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3A09" w14:textId="77777777" w:rsidR="002F1BFD" w:rsidRPr="00922B7D" w:rsidRDefault="002F1BFD" w:rsidP="00092BA9">
      <w:pPr>
        <w:tabs>
          <w:tab w:val="left" w:pos="2412"/>
        </w:tabs>
        <w:rPr>
          <w:rFonts w:ascii="Arial" w:hAnsi="Arial" w:cs="Arial"/>
          <w:sz w:val="30"/>
          <w:szCs w:val="30"/>
        </w:rPr>
      </w:pPr>
    </w:p>
    <w:p w14:paraId="3AB7F57E" w14:textId="710F0B18" w:rsidR="00AA0923" w:rsidRDefault="004C571F" w:rsidP="00885F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885FD1">
        <w:rPr>
          <w:rFonts w:ascii="Letter-join Plus 40" w:hAnsi="Letter-join Plus 40" w:cs="Arial"/>
          <w:sz w:val="30"/>
          <w:szCs w:val="30"/>
        </w:rPr>
        <w:t>Enjoyed, well done everyone.”</w:t>
      </w:r>
    </w:p>
    <w:p w14:paraId="790149B8" w14:textId="77777777" w:rsidR="00885FD1" w:rsidRDefault="00885FD1" w:rsidP="00885F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BE6E646" w14:textId="2CF81DA1" w:rsidR="00885FD1" w:rsidRDefault="00885FD1" w:rsidP="00885F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The kids looked like they are enjoying school.”</w:t>
      </w:r>
    </w:p>
    <w:p w14:paraId="296B459B" w14:textId="77777777" w:rsidR="00885FD1" w:rsidRDefault="00885FD1" w:rsidP="00885F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14AB745" w14:textId="5D6486BB" w:rsidR="00885FD1" w:rsidRDefault="00885FD1" w:rsidP="00885FD1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“Really good. 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 to all.”</w:t>
      </w:r>
    </w:p>
    <w:p w14:paraId="21192AE6" w14:textId="308CDB33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br/>
        <w:t>“Well done everyone. Amazing!”</w:t>
      </w:r>
    </w:p>
    <w:p w14:paraId="7CE3C830" w14:textId="77777777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2E512E0" w14:textId="3F8B27EF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“Lovely to see what the children have been working on. 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done!”</w:t>
      </w:r>
    </w:p>
    <w:p w14:paraId="23063F0C" w14:textId="77777777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7365511" w14:textId="4F57D5F5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 loved this event.”</w:t>
      </w:r>
    </w:p>
    <w:p w14:paraId="65D727DF" w14:textId="77777777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50293DC" w14:textId="0FF02CCF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“Fantastic!”</w:t>
      </w:r>
    </w:p>
    <w:p w14:paraId="2097D4D0" w14:textId="77777777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B472079" w14:textId="5D91742F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4EBD20C7" w14:textId="77777777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346B9DE" w14:textId="3C1A5119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well done YR!”</w:t>
      </w:r>
    </w:p>
    <w:p w14:paraId="704144A3" w14:textId="539618CD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br/>
        <w:t xml:space="preserve">“Amazing. 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done.”</w:t>
      </w:r>
    </w:p>
    <w:p w14:paraId="4A1E3140" w14:textId="77777777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0BB338B" w14:textId="1913947C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support and great to see some confidence. Thanks. The children are clearly proud.”</w:t>
      </w:r>
    </w:p>
    <w:p w14:paraId="2C4411AC" w14:textId="77777777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FE0945F" w14:textId="078FEDFA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“So proud and happy with how all the children are learning and especially my little girl. Thank you to </w:t>
      </w:r>
      <w:proofErr w:type="gramStart"/>
      <w:r>
        <w:rPr>
          <w:rFonts w:ascii="Letter-join Plus 40" w:hAnsi="Letter-join Plus 40" w:cs="Arial"/>
          <w:sz w:val="30"/>
          <w:szCs w:val="30"/>
        </w:rPr>
        <w:t>all of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the teachers.”</w:t>
      </w:r>
    </w:p>
    <w:p w14:paraId="73E947E2" w14:textId="77777777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0D5930E" w14:textId="42610DED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“My son did really well.”</w:t>
      </w:r>
    </w:p>
    <w:p w14:paraId="1FB639DF" w14:textId="77777777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CF7207B" w14:textId="3CC9D69A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good. I thoroughly enjoyed it. The kids were very engaged.”</w:t>
      </w:r>
    </w:p>
    <w:p w14:paraId="31CC3E7E" w14:textId="77777777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FB71EBE" w14:textId="78FB381A" w:rsidR="00885FD1" w:rsidRPr="00922B7D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“Lovely! I enjoyed the assembly. </w:t>
      </w:r>
      <w:proofErr w:type="gramStart"/>
      <w:r>
        <w:rPr>
          <w:rFonts w:ascii="Letter-join Plus 40" w:hAnsi="Letter-join Plus 40" w:cs="Arial"/>
          <w:sz w:val="30"/>
          <w:szCs w:val="30"/>
        </w:rPr>
        <w:t>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 done everyone.”</w:t>
      </w:r>
    </w:p>
    <w:sectPr w:rsidR="00885FD1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4B5A1C2F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885FD1">
      <w:rPr>
        <w:sz w:val="36"/>
        <w:szCs w:val="36"/>
      </w:rPr>
      <w:t>R</w:t>
    </w:r>
    <w:r>
      <w:rPr>
        <w:sz w:val="36"/>
        <w:szCs w:val="36"/>
      </w:rPr>
      <w:t xml:space="preserve"> Class Assembly</w:t>
    </w:r>
  </w:p>
  <w:p w14:paraId="039C77D9" w14:textId="18AEA9AD" w:rsidR="00A71C0E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885FD1">
      <w:rPr>
        <w:sz w:val="36"/>
        <w:szCs w:val="36"/>
      </w:rPr>
      <w:t>17</w:t>
    </w:r>
    <w:r w:rsidRPr="00A71C0E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</w:t>
    </w:r>
    <w:r w:rsidR="00885FD1">
      <w:rPr>
        <w:sz w:val="36"/>
        <w:szCs w:val="36"/>
      </w:rPr>
      <w:t>March</w:t>
    </w:r>
    <w:r>
      <w:rPr>
        <w:sz w:val="36"/>
        <w:szCs w:val="3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215</TotalTime>
  <Pages>1</Pages>
  <Words>109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7</cp:revision>
  <cp:lastPrinted>2023-03-11T16:43:00Z</cp:lastPrinted>
  <dcterms:created xsi:type="dcterms:W3CDTF">2024-12-19T13:36:00Z</dcterms:created>
  <dcterms:modified xsi:type="dcterms:W3CDTF">2025-03-17T15:56:00Z</dcterms:modified>
</cp:coreProperties>
</file>