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713ED08E" w14:textId="2A53FD49" w:rsidR="0062213D" w:rsidRDefault="00922B7D" w:rsidP="00A71C0E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 w:rsidRPr="00922B7D">
        <w:rPr>
          <w:rFonts w:ascii="Letter-join Plus 40" w:hAnsi="Letter-join Plus 40" w:cs="Arial"/>
          <w:sz w:val="30"/>
          <w:szCs w:val="30"/>
        </w:rPr>
        <w:t>“</w:t>
      </w:r>
      <w:r w:rsidR="00007018">
        <w:rPr>
          <w:rFonts w:ascii="Letter-join Plus 40" w:hAnsi="Letter-join Plus 40" w:cs="Arial"/>
          <w:sz w:val="30"/>
          <w:szCs w:val="30"/>
        </w:rPr>
        <w:t>My son spoke his lines really clearly. It always impresses me him not using the microphone. Lots of interesting things learnt. I am not in a rush for him to grow up.”</w:t>
      </w:r>
    </w:p>
    <w:p w14:paraId="78ACC22A" w14:textId="77777777" w:rsidR="00007018" w:rsidRDefault="00007018" w:rsidP="00A71C0E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504A9ED" w14:textId="1BB50EF5" w:rsidR="00007018" w:rsidRDefault="00007018" w:rsidP="00A71C0E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bookmarkStart w:id="0" w:name="_Hlk190537113"/>
      <w:r>
        <w:rPr>
          <w:rFonts w:ascii="Letter-join Plus 40" w:hAnsi="Letter-join Plus 40" w:cs="Arial"/>
          <w:sz w:val="30"/>
          <w:szCs w:val="30"/>
        </w:rPr>
        <w:t>“It was great – I enjoyed it.”</w:t>
      </w:r>
    </w:p>
    <w:bookmarkEnd w:id="0"/>
    <w:p w14:paraId="6441CA1A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B729585" w14:textId="4F15E457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fantastic assembly – the children are doing so well.”</w:t>
      </w:r>
    </w:p>
    <w:p w14:paraId="2AFD2818" w14:textId="77777777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CDBD995" w14:textId="5AE24E57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was really impressed with all that they have learnt.”</w:t>
      </w:r>
    </w:p>
    <w:p w14:paraId="707BEE0B" w14:textId="77777777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C98F315" w14:textId="394E962B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assembly.”</w:t>
      </w:r>
    </w:p>
    <w:p w14:paraId="46CF2636" w14:textId="77777777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088CDC9" w14:textId="4A9A1BBA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 – well done Y6.”</w:t>
      </w:r>
    </w:p>
    <w:p w14:paraId="03124CE6" w14:textId="77777777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89C8BA6" w14:textId="2D91D552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“What a fantastic assembly. I love coming to watch the children perform.”</w:t>
      </w:r>
    </w:p>
    <w:p w14:paraId="099BF8C9" w14:textId="77777777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1087D8D" w14:textId="196B2435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everyone.”</w:t>
      </w:r>
    </w:p>
    <w:p w14:paraId="6D6BA753" w14:textId="4F197207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3451C31" w14:textId="69F8C096" w:rsidR="00007018" w:rsidRDefault="0000701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– the singing was brilliant.”</w:t>
      </w:r>
    </w:p>
    <w:p w14:paraId="6C3F7FF7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841AE6C" w14:textId="77777777" w:rsidR="00E860FC" w:rsidRP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906B712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EF322D0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D116D03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48E25DD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5991D57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B630302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58DE2DF" w14:textId="77777777" w:rsidR="002301F8" w:rsidRPr="00922B7D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AB7F57E" w14:textId="3EDBD31F" w:rsidR="00AA0923" w:rsidRPr="00922B7D" w:rsidRDefault="00AA0923" w:rsidP="00AA0923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sectPr w:rsidR="00AA0923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1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1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5B46358E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Y6 Class Assembly</w:t>
    </w:r>
  </w:p>
  <w:p w14:paraId="039C77D9" w14:textId="47C74503" w:rsidR="00A71C0E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Friday 7</w:t>
    </w:r>
    <w:r w:rsidRPr="00A71C0E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February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07018"/>
    <w:rsid w:val="0001459F"/>
    <w:rsid w:val="00022E3D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B1559"/>
    <w:rsid w:val="004C3A0D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733F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194</TotalTime>
  <Pages>1</Pages>
  <Words>84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5</cp:revision>
  <cp:lastPrinted>2023-03-11T16:43:00Z</cp:lastPrinted>
  <dcterms:created xsi:type="dcterms:W3CDTF">2024-12-19T13:36:00Z</dcterms:created>
  <dcterms:modified xsi:type="dcterms:W3CDTF">2025-02-15T18:43:00Z</dcterms:modified>
</cp:coreProperties>
</file>