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7C522BCF" w14:textId="767AD2A3" w:rsidR="00E860FC" w:rsidRDefault="00922B7D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 w:rsidRPr="00922B7D">
        <w:rPr>
          <w:rFonts w:ascii="Letter-join Plus 40" w:hAnsi="Letter-join Plus 40" w:cs="Arial"/>
          <w:sz w:val="30"/>
          <w:szCs w:val="30"/>
        </w:rPr>
        <w:t>“</w:t>
      </w:r>
      <w:r w:rsidR="003D1078">
        <w:rPr>
          <w:rFonts w:ascii="Letter-join Plus 40" w:hAnsi="Letter-join Plus 40" w:cs="Arial"/>
          <w:sz w:val="30"/>
          <w:szCs w:val="30"/>
        </w:rPr>
        <w:t xml:space="preserve">Christmas songs, amazing!” </w:t>
      </w:r>
    </w:p>
    <w:p w14:paraId="53BD4483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FBAF7F7" w14:textId="6B037DBE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“Loved it! So sad it’s her last year.”</w:t>
      </w:r>
    </w:p>
    <w:p w14:paraId="7A345EA5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C65E58A" w14:textId="580732B3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“Fabulous!”</w:t>
      </w:r>
    </w:p>
    <w:p w14:paraId="1B8CA7D6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184A3B0" w14:textId="426D4481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“Excellent, children. Well done!”</w:t>
      </w:r>
    </w:p>
    <w:p w14:paraId="49E4B97F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91DC915" w14:textId="0DD834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fabulous! Well done everyone!”</w:t>
      </w:r>
    </w:p>
    <w:p w14:paraId="448904F7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3EFBE3B" w14:textId="3A0441CB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16A9C373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7E76CCB" w14:textId="59F8DB10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“Such enthusiasm. Brilliant!! </w:t>
      </w:r>
      <w:r w:rsidRPr="003D1078">
        <w:rPr>
          <mc:AlternateContent>
            <mc:Choice Requires="w16se">
              <w:rFonts w:ascii="Letter-join Plus 40" w:hAnsi="Letter-join Plus 40" w:cs="Arial"/>
            </mc:Choice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Letter-join Plus 40" w:hAnsi="Letter-join Plus 40" w:cs="Arial"/>
          <w:sz w:val="30"/>
          <w:szCs w:val="30"/>
        </w:rPr>
        <w:t xml:space="preserve"> Well done pupils and staff.”</w:t>
      </w:r>
    </w:p>
    <w:p w14:paraId="77AF1C3B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3DC9953" w14:textId="64AAB858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“Such a lovely Christmas concert. I feel all Christmassy now. Well done children and staff!”</w:t>
      </w:r>
    </w:p>
    <w:p w14:paraId="31FE241B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CFB22C8" w14:textId="33246E49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Made my Christmas!”</w:t>
      </w:r>
    </w:p>
    <w:p w14:paraId="1A62F166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DEB5C9B" w14:textId="3BC70E6B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happy and joyful. Great to see all kids having fun. Merry Christmas.”</w:t>
      </w:r>
    </w:p>
    <w:p w14:paraId="129069C9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0174E66" w14:textId="18603DE8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Well done to everyone!”</w:t>
      </w:r>
    </w:p>
    <w:p w14:paraId="3AF5C0C9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56D14A9" w14:textId="14B3053B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“Brilliant! School </w:t>
      </w:r>
      <w:proofErr w:type="gramStart"/>
      <w:r>
        <w:rPr>
          <w:rFonts w:ascii="Letter-join Plus 40" w:hAnsi="Letter-join Plus 40" w:cs="Arial"/>
          <w:sz w:val="30"/>
          <w:szCs w:val="30"/>
        </w:rPr>
        <w:t>go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above and beyond.”</w:t>
      </w:r>
    </w:p>
    <w:p w14:paraId="49885949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5223941" w14:textId="48F3411E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fantastic. Really enjoyed the children singing.”</w:t>
      </w:r>
    </w:p>
    <w:p w14:paraId="61391D0E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B71BD45" w14:textId="6057E05C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good.”</w:t>
      </w:r>
    </w:p>
    <w:p w14:paraId="1076EEEF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C810C7A" w14:textId="3B998D4B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“Amazing performance.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children were amazing!”</w:t>
      </w:r>
    </w:p>
    <w:p w14:paraId="5E6535E2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D328CF8" w14:textId="185D9CA5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Well done everyone. Merry Christmas”</w:t>
      </w:r>
    </w:p>
    <w:p w14:paraId="2A5ABDB6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B3DDDAF" w14:textId="6C920080" w:rsidR="003D1078" w:rsidRDefault="003D1078" w:rsidP="003D1078">
      <w:pPr>
        <w:tabs>
          <w:tab w:val="left" w:pos="2412"/>
        </w:tabs>
        <w:ind w:left="-491"/>
        <w:rPr>
          <w:rFonts w:ascii="Letter-join Plus 40" w:hAnsi="Letter-join Plus 40" w:cs="Arial"/>
          <w:sz w:val="30"/>
          <w:szCs w:val="30"/>
        </w:rPr>
      </w:pPr>
    </w:p>
    <w:p w14:paraId="733ACF18" w14:textId="31ABAD6E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Well done.”</w:t>
      </w:r>
    </w:p>
    <w:p w14:paraId="2003CB03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777FC92" w14:textId="06C4AFC8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done. Great show. Thank you all. Merry Christmas.”</w:t>
      </w:r>
    </w:p>
    <w:p w14:paraId="660E2945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5241D26" w14:textId="48DE11F6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36504A41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4FCC81" w14:textId="061A10F5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 singing and performing by all children!”</w:t>
      </w:r>
    </w:p>
    <w:p w14:paraId="49F5B3C7" w14:textId="77777777" w:rsidR="003D1078" w:rsidRDefault="003D1078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2505C5" w14:textId="1B29EC9D" w:rsidR="003D1078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32AA15A9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49CBD44" w14:textId="7DD2C20B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“Fabulous performance!”</w:t>
      </w:r>
    </w:p>
    <w:p w14:paraId="1ADB0017" w14:textId="77777777" w:rsidR="0062213D" w:rsidRDefault="0062213D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15FE99C" w14:textId="77777777" w:rsidR="0062213D" w:rsidRDefault="0062213D" w:rsidP="0062213D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performance!”</w:t>
      </w:r>
    </w:p>
    <w:p w14:paraId="3C074A23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866995A" w14:textId="2498A921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“Beautiful”</w:t>
      </w:r>
    </w:p>
    <w:p w14:paraId="19DA840C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475B1B7" w14:textId="22C8C176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“Great”</w:t>
      </w:r>
    </w:p>
    <w:p w14:paraId="7D533E8F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FB131DA" w14:textId="2F9E22EB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performance. Lots of lovely songs, well sung. Well done and thank you for his last Christmas.”</w:t>
      </w:r>
    </w:p>
    <w:p w14:paraId="1C4E5F92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1311F29" w14:textId="75CB31FE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done, amazing!”</w:t>
      </w:r>
    </w:p>
    <w:p w14:paraId="1B8993B2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1647CA2" w14:textId="67F51B88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were amazing!”</w:t>
      </w:r>
    </w:p>
    <w:p w14:paraId="20A1C9A9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802D102" w14:textId="52AD9072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“Amazing, very proud of you all.”</w:t>
      </w:r>
    </w:p>
    <w:p w14:paraId="67846A10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598AEEE" w14:textId="097268C2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“This was brilliant!”</w:t>
      </w:r>
    </w:p>
    <w:p w14:paraId="282EA4AF" w14:textId="77777777" w:rsidR="008A27F7" w:rsidRDefault="008A27F7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82A74DA" w14:textId="03FBF779" w:rsidR="008A27F7" w:rsidRDefault="0062213D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performance!”</w:t>
      </w:r>
    </w:p>
    <w:p w14:paraId="77BD0864" w14:textId="77777777" w:rsidR="0062213D" w:rsidRDefault="0062213D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3F61EF3" w14:textId="77777777" w:rsidR="0062213D" w:rsidRDefault="0062213D" w:rsidP="003D107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EBAE187" w14:textId="7C818E70" w:rsidR="00E860FC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performance. Well done all.”</w:t>
      </w:r>
    </w:p>
    <w:p w14:paraId="389E5567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ADA9C6E" w14:textId="3CAF1041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brilliant. Well done to all.”</w:t>
      </w:r>
    </w:p>
    <w:p w14:paraId="202348C6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4F4C141" w14:textId="04B0C0A3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“Great. Really enjoyed!”</w:t>
      </w:r>
    </w:p>
    <w:p w14:paraId="684F27EF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7D7C034" w14:textId="6C3EFFFF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Well done.”</w:t>
      </w:r>
    </w:p>
    <w:p w14:paraId="58035929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FA5A79D" w14:textId="4C39879B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fantastic. Really cheered me up.”</w:t>
      </w:r>
    </w:p>
    <w:p w14:paraId="5DFB9AF7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6C16963" w14:textId="35572B88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“Lovely! Great event, as always.”</w:t>
      </w:r>
    </w:p>
    <w:p w14:paraId="36E96B3F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FD052D" w14:textId="706CDF1D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“Great stuff </w:t>
      </w:r>
      <w:r w:rsidRPr="0062213D">
        <w:rPr>
          <mc:AlternateContent>
            <mc:Choice Requires="w16se">
              <w:rFonts w:ascii="Letter-join Plus 40" w:hAnsi="Letter-join Plus 40" w:cs="Arial"/>
            </mc:Choice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0757196F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5DBFC93" w14:textId="7010B6EC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45E28562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276FC17" w14:textId="3C0A90DA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“Amazing, well done. Lovely performance!”</w:t>
      </w:r>
    </w:p>
    <w:p w14:paraId="19757409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6914DEB" w14:textId="369DAB2C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“Excellent. Well done everyone.”</w:t>
      </w:r>
    </w:p>
    <w:p w14:paraId="2F32A12D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4325437" w14:textId="2AE2B616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 performance!”</w:t>
      </w:r>
    </w:p>
    <w:p w14:paraId="28213F82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BC2B2A1" w14:textId="2E6A0E18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amazing. Beautiful singing.”</w:t>
      </w:r>
    </w:p>
    <w:p w14:paraId="0E5B21E1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990053C" w14:textId="2114ADF4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“Enjoyed it. It was fantastic!”</w:t>
      </w:r>
    </w:p>
    <w:p w14:paraId="205967A7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A22B74" w14:textId="1D1447E8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enjoyed it. It was amazing!”</w:t>
      </w:r>
    </w:p>
    <w:p w14:paraId="513FF1EB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EA23EBC" w14:textId="451F92F2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Amazing!”</w:t>
      </w:r>
    </w:p>
    <w:p w14:paraId="48D1A990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E2EE928" w14:textId="1E27DDA9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time, as always.”</w:t>
      </w:r>
    </w:p>
    <w:p w14:paraId="1D51D8ED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E09E662" w14:textId="0CA9BE4F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performance.”</w:t>
      </w:r>
    </w:p>
    <w:p w14:paraId="1D7E6F15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AC53F0B" w14:textId="70A8A1D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“What a lovely performance. Children were amazing, really enjoyed it.”</w:t>
      </w:r>
    </w:p>
    <w:p w14:paraId="41533DE1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6C96800" w14:textId="2705151A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“An excellent performance. The singing and atmosphere were great. Thank you to all children and staff.”</w:t>
      </w:r>
    </w:p>
    <w:p w14:paraId="7AD7A442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F121DB" w14:textId="17ED414A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“Very, very good.”</w:t>
      </w:r>
    </w:p>
    <w:p w14:paraId="6E4A6BB5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C3909D6" w14:textId="3CBCB32D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enjoyed this performance. The children were amazing.”</w:t>
      </w:r>
    </w:p>
    <w:p w14:paraId="6368B045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AE9B570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8CFB8A4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2E17668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52C6CA4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13ED08E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441CA1A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C3F7FF7" w14:textId="77777777" w:rsidR="0062213D" w:rsidRDefault="0062213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41AE6C" w14:textId="77777777" w:rsidR="00E860FC" w:rsidRP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06B712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EF322D0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D116D03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48E25DD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5991D57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B630302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58DE2DF" w14:textId="77777777" w:rsidR="002301F8" w:rsidRPr="00922B7D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AB7F57E" w14:textId="3EDBD31F" w:rsidR="00AA0923" w:rsidRPr="00922B7D" w:rsidRDefault="00AA0923" w:rsidP="00AA0923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sectPr w:rsidR="00AA0923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25BC9FE1" w14:textId="00E457F7" w:rsidR="00922B7D" w:rsidRDefault="005A659C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Key Stage </w:t>
    </w:r>
    <w:r w:rsidR="003D1078">
      <w:rPr>
        <w:sz w:val="36"/>
        <w:szCs w:val="36"/>
      </w:rPr>
      <w:t>2 Concert</w:t>
    </w:r>
  </w:p>
  <w:p w14:paraId="6801A366" w14:textId="0E2BBC94" w:rsidR="00922B7D" w:rsidRDefault="003D1078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Thursday</w:t>
    </w:r>
    <w:r w:rsidR="00F91294">
      <w:rPr>
        <w:sz w:val="36"/>
        <w:szCs w:val="36"/>
      </w:rPr>
      <w:t xml:space="preserve"> 1</w:t>
    </w:r>
    <w:r>
      <w:rPr>
        <w:sz w:val="36"/>
        <w:szCs w:val="36"/>
      </w:rPr>
      <w:t>9</w:t>
    </w:r>
    <w:r w:rsidR="00F91294" w:rsidRPr="00F91294">
      <w:rPr>
        <w:sz w:val="36"/>
        <w:szCs w:val="36"/>
        <w:vertAlign w:val="superscript"/>
      </w:rPr>
      <w:t>th</w:t>
    </w:r>
    <w:r w:rsidR="00F91294">
      <w:rPr>
        <w:sz w:val="36"/>
        <w:szCs w:val="36"/>
      </w:rPr>
      <w:t xml:space="preserve"> December</w:t>
    </w:r>
    <w:r w:rsidR="00D3556E">
      <w:rPr>
        <w:sz w:val="36"/>
        <w:szCs w:val="3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B1559"/>
    <w:rsid w:val="004C3A0D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6A98"/>
    <w:rsid w:val="00887F83"/>
    <w:rsid w:val="008906B3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733F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191</TotalTime>
  <Pages>4</Pages>
  <Words>266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Lyon, Katherine</cp:lastModifiedBy>
  <cp:revision>3</cp:revision>
  <cp:lastPrinted>2023-03-11T16:43:00Z</cp:lastPrinted>
  <dcterms:created xsi:type="dcterms:W3CDTF">2024-12-19T13:36:00Z</dcterms:created>
  <dcterms:modified xsi:type="dcterms:W3CDTF">2024-12-19T16:47:00Z</dcterms:modified>
</cp:coreProperties>
</file>