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A3A09" w14:textId="77777777" w:rsidR="002F1BFD" w:rsidRPr="00922B7D" w:rsidRDefault="002F1BFD" w:rsidP="00092BA9">
      <w:pPr>
        <w:tabs>
          <w:tab w:val="left" w:pos="2412"/>
        </w:tabs>
        <w:rPr>
          <w:rFonts w:ascii="Arial" w:hAnsi="Arial" w:cs="Arial"/>
          <w:sz w:val="30"/>
          <w:szCs w:val="30"/>
        </w:rPr>
      </w:pPr>
    </w:p>
    <w:p w14:paraId="3F1625FE" w14:textId="3A9E5F72" w:rsidR="00141B10" w:rsidRDefault="00922B7D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 w:rsidRPr="00922B7D">
        <w:rPr>
          <w:rFonts w:ascii="Letter-join Plus 40" w:hAnsi="Letter-join Plus 40" w:cs="Arial"/>
          <w:sz w:val="30"/>
          <w:szCs w:val="30"/>
        </w:rPr>
        <w:t>“</w:t>
      </w:r>
      <w:r w:rsidR="002301F8">
        <w:rPr>
          <w:rFonts w:ascii="Letter-join Plus 40" w:hAnsi="Letter-join Plus 40" w:cs="Arial"/>
          <w:sz w:val="30"/>
          <w:szCs w:val="30"/>
        </w:rPr>
        <w:t>Well done to everyone. Amazing!”</w:t>
      </w:r>
    </w:p>
    <w:p w14:paraId="37EF302D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B01CAFB" w14:textId="6BE8CF31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“Amazing. Well done!”</w:t>
      </w:r>
    </w:p>
    <w:p w14:paraId="7E9D9F75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4C56565" w14:textId="0043CC83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good!”</w:t>
      </w:r>
    </w:p>
    <w:p w14:paraId="368BCA26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BB8CF08" w14:textId="084AF0BA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“Really enjoyable. Well done”</w:t>
      </w:r>
    </w:p>
    <w:p w14:paraId="66F1BA84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397A466" w14:textId="6E2A2ACC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“Amazing. Well put together and lovely to get to watch them,”</w:t>
      </w:r>
    </w:p>
    <w:p w14:paraId="6679A108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B13D4BF" w14:textId="12335A96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performance. Well done.”</w:t>
      </w:r>
    </w:p>
    <w:p w14:paraId="09F4F890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0A0652D" w14:textId="583DCD0C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 singing and presentation. Kids amazing!”</w:t>
      </w:r>
    </w:p>
    <w:p w14:paraId="787972BB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C2E59CF" w14:textId="47C6AEFA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 big 10 from Len!”</w:t>
      </w:r>
    </w:p>
    <w:p w14:paraId="52513594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DA55322" w14:textId="748C0A48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 show, Came together so well.”</w:t>
      </w:r>
    </w:p>
    <w:p w14:paraId="552AE184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2579311" w14:textId="6F9A702D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“Mason Davies did very well as did all the children.”</w:t>
      </w:r>
    </w:p>
    <w:p w14:paraId="143A6B8F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11AB230" w14:textId="27F29C85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performance by all the children, well done all.”</w:t>
      </w:r>
    </w:p>
    <w:p w14:paraId="2EFE3A9D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974B429" w14:textId="3574E31D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 always.”</w:t>
      </w:r>
    </w:p>
    <w:p w14:paraId="1DC4E954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B6251BD" w14:textId="0EEAF296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brilliant!”</w:t>
      </w:r>
    </w:p>
    <w:p w14:paraId="6864BB4A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EED7C58" w14:textId="3E0783F9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performance from children. Thank you to all the staff for making this happen. Such a joyful event.”</w:t>
      </w:r>
    </w:p>
    <w:p w14:paraId="6A24BE0C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98DDFA2" w14:textId="4FA8BAAC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nativity, children all did so well. Well done teachers and kids.”</w:t>
      </w:r>
    </w:p>
    <w:p w14:paraId="15B35714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03ECD95" w14:textId="7D2C9AB0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“They were all wonderful. Thanks to the staff. Good job!”</w:t>
      </w:r>
    </w:p>
    <w:p w14:paraId="6E6DA8C5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5D2A5E9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14DC42D" w14:textId="39199AAE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“Beautiful. The children were wonderful and the staff have worked so hard. It was lovely to see. Thank you for asking me.”</w:t>
      </w:r>
    </w:p>
    <w:p w14:paraId="605DD0B4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23F3042" w14:textId="4C1B2FDC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“An amazing show. All children and staff did a great job. Thank </w:t>
      </w:r>
      <w:r w:rsidR="00E860FC">
        <w:rPr>
          <w:rFonts w:ascii="Letter-join Plus 40" w:hAnsi="Letter-join Plus 40" w:cs="Arial"/>
          <w:sz w:val="30"/>
          <w:szCs w:val="30"/>
        </w:rPr>
        <w:t>you for inviting us!”</w:t>
      </w:r>
    </w:p>
    <w:p w14:paraId="2B58C497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8C351E2" w14:textId="295F70D1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fantastic! Well done KS1”</w:t>
      </w:r>
    </w:p>
    <w:p w14:paraId="0828B78C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4345152" w14:textId="12A258F4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“Fabulous! Loved the effects!”</w:t>
      </w:r>
    </w:p>
    <w:p w14:paraId="7197CFE5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33D8C22" w14:textId="008FF54B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 work, well done to everyone!”</w:t>
      </w:r>
    </w:p>
    <w:p w14:paraId="04859655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0977ACB" w14:textId="2AB2D6F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lovely, well done everyone!”</w:t>
      </w:r>
    </w:p>
    <w:p w14:paraId="19903792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D506330" w14:textId="62E89C6F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“So good!”</w:t>
      </w:r>
    </w:p>
    <w:p w14:paraId="210D563F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2A7ED9F" w14:textId="71AA042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“Mila was wonderful as the star of Bethlehem. All of the children were great!”</w:t>
      </w:r>
    </w:p>
    <w:p w14:paraId="143DED5D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C522BCF" w14:textId="3C4EF3CA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“Great work. Most importantly, the kids looked like they had </w:t>
      </w:r>
      <w:r>
        <w:rPr>
          <w:rFonts w:ascii="Letter-join Plus 40" w:hAnsi="Letter-join Plus 40" w:cs="Arial"/>
          <w:sz w:val="30"/>
          <w:szCs w:val="30"/>
          <w:u w:val="single"/>
        </w:rPr>
        <w:t>fun</w:t>
      </w:r>
      <w:r>
        <w:rPr>
          <w:rFonts w:ascii="Letter-join Plus 40" w:hAnsi="Letter-join Plus 40" w:cs="Arial"/>
          <w:sz w:val="30"/>
          <w:szCs w:val="30"/>
        </w:rPr>
        <w:t xml:space="preserve"> and were proud of themselves. Smiles on stage are wonderful to see.”</w:t>
      </w:r>
    </w:p>
    <w:p w14:paraId="4EBAE187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841AE6C" w14:textId="77777777" w:rsidR="00E860FC" w:rsidRP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906B712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EF322D0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D116D03" w14:textId="77777777" w:rsidR="00E860FC" w:rsidRDefault="00E860FC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48E25DD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5991D57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B630302" w14:textId="77777777" w:rsidR="002301F8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58DE2DF" w14:textId="77777777" w:rsidR="002301F8" w:rsidRPr="00922B7D" w:rsidRDefault="002301F8" w:rsidP="005A659C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AB7F57E" w14:textId="3EDBD31F" w:rsidR="00AA0923" w:rsidRPr="00922B7D" w:rsidRDefault="00AA0923" w:rsidP="00AA0923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sectPr w:rsidR="00AA0923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25BC9FE1" w14:textId="6F8565A8" w:rsidR="00922B7D" w:rsidRDefault="005A659C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Key Stage 1</w:t>
    </w:r>
    <w:r w:rsidR="00F91294">
      <w:rPr>
        <w:sz w:val="36"/>
        <w:szCs w:val="36"/>
      </w:rPr>
      <w:t xml:space="preserve"> Nativity</w:t>
    </w:r>
  </w:p>
  <w:p w14:paraId="6801A366" w14:textId="769D114F" w:rsidR="00922B7D" w:rsidRDefault="005A659C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Wednesday</w:t>
    </w:r>
    <w:r w:rsidR="00F91294">
      <w:rPr>
        <w:sz w:val="36"/>
        <w:szCs w:val="36"/>
      </w:rPr>
      <w:t xml:space="preserve"> 1</w:t>
    </w:r>
    <w:r>
      <w:rPr>
        <w:sz w:val="36"/>
        <w:szCs w:val="36"/>
      </w:rPr>
      <w:t>8</w:t>
    </w:r>
    <w:r w:rsidR="00F91294" w:rsidRPr="00F91294">
      <w:rPr>
        <w:sz w:val="36"/>
        <w:szCs w:val="36"/>
        <w:vertAlign w:val="superscript"/>
      </w:rPr>
      <w:t>th</w:t>
    </w:r>
    <w:r w:rsidR="00F91294">
      <w:rPr>
        <w:sz w:val="36"/>
        <w:szCs w:val="36"/>
      </w:rPr>
      <w:t xml:space="preserve"> December</w:t>
    </w:r>
    <w:r w:rsidR="00D3556E">
      <w:rPr>
        <w:sz w:val="36"/>
        <w:szCs w:val="36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944B0"/>
    <w:rsid w:val="00196297"/>
    <w:rsid w:val="001A28CB"/>
    <w:rsid w:val="001A3FCD"/>
    <w:rsid w:val="001A7853"/>
    <w:rsid w:val="001B152F"/>
    <w:rsid w:val="001B5970"/>
    <w:rsid w:val="001C3D4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6218"/>
    <w:rsid w:val="004A12AC"/>
    <w:rsid w:val="004A44E4"/>
    <w:rsid w:val="004B1559"/>
    <w:rsid w:val="004C3A0D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6A98"/>
    <w:rsid w:val="00887F83"/>
    <w:rsid w:val="008906B3"/>
    <w:rsid w:val="00892746"/>
    <w:rsid w:val="0089482F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733F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6A62"/>
    <w:rsid w:val="00DC6B70"/>
    <w:rsid w:val="00DC73FE"/>
    <w:rsid w:val="00DD08C5"/>
    <w:rsid w:val="00DD08D1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76</TotalTime>
  <Pages>2</Pages>
  <Words>209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Lyon, Katherine</cp:lastModifiedBy>
  <cp:revision>3</cp:revision>
  <cp:lastPrinted>2023-03-11T16:43:00Z</cp:lastPrinted>
  <dcterms:created xsi:type="dcterms:W3CDTF">2024-12-19T12:41:00Z</dcterms:created>
  <dcterms:modified xsi:type="dcterms:W3CDTF">2024-12-19T13:36:00Z</dcterms:modified>
</cp:coreProperties>
</file>