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6441CA1A" w14:textId="6458EB29" w:rsidR="0062213D" w:rsidRDefault="00922B7D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 w:rsidRPr="00922B7D">
        <w:rPr>
          <w:rFonts w:ascii="Letter-join Plus 40" w:hAnsi="Letter-join Plus 40" w:cs="Arial"/>
          <w:sz w:val="30"/>
          <w:szCs w:val="30"/>
        </w:rPr>
        <w:t>“</w:t>
      </w:r>
      <w:r w:rsidR="00DB5271">
        <w:rPr>
          <w:rFonts w:ascii="Letter-join Plus 40" w:hAnsi="Letter-join Plus 40" w:cs="Arial"/>
          <w:sz w:val="30"/>
          <w:szCs w:val="30"/>
        </w:rPr>
        <w:t>Amazing as always! Well done Y3!”</w:t>
      </w:r>
    </w:p>
    <w:p w14:paraId="0C73A906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4DB85CD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great – I enjoyed it.”</w:t>
      </w:r>
    </w:p>
    <w:p w14:paraId="38720166" w14:textId="6AF10AA0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413AD9C" w14:textId="69FEA91B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Well done Y3. Superstars!”</w:t>
      </w:r>
    </w:p>
    <w:p w14:paraId="4ADDF057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C8C3AE3" w14:textId="124ADFF5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580C8467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5D937DB" w14:textId="0853E0C5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53893301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CA076E1" w14:textId="746C8EA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always. Thank you.”</w:t>
      </w:r>
    </w:p>
    <w:p w14:paraId="1DBA3FC3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E6A21F3" w14:textId="1539900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“Y3 did an amazing job. Well done all.”</w:t>
      </w:r>
    </w:p>
    <w:p w14:paraId="13D1D8B2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8C8C17C" w14:textId="220A2F4B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“An incredible performance!”</w:t>
      </w:r>
    </w:p>
    <w:p w14:paraId="519CFB23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F9E562" w14:textId="21238B3A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did amazing. I really enjoyed the assembly.”</w:t>
      </w:r>
    </w:p>
    <w:p w14:paraId="1A28D6C9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39F737E" w14:textId="342340C9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the children did amazing. Well done to Y3 and all of the staff.”</w:t>
      </w:r>
    </w:p>
    <w:p w14:paraId="11AF3447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0FF7CC7" w14:textId="0E55B5EF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assembly! It was wonderful to watch the children joining in together.”</w:t>
      </w:r>
    </w:p>
    <w:p w14:paraId="434AB77E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1352D99" w14:textId="624E691A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kids – I enjoyed it. Thank you.”</w:t>
      </w:r>
    </w:p>
    <w:p w14:paraId="595436E5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4838A19" w14:textId="600E65FA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absolutely amazing,”</w:t>
      </w:r>
    </w:p>
    <w:p w14:paraId="5B3421AD" w14:textId="77777777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894AC8E" w14:textId="6613FF2B" w:rsidR="00DB5271" w:rsidRDefault="00DB5271" w:rsidP="00DB52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Fantastic!”</w:t>
      </w:r>
    </w:p>
    <w:p w14:paraId="6C3F7FF7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41AE6C" w14:textId="77777777" w:rsidR="00E860FC" w:rsidRP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906B712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EF322D0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D116D03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48E25DD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5991D57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B630302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58DE2DF" w14:textId="77777777" w:rsidR="002301F8" w:rsidRPr="00922B7D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AB7F57E" w14:textId="3EDBD31F" w:rsidR="00AA0923" w:rsidRPr="00922B7D" w:rsidRDefault="00AA0923" w:rsidP="00AA0923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sectPr w:rsidR="00AA0923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62AC9BF8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DB5271">
      <w:rPr>
        <w:sz w:val="36"/>
        <w:szCs w:val="36"/>
      </w:rPr>
      <w:t>3</w:t>
    </w:r>
    <w:r>
      <w:rPr>
        <w:sz w:val="36"/>
        <w:szCs w:val="36"/>
      </w:rPr>
      <w:t xml:space="preserve"> Class Assembly</w:t>
    </w:r>
  </w:p>
  <w:p w14:paraId="039C77D9" w14:textId="1A9B42AB" w:rsidR="00A71C0E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DB5271">
      <w:rPr>
        <w:sz w:val="36"/>
        <w:szCs w:val="36"/>
      </w:rPr>
      <w:t>14</w:t>
    </w:r>
    <w:r w:rsidRPr="00A71C0E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February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B1559"/>
    <w:rsid w:val="004C3A0D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733F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197</TotalTime>
  <Pages>2</Pages>
  <Words>85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5</cp:revision>
  <cp:lastPrinted>2023-03-11T16:43:00Z</cp:lastPrinted>
  <dcterms:created xsi:type="dcterms:W3CDTF">2024-12-19T13:36:00Z</dcterms:created>
  <dcterms:modified xsi:type="dcterms:W3CDTF">2025-02-15T18:43:00Z</dcterms:modified>
</cp:coreProperties>
</file>