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A3A09" w14:textId="77777777" w:rsidR="002F1BFD" w:rsidRPr="00922B7D" w:rsidRDefault="002F1BFD" w:rsidP="00092BA9">
      <w:pPr>
        <w:tabs>
          <w:tab w:val="left" w:pos="2412"/>
        </w:tabs>
        <w:rPr>
          <w:rFonts w:ascii="Arial" w:hAnsi="Arial" w:cs="Arial"/>
          <w:sz w:val="30"/>
          <w:szCs w:val="30"/>
        </w:rPr>
      </w:pPr>
    </w:p>
    <w:p w14:paraId="40353751" w14:textId="03AB437B" w:rsidR="00172F28" w:rsidRDefault="00922B7D" w:rsidP="0015792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 w:rsidRPr="00922B7D">
        <w:rPr>
          <w:rFonts w:ascii="Letter-join Plus 40" w:hAnsi="Letter-join Plus 40" w:cs="Arial"/>
          <w:sz w:val="30"/>
          <w:szCs w:val="30"/>
        </w:rPr>
        <w:t>“</w:t>
      </w:r>
      <w:r w:rsidR="004D76B5" w:rsidRPr="004D76B5">
        <w:rPr>
          <w:rFonts w:ascii="Letter-join Plus 40" w:hAnsi="Letter-join Plus 40" w:cs="Arial"/>
          <w:sz w:val="30"/>
          <w:szCs w:val="30"/>
        </w:rPr>
        <w:t>“</w:t>
      </w:r>
      <w:r w:rsidR="00157920">
        <w:rPr>
          <w:rFonts w:ascii="Letter-join Plus 40" w:hAnsi="Letter-join Plus 40" w:cs="Arial"/>
          <w:sz w:val="30"/>
          <w:szCs w:val="30"/>
        </w:rPr>
        <w:t>Amazing!”</w:t>
      </w:r>
    </w:p>
    <w:p w14:paraId="60F8A71C" w14:textId="77777777" w:rsidR="00157920" w:rsidRDefault="00157920" w:rsidP="0015792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C8BE636" w14:textId="125A792A" w:rsidR="00157920" w:rsidRDefault="00157920" w:rsidP="0015792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liked my daughter, but all of her class were amazing and did themselves proud.”</w:t>
      </w:r>
    </w:p>
    <w:p w14:paraId="5C9B76BD" w14:textId="77777777" w:rsidR="00157920" w:rsidRDefault="00157920" w:rsidP="0015792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D9C4D39" w14:textId="24708105" w:rsidR="00157920" w:rsidRDefault="00157920" w:rsidP="0015792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“The song was amazing. Well done everyone.”</w:t>
      </w:r>
    </w:p>
    <w:p w14:paraId="58CFFCB8" w14:textId="77777777" w:rsidR="00157920" w:rsidRDefault="00157920" w:rsidP="0015792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625B883" w14:textId="63C736E3" w:rsidR="00157920" w:rsidRDefault="00157920" w:rsidP="0015792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“Excellent – I really enjoyed it. My daughter was fantastic!”</w:t>
      </w:r>
    </w:p>
    <w:p w14:paraId="29C9CF6A" w14:textId="77777777" w:rsidR="00157920" w:rsidRDefault="00157920" w:rsidP="0015792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6B8FB00" w14:textId="00872389" w:rsidR="00157920" w:rsidRDefault="00157920" w:rsidP="0015792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“The children did a wonderful job!”</w:t>
      </w:r>
    </w:p>
    <w:p w14:paraId="5160C097" w14:textId="77777777" w:rsidR="00157920" w:rsidRDefault="00157920" w:rsidP="0015792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E73099C" w14:textId="55EE9291" w:rsidR="00157920" w:rsidRDefault="00157920" w:rsidP="0015792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“The assembly was </w:t>
      </w:r>
      <w:r w:rsidR="00F11EDF">
        <w:rPr>
          <w:rFonts w:ascii="Letter-join Plus 40" w:hAnsi="Letter-join Plus 40" w:cs="Arial"/>
          <w:sz w:val="30"/>
          <w:szCs w:val="30"/>
        </w:rPr>
        <w:t>amazing,</w:t>
      </w:r>
      <w:r>
        <w:rPr>
          <w:rFonts w:ascii="Letter-join Plus 40" w:hAnsi="Letter-join Plus 40" w:cs="Arial"/>
          <w:sz w:val="30"/>
          <w:szCs w:val="30"/>
        </w:rPr>
        <w:t xml:space="preserve"> and the children were amazing. Excellent job!”</w:t>
      </w:r>
    </w:p>
    <w:p w14:paraId="4C3B6070" w14:textId="77777777" w:rsidR="00157920" w:rsidRDefault="00157920" w:rsidP="0015792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AB4411E" w14:textId="70BB6F22" w:rsidR="00157920" w:rsidRDefault="00157920" w:rsidP="0015792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“The children were brilliant as always. Thank you to the teachers for putting this together.”</w:t>
      </w:r>
    </w:p>
    <w:p w14:paraId="55E35270" w14:textId="77777777" w:rsidR="00157920" w:rsidRDefault="00157920" w:rsidP="0015792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CD95E7F" w14:textId="38D987A8" w:rsidR="00157920" w:rsidRDefault="00157920" w:rsidP="0015792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“Excellent! The children were amazing!”</w:t>
      </w:r>
    </w:p>
    <w:p w14:paraId="3A46BE69" w14:textId="77777777" w:rsidR="00157920" w:rsidRDefault="00157920" w:rsidP="0015792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DC963A4" w14:textId="4E7F357F" w:rsidR="00157920" w:rsidRDefault="00157920" w:rsidP="0015792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“Lovely. I enjoyed it. Good job.”</w:t>
      </w:r>
    </w:p>
    <w:p w14:paraId="46D2D224" w14:textId="77777777" w:rsidR="00157920" w:rsidRDefault="00157920" w:rsidP="0015792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0620189" w14:textId="4FD60F87" w:rsidR="00157920" w:rsidRDefault="00157920" w:rsidP="0015792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“Amazing! I love watching all of the children together, hearing about what they have bene up to.”</w:t>
      </w:r>
    </w:p>
    <w:p w14:paraId="4702553D" w14:textId="77777777" w:rsidR="00157920" w:rsidRDefault="00157920" w:rsidP="0015792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BB564C4" w14:textId="37FF4C51" w:rsidR="00157920" w:rsidRDefault="00157920" w:rsidP="0015792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“Well done. The children were very good. Thank you.”</w:t>
      </w:r>
    </w:p>
    <w:p w14:paraId="4BBB403E" w14:textId="77777777" w:rsidR="00157920" w:rsidRDefault="00157920" w:rsidP="0015792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F6159DB" w14:textId="2E501BE8" w:rsidR="00157920" w:rsidRDefault="00157920" w:rsidP="0015792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 assembly.”</w:t>
      </w:r>
    </w:p>
    <w:p w14:paraId="3183BCFF" w14:textId="77777777" w:rsidR="00157920" w:rsidRDefault="00157920" w:rsidP="0015792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657F0B9" w14:textId="34BA9411" w:rsidR="00157920" w:rsidRDefault="00157920" w:rsidP="0015792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“Brilliant!”</w:t>
      </w:r>
    </w:p>
    <w:p w14:paraId="47DCAC09" w14:textId="77777777" w:rsidR="00157920" w:rsidRDefault="00157920" w:rsidP="0015792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41C2D17" w14:textId="002F6B03" w:rsidR="00157920" w:rsidRPr="00922B7D" w:rsidRDefault="00157920" w:rsidP="00157920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as always. I love seeing what has been going on in school.”</w:t>
      </w:r>
    </w:p>
    <w:sectPr w:rsidR="00157920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155F1" w14:textId="7944335D" w:rsidR="00CC28EB" w:rsidRDefault="00922B7D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AB8B2" w14:textId="3801E03E" w:rsidR="00CC28EB" w:rsidRPr="00BA6464" w:rsidRDefault="00922B7D" w:rsidP="00BA6464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6DEB1C45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Y</w:t>
    </w:r>
    <w:r w:rsidR="00157920">
      <w:rPr>
        <w:sz w:val="36"/>
        <w:szCs w:val="36"/>
      </w:rPr>
      <w:t>3</w:t>
    </w:r>
    <w:r>
      <w:rPr>
        <w:sz w:val="36"/>
        <w:szCs w:val="36"/>
      </w:rPr>
      <w:t xml:space="preserve"> Class Assembly</w:t>
    </w:r>
  </w:p>
  <w:p w14:paraId="6801A366" w14:textId="1659821C" w:rsidR="00922B7D" w:rsidRDefault="00D3556E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Friday </w:t>
    </w:r>
    <w:r w:rsidR="00157920">
      <w:rPr>
        <w:sz w:val="36"/>
        <w:szCs w:val="36"/>
      </w:rPr>
      <w:t>8</w:t>
    </w:r>
    <w:r w:rsidR="00157920" w:rsidRPr="00157920">
      <w:rPr>
        <w:sz w:val="36"/>
        <w:szCs w:val="36"/>
        <w:vertAlign w:val="superscript"/>
      </w:rPr>
      <w:t>th</w:t>
    </w:r>
    <w:r w:rsidR="00157920">
      <w:rPr>
        <w:sz w:val="36"/>
        <w:szCs w:val="36"/>
      </w:rPr>
      <w:t xml:space="preserve"> </w:t>
    </w:r>
    <w:r w:rsidR="004D76B5">
      <w:rPr>
        <w:sz w:val="36"/>
        <w:szCs w:val="36"/>
      </w:rPr>
      <w:t>November</w:t>
    </w:r>
    <w:r>
      <w:rPr>
        <w:sz w:val="36"/>
        <w:szCs w:val="36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02BC3"/>
    <w:rsid w:val="0001459F"/>
    <w:rsid w:val="00035189"/>
    <w:rsid w:val="0003555A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D73AE"/>
    <w:rsid w:val="000E4556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575FD"/>
    <w:rsid w:val="00157920"/>
    <w:rsid w:val="001619DC"/>
    <w:rsid w:val="00172F28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34EF5"/>
    <w:rsid w:val="00235504"/>
    <w:rsid w:val="002402A3"/>
    <w:rsid w:val="00243424"/>
    <w:rsid w:val="002576DF"/>
    <w:rsid w:val="00267056"/>
    <w:rsid w:val="0027117F"/>
    <w:rsid w:val="00283CB1"/>
    <w:rsid w:val="002905D3"/>
    <w:rsid w:val="002908E7"/>
    <w:rsid w:val="00293053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4091C"/>
    <w:rsid w:val="00353016"/>
    <w:rsid w:val="00361659"/>
    <w:rsid w:val="00362175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E3AD5"/>
    <w:rsid w:val="003E510F"/>
    <w:rsid w:val="003F13EE"/>
    <w:rsid w:val="0040744F"/>
    <w:rsid w:val="00413AA7"/>
    <w:rsid w:val="00415416"/>
    <w:rsid w:val="00417073"/>
    <w:rsid w:val="0043303B"/>
    <w:rsid w:val="0044124D"/>
    <w:rsid w:val="0044208D"/>
    <w:rsid w:val="0044548F"/>
    <w:rsid w:val="00453BF8"/>
    <w:rsid w:val="00462D64"/>
    <w:rsid w:val="00475581"/>
    <w:rsid w:val="00475666"/>
    <w:rsid w:val="0047621A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3A0D"/>
    <w:rsid w:val="004C68AB"/>
    <w:rsid w:val="004D4F09"/>
    <w:rsid w:val="004D76B5"/>
    <w:rsid w:val="004E0578"/>
    <w:rsid w:val="004E2E7E"/>
    <w:rsid w:val="004F0B20"/>
    <w:rsid w:val="004F4155"/>
    <w:rsid w:val="00501EBF"/>
    <w:rsid w:val="005049B2"/>
    <w:rsid w:val="005175DA"/>
    <w:rsid w:val="0052240B"/>
    <w:rsid w:val="005272B3"/>
    <w:rsid w:val="00535D8D"/>
    <w:rsid w:val="0055452F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2CF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17BE"/>
    <w:rsid w:val="0075330A"/>
    <w:rsid w:val="0076088A"/>
    <w:rsid w:val="0076683A"/>
    <w:rsid w:val="00780740"/>
    <w:rsid w:val="00783981"/>
    <w:rsid w:val="00785115"/>
    <w:rsid w:val="007A36AF"/>
    <w:rsid w:val="007B04B6"/>
    <w:rsid w:val="007B4662"/>
    <w:rsid w:val="007B570A"/>
    <w:rsid w:val="007C097B"/>
    <w:rsid w:val="007C79AB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26ACD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028A"/>
    <w:rsid w:val="00922B7D"/>
    <w:rsid w:val="00926291"/>
    <w:rsid w:val="009447C1"/>
    <w:rsid w:val="0095098F"/>
    <w:rsid w:val="00951548"/>
    <w:rsid w:val="0095643E"/>
    <w:rsid w:val="00966115"/>
    <w:rsid w:val="00971F86"/>
    <w:rsid w:val="00974F39"/>
    <w:rsid w:val="0097510A"/>
    <w:rsid w:val="00986DDA"/>
    <w:rsid w:val="0098741F"/>
    <w:rsid w:val="009904E3"/>
    <w:rsid w:val="00991102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B11E8B"/>
    <w:rsid w:val="00B20F98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C00C2F"/>
    <w:rsid w:val="00C27E4C"/>
    <w:rsid w:val="00C31AAE"/>
    <w:rsid w:val="00C37BEA"/>
    <w:rsid w:val="00C409CD"/>
    <w:rsid w:val="00C50833"/>
    <w:rsid w:val="00C52460"/>
    <w:rsid w:val="00C71B52"/>
    <w:rsid w:val="00CB5751"/>
    <w:rsid w:val="00CC04C4"/>
    <w:rsid w:val="00CC28EB"/>
    <w:rsid w:val="00CC6E02"/>
    <w:rsid w:val="00CD2B5A"/>
    <w:rsid w:val="00CD733F"/>
    <w:rsid w:val="00CE2F81"/>
    <w:rsid w:val="00CF0D9C"/>
    <w:rsid w:val="00D01D36"/>
    <w:rsid w:val="00D03273"/>
    <w:rsid w:val="00D13263"/>
    <w:rsid w:val="00D16587"/>
    <w:rsid w:val="00D3556E"/>
    <w:rsid w:val="00D4160C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821DD"/>
    <w:rsid w:val="00D83F47"/>
    <w:rsid w:val="00D86B61"/>
    <w:rsid w:val="00D93CB8"/>
    <w:rsid w:val="00DA1564"/>
    <w:rsid w:val="00DA338F"/>
    <w:rsid w:val="00DA460B"/>
    <w:rsid w:val="00DA72F5"/>
    <w:rsid w:val="00DB6A62"/>
    <w:rsid w:val="00DC6B70"/>
    <w:rsid w:val="00DC73FE"/>
    <w:rsid w:val="00DD08C5"/>
    <w:rsid w:val="00DD08D1"/>
    <w:rsid w:val="00DD6A7E"/>
    <w:rsid w:val="00DD7D0A"/>
    <w:rsid w:val="00DE2FC4"/>
    <w:rsid w:val="00DE787A"/>
    <w:rsid w:val="00DF2825"/>
    <w:rsid w:val="00E112C3"/>
    <w:rsid w:val="00E14EAD"/>
    <w:rsid w:val="00E1501B"/>
    <w:rsid w:val="00E26846"/>
    <w:rsid w:val="00E5034C"/>
    <w:rsid w:val="00E51115"/>
    <w:rsid w:val="00E55E5F"/>
    <w:rsid w:val="00E56881"/>
    <w:rsid w:val="00E73E35"/>
    <w:rsid w:val="00E96C11"/>
    <w:rsid w:val="00EA717F"/>
    <w:rsid w:val="00EC2B63"/>
    <w:rsid w:val="00ED229B"/>
    <w:rsid w:val="00ED49F3"/>
    <w:rsid w:val="00EF1964"/>
    <w:rsid w:val="00EF31AB"/>
    <w:rsid w:val="00F004AF"/>
    <w:rsid w:val="00F07A34"/>
    <w:rsid w:val="00F11EDF"/>
    <w:rsid w:val="00F12C20"/>
    <w:rsid w:val="00F13B95"/>
    <w:rsid w:val="00F164C0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40F6"/>
    <w:rsid w:val="00F77A80"/>
    <w:rsid w:val="00F922F4"/>
    <w:rsid w:val="00F94063"/>
    <w:rsid w:val="00F942F6"/>
    <w:rsid w:val="00FC2630"/>
    <w:rsid w:val="00FC2F5C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6</TotalTime>
  <Pages>1</Pages>
  <Words>117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4</cp:revision>
  <cp:lastPrinted>2023-03-11T16:43:00Z</cp:lastPrinted>
  <dcterms:created xsi:type="dcterms:W3CDTF">2024-11-06T16:53:00Z</dcterms:created>
  <dcterms:modified xsi:type="dcterms:W3CDTF">2024-11-15T09:49:00Z</dcterms:modified>
</cp:coreProperties>
</file>