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D4274" w14:textId="77777777" w:rsidR="003F0C8A" w:rsidRDefault="003F0C8A" w:rsidP="00700671"/>
    <w:tbl>
      <w:tblPr>
        <w:tblStyle w:val="TableGrid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272"/>
        <w:gridCol w:w="25"/>
        <w:gridCol w:w="2215"/>
        <w:gridCol w:w="9"/>
        <w:gridCol w:w="2224"/>
        <w:gridCol w:w="7"/>
        <w:gridCol w:w="2216"/>
        <w:gridCol w:w="23"/>
        <w:gridCol w:w="2201"/>
        <w:gridCol w:w="39"/>
        <w:gridCol w:w="2185"/>
        <w:gridCol w:w="55"/>
      </w:tblGrid>
      <w:tr w:rsidR="00CD1B50" w:rsidRPr="008848DE" w14:paraId="73FE1371" w14:textId="77777777" w:rsidTr="00692D76">
        <w:trPr>
          <w:gridAfter w:val="1"/>
          <w:wAfter w:w="55" w:type="dxa"/>
          <w:jc w:val="center"/>
        </w:trPr>
        <w:tc>
          <w:tcPr>
            <w:tcW w:w="2122" w:type="dxa"/>
            <w:shd w:val="clear" w:color="auto" w:fill="990033"/>
            <w:vAlign w:val="center"/>
          </w:tcPr>
          <w:p w14:paraId="271C5A2E" w14:textId="734BA919" w:rsidR="000C61C0" w:rsidRPr="008848DE" w:rsidRDefault="000C61C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692D76"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eception</w:t>
            </w:r>
          </w:p>
        </w:tc>
        <w:tc>
          <w:tcPr>
            <w:tcW w:w="2297" w:type="dxa"/>
            <w:gridSpan w:val="2"/>
            <w:shd w:val="clear" w:color="auto" w:fill="990033"/>
            <w:vAlign w:val="center"/>
          </w:tcPr>
          <w:p w14:paraId="05BC5042" w14:textId="77777777" w:rsidR="000C61C0" w:rsidRPr="008848DE" w:rsidRDefault="000C61C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224" w:type="dxa"/>
            <w:gridSpan w:val="2"/>
            <w:shd w:val="clear" w:color="auto" w:fill="990033"/>
            <w:vAlign w:val="center"/>
          </w:tcPr>
          <w:p w14:paraId="245FBAA3" w14:textId="77777777" w:rsidR="000C61C0" w:rsidRPr="008848DE" w:rsidRDefault="000C61C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224" w:type="dxa"/>
            <w:shd w:val="clear" w:color="auto" w:fill="990033"/>
            <w:vAlign w:val="center"/>
          </w:tcPr>
          <w:p w14:paraId="0787BDB5" w14:textId="77777777" w:rsidR="000C61C0" w:rsidRPr="008848DE" w:rsidRDefault="000C61C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223" w:type="dxa"/>
            <w:gridSpan w:val="2"/>
            <w:shd w:val="clear" w:color="auto" w:fill="990033"/>
            <w:vAlign w:val="center"/>
          </w:tcPr>
          <w:p w14:paraId="7D858EF5" w14:textId="77777777" w:rsidR="000C61C0" w:rsidRPr="008848DE" w:rsidRDefault="000C61C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224" w:type="dxa"/>
            <w:gridSpan w:val="2"/>
            <w:shd w:val="clear" w:color="auto" w:fill="990033"/>
            <w:vAlign w:val="center"/>
          </w:tcPr>
          <w:p w14:paraId="07CA54C7" w14:textId="77777777" w:rsidR="000C61C0" w:rsidRPr="008848DE" w:rsidRDefault="000C61C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24" w:type="dxa"/>
            <w:gridSpan w:val="2"/>
            <w:shd w:val="clear" w:color="auto" w:fill="990033"/>
            <w:vAlign w:val="center"/>
          </w:tcPr>
          <w:p w14:paraId="78230EDC" w14:textId="77777777" w:rsidR="000C61C0" w:rsidRPr="008848DE" w:rsidRDefault="000C61C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270D66" w:rsidRPr="008848DE" w14:paraId="324579C0" w14:textId="77777777" w:rsidTr="00692D76">
        <w:trPr>
          <w:gridAfter w:val="1"/>
          <w:wAfter w:w="55" w:type="dxa"/>
          <w:jc w:val="center"/>
        </w:trPr>
        <w:tc>
          <w:tcPr>
            <w:tcW w:w="2122" w:type="dxa"/>
            <w:shd w:val="clear" w:color="auto" w:fill="990033"/>
            <w:vAlign w:val="center"/>
          </w:tcPr>
          <w:p w14:paraId="34530F9D" w14:textId="659AD4D0" w:rsidR="00270D66" w:rsidRPr="008848DE" w:rsidRDefault="00270D66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Vehicle Texts</w:t>
            </w:r>
          </w:p>
        </w:tc>
        <w:tc>
          <w:tcPr>
            <w:tcW w:w="2297" w:type="dxa"/>
            <w:gridSpan w:val="2"/>
            <w:shd w:val="clear" w:color="auto" w:fill="FFFFFF" w:themeFill="background1"/>
            <w:vAlign w:val="center"/>
          </w:tcPr>
          <w:p w14:paraId="13EFF97E" w14:textId="77777777" w:rsidR="00560F20" w:rsidRPr="00560F20" w:rsidRDefault="00560F20" w:rsidP="0036373F">
            <w:pPr>
              <w:pStyle w:val="TableParagraph"/>
              <w:ind w:right="-85" w:hanging="32"/>
              <w:jc w:val="center"/>
              <w:rPr>
                <w:rFonts w:asciiTheme="minorHAnsi" w:hAnsiTheme="minorHAnsi" w:cstheme="minorHAnsi"/>
                <w:bCs/>
              </w:rPr>
            </w:pPr>
            <w:r w:rsidRPr="00560F20">
              <w:rPr>
                <w:rFonts w:asciiTheme="minorHAnsi" w:hAnsiTheme="minorHAnsi" w:cstheme="minorHAnsi"/>
                <w:bCs/>
              </w:rPr>
              <w:t xml:space="preserve">A Great Big Cuddle poetry book </w:t>
            </w:r>
          </w:p>
          <w:p w14:paraId="3D82DB38" w14:textId="041E840C" w:rsidR="00560F20" w:rsidRPr="00560F20" w:rsidRDefault="00560F20" w:rsidP="0036373F">
            <w:pPr>
              <w:pStyle w:val="TableParagraph"/>
              <w:ind w:right="-85" w:hanging="32"/>
              <w:jc w:val="center"/>
              <w:rPr>
                <w:rFonts w:asciiTheme="minorHAnsi" w:hAnsiTheme="minorHAnsi" w:cstheme="minorHAnsi"/>
                <w:bCs/>
                <w:color w:val="990033"/>
              </w:rPr>
            </w:pPr>
            <w:r w:rsidRPr="00560F20">
              <w:rPr>
                <w:rFonts w:asciiTheme="minorHAnsi" w:hAnsiTheme="minorHAnsi" w:cstheme="minorHAnsi"/>
                <w:bCs/>
                <w:color w:val="990033"/>
              </w:rPr>
              <w:t xml:space="preserve">Poetry </w:t>
            </w:r>
          </w:p>
          <w:p w14:paraId="4A38F56E" w14:textId="784300CE" w:rsidR="00560F20" w:rsidRPr="00560F20" w:rsidRDefault="00560F20" w:rsidP="0036373F">
            <w:pPr>
              <w:pStyle w:val="TableParagraph"/>
              <w:ind w:right="-85" w:hanging="32"/>
              <w:jc w:val="center"/>
              <w:rPr>
                <w:rFonts w:asciiTheme="minorHAnsi" w:hAnsiTheme="minorHAnsi" w:cstheme="minorHAnsi"/>
                <w:bCs/>
              </w:rPr>
            </w:pPr>
            <w:r w:rsidRPr="00560F20">
              <w:rPr>
                <w:rFonts w:asciiTheme="minorHAnsi" w:hAnsiTheme="minorHAnsi" w:cstheme="minorHAnsi"/>
                <w:bCs/>
              </w:rPr>
              <w:t xml:space="preserve">Michael Rosen / Chris </w:t>
            </w:r>
          </w:p>
          <w:p w14:paraId="291EBC1F" w14:textId="77777777" w:rsidR="00560F20" w:rsidRPr="00560F20" w:rsidRDefault="00560F20" w:rsidP="0036373F">
            <w:pPr>
              <w:pStyle w:val="TableParagraph"/>
              <w:ind w:right="-85" w:hanging="32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AE1F0B6" w14:textId="77777777" w:rsidR="00560F20" w:rsidRPr="00560F20" w:rsidRDefault="00560F20" w:rsidP="0036373F">
            <w:pPr>
              <w:pStyle w:val="TableParagraph"/>
              <w:ind w:right="-85" w:hanging="32"/>
              <w:jc w:val="center"/>
              <w:rPr>
                <w:rFonts w:asciiTheme="minorHAnsi" w:hAnsiTheme="minorHAnsi" w:cstheme="minorHAnsi"/>
                <w:bCs/>
              </w:rPr>
            </w:pPr>
            <w:r w:rsidRPr="00560F20">
              <w:rPr>
                <w:rFonts w:asciiTheme="minorHAnsi" w:hAnsiTheme="minorHAnsi" w:cstheme="minorHAnsi"/>
                <w:bCs/>
              </w:rPr>
              <w:t xml:space="preserve">The Owl and the Pussy Cat </w:t>
            </w:r>
          </w:p>
          <w:p w14:paraId="4B4F8992" w14:textId="77777777" w:rsidR="00560F20" w:rsidRPr="00560F20" w:rsidRDefault="00560F20" w:rsidP="0036373F">
            <w:pPr>
              <w:pStyle w:val="TableParagraph"/>
              <w:ind w:right="-85" w:hanging="32"/>
              <w:jc w:val="center"/>
              <w:rPr>
                <w:rFonts w:asciiTheme="minorHAnsi" w:hAnsiTheme="minorHAnsi" w:cstheme="minorHAnsi"/>
                <w:bCs/>
                <w:color w:val="990033"/>
              </w:rPr>
            </w:pPr>
            <w:r w:rsidRPr="00560F20">
              <w:rPr>
                <w:rFonts w:asciiTheme="minorHAnsi" w:hAnsiTheme="minorHAnsi" w:cstheme="minorHAnsi"/>
                <w:bCs/>
                <w:color w:val="990033"/>
              </w:rPr>
              <w:t xml:space="preserve">Poetry </w:t>
            </w:r>
          </w:p>
          <w:p w14:paraId="062C6929" w14:textId="48DC6D07" w:rsidR="00560F20" w:rsidRPr="00560F20" w:rsidRDefault="00560F20" w:rsidP="0036373F">
            <w:pPr>
              <w:pStyle w:val="TableParagraph"/>
              <w:ind w:right="-85" w:hanging="32"/>
              <w:jc w:val="center"/>
              <w:rPr>
                <w:rFonts w:asciiTheme="minorHAnsi" w:hAnsiTheme="minorHAnsi" w:cstheme="minorHAnsi"/>
                <w:bCs/>
              </w:rPr>
            </w:pPr>
            <w:r w:rsidRPr="00560F20">
              <w:rPr>
                <w:rFonts w:asciiTheme="minorHAnsi" w:hAnsiTheme="minorHAnsi" w:cstheme="minorHAnsi"/>
                <w:bCs/>
              </w:rPr>
              <w:t xml:space="preserve">Edwards Leah / Victoria Ball </w:t>
            </w:r>
          </w:p>
          <w:p w14:paraId="2A330445" w14:textId="77777777" w:rsidR="00560F20" w:rsidRPr="00560F20" w:rsidRDefault="00560F20" w:rsidP="0036373F">
            <w:pPr>
              <w:pStyle w:val="TableParagraph"/>
              <w:ind w:right="-85" w:hanging="32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B614423" w14:textId="77777777" w:rsidR="00560F20" w:rsidRPr="00560F20" w:rsidRDefault="00560F20" w:rsidP="0036373F">
            <w:pPr>
              <w:pStyle w:val="TableParagraph"/>
              <w:ind w:right="-85" w:hanging="32"/>
              <w:jc w:val="center"/>
              <w:rPr>
                <w:rFonts w:asciiTheme="minorHAnsi" w:hAnsiTheme="minorHAnsi" w:cstheme="minorHAnsi"/>
                <w:bCs/>
              </w:rPr>
            </w:pPr>
            <w:r w:rsidRPr="00560F20">
              <w:rPr>
                <w:rFonts w:asciiTheme="minorHAnsi" w:hAnsiTheme="minorHAnsi" w:cstheme="minorHAnsi"/>
                <w:bCs/>
              </w:rPr>
              <w:t>The Tiger who Came to Tea</w:t>
            </w:r>
          </w:p>
          <w:p w14:paraId="0D83568E" w14:textId="77777777" w:rsidR="00560F20" w:rsidRPr="00560F20" w:rsidRDefault="00560F20" w:rsidP="0036373F">
            <w:pPr>
              <w:pStyle w:val="TableParagraph"/>
              <w:ind w:right="-85" w:hanging="32"/>
              <w:jc w:val="center"/>
              <w:rPr>
                <w:rFonts w:asciiTheme="minorHAnsi" w:hAnsiTheme="minorHAnsi" w:cstheme="minorHAnsi"/>
                <w:bCs/>
                <w:color w:val="990033"/>
              </w:rPr>
            </w:pPr>
            <w:r w:rsidRPr="00560F20">
              <w:rPr>
                <w:rFonts w:asciiTheme="minorHAnsi" w:hAnsiTheme="minorHAnsi" w:cstheme="minorHAnsi"/>
                <w:bCs/>
                <w:color w:val="990033"/>
              </w:rPr>
              <w:t xml:space="preserve"> Fiction </w:t>
            </w:r>
          </w:p>
          <w:p w14:paraId="368BFAA8" w14:textId="77777777" w:rsidR="00560F20" w:rsidRPr="00560F20" w:rsidRDefault="00560F20" w:rsidP="0036373F">
            <w:pPr>
              <w:pStyle w:val="TableParagraph"/>
              <w:ind w:right="-85" w:hanging="32"/>
              <w:jc w:val="center"/>
              <w:rPr>
                <w:rFonts w:asciiTheme="minorHAnsi" w:hAnsiTheme="minorHAnsi" w:cstheme="minorHAnsi"/>
                <w:bCs/>
              </w:rPr>
            </w:pPr>
            <w:r w:rsidRPr="00560F20">
              <w:rPr>
                <w:rFonts w:asciiTheme="minorHAnsi" w:hAnsiTheme="minorHAnsi" w:cstheme="minorHAnsi"/>
                <w:bCs/>
              </w:rPr>
              <w:t xml:space="preserve">Judith Kerr Harper </w:t>
            </w:r>
          </w:p>
          <w:p w14:paraId="4A6AC214" w14:textId="77777777" w:rsidR="00560F20" w:rsidRPr="00560F20" w:rsidRDefault="00560F20" w:rsidP="0036373F">
            <w:pPr>
              <w:pStyle w:val="TableParagraph"/>
              <w:ind w:right="-85" w:hanging="32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551B8C9" w14:textId="77777777" w:rsidR="00560F20" w:rsidRPr="00560F20" w:rsidRDefault="00560F20" w:rsidP="0036373F">
            <w:pPr>
              <w:pStyle w:val="TableParagraph"/>
              <w:ind w:right="-85" w:hanging="32"/>
              <w:jc w:val="center"/>
              <w:rPr>
                <w:rFonts w:asciiTheme="minorHAnsi" w:hAnsiTheme="minorHAnsi" w:cstheme="minorHAnsi"/>
                <w:bCs/>
              </w:rPr>
            </w:pPr>
            <w:r w:rsidRPr="00560F20">
              <w:rPr>
                <w:rFonts w:asciiTheme="minorHAnsi" w:hAnsiTheme="minorHAnsi" w:cstheme="minorHAnsi"/>
                <w:bCs/>
              </w:rPr>
              <w:t xml:space="preserve">Lost and Found </w:t>
            </w:r>
          </w:p>
          <w:p w14:paraId="63C6A329" w14:textId="77777777" w:rsidR="00560F20" w:rsidRPr="00560F20" w:rsidRDefault="00560F20" w:rsidP="0036373F">
            <w:pPr>
              <w:pStyle w:val="TableParagraph"/>
              <w:ind w:right="-85" w:hanging="32"/>
              <w:jc w:val="center"/>
              <w:rPr>
                <w:rFonts w:asciiTheme="minorHAnsi" w:hAnsiTheme="minorHAnsi" w:cstheme="minorHAnsi"/>
                <w:bCs/>
                <w:color w:val="990033"/>
              </w:rPr>
            </w:pPr>
            <w:r w:rsidRPr="00560F20">
              <w:rPr>
                <w:rFonts w:asciiTheme="minorHAnsi" w:hAnsiTheme="minorHAnsi" w:cstheme="minorHAnsi"/>
                <w:bCs/>
                <w:color w:val="990033"/>
              </w:rPr>
              <w:t xml:space="preserve">Fiction </w:t>
            </w:r>
          </w:p>
          <w:p w14:paraId="3810640B" w14:textId="060995AC" w:rsidR="00560F20" w:rsidRPr="00560F20" w:rsidRDefault="00560F20" w:rsidP="0036373F">
            <w:pPr>
              <w:pStyle w:val="TableParagraph"/>
              <w:ind w:right="-85" w:hanging="32"/>
              <w:jc w:val="center"/>
              <w:rPr>
                <w:rFonts w:asciiTheme="minorHAnsi" w:hAnsiTheme="minorHAnsi" w:cstheme="minorHAnsi"/>
                <w:bCs/>
              </w:rPr>
            </w:pPr>
            <w:r w:rsidRPr="00560F20">
              <w:rPr>
                <w:rFonts w:asciiTheme="minorHAnsi" w:hAnsiTheme="minorHAnsi" w:cstheme="minorHAnsi"/>
                <w:bCs/>
              </w:rPr>
              <w:t xml:space="preserve">Oliver Jeffers </w:t>
            </w:r>
          </w:p>
          <w:p w14:paraId="69598999" w14:textId="77777777" w:rsidR="00560F20" w:rsidRPr="00560F20" w:rsidRDefault="00560F20" w:rsidP="0036373F">
            <w:pPr>
              <w:pStyle w:val="TableParagraph"/>
              <w:ind w:right="-85" w:hanging="32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AF3D4EB" w14:textId="77777777" w:rsidR="00560F20" w:rsidRPr="00560F20" w:rsidRDefault="00560F20" w:rsidP="0036373F">
            <w:pPr>
              <w:pStyle w:val="TableParagraph"/>
              <w:ind w:right="-85" w:hanging="32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560F20">
              <w:rPr>
                <w:rFonts w:asciiTheme="minorHAnsi" w:hAnsiTheme="minorHAnsi" w:cstheme="minorHAnsi"/>
                <w:bCs/>
              </w:rPr>
              <w:t>Mr</w:t>
            </w:r>
            <w:proofErr w:type="spellEnd"/>
            <w:r w:rsidRPr="00560F20">
              <w:rPr>
                <w:rFonts w:asciiTheme="minorHAnsi" w:hAnsiTheme="minorHAnsi" w:cstheme="minorHAnsi"/>
                <w:bCs/>
              </w:rPr>
              <w:t xml:space="preserve"> Big</w:t>
            </w:r>
          </w:p>
          <w:p w14:paraId="525F3724" w14:textId="29D351BF" w:rsidR="00560F20" w:rsidRPr="00560F20" w:rsidRDefault="00560F20" w:rsidP="0036373F">
            <w:pPr>
              <w:pStyle w:val="TableParagraph"/>
              <w:ind w:right="-85" w:hanging="32"/>
              <w:jc w:val="center"/>
              <w:rPr>
                <w:rFonts w:asciiTheme="minorHAnsi" w:hAnsiTheme="minorHAnsi" w:cstheme="minorHAnsi"/>
                <w:bCs/>
              </w:rPr>
            </w:pPr>
            <w:r w:rsidRPr="00560F20">
              <w:rPr>
                <w:rFonts w:asciiTheme="minorHAnsi" w:hAnsiTheme="minorHAnsi" w:cstheme="minorHAnsi"/>
                <w:bCs/>
              </w:rPr>
              <w:t xml:space="preserve"> </w:t>
            </w:r>
            <w:r w:rsidRPr="00560F20">
              <w:rPr>
                <w:rFonts w:asciiTheme="minorHAnsi" w:hAnsiTheme="minorHAnsi" w:cstheme="minorHAnsi"/>
                <w:bCs/>
                <w:color w:val="990033"/>
              </w:rPr>
              <w:t xml:space="preserve">Fiction </w:t>
            </w:r>
          </w:p>
          <w:p w14:paraId="67DAD76E" w14:textId="673C0E9D" w:rsidR="00560F20" w:rsidRPr="00560F20" w:rsidRDefault="00560F20" w:rsidP="0036373F">
            <w:pPr>
              <w:pStyle w:val="TableParagraph"/>
              <w:ind w:right="-85" w:hanging="32"/>
              <w:jc w:val="center"/>
              <w:rPr>
                <w:rFonts w:asciiTheme="minorHAnsi" w:hAnsiTheme="minorHAnsi" w:cstheme="minorHAnsi"/>
                <w:bCs/>
              </w:rPr>
            </w:pPr>
            <w:r w:rsidRPr="00560F20">
              <w:rPr>
                <w:rFonts w:asciiTheme="minorHAnsi" w:hAnsiTheme="minorHAnsi" w:cstheme="minorHAnsi"/>
                <w:bCs/>
              </w:rPr>
              <w:t xml:space="preserve">Ed Vere </w:t>
            </w:r>
          </w:p>
          <w:p w14:paraId="2C3243D0" w14:textId="77777777" w:rsidR="00560F20" w:rsidRPr="00560F20" w:rsidRDefault="00560F20" w:rsidP="0036373F">
            <w:pPr>
              <w:pStyle w:val="TableParagraph"/>
              <w:ind w:right="-85" w:hanging="32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D1C403B" w14:textId="77777777" w:rsidR="00270D66" w:rsidRPr="00560F20" w:rsidRDefault="00560F20" w:rsidP="0036373F">
            <w:pPr>
              <w:pStyle w:val="TableParagraph"/>
              <w:ind w:left="0" w:right="-85" w:hanging="32"/>
              <w:jc w:val="center"/>
              <w:rPr>
                <w:rFonts w:asciiTheme="minorHAnsi" w:hAnsiTheme="minorHAnsi" w:cstheme="minorHAnsi"/>
                <w:bCs/>
              </w:rPr>
            </w:pPr>
            <w:r w:rsidRPr="00560F20">
              <w:rPr>
                <w:rFonts w:asciiTheme="minorHAnsi" w:hAnsiTheme="minorHAnsi" w:cstheme="minorHAnsi"/>
                <w:bCs/>
              </w:rPr>
              <w:t>Dogger</w:t>
            </w:r>
          </w:p>
          <w:p w14:paraId="65244248" w14:textId="77777777" w:rsidR="00560F20" w:rsidRPr="00560F20" w:rsidRDefault="00560F20" w:rsidP="0036373F">
            <w:pPr>
              <w:pStyle w:val="TableParagraph"/>
              <w:ind w:left="0" w:right="-85" w:hanging="32"/>
              <w:jc w:val="center"/>
              <w:rPr>
                <w:rFonts w:asciiTheme="minorHAnsi" w:hAnsiTheme="minorHAnsi" w:cstheme="minorHAnsi"/>
                <w:bCs/>
                <w:color w:val="990033"/>
              </w:rPr>
            </w:pPr>
            <w:r w:rsidRPr="00560F20">
              <w:rPr>
                <w:rFonts w:asciiTheme="minorHAnsi" w:hAnsiTheme="minorHAnsi" w:cstheme="minorHAnsi"/>
                <w:bCs/>
                <w:color w:val="990033"/>
              </w:rPr>
              <w:t xml:space="preserve">Fiction </w:t>
            </w:r>
          </w:p>
          <w:p w14:paraId="718ACBB4" w14:textId="314CAA0B" w:rsidR="00560F20" w:rsidRPr="00560F20" w:rsidRDefault="00560F20" w:rsidP="0036373F">
            <w:pPr>
              <w:pStyle w:val="TableParagraph"/>
              <w:ind w:left="0" w:right="-85" w:hanging="32"/>
              <w:jc w:val="center"/>
              <w:rPr>
                <w:rFonts w:asciiTheme="minorHAnsi" w:hAnsiTheme="minorHAnsi" w:cstheme="minorHAnsi"/>
                <w:bCs/>
              </w:rPr>
            </w:pPr>
            <w:r w:rsidRPr="00560F20">
              <w:rPr>
                <w:rFonts w:asciiTheme="minorHAnsi" w:hAnsiTheme="minorHAnsi" w:cstheme="minorHAnsi"/>
                <w:bCs/>
              </w:rPr>
              <w:t>Shirley Hughes</w:t>
            </w:r>
          </w:p>
        </w:tc>
        <w:tc>
          <w:tcPr>
            <w:tcW w:w="2224" w:type="dxa"/>
            <w:gridSpan w:val="2"/>
            <w:shd w:val="clear" w:color="auto" w:fill="FFFFFF" w:themeFill="background1"/>
            <w:vAlign w:val="center"/>
          </w:tcPr>
          <w:p w14:paraId="5276C642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Pocket Full of Space Poems </w:t>
            </w:r>
          </w:p>
          <w:p w14:paraId="7EAC82E9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Poetry </w:t>
            </w:r>
          </w:p>
          <w:p w14:paraId="65D7A082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John Foster / </w:t>
            </w:r>
            <w:proofErr w:type="spellStart"/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>Korky</w:t>
            </w:r>
            <w:proofErr w:type="spellEnd"/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Paul Frances </w:t>
            </w:r>
          </w:p>
          <w:p w14:paraId="4CC15D5A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6C9D26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Lost Stars </w:t>
            </w:r>
          </w:p>
          <w:p w14:paraId="3FFCAEE9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Fiction</w:t>
            </w: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FA008B0" w14:textId="5BCEF9E2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Hannah Cumming </w:t>
            </w:r>
          </w:p>
          <w:p w14:paraId="1695751C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8FF6FB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How to Catch a Star </w:t>
            </w:r>
            <w:r w:rsidRPr="00560F20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Fiction</w:t>
            </w:r>
          </w:p>
          <w:p w14:paraId="697A4777" w14:textId="5502D2A0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Oliver Jeffers HarperCollins </w:t>
            </w:r>
          </w:p>
          <w:p w14:paraId="71000015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FEB6CB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>Beegu</w:t>
            </w:r>
            <w:proofErr w:type="spellEnd"/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7B4B0E3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74B5B824" w14:textId="49F2E35C" w:rsidR="00270D66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Alexis Deacon </w:t>
            </w: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14:paraId="3286C6F1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>Here Come the Superheroes: Raps and Rhymes</w:t>
            </w:r>
          </w:p>
          <w:p w14:paraId="778ADC65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>to Save the Galaxy</w:t>
            </w:r>
          </w:p>
          <w:p w14:paraId="64D0810F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Poetry </w:t>
            </w:r>
          </w:p>
          <w:p w14:paraId="25360E85" w14:textId="2DF419CE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Neal Zetter / Chris White </w:t>
            </w:r>
          </w:p>
          <w:p w14:paraId="68CB9F26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0A6EC03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>Superbat</w:t>
            </w:r>
            <w:proofErr w:type="spellEnd"/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19FFEB0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5E029522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>Matt Carr</w:t>
            </w:r>
          </w:p>
          <w:p w14:paraId="7F7E5A18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C116C8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My Mum is a </w:t>
            </w:r>
            <w:proofErr w:type="spellStart"/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>Supermum</w:t>
            </w:r>
            <w:proofErr w:type="spellEnd"/>
          </w:p>
          <w:p w14:paraId="231BC01E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60F20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64C5FDF6" w14:textId="7AA5F2E5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Angela McAllister / Alex T. Smith </w:t>
            </w:r>
          </w:p>
          <w:p w14:paraId="5F9D9F8F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001C8C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Newspaper Boy and Origami Girl </w:t>
            </w:r>
          </w:p>
          <w:p w14:paraId="4B07CC12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1AACB0D8" w14:textId="052CACA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Michael Foreman Andersen </w:t>
            </w:r>
          </w:p>
          <w:p w14:paraId="7140F1CD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F8C100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George Saves the World by Lunchtime </w:t>
            </w:r>
            <w:r w:rsidRPr="00560F20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6B404B36" w14:textId="193B834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>Dr Jo Readman / Ley Honor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>Roberts</w:t>
            </w:r>
          </w:p>
          <w:p w14:paraId="7A6631BD" w14:textId="1B27EE0D" w:rsidR="00270D66" w:rsidRPr="00560F20" w:rsidRDefault="00270D66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3" w:type="dxa"/>
            <w:gridSpan w:val="2"/>
            <w:shd w:val="clear" w:color="auto" w:fill="FFFFFF" w:themeFill="background1"/>
            <w:vAlign w:val="center"/>
          </w:tcPr>
          <w:p w14:paraId="5F6E0194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Red Riding Hood Small Book </w:t>
            </w:r>
          </w:p>
          <w:p w14:paraId="11BAA9AB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4DCD82BD" w14:textId="410BB3A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McGraw Hill </w:t>
            </w:r>
          </w:p>
          <w:p w14:paraId="58512538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87BA85E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Three Little Pigs Small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Book</w:t>
            </w:r>
          </w:p>
          <w:p w14:paraId="495BFE3A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601D667F" w14:textId="6934E41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McGraw Hill </w:t>
            </w:r>
          </w:p>
          <w:p w14:paraId="62F20E2C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8F18D2" w14:textId="5D199AA9" w:rsidR="00270D66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4" w:type="dxa"/>
            <w:gridSpan w:val="2"/>
            <w:shd w:val="clear" w:color="auto" w:fill="FFFFFF" w:themeFill="background1"/>
            <w:vAlign w:val="center"/>
          </w:tcPr>
          <w:p w14:paraId="2E96580C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National Geographic: Seed to Plant </w:t>
            </w:r>
          </w:p>
          <w:p w14:paraId="58BC8E76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Non-fiction </w:t>
            </w:r>
          </w:p>
          <w:p w14:paraId="54B2375B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National Geographic Kids </w:t>
            </w:r>
          </w:p>
          <w:p w14:paraId="54028CE0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E36005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It Starts with a Seed </w:t>
            </w:r>
            <w:r w:rsidRPr="00560F20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Poetry </w:t>
            </w:r>
          </w:p>
          <w:p w14:paraId="2DE74FD9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Laura Knowles / Jennie Webber </w:t>
            </w:r>
          </w:p>
          <w:p w14:paraId="1DEEFBDF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441564A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Oliver’s Vegetables </w:t>
            </w:r>
            <w:r w:rsidRPr="00560F20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Fiction</w:t>
            </w:r>
          </w:p>
          <w:p w14:paraId="099846E4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Vivian French / Alison Bartlett Hodder </w:t>
            </w:r>
          </w:p>
          <w:p w14:paraId="31E44736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D8CA6CE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Kate, Who Tamed the Wind </w:t>
            </w:r>
          </w:p>
          <w:p w14:paraId="37E7EB8D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35B7FF31" w14:textId="57445B56" w:rsidR="00270D66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>Liz Garton Scanlon</w:t>
            </w:r>
          </w:p>
        </w:tc>
        <w:tc>
          <w:tcPr>
            <w:tcW w:w="2224" w:type="dxa"/>
            <w:gridSpan w:val="2"/>
            <w:shd w:val="clear" w:color="auto" w:fill="FFFFFF" w:themeFill="background1"/>
            <w:vAlign w:val="center"/>
          </w:tcPr>
          <w:p w14:paraId="74AC2076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Seashore: 1 </w:t>
            </w:r>
          </w:p>
          <w:p w14:paraId="0F39B6A4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Non-fiction </w:t>
            </w:r>
          </w:p>
          <w:p w14:paraId="14D7B9E3" w14:textId="34206894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Lucy Bowman / Patrizia </w:t>
            </w:r>
            <w:proofErr w:type="spellStart"/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>Donaera</w:t>
            </w:r>
            <w:proofErr w:type="spellEnd"/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83EABBB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7B6FB78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First Book of the Sea </w:t>
            </w:r>
          </w:p>
          <w:p w14:paraId="562D8DDF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Poetry </w:t>
            </w:r>
          </w:p>
          <w:p w14:paraId="3302ED77" w14:textId="2CA888F1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Nicola Davies / Emily Sutton </w:t>
            </w:r>
          </w:p>
          <w:p w14:paraId="336486DB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C24649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Sea Saw </w:t>
            </w:r>
          </w:p>
          <w:p w14:paraId="30C98965" w14:textId="77777777" w:rsidR="00560F20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180D6E7C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Tom Percival </w:t>
            </w:r>
          </w:p>
          <w:p w14:paraId="7AFA94D0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5E2931" w14:textId="77777777" w:rsid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Three by the Sea </w:t>
            </w:r>
            <w:r w:rsidRPr="00560F20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6EC5B88A" w14:textId="7C7D29DD" w:rsidR="00270D66" w:rsidRPr="00560F20" w:rsidRDefault="00560F20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F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Mini Grey </w:t>
            </w:r>
          </w:p>
        </w:tc>
      </w:tr>
      <w:tr w:rsidR="00CD1B50" w:rsidRPr="008848DE" w14:paraId="560A2A2F" w14:textId="77777777" w:rsidTr="00692D76">
        <w:trPr>
          <w:gridAfter w:val="1"/>
          <w:wAfter w:w="55" w:type="dxa"/>
          <w:jc w:val="center"/>
        </w:trPr>
        <w:tc>
          <w:tcPr>
            <w:tcW w:w="2122" w:type="dxa"/>
            <w:shd w:val="clear" w:color="auto" w:fill="990033"/>
            <w:vAlign w:val="center"/>
          </w:tcPr>
          <w:p w14:paraId="753CCA43" w14:textId="285D8D58" w:rsidR="00AB4C14" w:rsidRPr="008848DE" w:rsidRDefault="00AB4C14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2297" w:type="dxa"/>
            <w:gridSpan w:val="2"/>
            <w:shd w:val="clear" w:color="auto" w:fill="FFFFFF" w:themeFill="background1"/>
            <w:vAlign w:val="center"/>
          </w:tcPr>
          <w:p w14:paraId="569F1F29" w14:textId="5DC42786" w:rsidR="00AB4C14" w:rsidRPr="008848DE" w:rsidRDefault="00FA3723" w:rsidP="0036373F">
            <w:pPr>
              <w:pStyle w:val="TableParagraph"/>
              <w:ind w:left="0" w:right="-85" w:hanging="32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Friendship</w:t>
            </w:r>
            <w:r w:rsidR="00AB4C14" w:rsidRPr="008848DE">
              <w:rPr>
                <w:rFonts w:asciiTheme="minorHAnsi" w:hAnsiTheme="minorHAnsi" w:cstheme="minorHAnsi"/>
                <w:b/>
              </w:rPr>
              <w:t xml:space="preserve"> &amp;</w:t>
            </w:r>
          </w:p>
          <w:p w14:paraId="3828620E" w14:textId="317B3D8A" w:rsidR="00AB4C14" w:rsidRPr="008848DE" w:rsidRDefault="00AB4C14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Animals</w:t>
            </w:r>
          </w:p>
        </w:tc>
        <w:tc>
          <w:tcPr>
            <w:tcW w:w="2224" w:type="dxa"/>
            <w:gridSpan w:val="2"/>
            <w:shd w:val="clear" w:color="auto" w:fill="FFFFFF" w:themeFill="background1"/>
            <w:vAlign w:val="center"/>
          </w:tcPr>
          <w:p w14:paraId="0046745A" w14:textId="10629212" w:rsidR="00AB4C14" w:rsidRPr="008848DE" w:rsidRDefault="00560F2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Stars &amp; Space</w:t>
            </w: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14:paraId="29EA5C31" w14:textId="7A31CCAC" w:rsidR="00AB4C14" w:rsidRPr="008848DE" w:rsidRDefault="00AB4C14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Superhero</w:t>
            </w:r>
            <w:r w:rsidR="00560F20">
              <w:rPr>
                <w:rFonts w:asciiTheme="minorHAnsi" w:hAnsiTheme="minorHAnsi" w:cstheme="minorHAnsi"/>
                <w:b/>
                <w:sz w:val="22"/>
                <w:szCs w:val="22"/>
              </w:rPr>
              <w:t>es</w:t>
            </w:r>
          </w:p>
        </w:tc>
        <w:tc>
          <w:tcPr>
            <w:tcW w:w="2223" w:type="dxa"/>
            <w:gridSpan w:val="2"/>
            <w:shd w:val="clear" w:color="auto" w:fill="FFFFFF" w:themeFill="background1"/>
            <w:vAlign w:val="center"/>
          </w:tcPr>
          <w:p w14:paraId="1EDF7FD2" w14:textId="30672AF5" w:rsidR="00AB4C14" w:rsidRPr="008848DE" w:rsidRDefault="00AB4C14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Traditional Tales</w:t>
            </w:r>
          </w:p>
        </w:tc>
        <w:tc>
          <w:tcPr>
            <w:tcW w:w="2224" w:type="dxa"/>
            <w:gridSpan w:val="2"/>
            <w:shd w:val="clear" w:color="auto" w:fill="FFFFFF" w:themeFill="background1"/>
            <w:vAlign w:val="center"/>
          </w:tcPr>
          <w:p w14:paraId="7F37701B" w14:textId="560F76FB" w:rsidR="00AB4C14" w:rsidRPr="008848DE" w:rsidRDefault="00AB4C14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Growing</w:t>
            </w:r>
          </w:p>
        </w:tc>
        <w:tc>
          <w:tcPr>
            <w:tcW w:w="2224" w:type="dxa"/>
            <w:gridSpan w:val="2"/>
            <w:shd w:val="clear" w:color="auto" w:fill="FFFFFF" w:themeFill="background1"/>
            <w:vAlign w:val="center"/>
          </w:tcPr>
          <w:p w14:paraId="0CD4AD54" w14:textId="7FFB4810" w:rsidR="00AB4C14" w:rsidRPr="008848DE" w:rsidRDefault="00AB4C14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Seaside</w:t>
            </w:r>
          </w:p>
        </w:tc>
      </w:tr>
      <w:tr w:rsidR="008853A5" w:rsidRPr="008848DE" w14:paraId="7C4FBFB4" w14:textId="77777777" w:rsidTr="00692D76">
        <w:trPr>
          <w:gridAfter w:val="1"/>
          <w:wAfter w:w="55" w:type="dxa"/>
          <w:trHeight w:val="865"/>
          <w:jc w:val="center"/>
        </w:trPr>
        <w:tc>
          <w:tcPr>
            <w:tcW w:w="2122" w:type="dxa"/>
            <w:vMerge w:val="restart"/>
            <w:shd w:val="clear" w:color="auto" w:fill="990033"/>
            <w:vAlign w:val="center"/>
          </w:tcPr>
          <w:p w14:paraId="59707A74" w14:textId="1BABF69C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Word</w:t>
            </w:r>
          </w:p>
          <w:p w14:paraId="4B8941CF" w14:textId="3C2EFDE6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</w:t>
            </w:r>
          </w:p>
        </w:tc>
        <w:tc>
          <w:tcPr>
            <w:tcW w:w="13416" w:type="dxa"/>
            <w:gridSpan w:val="11"/>
          </w:tcPr>
          <w:p w14:paraId="64E58A6A" w14:textId="77777777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Throughout Reception Focus On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4FBF32D" w14:textId="77777777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Recognise relationship between the spoken and written word</w:t>
            </w:r>
          </w:p>
          <w:p w14:paraId="60ACEA0D" w14:textId="77777777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Develop an understanding of environmental print to inform, advise and instruct Recognise words in print remain the same when repeated</w:t>
            </w:r>
          </w:p>
          <w:p w14:paraId="490833B5" w14:textId="77777777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 xml:space="preserve">Children will acquire an increased </w:t>
            </w:r>
            <w:proofErr w:type="gramStart"/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amount</w:t>
            </w:r>
            <w:proofErr w:type="gramEnd"/>
            <w:r w:rsidRPr="008848DE">
              <w:rPr>
                <w:rFonts w:asciiTheme="minorHAnsi" w:hAnsiTheme="minorHAnsi" w:cstheme="minorHAnsi"/>
                <w:sz w:val="22"/>
                <w:szCs w:val="22"/>
              </w:rPr>
              <w:t xml:space="preserve"> of grapheme-phoneme correspondences (GPC) across the reception year. It is important to encourage the application of subject skills and knowledge skills and knowledge when reading</w:t>
            </w:r>
          </w:p>
          <w:p w14:paraId="2A6192F6" w14:textId="0D940CF1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words containing taught GPC. This may take place in both during teacher-led activities (e.g. 100% decodable Guided Reading and Shared Reading books) and across the provision as part of a broad and balanced EYFS provision.</w:t>
            </w:r>
          </w:p>
        </w:tc>
      </w:tr>
      <w:tr w:rsidR="008853A5" w:rsidRPr="008848DE" w14:paraId="06C183F9" w14:textId="77777777" w:rsidTr="00692D76">
        <w:trPr>
          <w:gridAfter w:val="1"/>
          <w:wAfter w:w="55" w:type="dxa"/>
          <w:jc w:val="center"/>
        </w:trPr>
        <w:tc>
          <w:tcPr>
            <w:tcW w:w="2122" w:type="dxa"/>
            <w:vMerge/>
            <w:shd w:val="clear" w:color="auto" w:fill="990033"/>
            <w:vAlign w:val="center"/>
          </w:tcPr>
          <w:p w14:paraId="64221AD2" w14:textId="77777777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7" w:type="dxa"/>
            <w:gridSpan w:val="2"/>
          </w:tcPr>
          <w:p w14:paraId="0EC8093F" w14:textId="77777777" w:rsidR="008853A5" w:rsidRPr="008848DE" w:rsidRDefault="008853A5" w:rsidP="0036373F">
            <w:pPr>
              <w:pStyle w:val="TableParagraph"/>
              <w:tabs>
                <w:tab w:val="left" w:pos="184"/>
              </w:tabs>
              <w:ind w:left="106" w:right="208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Understand 1:1 correspondence of each spoken word to a written word separated by a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space</w:t>
            </w:r>
          </w:p>
          <w:p w14:paraId="30B9E67F" w14:textId="77777777" w:rsidR="00CD1B50" w:rsidRPr="008848DE" w:rsidRDefault="00CD1B50" w:rsidP="0036373F">
            <w:pPr>
              <w:pStyle w:val="TableParagraph"/>
              <w:tabs>
                <w:tab w:val="left" w:pos="184"/>
              </w:tabs>
              <w:ind w:left="183"/>
              <w:jc w:val="center"/>
              <w:rPr>
                <w:rFonts w:asciiTheme="minorHAnsi" w:hAnsiTheme="minorHAnsi" w:cstheme="minorHAnsi"/>
              </w:rPr>
            </w:pPr>
          </w:p>
          <w:p w14:paraId="2B176F95" w14:textId="1FB653CF" w:rsidR="008853A5" w:rsidRPr="008848DE" w:rsidRDefault="008853A5" w:rsidP="0036373F">
            <w:pPr>
              <w:pStyle w:val="TableParagraph"/>
              <w:tabs>
                <w:tab w:val="left" w:pos="184"/>
              </w:tabs>
              <w:ind w:left="183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Left to right direction of</w:t>
            </w:r>
            <w:r w:rsidRPr="008848D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print</w:t>
            </w:r>
          </w:p>
          <w:p w14:paraId="480288C2" w14:textId="77777777" w:rsidR="00CD1B50" w:rsidRPr="008848DE" w:rsidRDefault="00CD1B50" w:rsidP="0036373F">
            <w:pPr>
              <w:pStyle w:val="TableParagraph"/>
              <w:tabs>
                <w:tab w:val="left" w:pos="184"/>
              </w:tabs>
              <w:ind w:left="106" w:right="245"/>
              <w:jc w:val="center"/>
              <w:rPr>
                <w:rFonts w:asciiTheme="minorHAnsi" w:hAnsiTheme="minorHAnsi" w:cstheme="minorHAnsi"/>
              </w:rPr>
            </w:pPr>
          </w:p>
          <w:p w14:paraId="2D15B70C" w14:textId="77777777" w:rsidR="00FA3723" w:rsidRPr="008848DE" w:rsidRDefault="008853A5" w:rsidP="0036373F">
            <w:pPr>
              <w:pStyle w:val="TableParagraph"/>
              <w:tabs>
                <w:tab w:val="left" w:pos="184"/>
              </w:tabs>
              <w:ind w:left="106" w:right="24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words in print remain the same when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repeated</w:t>
            </w:r>
          </w:p>
          <w:p w14:paraId="11F081B0" w14:textId="77777777" w:rsidR="00FA3723" w:rsidRPr="008848DE" w:rsidRDefault="00FA3723" w:rsidP="0036373F">
            <w:pPr>
              <w:pStyle w:val="TableParagraph"/>
              <w:tabs>
                <w:tab w:val="left" w:pos="184"/>
              </w:tabs>
              <w:ind w:left="106" w:right="245"/>
              <w:jc w:val="center"/>
              <w:rPr>
                <w:rFonts w:asciiTheme="minorHAnsi" w:hAnsiTheme="minorHAnsi" w:cstheme="minorHAnsi"/>
              </w:rPr>
            </w:pPr>
          </w:p>
          <w:p w14:paraId="627A9066" w14:textId="351C18CF" w:rsidR="008853A5" w:rsidRPr="008848DE" w:rsidRDefault="008853A5" w:rsidP="0036373F">
            <w:pPr>
              <w:pStyle w:val="TableParagraph"/>
              <w:tabs>
                <w:tab w:val="left" w:pos="184"/>
              </w:tabs>
              <w:ind w:left="106" w:right="245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 xml:space="preserve">*Teach high frequency words for </w:t>
            </w:r>
            <w:proofErr w:type="gramStart"/>
            <w:r w:rsidRPr="008848DE">
              <w:rPr>
                <w:rFonts w:asciiTheme="minorHAnsi" w:hAnsiTheme="minorHAnsi" w:cstheme="minorHAnsi"/>
              </w:rPr>
              <w:t>reading:</w:t>
            </w:r>
            <w:proofErr w:type="gramEnd"/>
            <w:r w:rsidR="00FA3723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is, it, in, at, and, the</w:t>
            </w:r>
          </w:p>
        </w:tc>
        <w:tc>
          <w:tcPr>
            <w:tcW w:w="2224" w:type="dxa"/>
            <w:gridSpan w:val="2"/>
          </w:tcPr>
          <w:p w14:paraId="26C67D57" w14:textId="77777777" w:rsidR="008853A5" w:rsidRPr="008848DE" w:rsidRDefault="008853A5" w:rsidP="0036373F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27C32F39" w14:textId="77777777" w:rsidR="008853A5" w:rsidRPr="008848DE" w:rsidRDefault="008853A5" w:rsidP="0036373F">
            <w:pPr>
              <w:pStyle w:val="TableParagraph"/>
              <w:ind w:right="66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*Secure previous unit high frequency words and teach:</w:t>
            </w:r>
          </w:p>
          <w:p w14:paraId="05F77587" w14:textId="77777777" w:rsidR="008853A5" w:rsidRPr="008848DE" w:rsidRDefault="008853A5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3027572" w14:textId="01646B07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I, no, go, to</w:t>
            </w:r>
          </w:p>
        </w:tc>
        <w:tc>
          <w:tcPr>
            <w:tcW w:w="2224" w:type="dxa"/>
          </w:tcPr>
          <w:p w14:paraId="046A9AC0" w14:textId="77777777" w:rsidR="008853A5" w:rsidRPr="008848DE" w:rsidRDefault="008853A5" w:rsidP="0036373F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08BF7BDD" w14:textId="77777777" w:rsidR="008853A5" w:rsidRPr="008848DE" w:rsidRDefault="008853A5" w:rsidP="0036373F">
            <w:pPr>
              <w:pStyle w:val="TableParagraph"/>
              <w:ind w:right="63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*Secure previous unit high frequency words and teach:</w:t>
            </w:r>
          </w:p>
          <w:p w14:paraId="34FF9088" w14:textId="77777777" w:rsidR="008853A5" w:rsidRPr="008848DE" w:rsidRDefault="008853A5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0604877" w14:textId="4B58714D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he, she, we</w:t>
            </w:r>
          </w:p>
        </w:tc>
        <w:tc>
          <w:tcPr>
            <w:tcW w:w="2223" w:type="dxa"/>
            <w:gridSpan w:val="2"/>
          </w:tcPr>
          <w:p w14:paraId="1AFF765C" w14:textId="77777777" w:rsidR="008853A5" w:rsidRPr="008848DE" w:rsidRDefault="008853A5" w:rsidP="0036373F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556C63AA" w14:textId="77777777" w:rsidR="008853A5" w:rsidRPr="008848DE" w:rsidRDefault="008853A5" w:rsidP="0036373F">
            <w:pPr>
              <w:pStyle w:val="TableParagraph"/>
              <w:ind w:left="107" w:right="67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*Secure previous unit high frequency words and teach:</w:t>
            </w:r>
          </w:p>
          <w:p w14:paraId="3A384C19" w14:textId="77777777" w:rsidR="008853A5" w:rsidRPr="008848DE" w:rsidRDefault="008853A5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8C8E3F4" w14:textId="1CCC1EAB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me, be, was, no</w:t>
            </w:r>
          </w:p>
        </w:tc>
        <w:tc>
          <w:tcPr>
            <w:tcW w:w="2224" w:type="dxa"/>
            <w:gridSpan w:val="2"/>
          </w:tcPr>
          <w:p w14:paraId="5DC159D1" w14:textId="77777777" w:rsidR="008853A5" w:rsidRPr="008848DE" w:rsidRDefault="008853A5" w:rsidP="0036373F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5D9F7CA4" w14:textId="77777777" w:rsidR="008853A5" w:rsidRPr="008848DE" w:rsidRDefault="008853A5" w:rsidP="0036373F">
            <w:pPr>
              <w:pStyle w:val="TableParagraph"/>
              <w:ind w:left="106" w:right="66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*Secure previous unit high frequency words and teach:</w:t>
            </w:r>
          </w:p>
          <w:p w14:paraId="4A7D97FD" w14:textId="77777777" w:rsidR="008853A5" w:rsidRPr="008848DE" w:rsidRDefault="008853A5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DDE08F7" w14:textId="4F3C9AC7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my, they, her, all, are</w:t>
            </w:r>
          </w:p>
        </w:tc>
        <w:tc>
          <w:tcPr>
            <w:tcW w:w="2224" w:type="dxa"/>
            <w:gridSpan w:val="2"/>
          </w:tcPr>
          <w:p w14:paraId="630AA446" w14:textId="77777777" w:rsidR="008853A5" w:rsidRPr="008848DE" w:rsidRDefault="008853A5" w:rsidP="0036373F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2A4D056C" w14:textId="77777777" w:rsidR="008853A5" w:rsidRPr="008848DE" w:rsidRDefault="008853A5" w:rsidP="0036373F">
            <w:pPr>
              <w:pStyle w:val="TableParagraph"/>
              <w:ind w:left="105" w:right="71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*Secure previous unit high frequency words and teach:</w:t>
            </w:r>
          </w:p>
          <w:p w14:paraId="67D5BA9A" w14:textId="77777777" w:rsidR="008853A5" w:rsidRPr="008848DE" w:rsidRDefault="008853A5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C8C8B1D" w14:textId="0D6492E5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 xml:space="preserve">have, like, some, come, you, were, little, one, all, do, </w:t>
            </w:r>
            <w:proofErr w:type="gramStart"/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when,</w:t>
            </w:r>
            <w:proofErr w:type="gramEnd"/>
            <w:r w:rsidRPr="008848DE">
              <w:rPr>
                <w:rFonts w:asciiTheme="minorHAnsi" w:hAnsiTheme="minorHAnsi" w:cstheme="minorHAnsi"/>
                <w:sz w:val="22"/>
                <w:szCs w:val="22"/>
              </w:rPr>
              <w:t xml:space="preserve"> out what</w:t>
            </w:r>
          </w:p>
        </w:tc>
      </w:tr>
      <w:tr w:rsidR="008853A5" w:rsidRPr="008848DE" w14:paraId="493B0036" w14:textId="77777777" w:rsidTr="00692D76">
        <w:trPr>
          <w:gridAfter w:val="1"/>
          <w:wAfter w:w="55" w:type="dxa"/>
          <w:jc w:val="center"/>
        </w:trPr>
        <w:tc>
          <w:tcPr>
            <w:tcW w:w="2122" w:type="dxa"/>
            <w:vMerge w:val="restart"/>
            <w:shd w:val="clear" w:color="auto" w:fill="990033"/>
            <w:vAlign w:val="center"/>
          </w:tcPr>
          <w:p w14:paraId="6515C0ED" w14:textId="1DE6CB5C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Comprehension</w:t>
            </w:r>
          </w:p>
        </w:tc>
        <w:tc>
          <w:tcPr>
            <w:tcW w:w="13416" w:type="dxa"/>
            <w:gridSpan w:val="11"/>
          </w:tcPr>
          <w:p w14:paraId="741BDF62" w14:textId="77777777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Throughout Reception Focus On:</w:t>
            </w:r>
          </w:p>
          <w:p w14:paraId="6C55A324" w14:textId="77777777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Recall of familiar stories and rhymes Repeat, revisiting and retell stories</w:t>
            </w:r>
          </w:p>
          <w:p w14:paraId="2C6095B0" w14:textId="77777777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Discussing meaning and purpose of environmental print Making connections with own experiences</w:t>
            </w:r>
          </w:p>
          <w:p w14:paraId="105B5349" w14:textId="77777777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Listening to experienced readers modelling reading and searching text and illustrations to find directly related information or answers Extending Language and vocabulary development</w:t>
            </w:r>
          </w:p>
          <w:p w14:paraId="1A96E2E6" w14:textId="77777777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Sequence main events in a story using props / illustrations</w:t>
            </w:r>
          </w:p>
          <w:p w14:paraId="6DB4B970" w14:textId="03C14010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Use story language and vocabulary with accompanying actions to retell stories</w:t>
            </w:r>
          </w:p>
        </w:tc>
      </w:tr>
      <w:tr w:rsidR="00CD1B50" w:rsidRPr="008848DE" w14:paraId="39FC5851" w14:textId="77777777" w:rsidTr="001641AB">
        <w:trPr>
          <w:gridAfter w:val="1"/>
          <w:wAfter w:w="55" w:type="dxa"/>
          <w:jc w:val="center"/>
        </w:trPr>
        <w:tc>
          <w:tcPr>
            <w:tcW w:w="2122" w:type="dxa"/>
            <w:vMerge/>
            <w:shd w:val="clear" w:color="auto" w:fill="990033"/>
            <w:vAlign w:val="center"/>
          </w:tcPr>
          <w:p w14:paraId="48F08FEB" w14:textId="07025919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7" w:type="dxa"/>
            <w:gridSpan w:val="2"/>
          </w:tcPr>
          <w:p w14:paraId="055D709A" w14:textId="77777777" w:rsidR="008853A5" w:rsidRPr="008848DE" w:rsidRDefault="008853A5" w:rsidP="0036373F">
            <w:pPr>
              <w:pStyle w:val="TableParagraph"/>
              <w:ind w:left="14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Focus on:</w:t>
            </w:r>
          </w:p>
          <w:p w14:paraId="6CB57758" w14:textId="1B9895F6" w:rsidR="008853A5" w:rsidRPr="008848DE" w:rsidRDefault="008853A5" w:rsidP="0036373F">
            <w:pPr>
              <w:pStyle w:val="TableParagraph"/>
              <w:tabs>
                <w:tab w:val="left" w:pos="178"/>
              </w:tabs>
              <w:ind w:left="106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lastRenderedPageBreak/>
              <w:t xml:space="preserve">Use prior knowledge, pictures and </w:t>
            </w:r>
            <w:proofErr w:type="spellStart"/>
            <w:r w:rsidRPr="008848DE">
              <w:rPr>
                <w:rFonts w:asciiTheme="minorHAnsi" w:hAnsiTheme="minorHAnsi" w:cstheme="minorHAnsi"/>
              </w:rPr>
              <w:t>memorisation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techniques (e.g. actions, repeated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 xml:space="preserve">phrases </w:t>
            </w:r>
            <w:proofErr w:type="spellStart"/>
            <w:r w:rsidRPr="008848DE">
              <w:rPr>
                <w:rFonts w:asciiTheme="minorHAnsi" w:hAnsiTheme="minorHAnsi" w:cstheme="minorHAnsi"/>
              </w:rPr>
              <w:t>etc</w:t>
            </w:r>
            <w:proofErr w:type="spellEnd"/>
            <w:r w:rsidRPr="008848DE">
              <w:rPr>
                <w:rFonts w:asciiTheme="minorHAnsi" w:hAnsiTheme="minorHAnsi" w:cstheme="minorHAnsi"/>
              </w:rPr>
              <w:t>) to repeat</w:t>
            </w:r>
            <w:r w:rsidRPr="008848D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known rhymes, stories and texts previously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heard</w:t>
            </w:r>
          </w:p>
          <w:p w14:paraId="105F1485" w14:textId="77777777" w:rsidR="00CD1B50" w:rsidRPr="008848DE" w:rsidRDefault="00CD1B50" w:rsidP="0036373F">
            <w:pPr>
              <w:pStyle w:val="TableParagraph"/>
              <w:tabs>
                <w:tab w:val="left" w:pos="178"/>
              </w:tabs>
              <w:ind w:left="35"/>
              <w:jc w:val="center"/>
              <w:rPr>
                <w:rFonts w:asciiTheme="minorHAnsi" w:hAnsiTheme="minorHAnsi" w:cstheme="minorHAnsi"/>
              </w:rPr>
            </w:pPr>
          </w:p>
          <w:p w14:paraId="08B05C0A" w14:textId="2445446F" w:rsidR="008853A5" w:rsidRPr="008848DE" w:rsidRDefault="008853A5" w:rsidP="0036373F">
            <w:pPr>
              <w:pStyle w:val="TableParagraph"/>
              <w:tabs>
                <w:tab w:val="left" w:pos="178"/>
              </w:tabs>
              <w:ind w:left="35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Begin to match spoken to written</w:t>
            </w:r>
            <w:r w:rsidRPr="008848D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words</w:t>
            </w:r>
          </w:p>
          <w:p w14:paraId="44F7BE32" w14:textId="77777777" w:rsidR="00CD1B50" w:rsidRPr="008848DE" w:rsidRDefault="00CD1B50" w:rsidP="0036373F">
            <w:pPr>
              <w:pStyle w:val="TableParagraph"/>
              <w:tabs>
                <w:tab w:val="left" w:pos="178"/>
              </w:tabs>
              <w:ind w:left="106" w:right="280"/>
              <w:jc w:val="center"/>
              <w:rPr>
                <w:rFonts w:asciiTheme="minorHAnsi" w:hAnsiTheme="minorHAnsi" w:cstheme="minorHAnsi"/>
              </w:rPr>
            </w:pPr>
          </w:p>
          <w:p w14:paraId="70C7A2DA" w14:textId="2AA2DCA7" w:rsidR="008853A5" w:rsidRPr="008848DE" w:rsidRDefault="008853A5" w:rsidP="0036373F">
            <w:pPr>
              <w:pStyle w:val="TableParagraph"/>
              <w:tabs>
                <w:tab w:val="left" w:pos="178"/>
              </w:tabs>
              <w:ind w:left="106" w:right="28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Talk about texts and connect to</w:t>
            </w:r>
            <w:r w:rsidRPr="008848D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own experience</w:t>
            </w:r>
          </w:p>
          <w:p w14:paraId="46D517D4" w14:textId="77777777" w:rsidR="00CD1B50" w:rsidRPr="008848DE" w:rsidRDefault="00CD1B50" w:rsidP="0036373F">
            <w:pPr>
              <w:pStyle w:val="TableParagraph"/>
              <w:tabs>
                <w:tab w:val="left" w:pos="208"/>
              </w:tabs>
              <w:ind w:left="106" w:right="231"/>
              <w:jc w:val="center"/>
              <w:rPr>
                <w:rFonts w:asciiTheme="minorHAnsi" w:hAnsiTheme="minorHAnsi" w:cstheme="minorHAnsi"/>
              </w:rPr>
            </w:pPr>
          </w:p>
          <w:p w14:paraId="35BF8061" w14:textId="6F486199" w:rsidR="008853A5" w:rsidRPr="008848DE" w:rsidRDefault="008853A5" w:rsidP="0036373F">
            <w:pPr>
              <w:pStyle w:val="TableParagraph"/>
              <w:tabs>
                <w:tab w:val="left" w:pos="208"/>
              </w:tabs>
              <w:ind w:left="106" w:right="231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Pick out the main characters and</w:t>
            </w:r>
            <w:r w:rsidRPr="008848D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key events in</w:t>
            </w:r>
            <w:r w:rsidRPr="008848D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stories</w:t>
            </w:r>
          </w:p>
          <w:p w14:paraId="0B90AA29" w14:textId="77777777" w:rsidR="00CD1B50" w:rsidRPr="008848DE" w:rsidRDefault="00CD1B50" w:rsidP="0036373F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</w:rPr>
            </w:pPr>
          </w:p>
          <w:p w14:paraId="0EACD465" w14:textId="312FA318" w:rsidR="008853A5" w:rsidRPr="008848DE" w:rsidRDefault="008853A5" w:rsidP="0036373F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Sequence main events in a story using</w:t>
            </w:r>
          </w:p>
          <w:p w14:paraId="4FCE0782" w14:textId="175CE14A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props / illustrations</w:t>
            </w:r>
          </w:p>
        </w:tc>
        <w:tc>
          <w:tcPr>
            <w:tcW w:w="2224" w:type="dxa"/>
            <w:gridSpan w:val="2"/>
          </w:tcPr>
          <w:p w14:paraId="4403E340" w14:textId="77777777" w:rsidR="008853A5" w:rsidRPr="008848DE" w:rsidRDefault="008853A5" w:rsidP="0036373F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lastRenderedPageBreak/>
              <w:t xml:space="preserve">Build on Previous </w:t>
            </w:r>
            <w:r w:rsidRPr="008848DE">
              <w:rPr>
                <w:rFonts w:asciiTheme="minorHAnsi" w:hAnsiTheme="minorHAnsi" w:cstheme="minorHAnsi"/>
                <w:b/>
              </w:rPr>
              <w:lastRenderedPageBreak/>
              <w:t>Term &amp; Focus on:</w:t>
            </w:r>
          </w:p>
          <w:p w14:paraId="6431D9B3" w14:textId="77777777" w:rsidR="008853A5" w:rsidRPr="008848DE" w:rsidRDefault="008853A5" w:rsidP="0036373F">
            <w:pPr>
              <w:pStyle w:val="TableParagraph"/>
              <w:tabs>
                <w:tab w:val="left" w:pos="6"/>
              </w:tabs>
              <w:ind w:left="108" w:hanging="102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Repeat and retell known rhymes, stories and texts previously</w:t>
            </w:r>
            <w:r w:rsidRPr="008848D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heard</w:t>
            </w:r>
          </w:p>
          <w:p w14:paraId="767C9046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108" w:right="128"/>
              <w:jc w:val="center"/>
              <w:rPr>
                <w:rFonts w:asciiTheme="minorHAnsi" w:hAnsiTheme="minorHAnsi" w:cstheme="minorHAnsi"/>
              </w:rPr>
            </w:pPr>
          </w:p>
          <w:p w14:paraId="6779A4DB" w14:textId="47DCA396" w:rsidR="008853A5" w:rsidRPr="008848DE" w:rsidRDefault="008853A5" w:rsidP="0036373F">
            <w:pPr>
              <w:pStyle w:val="TableParagraph"/>
              <w:tabs>
                <w:tab w:val="left" w:pos="186"/>
              </w:tabs>
              <w:ind w:left="108" w:right="128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Talk about texts and connect to</w:t>
            </w:r>
            <w:r w:rsidRPr="008848D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own experiences and prior</w:t>
            </w:r>
            <w:r w:rsidRPr="008848D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knowledge</w:t>
            </w:r>
          </w:p>
          <w:p w14:paraId="5C0E0065" w14:textId="77777777" w:rsidR="00CD1B50" w:rsidRPr="008848DE" w:rsidRDefault="00CD1B50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2D79A" w14:textId="23B7C504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Pick out the main characters and key events in</w:t>
            </w:r>
            <w:r w:rsidRPr="008848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stories</w:t>
            </w:r>
          </w:p>
        </w:tc>
        <w:tc>
          <w:tcPr>
            <w:tcW w:w="2224" w:type="dxa"/>
          </w:tcPr>
          <w:p w14:paraId="3F3283A1" w14:textId="77777777" w:rsidR="008853A5" w:rsidRPr="008848DE" w:rsidRDefault="008853A5" w:rsidP="0036373F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lastRenderedPageBreak/>
              <w:t xml:space="preserve">Build on Previous </w:t>
            </w:r>
            <w:r w:rsidRPr="008848DE">
              <w:rPr>
                <w:rFonts w:asciiTheme="minorHAnsi" w:hAnsiTheme="minorHAnsi" w:cstheme="minorHAnsi"/>
                <w:b/>
              </w:rPr>
              <w:lastRenderedPageBreak/>
              <w:t>Term &amp; Focus on:</w:t>
            </w:r>
          </w:p>
          <w:p w14:paraId="0FF08844" w14:textId="77777777" w:rsidR="008853A5" w:rsidRPr="008848DE" w:rsidRDefault="008853A5" w:rsidP="0036373F">
            <w:pPr>
              <w:pStyle w:val="TableParagraph"/>
              <w:tabs>
                <w:tab w:val="left" w:pos="185"/>
              </w:tabs>
              <w:ind w:left="108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Repeat and retell known rhymes, stories and texts previously</w:t>
            </w:r>
            <w:r w:rsidRPr="008848D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heard</w:t>
            </w:r>
          </w:p>
          <w:p w14:paraId="3AA8C872" w14:textId="77777777" w:rsidR="00CD1B50" w:rsidRPr="008848DE" w:rsidRDefault="00CD1B50" w:rsidP="0036373F">
            <w:pPr>
              <w:pStyle w:val="TableParagraph"/>
              <w:tabs>
                <w:tab w:val="left" w:pos="185"/>
              </w:tabs>
              <w:ind w:left="108" w:right="126"/>
              <w:jc w:val="center"/>
              <w:rPr>
                <w:rFonts w:asciiTheme="minorHAnsi" w:hAnsiTheme="minorHAnsi" w:cstheme="minorHAnsi"/>
              </w:rPr>
            </w:pPr>
          </w:p>
          <w:p w14:paraId="19A844D7" w14:textId="203209A5" w:rsidR="008853A5" w:rsidRPr="008848DE" w:rsidRDefault="008853A5" w:rsidP="0036373F">
            <w:pPr>
              <w:pStyle w:val="TableParagraph"/>
              <w:tabs>
                <w:tab w:val="left" w:pos="185"/>
              </w:tabs>
              <w:ind w:left="108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Talk about texts and connect to</w:t>
            </w:r>
            <w:r w:rsidRPr="008848D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own experiences and prior</w:t>
            </w:r>
            <w:r w:rsidRPr="008848D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knowledge</w:t>
            </w:r>
          </w:p>
          <w:p w14:paraId="49B43DBE" w14:textId="77777777" w:rsidR="00CD1B50" w:rsidRPr="008848DE" w:rsidRDefault="00CD1B50" w:rsidP="0036373F">
            <w:pPr>
              <w:pStyle w:val="TableParagraph"/>
              <w:tabs>
                <w:tab w:val="left" w:pos="185"/>
              </w:tabs>
              <w:ind w:left="108" w:right="104"/>
              <w:jc w:val="center"/>
              <w:rPr>
                <w:rFonts w:asciiTheme="minorHAnsi" w:hAnsiTheme="minorHAnsi" w:cstheme="minorHAnsi"/>
              </w:rPr>
            </w:pPr>
          </w:p>
          <w:p w14:paraId="67659F0E" w14:textId="781E9E85" w:rsidR="008853A5" w:rsidRPr="008848DE" w:rsidRDefault="008853A5" w:rsidP="0036373F">
            <w:pPr>
              <w:pStyle w:val="TableParagraph"/>
              <w:tabs>
                <w:tab w:val="left" w:pos="185"/>
              </w:tabs>
              <w:ind w:left="108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Pick out the main characters and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key events in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stories</w:t>
            </w:r>
          </w:p>
          <w:p w14:paraId="0B713B6A" w14:textId="77777777" w:rsidR="00CD1B50" w:rsidRPr="008848DE" w:rsidRDefault="00CD1B50" w:rsidP="0036373F">
            <w:pPr>
              <w:pStyle w:val="TableParagraph"/>
              <w:tabs>
                <w:tab w:val="left" w:pos="185"/>
              </w:tabs>
              <w:ind w:left="108" w:right="349"/>
              <w:jc w:val="center"/>
              <w:rPr>
                <w:rFonts w:asciiTheme="minorHAnsi" w:hAnsiTheme="minorHAnsi" w:cstheme="minorHAnsi"/>
              </w:rPr>
            </w:pPr>
          </w:p>
          <w:p w14:paraId="4093C9B5" w14:textId="22B16B61" w:rsidR="008853A5" w:rsidRPr="008848DE" w:rsidRDefault="008853A5" w:rsidP="0036373F">
            <w:pPr>
              <w:pStyle w:val="TableParagraph"/>
              <w:tabs>
                <w:tab w:val="left" w:pos="185"/>
              </w:tabs>
              <w:ind w:left="108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 xml:space="preserve">Select </w:t>
            </w:r>
            <w:proofErr w:type="gramStart"/>
            <w:r w:rsidRPr="008848DE">
              <w:rPr>
                <w:rFonts w:asciiTheme="minorHAnsi" w:hAnsiTheme="minorHAnsi" w:cstheme="minorHAnsi"/>
              </w:rPr>
              <w:t>a number of</w:t>
            </w:r>
            <w:proofErr w:type="gramEnd"/>
            <w:r w:rsidRPr="008848DE">
              <w:rPr>
                <w:rFonts w:asciiTheme="minorHAnsi" w:hAnsiTheme="minorHAnsi" w:cstheme="minorHAnsi"/>
              </w:rPr>
              <w:t xml:space="preserve"> key events</w:t>
            </w:r>
            <w:r w:rsidRPr="008848D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to retell a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story</w:t>
            </w:r>
          </w:p>
          <w:p w14:paraId="49FB624F" w14:textId="77777777" w:rsidR="00CD1B50" w:rsidRPr="008848DE" w:rsidRDefault="00CD1B50" w:rsidP="0036373F">
            <w:pPr>
              <w:pStyle w:val="TableParagraph"/>
              <w:tabs>
                <w:tab w:val="left" w:pos="185"/>
              </w:tabs>
              <w:ind w:left="108" w:right="113"/>
              <w:jc w:val="center"/>
              <w:rPr>
                <w:rFonts w:asciiTheme="minorHAnsi" w:hAnsiTheme="minorHAnsi" w:cstheme="minorHAnsi"/>
              </w:rPr>
            </w:pPr>
          </w:p>
          <w:p w14:paraId="00ADF4A2" w14:textId="1200F673" w:rsidR="008853A5" w:rsidRPr="008848DE" w:rsidRDefault="008853A5" w:rsidP="0036373F">
            <w:pPr>
              <w:pStyle w:val="TableParagraph"/>
              <w:tabs>
                <w:tab w:val="left" w:pos="185"/>
              </w:tabs>
              <w:ind w:left="108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Link and talk about ideas explicit from a text e.g. characters and</w:t>
            </w:r>
            <w:r w:rsidRPr="008848D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events</w:t>
            </w:r>
          </w:p>
          <w:p w14:paraId="67F66D2F" w14:textId="77777777" w:rsidR="00CD1B50" w:rsidRPr="008848DE" w:rsidRDefault="00CD1B50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5EC76" w14:textId="4BF743F2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Start to make simple</w:t>
            </w:r>
            <w:r w:rsidRPr="008848D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predictions</w:t>
            </w:r>
          </w:p>
        </w:tc>
        <w:tc>
          <w:tcPr>
            <w:tcW w:w="2223" w:type="dxa"/>
            <w:gridSpan w:val="2"/>
          </w:tcPr>
          <w:p w14:paraId="091C551B" w14:textId="77777777" w:rsidR="008853A5" w:rsidRPr="008848DE" w:rsidRDefault="008853A5" w:rsidP="0036373F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lastRenderedPageBreak/>
              <w:t xml:space="preserve">Build on Previous </w:t>
            </w:r>
            <w:r w:rsidRPr="008848DE">
              <w:rPr>
                <w:rFonts w:asciiTheme="minorHAnsi" w:hAnsiTheme="minorHAnsi" w:cstheme="minorHAnsi"/>
                <w:b/>
              </w:rPr>
              <w:lastRenderedPageBreak/>
              <w:t>Term &amp; Focus on:</w:t>
            </w:r>
          </w:p>
          <w:p w14:paraId="1EF9A8FA" w14:textId="77777777" w:rsidR="008853A5" w:rsidRPr="008848DE" w:rsidRDefault="008853A5" w:rsidP="0036373F">
            <w:pPr>
              <w:pStyle w:val="TableParagraph"/>
              <w:tabs>
                <w:tab w:val="left" w:pos="184"/>
              </w:tabs>
              <w:ind w:left="107" w:right="13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Talk about texts and connect to</w:t>
            </w:r>
            <w:r w:rsidRPr="008848D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own experiences and prior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knowledge</w:t>
            </w:r>
          </w:p>
          <w:p w14:paraId="49BFEE74" w14:textId="77777777" w:rsidR="00CD1B50" w:rsidRPr="008848DE" w:rsidRDefault="00CD1B50" w:rsidP="0036373F">
            <w:pPr>
              <w:pStyle w:val="TableParagraph"/>
              <w:tabs>
                <w:tab w:val="left" w:pos="184"/>
              </w:tabs>
              <w:ind w:left="30" w:right="108"/>
              <w:jc w:val="center"/>
              <w:rPr>
                <w:rFonts w:asciiTheme="minorHAnsi" w:hAnsiTheme="minorHAnsi" w:cstheme="minorHAnsi"/>
              </w:rPr>
            </w:pPr>
          </w:p>
          <w:p w14:paraId="6AD45330" w14:textId="73C78ED8" w:rsidR="008853A5" w:rsidRPr="008848DE" w:rsidRDefault="008853A5" w:rsidP="0036373F">
            <w:pPr>
              <w:pStyle w:val="TableParagraph"/>
              <w:tabs>
                <w:tab w:val="left" w:pos="184"/>
              </w:tabs>
              <w:ind w:left="3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Pick out the main characters and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key events in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stories</w:t>
            </w:r>
          </w:p>
          <w:p w14:paraId="1CAE4F00" w14:textId="77777777" w:rsidR="00CD1B50" w:rsidRPr="008848DE" w:rsidRDefault="00CD1B50" w:rsidP="0036373F">
            <w:pPr>
              <w:pStyle w:val="TableParagraph"/>
              <w:tabs>
                <w:tab w:val="left" w:pos="184"/>
              </w:tabs>
              <w:ind w:left="107" w:right="350"/>
              <w:jc w:val="center"/>
              <w:rPr>
                <w:rFonts w:asciiTheme="minorHAnsi" w:hAnsiTheme="minorHAnsi" w:cstheme="minorHAnsi"/>
              </w:rPr>
            </w:pPr>
          </w:p>
          <w:p w14:paraId="6E884681" w14:textId="632BA6E3" w:rsidR="008853A5" w:rsidRPr="008848DE" w:rsidRDefault="008853A5" w:rsidP="0036373F">
            <w:pPr>
              <w:pStyle w:val="TableParagraph"/>
              <w:tabs>
                <w:tab w:val="left" w:pos="0"/>
              </w:tabs>
              <w:ind w:left="107" w:hanging="10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 xml:space="preserve">Select </w:t>
            </w:r>
            <w:proofErr w:type="gramStart"/>
            <w:r w:rsidRPr="008848DE">
              <w:rPr>
                <w:rFonts w:asciiTheme="minorHAnsi" w:hAnsiTheme="minorHAnsi" w:cstheme="minorHAnsi"/>
              </w:rPr>
              <w:t>a number of</w:t>
            </w:r>
            <w:proofErr w:type="gramEnd"/>
            <w:r w:rsidRPr="008848DE">
              <w:rPr>
                <w:rFonts w:asciiTheme="minorHAnsi" w:hAnsiTheme="minorHAnsi" w:cstheme="minorHAnsi"/>
              </w:rPr>
              <w:t xml:space="preserve"> key events to retell a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story</w:t>
            </w:r>
          </w:p>
          <w:p w14:paraId="76D66F7D" w14:textId="77777777" w:rsidR="00CD1B50" w:rsidRPr="008848DE" w:rsidRDefault="00CD1B50" w:rsidP="0036373F">
            <w:pPr>
              <w:pStyle w:val="TableParagraph"/>
              <w:tabs>
                <w:tab w:val="left" w:pos="184"/>
              </w:tabs>
              <w:ind w:left="107" w:right="119"/>
              <w:jc w:val="center"/>
              <w:rPr>
                <w:rFonts w:asciiTheme="minorHAnsi" w:hAnsiTheme="minorHAnsi" w:cstheme="minorHAnsi"/>
              </w:rPr>
            </w:pPr>
          </w:p>
          <w:p w14:paraId="7D05BC9E" w14:textId="66196221" w:rsidR="008853A5" w:rsidRPr="008848DE" w:rsidRDefault="008853A5" w:rsidP="0036373F">
            <w:pPr>
              <w:pStyle w:val="TableParagraph"/>
              <w:tabs>
                <w:tab w:val="left" w:pos="184"/>
              </w:tabs>
              <w:ind w:left="107" w:right="11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Link and talk about ideas explicit from a text e.g. characters and</w:t>
            </w:r>
            <w:r w:rsidRPr="008848DE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events</w:t>
            </w:r>
          </w:p>
          <w:p w14:paraId="1BFF604D" w14:textId="77777777" w:rsidR="00CD1B50" w:rsidRPr="008848DE" w:rsidRDefault="00CD1B50" w:rsidP="0036373F">
            <w:pPr>
              <w:pStyle w:val="TableParagraph"/>
              <w:tabs>
                <w:tab w:val="left" w:pos="184"/>
              </w:tabs>
              <w:ind w:left="107" w:right="459"/>
              <w:jc w:val="center"/>
              <w:rPr>
                <w:rFonts w:asciiTheme="minorHAnsi" w:hAnsiTheme="minorHAnsi" w:cstheme="minorHAnsi"/>
              </w:rPr>
            </w:pPr>
          </w:p>
          <w:p w14:paraId="6022000B" w14:textId="1B801702" w:rsidR="008853A5" w:rsidRPr="008848DE" w:rsidRDefault="008853A5" w:rsidP="0036373F">
            <w:pPr>
              <w:pStyle w:val="TableParagraph"/>
              <w:tabs>
                <w:tab w:val="left" w:pos="184"/>
              </w:tabs>
              <w:ind w:left="107" w:hanging="10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Make simple predictions</w:t>
            </w:r>
            <w:r w:rsidRPr="008848D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about characters and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events</w:t>
            </w:r>
          </w:p>
          <w:p w14:paraId="3228AD45" w14:textId="77777777" w:rsidR="00CD1B50" w:rsidRPr="008848DE" w:rsidRDefault="00CD1B50" w:rsidP="0036373F">
            <w:pPr>
              <w:pStyle w:val="TableParagraph"/>
              <w:tabs>
                <w:tab w:val="left" w:pos="184"/>
              </w:tabs>
              <w:ind w:left="183"/>
              <w:jc w:val="center"/>
              <w:rPr>
                <w:rFonts w:asciiTheme="minorHAnsi" w:hAnsiTheme="minorHAnsi" w:cstheme="minorHAnsi"/>
              </w:rPr>
            </w:pPr>
          </w:p>
          <w:p w14:paraId="6A1D4993" w14:textId="5CB8E53E" w:rsidR="008853A5" w:rsidRPr="008848DE" w:rsidRDefault="008853A5" w:rsidP="0036373F">
            <w:pPr>
              <w:pStyle w:val="TableParagraph"/>
              <w:tabs>
                <w:tab w:val="left" w:pos="184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Reread specific part of a text to</w:t>
            </w:r>
            <w:r w:rsidRPr="008848D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check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for meaning</w:t>
            </w:r>
          </w:p>
        </w:tc>
        <w:tc>
          <w:tcPr>
            <w:tcW w:w="2224" w:type="dxa"/>
            <w:gridSpan w:val="2"/>
          </w:tcPr>
          <w:p w14:paraId="7512B55C" w14:textId="77777777" w:rsidR="008853A5" w:rsidRPr="008848DE" w:rsidRDefault="008853A5" w:rsidP="0036373F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lastRenderedPageBreak/>
              <w:t xml:space="preserve">Build on Previous </w:t>
            </w:r>
            <w:r w:rsidRPr="008848DE">
              <w:rPr>
                <w:rFonts w:asciiTheme="minorHAnsi" w:hAnsiTheme="minorHAnsi" w:cstheme="minorHAnsi"/>
                <w:b/>
              </w:rPr>
              <w:lastRenderedPageBreak/>
              <w:t>Term &amp; Focus on:</w:t>
            </w:r>
          </w:p>
          <w:p w14:paraId="69C471E5" w14:textId="77777777" w:rsidR="008853A5" w:rsidRPr="008848DE" w:rsidRDefault="008853A5" w:rsidP="0036373F">
            <w:pPr>
              <w:pStyle w:val="TableParagraph"/>
              <w:tabs>
                <w:tab w:val="left" w:pos="183"/>
              </w:tabs>
              <w:ind w:left="106" w:right="12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Talk about texts and connect to</w:t>
            </w:r>
            <w:r w:rsidRPr="008848D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own experiences and prior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knowledge</w:t>
            </w:r>
          </w:p>
          <w:p w14:paraId="65643AD3" w14:textId="77777777" w:rsidR="00CD1B50" w:rsidRPr="008848DE" w:rsidRDefault="00CD1B50" w:rsidP="0036373F">
            <w:pPr>
              <w:pStyle w:val="TableParagraph"/>
              <w:tabs>
                <w:tab w:val="left" w:pos="183"/>
              </w:tabs>
              <w:ind w:left="106" w:right="107"/>
              <w:jc w:val="center"/>
              <w:rPr>
                <w:rFonts w:asciiTheme="minorHAnsi" w:hAnsiTheme="minorHAnsi" w:cstheme="minorHAnsi"/>
              </w:rPr>
            </w:pPr>
          </w:p>
          <w:p w14:paraId="3052588D" w14:textId="3C3F59C9" w:rsidR="008853A5" w:rsidRPr="008848DE" w:rsidRDefault="008853A5" w:rsidP="0036373F">
            <w:pPr>
              <w:pStyle w:val="TableParagraph"/>
              <w:tabs>
                <w:tab w:val="left" w:pos="183"/>
              </w:tabs>
              <w:ind w:left="106" w:right="10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Pick out the main characters and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key events in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stories</w:t>
            </w:r>
          </w:p>
          <w:p w14:paraId="78580A60" w14:textId="77777777" w:rsidR="00CD1B50" w:rsidRPr="008848DE" w:rsidRDefault="00CD1B50" w:rsidP="0036373F">
            <w:pPr>
              <w:pStyle w:val="TableParagraph"/>
              <w:tabs>
                <w:tab w:val="left" w:pos="183"/>
              </w:tabs>
              <w:ind w:left="106" w:right="352"/>
              <w:jc w:val="center"/>
              <w:rPr>
                <w:rFonts w:asciiTheme="minorHAnsi" w:hAnsiTheme="minorHAnsi" w:cstheme="minorHAnsi"/>
              </w:rPr>
            </w:pPr>
          </w:p>
          <w:p w14:paraId="621BE473" w14:textId="7875B3BB" w:rsidR="008853A5" w:rsidRPr="008848DE" w:rsidRDefault="008853A5" w:rsidP="0036373F">
            <w:pPr>
              <w:pStyle w:val="TableParagraph"/>
              <w:tabs>
                <w:tab w:val="left" w:pos="183"/>
              </w:tabs>
              <w:ind w:left="106" w:right="2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 xml:space="preserve">Select </w:t>
            </w:r>
            <w:proofErr w:type="gramStart"/>
            <w:r w:rsidRPr="008848DE">
              <w:rPr>
                <w:rFonts w:asciiTheme="minorHAnsi" w:hAnsiTheme="minorHAnsi" w:cstheme="minorHAnsi"/>
              </w:rPr>
              <w:t>a number of</w:t>
            </w:r>
            <w:proofErr w:type="gramEnd"/>
            <w:r w:rsidRPr="008848DE">
              <w:rPr>
                <w:rFonts w:asciiTheme="minorHAnsi" w:hAnsiTheme="minorHAnsi" w:cstheme="minorHAnsi"/>
              </w:rPr>
              <w:t xml:space="preserve"> key events</w:t>
            </w:r>
            <w:r w:rsidRPr="008848D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to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retell a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story</w:t>
            </w:r>
          </w:p>
          <w:p w14:paraId="13238F6F" w14:textId="77777777" w:rsidR="00CD1B50" w:rsidRPr="008848DE" w:rsidRDefault="00CD1B50" w:rsidP="0036373F">
            <w:pPr>
              <w:pStyle w:val="TableParagraph"/>
              <w:tabs>
                <w:tab w:val="left" w:pos="183"/>
              </w:tabs>
              <w:ind w:left="106" w:right="50"/>
              <w:jc w:val="center"/>
              <w:rPr>
                <w:rFonts w:asciiTheme="minorHAnsi" w:hAnsiTheme="minorHAnsi" w:cstheme="minorHAnsi"/>
              </w:rPr>
            </w:pPr>
          </w:p>
          <w:p w14:paraId="6317F7B3" w14:textId="567CF72E" w:rsidR="008853A5" w:rsidRPr="008848DE" w:rsidRDefault="008853A5" w:rsidP="0036373F">
            <w:pPr>
              <w:pStyle w:val="TableParagraph"/>
              <w:tabs>
                <w:tab w:val="left" w:pos="183"/>
              </w:tabs>
              <w:ind w:left="106" w:right="50"/>
              <w:jc w:val="center"/>
              <w:rPr>
                <w:rFonts w:asciiTheme="minorHAnsi" w:hAnsiTheme="minorHAnsi" w:cstheme="minorHAnsi"/>
                <w:i/>
              </w:rPr>
            </w:pPr>
            <w:r w:rsidRPr="008848DE">
              <w:rPr>
                <w:rFonts w:asciiTheme="minorHAnsi" w:hAnsiTheme="minorHAnsi" w:cstheme="minorHAnsi"/>
              </w:rPr>
              <w:t>Link and talk about ideas explicit from a text e.g. characters and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events</w:t>
            </w:r>
          </w:p>
          <w:p w14:paraId="46EFDDA8" w14:textId="77777777" w:rsidR="00CD1B50" w:rsidRPr="008848DE" w:rsidRDefault="00CD1B50" w:rsidP="0036373F">
            <w:pPr>
              <w:pStyle w:val="TableParagraph"/>
              <w:tabs>
                <w:tab w:val="left" w:pos="215"/>
              </w:tabs>
              <w:ind w:left="106" w:right="186"/>
              <w:jc w:val="center"/>
              <w:rPr>
                <w:rFonts w:asciiTheme="minorHAnsi" w:hAnsiTheme="minorHAnsi" w:cstheme="minorHAnsi"/>
              </w:rPr>
            </w:pPr>
          </w:p>
          <w:p w14:paraId="29868BC2" w14:textId="56424221" w:rsidR="008853A5" w:rsidRPr="008848DE" w:rsidRDefault="008853A5" w:rsidP="0036373F">
            <w:pPr>
              <w:pStyle w:val="TableParagraph"/>
              <w:tabs>
                <w:tab w:val="left" w:pos="215"/>
              </w:tabs>
              <w:ind w:left="106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Make predictions about characters and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events</w:t>
            </w:r>
          </w:p>
          <w:p w14:paraId="45C7ED8F" w14:textId="77777777" w:rsidR="00CD1B50" w:rsidRPr="008848DE" w:rsidRDefault="00CD1B50" w:rsidP="0036373F">
            <w:pPr>
              <w:pStyle w:val="TableParagraph"/>
              <w:tabs>
                <w:tab w:val="left" w:pos="183"/>
              </w:tabs>
              <w:ind w:left="29"/>
              <w:jc w:val="center"/>
              <w:rPr>
                <w:rFonts w:asciiTheme="minorHAnsi" w:hAnsiTheme="minorHAnsi" w:cstheme="minorHAnsi"/>
              </w:rPr>
            </w:pPr>
          </w:p>
          <w:p w14:paraId="29AC6360" w14:textId="7B173E8F" w:rsidR="008853A5" w:rsidRPr="008848DE" w:rsidRDefault="008853A5" w:rsidP="0036373F">
            <w:pPr>
              <w:pStyle w:val="TableParagraph"/>
              <w:tabs>
                <w:tab w:val="left" w:pos="183"/>
              </w:tabs>
              <w:ind w:left="2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Reread specific part of a text to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check</w:t>
            </w:r>
          </w:p>
          <w:p w14:paraId="009C7D06" w14:textId="09ED774F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for meaning.</w:t>
            </w:r>
          </w:p>
        </w:tc>
        <w:tc>
          <w:tcPr>
            <w:tcW w:w="2224" w:type="dxa"/>
            <w:gridSpan w:val="2"/>
          </w:tcPr>
          <w:p w14:paraId="3C8C66B1" w14:textId="77777777" w:rsidR="008853A5" w:rsidRPr="008848DE" w:rsidRDefault="008853A5" w:rsidP="0036373F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lastRenderedPageBreak/>
              <w:t xml:space="preserve">Build on Previous </w:t>
            </w:r>
            <w:r w:rsidRPr="008848DE">
              <w:rPr>
                <w:rFonts w:asciiTheme="minorHAnsi" w:hAnsiTheme="minorHAnsi" w:cstheme="minorHAnsi"/>
                <w:b/>
              </w:rPr>
              <w:lastRenderedPageBreak/>
              <w:t>Term &amp; Focus on:</w:t>
            </w:r>
          </w:p>
          <w:p w14:paraId="714C55B6" w14:textId="77777777" w:rsidR="008853A5" w:rsidRPr="008848DE" w:rsidRDefault="008853A5" w:rsidP="0036373F">
            <w:pPr>
              <w:pStyle w:val="TableParagraph"/>
              <w:tabs>
                <w:tab w:val="left" w:pos="182"/>
              </w:tabs>
              <w:ind w:left="28" w:right="14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Become familiar with and talk</w:t>
            </w:r>
            <w:r w:rsidRPr="008848D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about several key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stories</w:t>
            </w:r>
          </w:p>
          <w:p w14:paraId="42FB83FD" w14:textId="77777777" w:rsidR="00CD1B50" w:rsidRPr="008848DE" w:rsidRDefault="00CD1B50" w:rsidP="0036373F">
            <w:pPr>
              <w:pStyle w:val="TableParagraph"/>
              <w:tabs>
                <w:tab w:val="left" w:pos="182"/>
              </w:tabs>
              <w:ind w:left="105" w:right="63"/>
              <w:jc w:val="center"/>
              <w:rPr>
                <w:rFonts w:asciiTheme="minorHAnsi" w:hAnsiTheme="minorHAnsi" w:cstheme="minorHAnsi"/>
              </w:rPr>
            </w:pPr>
          </w:p>
          <w:p w14:paraId="188116EA" w14:textId="56521539" w:rsidR="008853A5" w:rsidRPr="008848DE" w:rsidRDefault="008853A5" w:rsidP="0036373F">
            <w:pPr>
              <w:pStyle w:val="TableParagraph"/>
              <w:tabs>
                <w:tab w:val="left" w:pos="182"/>
              </w:tabs>
              <w:ind w:left="105" w:right="63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Retell stories using illustrations and / or props and discuss main characters</w:t>
            </w:r>
            <w:r w:rsidRPr="008848DE">
              <w:rPr>
                <w:rFonts w:asciiTheme="minorHAnsi" w:hAnsiTheme="minorHAnsi" w:cstheme="minorHAnsi"/>
                <w:spacing w:val="-11"/>
              </w:rPr>
              <w:t xml:space="preserve"> </w:t>
            </w:r>
          </w:p>
          <w:p w14:paraId="1C80539B" w14:textId="77777777" w:rsidR="00FA3723" w:rsidRPr="008848DE" w:rsidRDefault="00FA3723" w:rsidP="0036373F">
            <w:pPr>
              <w:pStyle w:val="TableParagraph"/>
              <w:tabs>
                <w:tab w:val="left" w:pos="182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B58C2C9" w14:textId="41776591" w:rsidR="008853A5" w:rsidRPr="008848DE" w:rsidRDefault="008853A5" w:rsidP="0036373F">
            <w:pPr>
              <w:pStyle w:val="TableParagraph"/>
              <w:tabs>
                <w:tab w:val="left" w:pos="18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Begin to compare</w:t>
            </w:r>
            <w:r w:rsidRPr="008848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characters</w:t>
            </w:r>
          </w:p>
          <w:p w14:paraId="5840C55E" w14:textId="77777777" w:rsidR="00CD1B50" w:rsidRPr="008848DE" w:rsidRDefault="00CD1B50" w:rsidP="0036373F">
            <w:pPr>
              <w:pStyle w:val="TableParagraph"/>
              <w:tabs>
                <w:tab w:val="left" w:pos="182"/>
              </w:tabs>
              <w:ind w:left="28" w:right="60"/>
              <w:jc w:val="center"/>
              <w:rPr>
                <w:rFonts w:asciiTheme="minorHAnsi" w:hAnsiTheme="minorHAnsi" w:cstheme="minorHAnsi"/>
              </w:rPr>
            </w:pPr>
          </w:p>
          <w:p w14:paraId="07356035" w14:textId="4BC178B6" w:rsidR="008853A5" w:rsidRPr="008848DE" w:rsidRDefault="008853A5" w:rsidP="0036373F">
            <w:pPr>
              <w:pStyle w:val="TableParagraph"/>
              <w:tabs>
                <w:tab w:val="left" w:pos="182"/>
              </w:tabs>
              <w:ind w:left="28" w:right="6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Reread specific part of a text to</w:t>
            </w:r>
            <w:r w:rsidRPr="008848D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check for</w:t>
            </w:r>
            <w:r w:rsidRPr="008848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meaning</w:t>
            </w:r>
          </w:p>
          <w:p w14:paraId="0C7BE7AB" w14:textId="77777777" w:rsidR="00CD1B50" w:rsidRPr="008848DE" w:rsidRDefault="00CD1B50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7502E2" w14:textId="47E08C87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Respond to questions by linking question to answers explicitly stated in text or</w:t>
            </w:r>
            <w:r w:rsidRPr="008848D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illustration</w:t>
            </w:r>
          </w:p>
        </w:tc>
      </w:tr>
      <w:tr w:rsidR="008853A5" w:rsidRPr="008848DE" w14:paraId="4CEB60D8" w14:textId="77777777" w:rsidTr="00692D76">
        <w:trPr>
          <w:gridAfter w:val="1"/>
          <w:wAfter w:w="55" w:type="dxa"/>
          <w:jc w:val="center"/>
        </w:trPr>
        <w:tc>
          <w:tcPr>
            <w:tcW w:w="2122" w:type="dxa"/>
            <w:vMerge w:val="restart"/>
            <w:shd w:val="clear" w:color="auto" w:fill="990033"/>
            <w:vAlign w:val="center"/>
          </w:tcPr>
          <w:p w14:paraId="20D4F3F5" w14:textId="42E56900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Skills &amp; Strategies</w:t>
            </w:r>
          </w:p>
          <w:p w14:paraId="249FB59A" w14:textId="77777777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16" w:type="dxa"/>
            <w:gridSpan w:val="11"/>
          </w:tcPr>
          <w:p w14:paraId="7DF85D44" w14:textId="77777777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Book Handling skills – holding the book the correct way and turning pages Looking at each page in order and following top to bottom, left to right direction of print</w:t>
            </w:r>
          </w:p>
          <w:p w14:paraId="3C1EE29A" w14:textId="77777777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Use a phonics first approach for decoding unfamiliar words and practicing known graphemes Blend known graphemes together when reading words</w:t>
            </w:r>
          </w:p>
          <w:p w14:paraId="07E8132D" w14:textId="77777777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Segment known graphemes when decoding words</w:t>
            </w:r>
          </w:p>
          <w:p w14:paraId="6D346808" w14:textId="77777777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Identify simple text features such as titles and pictures to indicate what a text is about</w:t>
            </w:r>
          </w:p>
          <w:p w14:paraId="17CB5C4D" w14:textId="77777777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lastRenderedPageBreak/>
              <w:t xml:space="preserve">Talk </w:t>
            </w:r>
            <w:r w:rsidRPr="008848DE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 xml:space="preserve">about </w:t>
            </w: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books make meaning from visual features of the text, e.g. illustrations and captions to help discussions about books and characters (when not decoding words)</w:t>
            </w:r>
          </w:p>
          <w:p w14:paraId="2C22C4F9" w14:textId="0E87EE13" w:rsidR="008853A5" w:rsidRPr="008848DE" w:rsidRDefault="008853A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1B50" w:rsidRPr="008848DE" w14:paraId="70B721D3" w14:textId="77777777" w:rsidTr="001641AB">
        <w:trPr>
          <w:gridAfter w:val="1"/>
          <w:wAfter w:w="55" w:type="dxa"/>
          <w:jc w:val="center"/>
        </w:trPr>
        <w:tc>
          <w:tcPr>
            <w:tcW w:w="2122" w:type="dxa"/>
            <w:vMerge/>
            <w:shd w:val="clear" w:color="auto" w:fill="990033"/>
            <w:vAlign w:val="center"/>
          </w:tcPr>
          <w:p w14:paraId="7CEF16E1" w14:textId="6FA0AB9E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7" w:type="dxa"/>
            <w:gridSpan w:val="2"/>
          </w:tcPr>
          <w:p w14:paraId="51602CBF" w14:textId="77777777" w:rsidR="009356A9" w:rsidRPr="008848DE" w:rsidRDefault="009356A9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Building on Previous year and throughout Year R Focus on:</w:t>
            </w:r>
          </w:p>
          <w:p w14:paraId="71A1846F" w14:textId="77777777" w:rsidR="009356A9" w:rsidRPr="008848DE" w:rsidRDefault="009356A9" w:rsidP="0036373F">
            <w:pPr>
              <w:pStyle w:val="TableParagraph"/>
              <w:tabs>
                <w:tab w:val="left" w:pos="184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that words are constructed from phonemes (sounds) and that phonemes are represented by graphemes (written</w:t>
            </w:r>
            <w:r w:rsidRPr="008848D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letters)</w:t>
            </w:r>
          </w:p>
          <w:p w14:paraId="294FA2E3" w14:textId="77777777" w:rsidR="00FA3723" w:rsidRPr="008848DE" w:rsidRDefault="00FA3723" w:rsidP="0036373F">
            <w:pPr>
              <w:pStyle w:val="TableParagraph"/>
              <w:tabs>
                <w:tab w:val="left" w:pos="184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C62897D" w14:textId="52ABF129" w:rsidR="009356A9" w:rsidRPr="008848DE" w:rsidRDefault="009356A9" w:rsidP="0036373F">
            <w:pPr>
              <w:pStyle w:val="TableParagraph"/>
              <w:tabs>
                <w:tab w:val="left" w:pos="184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Recognising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high-frequency</w:t>
            </w:r>
            <w:r w:rsidRPr="008848D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words</w:t>
            </w:r>
          </w:p>
          <w:p w14:paraId="3D676AD2" w14:textId="77777777" w:rsidR="00CD1B50" w:rsidRPr="008848DE" w:rsidRDefault="00CD1B50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4DC2D3" w14:textId="7564F712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Self-correction using phonics</w:t>
            </w:r>
            <w:r w:rsidRPr="008848DE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first strategy</w:t>
            </w:r>
          </w:p>
        </w:tc>
        <w:tc>
          <w:tcPr>
            <w:tcW w:w="2224" w:type="dxa"/>
            <w:gridSpan w:val="2"/>
          </w:tcPr>
          <w:p w14:paraId="3F608AD9" w14:textId="77777777" w:rsidR="009356A9" w:rsidRPr="008848DE" w:rsidRDefault="009356A9" w:rsidP="0036373F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75BB71E8" w14:textId="77777777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31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simple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captions</w:t>
            </w:r>
          </w:p>
          <w:p w14:paraId="3216DB52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108" w:right="323"/>
              <w:jc w:val="center"/>
              <w:rPr>
                <w:rFonts w:asciiTheme="minorHAnsi" w:hAnsiTheme="minorHAnsi" w:cstheme="minorHAnsi"/>
              </w:rPr>
            </w:pPr>
          </w:p>
          <w:p w14:paraId="330DD1A2" w14:textId="4379C8BD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108" w:right="1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Recognising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increased amount of high-frequency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words</w:t>
            </w:r>
          </w:p>
          <w:p w14:paraId="432B896D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185"/>
              <w:jc w:val="center"/>
              <w:rPr>
                <w:rFonts w:asciiTheme="minorHAnsi" w:hAnsiTheme="minorHAnsi" w:cstheme="minorHAnsi"/>
              </w:rPr>
            </w:pPr>
          </w:p>
          <w:p w14:paraId="34301389" w14:textId="31E89868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185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full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stops</w:t>
            </w:r>
          </w:p>
          <w:p w14:paraId="336A46E3" w14:textId="77777777" w:rsidR="009356A9" w:rsidRPr="008848DE" w:rsidRDefault="009356A9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when reading</w:t>
            </w:r>
          </w:p>
          <w:p w14:paraId="5FA3D9C6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108" w:right="226"/>
              <w:jc w:val="center"/>
              <w:rPr>
                <w:rFonts w:asciiTheme="minorHAnsi" w:hAnsiTheme="minorHAnsi" w:cstheme="minorHAnsi"/>
              </w:rPr>
            </w:pPr>
          </w:p>
          <w:p w14:paraId="0F2E3D52" w14:textId="7843E48C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108" w:right="1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 using phonics Identify simple text features such</w:t>
            </w:r>
            <w:r w:rsidRPr="008848D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as</w:t>
            </w:r>
          </w:p>
          <w:p w14:paraId="71381A0D" w14:textId="7BF337DF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titles and pictures to indicate what the text is about</w:t>
            </w:r>
          </w:p>
        </w:tc>
        <w:tc>
          <w:tcPr>
            <w:tcW w:w="2224" w:type="dxa"/>
          </w:tcPr>
          <w:p w14:paraId="465D00A5" w14:textId="77777777" w:rsidR="009356A9" w:rsidRPr="008848DE" w:rsidRDefault="009356A9" w:rsidP="0036373F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78EE9A72" w14:textId="1D44ACFA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185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simple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captions</w:t>
            </w:r>
          </w:p>
          <w:p w14:paraId="6EACC491" w14:textId="77777777" w:rsidR="00FA3723" w:rsidRPr="008848DE" w:rsidRDefault="00FA3723" w:rsidP="0036373F">
            <w:pPr>
              <w:pStyle w:val="TableParagraph"/>
              <w:tabs>
                <w:tab w:val="left" w:pos="186"/>
              </w:tabs>
              <w:ind w:left="185"/>
              <w:jc w:val="center"/>
              <w:rPr>
                <w:rFonts w:asciiTheme="minorHAnsi" w:hAnsiTheme="minorHAnsi" w:cstheme="minorHAnsi"/>
              </w:rPr>
            </w:pPr>
          </w:p>
          <w:p w14:paraId="74A805D1" w14:textId="77777777" w:rsidR="009356A9" w:rsidRPr="008848DE" w:rsidRDefault="009356A9" w:rsidP="0036373F">
            <w:pPr>
              <w:pStyle w:val="TableParagraph"/>
              <w:ind w:left="54" w:hanging="5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an increased amount of high-frequency words</w:t>
            </w:r>
          </w:p>
          <w:p w14:paraId="439BD68B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32"/>
              <w:jc w:val="center"/>
              <w:rPr>
                <w:rFonts w:asciiTheme="minorHAnsi" w:hAnsiTheme="minorHAnsi" w:cstheme="minorHAnsi"/>
              </w:rPr>
            </w:pPr>
          </w:p>
          <w:p w14:paraId="6CF40D3F" w14:textId="2BE67824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32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full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stops</w:t>
            </w:r>
          </w:p>
          <w:p w14:paraId="69AD207F" w14:textId="77777777" w:rsidR="009356A9" w:rsidRPr="008848DE" w:rsidRDefault="009356A9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when reading</w:t>
            </w:r>
          </w:p>
          <w:p w14:paraId="41D0B8EF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185"/>
              <w:jc w:val="center"/>
              <w:rPr>
                <w:rFonts w:asciiTheme="minorHAnsi" w:hAnsiTheme="minorHAnsi" w:cstheme="minorHAnsi"/>
              </w:rPr>
            </w:pPr>
          </w:p>
          <w:p w14:paraId="31C496A8" w14:textId="4C8267B0" w:rsidR="009356A9" w:rsidRPr="008848DE" w:rsidRDefault="009356A9" w:rsidP="0036373F">
            <w:pPr>
              <w:pStyle w:val="TableParagraph"/>
              <w:tabs>
                <w:tab w:val="left" w:pos="0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the</w:t>
            </w:r>
            <w:r w:rsidRPr="008848D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difference</w:t>
            </w:r>
          </w:p>
          <w:p w14:paraId="5DD481CC" w14:textId="77777777" w:rsidR="009356A9" w:rsidRPr="008848DE" w:rsidRDefault="009356A9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between stories and information texts</w:t>
            </w:r>
          </w:p>
          <w:p w14:paraId="3FC31CB5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32" w:right="64"/>
              <w:jc w:val="center"/>
              <w:rPr>
                <w:rFonts w:asciiTheme="minorHAnsi" w:hAnsiTheme="minorHAnsi" w:cstheme="minorHAnsi"/>
              </w:rPr>
            </w:pPr>
          </w:p>
          <w:p w14:paraId="3C8455FD" w14:textId="7F53752C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32" w:right="64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Choose reading materials and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explain what the text is about and why they like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it</w:t>
            </w:r>
          </w:p>
          <w:p w14:paraId="695EF429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32"/>
              <w:jc w:val="center"/>
              <w:rPr>
                <w:rFonts w:asciiTheme="minorHAnsi" w:hAnsiTheme="minorHAnsi" w:cstheme="minorHAnsi"/>
              </w:rPr>
            </w:pPr>
          </w:p>
          <w:p w14:paraId="23B633A5" w14:textId="56959266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32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Use prior knowledge to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help</w:t>
            </w:r>
            <w:r w:rsidR="00FA3723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understanding</w:t>
            </w:r>
          </w:p>
          <w:p w14:paraId="29DE59A3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185"/>
              <w:jc w:val="center"/>
              <w:rPr>
                <w:rFonts w:asciiTheme="minorHAnsi" w:hAnsiTheme="minorHAnsi" w:cstheme="minorHAnsi"/>
              </w:rPr>
            </w:pPr>
          </w:p>
          <w:p w14:paraId="1FE803A1" w14:textId="7AC9C6D9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185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 using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phonics</w:t>
            </w:r>
          </w:p>
          <w:p w14:paraId="7E6D6735" w14:textId="77777777" w:rsidR="00CD1B50" w:rsidRPr="008848DE" w:rsidRDefault="00CD1B50" w:rsidP="0036373F">
            <w:pPr>
              <w:pStyle w:val="TableParagraph"/>
              <w:ind w:left="0" w:right="268"/>
              <w:jc w:val="center"/>
              <w:rPr>
                <w:rFonts w:asciiTheme="minorHAnsi" w:hAnsiTheme="minorHAnsi" w:cstheme="minorHAnsi"/>
              </w:rPr>
            </w:pPr>
          </w:p>
          <w:p w14:paraId="104C593D" w14:textId="73361FC3" w:rsidR="009356A9" w:rsidRPr="008848DE" w:rsidRDefault="009356A9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lastRenderedPageBreak/>
              <w:t>Read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accuracy</w:t>
            </w:r>
          </w:p>
        </w:tc>
        <w:tc>
          <w:tcPr>
            <w:tcW w:w="2223" w:type="dxa"/>
            <w:gridSpan w:val="2"/>
          </w:tcPr>
          <w:p w14:paraId="425D32DA" w14:textId="77777777" w:rsidR="009356A9" w:rsidRPr="008848DE" w:rsidRDefault="009356A9" w:rsidP="0036373F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lastRenderedPageBreak/>
              <w:t>Build on Previous Term &amp; Focus on:</w:t>
            </w:r>
          </w:p>
          <w:p w14:paraId="0C74AEF6" w14:textId="77777777" w:rsidR="009356A9" w:rsidRPr="008848DE" w:rsidRDefault="009356A9" w:rsidP="0036373F">
            <w:pPr>
              <w:pStyle w:val="TableParagraph"/>
              <w:tabs>
                <w:tab w:val="left" w:pos="186"/>
              </w:tabs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captions</w:t>
            </w:r>
          </w:p>
          <w:p w14:paraId="711FF2D9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368DE11" w14:textId="461D67B2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Recognising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increased amount</w:t>
            </w:r>
            <w:r w:rsidRPr="008848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of</w:t>
            </w:r>
          </w:p>
          <w:p w14:paraId="191C360D" w14:textId="77777777" w:rsidR="009356A9" w:rsidRPr="008848DE" w:rsidRDefault="009356A9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high-frequency words</w:t>
            </w:r>
          </w:p>
          <w:p w14:paraId="3267DA31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jc w:val="center"/>
              <w:rPr>
                <w:rFonts w:asciiTheme="minorHAnsi" w:hAnsiTheme="minorHAnsi" w:cstheme="minorHAnsi"/>
              </w:rPr>
            </w:pPr>
          </w:p>
          <w:p w14:paraId="6A525E92" w14:textId="71B47134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full stops</w:t>
            </w:r>
            <w:r w:rsidRPr="008848D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and</w:t>
            </w:r>
          </w:p>
          <w:p w14:paraId="7502FCAC" w14:textId="77777777" w:rsidR="009356A9" w:rsidRPr="008848DE" w:rsidRDefault="009356A9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question marks when reading</w:t>
            </w:r>
          </w:p>
          <w:p w14:paraId="55856487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EA4596F" w14:textId="552A5ED8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the</w:t>
            </w:r>
            <w:r w:rsidRPr="008848D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difference</w:t>
            </w:r>
          </w:p>
          <w:p w14:paraId="3450CBF9" w14:textId="77777777" w:rsidR="00CD1B50" w:rsidRPr="008848DE" w:rsidRDefault="009356A9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between stories and information texts</w:t>
            </w:r>
          </w:p>
          <w:p w14:paraId="1CEFF961" w14:textId="77777777" w:rsidR="00CD1B50" w:rsidRPr="008848DE" w:rsidRDefault="00CD1B50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7F133D53" w14:textId="77777777" w:rsidR="00CD1B50" w:rsidRPr="008848DE" w:rsidRDefault="009356A9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Choose reading materials and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explain what the text is about and why they like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it</w:t>
            </w:r>
          </w:p>
          <w:p w14:paraId="3669D1D3" w14:textId="77777777" w:rsidR="00CD1B50" w:rsidRPr="008848DE" w:rsidRDefault="00CD1B50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E26F52C" w14:textId="202494B6" w:rsidR="009356A9" w:rsidRPr="008848DE" w:rsidRDefault="009356A9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Use prior knowledge to help understanding</w:t>
            </w:r>
          </w:p>
          <w:p w14:paraId="5A7F4FB2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798A7CC" w14:textId="14A35EFA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 using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phonics</w:t>
            </w:r>
          </w:p>
          <w:p w14:paraId="5493656B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66A1F0A" w14:textId="40A7041D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Re-read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sentence</w:t>
            </w:r>
          </w:p>
          <w:p w14:paraId="62559E6E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C083E05" w14:textId="560CB5CB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sentences accurately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and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fluently</w:t>
            </w:r>
          </w:p>
        </w:tc>
        <w:tc>
          <w:tcPr>
            <w:tcW w:w="2224" w:type="dxa"/>
            <w:gridSpan w:val="2"/>
          </w:tcPr>
          <w:p w14:paraId="44747FB8" w14:textId="77777777" w:rsidR="009356A9" w:rsidRPr="008848DE" w:rsidRDefault="009356A9" w:rsidP="0036373F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lastRenderedPageBreak/>
              <w:t>Build on Previous Term &amp; Focus on:</w:t>
            </w:r>
          </w:p>
          <w:p w14:paraId="44548245" w14:textId="77777777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captions</w:t>
            </w:r>
          </w:p>
          <w:p w14:paraId="30388CE5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DA285D8" w14:textId="2C360A5E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Recognising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increased amount</w:t>
            </w:r>
            <w:r w:rsidRPr="008848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of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high-frequency words</w:t>
            </w:r>
          </w:p>
          <w:p w14:paraId="08AE927A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0" w:right="135"/>
              <w:jc w:val="center"/>
              <w:rPr>
                <w:rFonts w:asciiTheme="minorHAnsi" w:hAnsiTheme="minorHAnsi" w:cstheme="minorHAnsi"/>
              </w:rPr>
            </w:pPr>
          </w:p>
          <w:p w14:paraId="0EF5ADE0" w14:textId="2E658BBD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0" w:right="135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full stops and question marks when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reading</w:t>
            </w:r>
          </w:p>
          <w:p w14:paraId="021C2E57" w14:textId="77777777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the</w:t>
            </w:r>
            <w:r w:rsidRPr="008848D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difference</w:t>
            </w:r>
          </w:p>
          <w:p w14:paraId="0E2A696B" w14:textId="3366BA76" w:rsidR="009356A9" w:rsidRPr="008848DE" w:rsidRDefault="009356A9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between stories and information texts</w:t>
            </w:r>
          </w:p>
          <w:p w14:paraId="233A931D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1" w:right="65"/>
              <w:jc w:val="center"/>
              <w:rPr>
                <w:rFonts w:asciiTheme="minorHAnsi" w:hAnsiTheme="minorHAnsi" w:cstheme="minorHAnsi"/>
              </w:rPr>
            </w:pPr>
          </w:p>
          <w:p w14:paraId="0C1AEEFD" w14:textId="192A73C3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0" w:right="65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Choose reading materials and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explain what the text is about and why they like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it</w:t>
            </w:r>
          </w:p>
          <w:p w14:paraId="0E4FF4B1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736F126" w14:textId="6F064AE1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Use prior knowledge to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help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understanding</w:t>
            </w:r>
          </w:p>
          <w:p w14:paraId="711941F8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1CE2BAE" w14:textId="5F739B4A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 using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phonics</w:t>
            </w:r>
          </w:p>
          <w:p w14:paraId="5AFA92D9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D6E713A" w14:textId="7104A9FF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Re-read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sentence</w:t>
            </w:r>
          </w:p>
          <w:p w14:paraId="01822110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3401CE2" w14:textId="104B4A1B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lastRenderedPageBreak/>
              <w:t>Read sentences accurately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and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fluently</w:t>
            </w:r>
          </w:p>
        </w:tc>
        <w:tc>
          <w:tcPr>
            <w:tcW w:w="2224" w:type="dxa"/>
            <w:gridSpan w:val="2"/>
          </w:tcPr>
          <w:p w14:paraId="2D20BDB7" w14:textId="77777777" w:rsidR="009356A9" w:rsidRPr="008848DE" w:rsidRDefault="009356A9" w:rsidP="0036373F">
            <w:pPr>
              <w:pStyle w:val="TableParagraph"/>
              <w:ind w:left="0" w:right="242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b/>
              </w:rPr>
              <w:lastRenderedPageBreak/>
              <w:t>Build on Previous Term &amp; Focus on:</w:t>
            </w:r>
            <w:r w:rsidRPr="008848DE">
              <w:rPr>
                <w:rFonts w:asciiTheme="minorHAnsi" w:hAnsiTheme="minorHAnsi" w:cstheme="minorHAnsi"/>
              </w:rPr>
              <w:t xml:space="preserve"> Read captions</w:t>
            </w:r>
          </w:p>
          <w:p w14:paraId="581F98F3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C1AD4AE" w14:textId="520D0257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Recognising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increased amount</w:t>
            </w:r>
            <w:r w:rsidRPr="008848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of</w:t>
            </w:r>
          </w:p>
          <w:p w14:paraId="0C5E0C71" w14:textId="3ABFA0E1" w:rsidR="009356A9" w:rsidRPr="008848DE" w:rsidRDefault="009356A9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high-frequency words</w:t>
            </w:r>
          </w:p>
          <w:p w14:paraId="648B99E6" w14:textId="77777777" w:rsidR="00CD1B50" w:rsidRPr="008848DE" w:rsidRDefault="00CD1B50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1CA080D" w14:textId="377183F1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full stops</w:t>
            </w:r>
            <w:r w:rsidRPr="008848D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and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question marks when reading</w:t>
            </w:r>
          </w:p>
          <w:p w14:paraId="30562A9C" w14:textId="77777777" w:rsidR="00CD1B50" w:rsidRPr="008848DE" w:rsidRDefault="009356A9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the</w:t>
            </w:r>
            <w:r w:rsidRPr="008848D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difference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between stories and information texts</w:t>
            </w:r>
          </w:p>
          <w:p w14:paraId="3CF091E3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2809C1A" w14:textId="74AD71B8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Choose reading materials and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explain what the text is about and why they like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it</w:t>
            </w:r>
          </w:p>
          <w:p w14:paraId="0FE8A4B4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D3A23D6" w14:textId="7A8B2BE6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Use prior knowledge to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help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understanding</w:t>
            </w:r>
          </w:p>
          <w:p w14:paraId="10B17243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A7D9360" w14:textId="48200D77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 using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phonics</w:t>
            </w:r>
          </w:p>
          <w:p w14:paraId="7FCACE22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E8B7A0F" w14:textId="02793AA0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Re-read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sentence</w:t>
            </w:r>
          </w:p>
          <w:p w14:paraId="62BC04A7" w14:textId="77777777" w:rsidR="00CD1B50" w:rsidRPr="008848DE" w:rsidRDefault="00CD1B50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DA0E67E" w14:textId="6ACC4D55" w:rsidR="009356A9" w:rsidRPr="008848DE" w:rsidRDefault="009356A9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 xml:space="preserve">Read sentences </w:t>
            </w:r>
            <w:r w:rsidRPr="008848DE">
              <w:rPr>
                <w:rFonts w:asciiTheme="minorHAnsi" w:hAnsiTheme="minorHAnsi" w:cstheme="minorHAnsi"/>
              </w:rPr>
              <w:lastRenderedPageBreak/>
              <w:t>accurately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and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fluently</w:t>
            </w:r>
          </w:p>
        </w:tc>
      </w:tr>
      <w:tr w:rsidR="009356A9" w:rsidRPr="008848DE" w14:paraId="07B1F1E0" w14:textId="77777777" w:rsidTr="00692D76">
        <w:trPr>
          <w:jc w:val="center"/>
        </w:trPr>
        <w:tc>
          <w:tcPr>
            <w:tcW w:w="2122" w:type="dxa"/>
            <w:vMerge w:val="restart"/>
            <w:shd w:val="clear" w:color="auto" w:fill="990033"/>
            <w:vAlign w:val="center"/>
          </w:tcPr>
          <w:p w14:paraId="38353779" w14:textId="77777777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Development</w:t>
            </w:r>
          </w:p>
          <w:p w14:paraId="3C998261" w14:textId="226881B3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Matters</w:t>
            </w:r>
          </w:p>
        </w:tc>
        <w:tc>
          <w:tcPr>
            <w:tcW w:w="13471" w:type="dxa"/>
            <w:gridSpan w:val="12"/>
            <w:shd w:val="clear" w:color="auto" w:fill="auto"/>
            <w:vAlign w:val="center"/>
          </w:tcPr>
          <w:p w14:paraId="3151033F" w14:textId="77777777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1AB547" w14:textId="77777777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Use phonic knowledge to decode regular words and read them aloud accurately</w:t>
            </w:r>
            <w:r w:rsidR="006074D2" w:rsidRPr="008848D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59A8EB" w14:textId="4C010B48" w:rsidR="006074D2" w:rsidRPr="008848DE" w:rsidRDefault="006074D2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56A9" w:rsidRPr="008848DE" w14:paraId="16B8F2DF" w14:textId="77777777" w:rsidTr="00692D76">
        <w:trPr>
          <w:trHeight w:val="621"/>
          <w:jc w:val="center"/>
        </w:trPr>
        <w:tc>
          <w:tcPr>
            <w:tcW w:w="2122" w:type="dxa"/>
            <w:vMerge/>
            <w:shd w:val="clear" w:color="auto" w:fill="990033"/>
            <w:vAlign w:val="center"/>
          </w:tcPr>
          <w:p w14:paraId="71CE9FD1" w14:textId="77777777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72" w:type="dxa"/>
          </w:tcPr>
          <w:p w14:paraId="26C32DC6" w14:textId="77777777" w:rsidR="009356A9" w:rsidRPr="008848DE" w:rsidRDefault="009356A9" w:rsidP="0036373F">
            <w:pPr>
              <w:pStyle w:val="TableParagraph"/>
              <w:tabs>
                <w:tab w:val="left" w:pos="188"/>
              </w:tabs>
              <w:ind w:left="0" w:right="3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Continue a rhyming string Hear and say the initial sound in words</w:t>
            </w:r>
          </w:p>
          <w:p w14:paraId="1B3CE992" w14:textId="77777777" w:rsidR="00CD1B50" w:rsidRPr="008848DE" w:rsidRDefault="00CD1B50" w:rsidP="0036373F">
            <w:pPr>
              <w:pStyle w:val="TableParagraph"/>
              <w:tabs>
                <w:tab w:val="left" w:pos="188"/>
              </w:tabs>
              <w:ind w:left="0" w:right="68"/>
              <w:jc w:val="center"/>
              <w:rPr>
                <w:rFonts w:asciiTheme="minorHAnsi" w:hAnsiTheme="minorHAnsi" w:cstheme="minorHAnsi"/>
              </w:rPr>
            </w:pPr>
          </w:p>
          <w:p w14:paraId="28BFCB70" w14:textId="652D705F" w:rsidR="009356A9" w:rsidRPr="008848DE" w:rsidRDefault="009356A9" w:rsidP="0036373F">
            <w:pPr>
              <w:pStyle w:val="TableParagraph"/>
              <w:tabs>
                <w:tab w:val="left" w:pos="188"/>
              </w:tabs>
              <w:ind w:left="0" w:right="68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Segment the sounds in simple words and blend them together and know which letters represent some of them</w:t>
            </w:r>
          </w:p>
          <w:p w14:paraId="5CE7CAA0" w14:textId="77777777" w:rsidR="00CD1B50" w:rsidRPr="008848DE" w:rsidRDefault="00CD1B50" w:rsidP="0036373F">
            <w:pPr>
              <w:pStyle w:val="TableParagraph"/>
              <w:tabs>
                <w:tab w:val="left" w:pos="188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6F62EC2" w14:textId="37E44C51" w:rsidR="009356A9" w:rsidRPr="008848DE" w:rsidRDefault="009356A9" w:rsidP="0036373F">
            <w:pPr>
              <w:pStyle w:val="TableParagraph"/>
              <w:tabs>
                <w:tab w:val="left" w:pos="188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Link sounds to letters, naming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and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sounding the letters of the alphabet</w:t>
            </w:r>
          </w:p>
          <w:p w14:paraId="65DD815E" w14:textId="77777777" w:rsidR="00CD1B50" w:rsidRPr="008848DE" w:rsidRDefault="00CD1B50" w:rsidP="0036373F">
            <w:pPr>
              <w:pStyle w:val="TableParagraph"/>
              <w:tabs>
                <w:tab w:val="left" w:pos="188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371DD7D" w14:textId="39A1E949" w:rsidR="009356A9" w:rsidRPr="008848DE" w:rsidRDefault="009356A9" w:rsidP="0036373F">
            <w:pPr>
              <w:pStyle w:val="TableParagraph"/>
              <w:tabs>
                <w:tab w:val="left" w:pos="188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Begin to read words and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simple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sentences</w:t>
            </w:r>
          </w:p>
        </w:tc>
        <w:tc>
          <w:tcPr>
            <w:tcW w:w="2240" w:type="dxa"/>
            <w:gridSpan w:val="2"/>
          </w:tcPr>
          <w:p w14:paraId="766C6F85" w14:textId="77777777" w:rsidR="009356A9" w:rsidRPr="008848DE" w:rsidRDefault="009356A9" w:rsidP="0036373F">
            <w:pPr>
              <w:pStyle w:val="TableParagraph"/>
              <w:tabs>
                <w:tab w:val="left" w:pos="190"/>
              </w:tabs>
              <w:ind w:left="0" w:right="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Continue a rhyming string Hear and say the initial sound in words</w:t>
            </w:r>
          </w:p>
          <w:p w14:paraId="28A938D9" w14:textId="77777777" w:rsidR="00CD1B50" w:rsidRPr="008848DE" w:rsidRDefault="00CD1B50" w:rsidP="0036373F">
            <w:pPr>
              <w:pStyle w:val="TableParagraph"/>
              <w:tabs>
                <w:tab w:val="left" w:pos="190"/>
              </w:tabs>
              <w:ind w:left="0" w:right="68"/>
              <w:jc w:val="center"/>
              <w:rPr>
                <w:rFonts w:asciiTheme="minorHAnsi" w:hAnsiTheme="minorHAnsi" w:cstheme="minorHAnsi"/>
              </w:rPr>
            </w:pPr>
          </w:p>
          <w:p w14:paraId="38FF31A2" w14:textId="41D87910" w:rsidR="009356A9" w:rsidRPr="008848DE" w:rsidRDefault="009356A9" w:rsidP="0036373F">
            <w:pPr>
              <w:pStyle w:val="TableParagraph"/>
              <w:tabs>
                <w:tab w:val="left" w:pos="190"/>
              </w:tabs>
              <w:ind w:left="0" w:right="68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Segment the sounds in simple words and blend them together and know which letters represent some of them</w:t>
            </w:r>
          </w:p>
          <w:p w14:paraId="598E58DF" w14:textId="77777777" w:rsidR="00CD1B50" w:rsidRPr="008848DE" w:rsidRDefault="00CD1B50" w:rsidP="0036373F">
            <w:pPr>
              <w:pStyle w:val="TableParagraph"/>
              <w:tabs>
                <w:tab w:val="left" w:pos="190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28C5E5A" w14:textId="6A397892" w:rsidR="009356A9" w:rsidRPr="008848DE" w:rsidRDefault="009356A9" w:rsidP="0036373F">
            <w:pPr>
              <w:pStyle w:val="TableParagraph"/>
              <w:tabs>
                <w:tab w:val="left" w:pos="190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Link sounds to letters, naming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and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sounding the letters of the alphabet</w:t>
            </w:r>
          </w:p>
          <w:p w14:paraId="29398438" w14:textId="77777777" w:rsidR="00CD1B50" w:rsidRPr="008848DE" w:rsidRDefault="00CD1B50" w:rsidP="0036373F">
            <w:pPr>
              <w:pStyle w:val="TableParagraph"/>
              <w:tabs>
                <w:tab w:val="left" w:pos="190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24ACBAC" w14:textId="658E556E" w:rsidR="009356A9" w:rsidRPr="008848DE" w:rsidRDefault="009356A9" w:rsidP="0036373F">
            <w:pPr>
              <w:pStyle w:val="TableParagraph"/>
              <w:tabs>
                <w:tab w:val="left" w:pos="190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Begin to read words and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simple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sentences</w:t>
            </w:r>
          </w:p>
        </w:tc>
        <w:tc>
          <w:tcPr>
            <w:tcW w:w="2240" w:type="dxa"/>
            <w:gridSpan w:val="3"/>
          </w:tcPr>
          <w:p w14:paraId="7520B856" w14:textId="77777777" w:rsidR="009356A9" w:rsidRPr="008848DE" w:rsidRDefault="009356A9" w:rsidP="0036373F">
            <w:pPr>
              <w:pStyle w:val="TableParagraph"/>
              <w:tabs>
                <w:tab w:val="left" w:pos="191"/>
              </w:tabs>
              <w:ind w:left="0" w:right="208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Use vocabulary and forms of speech that are increasingly influenced by their experiences of books</w:t>
            </w:r>
          </w:p>
          <w:p w14:paraId="105CD553" w14:textId="77777777" w:rsidR="00CD1B50" w:rsidRPr="008848DE" w:rsidRDefault="00CD1B50" w:rsidP="0036373F">
            <w:pPr>
              <w:pStyle w:val="TableParagraph"/>
              <w:tabs>
                <w:tab w:val="left" w:pos="191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DB224ED" w14:textId="7A4C954A" w:rsidR="009356A9" w:rsidRPr="008848DE" w:rsidRDefault="009356A9" w:rsidP="0036373F">
            <w:pPr>
              <w:pStyle w:val="TableParagraph"/>
              <w:tabs>
                <w:tab w:val="left" w:pos="191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and understand</w:t>
            </w:r>
            <w:r w:rsidRPr="008848D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simple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sentences</w:t>
            </w:r>
          </w:p>
          <w:p w14:paraId="58305788" w14:textId="77777777" w:rsidR="00CD1B50" w:rsidRPr="008848DE" w:rsidRDefault="00CD1B50" w:rsidP="0036373F">
            <w:pPr>
              <w:pStyle w:val="TableParagraph"/>
              <w:tabs>
                <w:tab w:val="left" w:pos="191"/>
              </w:tabs>
              <w:ind w:left="0" w:right="120"/>
              <w:jc w:val="center"/>
              <w:rPr>
                <w:rFonts w:asciiTheme="minorHAnsi" w:hAnsiTheme="minorHAnsi" w:cstheme="minorHAnsi"/>
              </w:rPr>
            </w:pPr>
          </w:p>
          <w:p w14:paraId="263F5099" w14:textId="498A42C5" w:rsidR="009356A9" w:rsidRPr="008848DE" w:rsidRDefault="009356A9" w:rsidP="0036373F">
            <w:pPr>
              <w:pStyle w:val="TableParagraph"/>
              <w:tabs>
                <w:tab w:val="left" w:pos="191"/>
              </w:tabs>
              <w:ind w:left="0" w:right="12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Use phonic knowledge to decode regular words and read them aloud accurately</w:t>
            </w:r>
          </w:p>
          <w:p w14:paraId="3D843044" w14:textId="77777777" w:rsidR="00CD1B50" w:rsidRPr="008848DE" w:rsidRDefault="00CD1B50" w:rsidP="0036373F">
            <w:pPr>
              <w:pStyle w:val="TableParagraph"/>
              <w:tabs>
                <w:tab w:val="left" w:pos="191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9DF9944" w14:textId="0F111C62" w:rsidR="009356A9" w:rsidRPr="008848DE" w:rsidRDefault="009356A9" w:rsidP="0036373F">
            <w:pPr>
              <w:pStyle w:val="TableParagraph"/>
              <w:tabs>
                <w:tab w:val="left" w:pos="191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some common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irregular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words</w:t>
            </w:r>
          </w:p>
          <w:p w14:paraId="2DAF2534" w14:textId="77777777" w:rsidR="00CD1B50" w:rsidRPr="008848DE" w:rsidRDefault="00CD1B50" w:rsidP="0036373F">
            <w:pPr>
              <w:pStyle w:val="TableParagraph"/>
              <w:tabs>
                <w:tab w:val="left" w:pos="191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A742F00" w14:textId="4F8F97A9" w:rsidR="009356A9" w:rsidRPr="008848DE" w:rsidRDefault="009356A9" w:rsidP="0036373F">
            <w:pPr>
              <w:pStyle w:val="TableParagraph"/>
              <w:tabs>
                <w:tab w:val="left" w:pos="191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Demonstrate understanding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when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talking with others about what they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have read</w:t>
            </w:r>
          </w:p>
        </w:tc>
        <w:tc>
          <w:tcPr>
            <w:tcW w:w="2239" w:type="dxa"/>
            <w:gridSpan w:val="2"/>
          </w:tcPr>
          <w:p w14:paraId="18F06EBC" w14:textId="48B4D69F" w:rsidR="009356A9" w:rsidRPr="008848DE" w:rsidRDefault="009356A9" w:rsidP="0036373F">
            <w:pPr>
              <w:pStyle w:val="TableParagraph"/>
              <w:tabs>
                <w:tab w:val="left" w:pos="191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phonically regular words</w:t>
            </w:r>
            <w:r w:rsidRPr="008848D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of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more than 1 syllable</w:t>
            </w:r>
          </w:p>
          <w:p w14:paraId="2969D847" w14:textId="77777777" w:rsidR="00CD1B50" w:rsidRPr="008848DE" w:rsidRDefault="00CD1B50" w:rsidP="0036373F">
            <w:pPr>
              <w:pStyle w:val="TableParagraph"/>
              <w:tabs>
                <w:tab w:val="left" w:pos="191"/>
              </w:tabs>
              <w:ind w:left="0" w:right="409"/>
              <w:jc w:val="center"/>
              <w:rPr>
                <w:rFonts w:asciiTheme="minorHAnsi" w:hAnsiTheme="minorHAnsi" w:cstheme="minorHAnsi"/>
              </w:rPr>
            </w:pPr>
          </w:p>
          <w:p w14:paraId="5AD4D7B8" w14:textId="52A1E8F1" w:rsidR="009356A9" w:rsidRPr="008848DE" w:rsidRDefault="009356A9" w:rsidP="0036373F">
            <w:pPr>
              <w:pStyle w:val="TableParagraph"/>
              <w:tabs>
                <w:tab w:val="left" w:pos="191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some</w:t>
            </w:r>
            <w:r w:rsidR="00692D76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common irregular</w:t>
            </w:r>
            <w:r w:rsidR="00CD1B50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words</w:t>
            </w:r>
          </w:p>
          <w:p w14:paraId="19196418" w14:textId="77777777" w:rsidR="00536804" w:rsidRPr="008848DE" w:rsidRDefault="00536804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BB83E" w14:textId="00A37057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Use phonic knowledge to decode regular words and read them aloud accurately</w:t>
            </w:r>
          </w:p>
        </w:tc>
        <w:tc>
          <w:tcPr>
            <w:tcW w:w="2240" w:type="dxa"/>
            <w:gridSpan w:val="2"/>
          </w:tcPr>
          <w:p w14:paraId="58A4547E" w14:textId="77777777" w:rsidR="009356A9" w:rsidRPr="008848DE" w:rsidRDefault="009356A9" w:rsidP="0036373F">
            <w:pPr>
              <w:pStyle w:val="TableParagraph"/>
              <w:tabs>
                <w:tab w:val="left" w:pos="191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Enjoy an increasing range of</w:t>
            </w:r>
            <w:r w:rsidRPr="008848D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books</w:t>
            </w:r>
          </w:p>
          <w:p w14:paraId="6AFD1BFB" w14:textId="77777777" w:rsidR="00536804" w:rsidRPr="008848DE" w:rsidRDefault="00536804" w:rsidP="0036373F">
            <w:pPr>
              <w:pStyle w:val="TableParagraph"/>
              <w:tabs>
                <w:tab w:val="left" w:pos="191"/>
              </w:tabs>
              <w:ind w:left="0" w:right="394"/>
              <w:jc w:val="center"/>
              <w:rPr>
                <w:rFonts w:asciiTheme="minorHAnsi" w:hAnsiTheme="minorHAnsi" w:cstheme="minorHAnsi"/>
              </w:rPr>
            </w:pPr>
          </w:p>
          <w:p w14:paraId="334A3DBE" w14:textId="2AC8B21A" w:rsidR="009356A9" w:rsidRPr="008848DE" w:rsidRDefault="009356A9" w:rsidP="0036373F">
            <w:pPr>
              <w:pStyle w:val="TableParagraph"/>
              <w:tabs>
                <w:tab w:val="left" w:pos="191"/>
              </w:tabs>
              <w:ind w:left="0" w:right="6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Know that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information can be retrieved from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books and computers</w:t>
            </w:r>
          </w:p>
          <w:p w14:paraId="6E00D743" w14:textId="77777777" w:rsidR="00536804" w:rsidRPr="008848DE" w:rsidRDefault="00536804" w:rsidP="0036373F">
            <w:pPr>
              <w:pStyle w:val="TableParagraph"/>
              <w:tabs>
                <w:tab w:val="left" w:pos="191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E5A10E1" w14:textId="3DF7FF10" w:rsidR="009356A9" w:rsidRPr="008848DE" w:rsidRDefault="009356A9" w:rsidP="0036373F">
            <w:pPr>
              <w:pStyle w:val="TableParagraph"/>
              <w:tabs>
                <w:tab w:val="left" w:pos="191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many irregular but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high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frequency words</w:t>
            </w:r>
          </w:p>
          <w:p w14:paraId="6DE67A8A" w14:textId="77777777" w:rsidR="00536804" w:rsidRPr="008848DE" w:rsidRDefault="00536804" w:rsidP="0036373F">
            <w:pPr>
              <w:pStyle w:val="TableParagraph"/>
              <w:tabs>
                <w:tab w:val="left" w:pos="191"/>
              </w:tabs>
              <w:ind w:left="0" w:right="53"/>
              <w:jc w:val="center"/>
              <w:rPr>
                <w:rFonts w:asciiTheme="minorHAnsi" w:hAnsiTheme="minorHAnsi" w:cstheme="minorHAnsi"/>
              </w:rPr>
            </w:pPr>
          </w:p>
          <w:p w14:paraId="50464C99" w14:textId="3FA5EDC4" w:rsidR="009356A9" w:rsidRPr="008848DE" w:rsidRDefault="009356A9" w:rsidP="0036373F">
            <w:pPr>
              <w:pStyle w:val="TableParagraph"/>
              <w:tabs>
                <w:tab w:val="left" w:pos="191"/>
              </w:tabs>
              <w:ind w:left="0" w:right="53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Use phonic, semantic and syntactic knowledge to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understand unfamiliar vocabulary</w:t>
            </w:r>
          </w:p>
          <w:p w14:paraId="07AB7DBC" w14:textId="77777777" w:rsidR="00536804" w:rsidRPr="008848DE" w:rsidRDefault="00536804" w:rsidP="0036373F">
            <w:pPr>
              <w:pStyle w:val="TableParagraph"/>
              <w:tabs>
                <w:tab w:val="left" w:pos="191"/>
              </w:tabs>
              <w:ind w:left="0" w:right="99"/>
              <w:jc w:val="center"/>
              <w:rPr>
                <w:rFonts w:asciiTheme="minorHAnsi" w:hAnsiTheme="minorHAnsi" w:cstheme="minorHAnsi"/>
              </w:rPr>
            </w:pPr>
          </w:p>
          <w:p w14:paraId="650BB5AE" w14:textId="77777777" w:rsidR="00536804" w:rsidRPr="008848DE" w:rsidRDefault="009356A9" w:rsidP="0036373F">
            <w:pPr>
              <w:pStyle w:val="TableParagraph"/>
              <w:tabs>
                <w:tab w:val="left" w:pos="191"/>
              </w:tabs>
              <w:ind w:left="0" w:right="9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Demonstrate understanding when talking with others about what they have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read</w:t>
            </w:r>
          </w:p>
          <w:p w14:paraId="46DC6741" w14:textId="77777777" w:rsidR="00536804" w:rsidRPr="008848DE" w:rsidRDefault="00536804" w:rsidP="0036373F">
            <w:pPr>
              <w:pStyle w:val="TableParagraph"/>
              <w:tabs>
                <w:tab w:val="left" w:pos="191"/>
              </w:tabs>
              <w:ind w:left="0" w:right="99"/>
              <w:jc w:val="center"/>
              <w:rPr>
                <w:rFonts w:asciiTheme="minorHAnsi" w:hAnsiTheme="minorHAnsi" w:cstheme="minorHAnsi"/>
              </w:rPr>
            </w:pPr>
          </w:p>
          <w:p w14:paraId="5C17F78E" w14:textId="015927DE" w:rsidR="009356A9" w:rsidRPr="008848DE" w:rsidRDefault="009356A9" w:rsidP="0036373F">
            <w:pPr>
              <w:pStyle w:val="TableParagraph"/>
              <w:tabs>
                <w:tab w:val="left" w:pos="191"/>
              </w:tabs>
              <w:ind w:left="0" w:right="9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Describe the main events in</w:t>
            </w:r>
            <w:r w:rsidRPr="008848D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the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 xml:space="preserve">simple stories they have </w:t>
            </w:r>
            <w:r w:rsidRPr="008848DE">
              <w:rPr>
                <w:rFonts w:asciiTheme="minorHAnsi" w:hAnsiTheme="minorHAnsi" w:cstheme="minorHAnsi"/>
              </w:rPr>
              <w:lastRenderedPageBreak/>
              <w:t>read</w:t>
            </w:r>
          </w:p>
        </w:tc>
        <w:tc>
          <w:tcPr>
            <w:tcW w:w="2240" w:type="dxa"/>
            <w:gridSpan w:val="2"/>
          </w:tcPr>
          <w:p w14:paraId="17A0F536" w14:textId="77777777" w:rsidR="009356A9" w:rsidRPr="008848DE" w:rsidRDefault="009356A9" w:rsidP="0036373F">
            <w:pPr>
              <w:pStyle w:val="TableParagraph"/>
              <w:tabs>
                <w:tab w:val="left" w:pos="191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lastRenderedPageBreak/>
              <w:t>Enjoy an increasing range of</w:t>
            </w:r>
            <w:r w:rsidRPr="008848D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books</w:t>
            </w:r>
          </w:p>
          <w:p w14:paraId="47A45132" w14:textId="77777777" w:rsidR="00536804" w:rsidRPr="008848DE" w:rsidRDefault="00536804" w:rsidP="0036373F">
            <w:pPr>
              <w:pStyle w:val="TableParagraph"/>
              <w:tabs>
                <w:tab w:val="left" w:pos="191"/>
              </w:tabs>
              <w:ind w:left="0" w:right="336"/>
              <w:jc w:val="center"/>
              <w:rPr>
                <w:rFonts w:asciiTheme="minorHAnsi" w:hAnsiTheme="minorHAnsi" w:cstheme="minorHAnsi"/>
              </w:rPr>
            </w:pPr>
          </w:p>
          <w:p w14:paraId="14EBCD38" w14:textId="05CBB9D8" w:rsidR="009356A9" w:rsidRPr="008848DE" w:rsidRDefault="009356A9" w:rsidP="0036373F">
            <w:pPr>
              <w:pStyle w:val="TableParagraph"/>
              <w:tabs>
                <w:tab w:val="left" w:pos="191"/>
              </w:tabs>
              <w:ind w:left="0" w:right="3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Knows that information can be retrieved from books and computers</w:t>
            </w:r>
          </w:p>
          <w:p w14:paraId="25792E69" w14:textId="77777777" w:rsidR="00536804" w:rsidRPr="008848DE" w:rsidRDefault="00536804" w:rsidP="0036373F">
            <w:pPr>
              <w:pStyle w:val="TableParagraph"/>
              <w:tabs>
                <w:tab w:val="left" w:pos="191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CADB815" w14:textId="63D721DE" w:rsidR="009356A9" w:rsidRPr="008848DE" w:rsidRDefault="009356A9" w:rsidP="0036373F">
            <w:pPr>
              <w:pStyle w:val="TableParagraph"/>
              <w:tabs>
                <w:tab w:val="left" w:pos="191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many irregular but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high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frequency words</w:t>
            </w:r>
          </w:p>
          <w:p w14:paraId="2ED2FFF2" w14:textId="77777777" w:rsidR="00536804" w:rsidRPr="008848DE" w:rsidRDefault="00536804" w:rsidP="0036373F">
            <w:pPr>
              <w:pStyle w:val="TableParagraph"/>
              <w:tabs>
                <w:tab w:val="left" w:pos="191"/>
              </w:tabs>
              <w:ind w:left="0" w:right="57"/>
              <w:jc w:val="center"/>
              <w:rPr>
                <w:rFonts w:asciiTheme="minorHAnsi" w:hAnsiTheme="minorHAnsi" w:cstheme="minorHAnsi"/>
              </w:rPr>
            </w:pPr>
          </w:p>
          <w:p w14:paraId="7F7BAB1B" w14:textId="4F3B3E54" w:rsidR="009356A9" w:rsidRPr="008848DE" w:rsidRDefault="009356A9" w:rsidP="0036373F">
            <w:pPr>
              <w:pStyle w:val="TableParagraph"/>
              <w:tabs>
                <w:tab w:val="left" w:pos="191"/>
              </w:tabs>
              <w:ind w:left="0" w:right="5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Use phonic, semantic and syntactic knowledge to understand unfamiliar vocabulary</w:t>
            </w:r>
          </w:p>
          <w:p w14:paraId="11731B55" w14:textId="77777777" w:rsidR="00536804" w:rsidRPr="008848DE" w:rsidRDefault="00536804" w:rsidP="0036373F">
            <w:pPr>
              <w:pStyle w:val="TableParagraph"/>
              <w:tabs>
                <w:tab w:val="left" w:pos="191"/>
              </w:tabs>
              <w:ind w:left="0" w:right="104"/>
              <w:jc w:val="center"/>
              <w:rPr>
                <w:rFonts w:asciiTheme="minorHAnsi" w:hAnsiTheme="minorHAnsi" w:cstheme="minorHAnsi"/>
              </w:rPr>
            </w:pPr>
          </w:p>
          <w:p w14:paraId="466034D4" w14:textId="6FB1C22D" w:rsidR="009356A9" w:rsidRPr="008848DE" w:rsidRDefault="009356A9" w:rsidP="0036373F">
            <w:pPr>
              <w:pStyle w:val="TableParagraph"/>
              <w:tabs>
                <w:tab w:val="left" w:pos="191"/>
              </w:tabs>
              <w:ind w:left="0" w:right="104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Demonstrate understanding when talking with others about what they have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read</w:t>
            </w:r>
          </w:p>
          <w:p w14:paraId="20B02927" w14:textId="77777777" w:rsidR="00536804" w:rsidRPr="008848DE" w:rsidRDefault="00536804" w:rsidP="0036373F">
            <w:pPr>
              <w:pStyle w:val="TableParagraph"/>
              <w:tabs>
                <w:tab w:val="left" w:pos="191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3D772F8" w14:textId="6E1E6FB3" w:rsidR="009356A9" w:rsidRPr="008848DE" w:rsidRDefault="009356A9" w:rsidP="0036373F">
            <w:pPr>
              <w:pStyle w:val="TableParagraph"/>
              <w:tabs>
                <w:tab w:val="left" w:pos="191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Describe the main events in</w:t>
            </w:r>
            <w:r w:rsidRPr="008848D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the</w:t>
            </w:r>
          </w:p>
          <w:p w14:paraId="1ED61A3A" w14:textId="2B6278A6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simple stories they have read</w:t>
            </w:r>
          </w:p>
        </w:tc>
      </w:tr>
      <w:tr w:rsidR="00CD1B50" w:rsidRPr="008848DE" w14:paraId="01F98E24" w14:textId="77777777" w:rsidTr="00692D76">
        <w:trPr>
          <w:jc w:val="center"/>
        </w:trPr>
        <w:tc>
          <w:tcPr>
            <w:tcW w:w="2122" w:type="dxa"/>
            <w:shd w:val="clear" w:color="auto" w:fill="990033"/>
            <w:vAlign w:val="center"/>
          </w:tcPr>
          <w:p w14:paraId="520F9668" w14:textId="24079132" w:rsidR="00CD1B50" w:rsidRPr="008848DE" w:rsidRDefault="00CD1B5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Terminology</w:t>
            </w:r>
          </w:p>
        </w:tc>
        <w:tc>
          <w:tcPr>
            <w:tcW w:w="13471" w:type="dxa"/>
            <w:gridSpan w:val="12"/>
            <w:vAlign w:val="center"/>
          </w:tcPr>
          <w:p w14:paraId="476828FF" w14:textId="5EAC3A5E" w:rsidR="00CD1B50" w:rsidRPr="008848DE" w:rsidRDefault="00CD1B50" w:rsidP="0036373F">
            <w:pPr>
              <w:pStyle w:val="TableParagraph"/>
              <w:tabs>
                <w:tab w:val="left" w:pos="191"/>
              </w:tabs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digraph, trigraph, blend, segment, grapheme, phoneme, cover, title, page</w:t>
            </w:r>
          </w:p>
        </w:tc>
      </w:tr>
    </w:tbl>
    <w:p w14:paraId="67C5A633" w14:textId="38A317EC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63D98BAE" w14:textId="2BD06EF9" w:rsidR="00692D76" w:rsidRPr="008848DE" w:rsidRDefault="00692D76" w:rsidP="00700671">
      <w:pPr>
        <w:rPr>
          <w:rFonts w:asciiTheme="minorHAnsi" w:hAnsiTheme="minorHAnsi" w:cstheme="minorHAnsi"/>
          <w:sz w:val="22"/>
          <w:szCs w:val="22"/>
        </w:rPr>
      </w:pPr>
    </w:p>
    <w:p w14:paraId="763E1B59" w14:textId="312AA6A3" w:rsidR="00692D76" w:rsidRPr="008848DE" w:rsidRDefault="00692D76" w:rsidP="00700671">
      <w:pPr>
        <w:rPr>
          <w:rFonts w:asciiTheme="minorHAnsi" w:hAnsiTheme="minorHAnsi" w:cstheme="minorHAnsi"/>
          <w:sz w:val="22"/>
          <w:szCs w:val="22"/>
        </w:rPr>
      </w:pPr>
    </w:p>
    <w:p w14:paraId="052293A8" w14:textId="77777777" w:rsidR="00590D79" w:rsidRDefault="00590D79" w:rsidP="00700671">
      <w:pPr>
        <w:rPr>
          <w:rFonts w:asciiTheme="minorHAnsi" w:hAnsiTheme="minorHAnsi" w:cstheme="minorHAnsi"/>
          <w:sz w:val="22"/>
          <w:szCs w:val="22"/>
        </w:rPr>
      </w:pPr>
    </w:p>
    <w:p w14:paraId="28BF2015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46D7C305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58AAAB8B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2915D1AB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75685866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030AA17D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7BE3CC79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3864A4FE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799904E5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6F6D39CC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15957AA9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72EEF68C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34AA2F5A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6986B86F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71283A63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67390CEB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3E5B03E6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63862D4E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5E652302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4B9589C4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322F6BC4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7A57A3B6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5030BC89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21049C79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446266D6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15B89CDF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14838045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0F514172" w14:textId="77777777" w:rsidR="0036373F" w:rsidRPr="008848DE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533" w:type="dxa"/>
        <w:tblLook w:val="04A0" w:firstRow="1" w:lastRow="0" w:firstColumn="1" w:lastColumn="0" w:noHBand="0" w:noVBand="1"/>
      </w:tblPr>
      <w:tblGrid>
        <w:gridCol w:w="2191"/>
        <w:gridCol w:w="2223"/>
        <w:gridCol w:w="203"/>
        <w:gridCol w:w="2021"/>
        <w:gridCol w:w="161"/>
        <w:gridCol w:w="2063"/>
        <w:gridCol w:w="119"/>
        <w:gridCol w:w="2104"/>
        <w:gridCol w:w="78"/>
        <w:gridCol w:w="2146"/>
        <w:gridCol w:w="2224"/>
      </w:tblGrid>
      <w:tr w:rsidR="0036373F" w:rsidRPr="008848DE" w14:paraId="3D46DC30" w14:textId="77777777" w:rsidTr="005F44AE">
        <w:tc>
          <w:tcPr>
            <w:tcW w:w="2191" w:type="dxa"/>
            <w:shd w:val="clear" w:color="auto" w:fill="990033"/>
            <w:vAlign w:val="center"/>
          </w:tcPr>
          <w:p w14:paraId="06016BA9" w14:textId="7E11ECE0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Year 1</w:t>
            </w:r>
          </w:p>
        </w:tc>
        <w:tc>
          <w:tcPr>
            <w:tcW w:w="2426" w:type="dxa"/>
            <w:gridSpan w:val="2"/>
            <w:shd w:val="clear" w:color="auto" w:fill="990033"/>
            <w:vAlign w:val="center"/>
          </w:tcPr>
          <w:p w14:paraId="7F8BF261" w14:textId="77777777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36DE7816" w14:textId="77777777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0FB1BFC8" w14:textId="77777777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311722B1" w14:textId="77777777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146" w:type="dxa"/>
            <w:shd w:val="clear" w:color="auto" w:fill="990033"/>
            <w:vAlign w:val="center"/>
          </w:tcPr>
          <w:p w14:paraId="5F9A9B45" w14:textId="77777777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24" w:type="dxa"/>
            <w:shd w:val="clear" w:color="auto" w:fill="990033"/>
            <w:vAlign w:val="center"/>
          </w:tcPr>
          <w:p w14:paraId="49437E08" w14:textId="77777777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36373F" w:rsidRPr="008848DE" w14:paraId="7022ED74" w14:textId="77777777" w:rsidTr="00692D76">
        <w:tc>
          <w:tcPr>
            <w:tcW w:w="2191" w:type="dxa"/>
            <w:shd w:val="clear" w:color="auto" w:fill="990033"/>
            <w:vAlign w:val="center"/>
          </w:tcPr>
          <w:p w14:paraId="0D0320E0" w14:textId="6B952635" w:rsidR="00270D66" w:rsidRPr="008848DE" w:rsidRDefault="00270D66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Vehicle Texts</w:t>
            </w:r>
          </w:p>
        </w:tc>
        <w:tc>
          <w:tcPr>
            <w:tcW w:w="2426" w:type="dxa"/>
            <w:gridSpan w:val="2"/>
            <w:shd w:val="clear" w:color="auto" w:fill="FFFFFF" w:themeFill="background1"/>
            <w:vAlign w:val="center"/>
          </w:tcPr>
          <w:p w14:paraId="2E3C79A8" w14:textId="77777777" w:rsidR="00560F20" w:rsidRDefault="00560F20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560F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Toys and Games (Ways into History) </w:t>
            </w:r>
          </w:p>
          <w:p w14:paraId="2AE709A7" w14:textId="3FCCC8B4" w:rsidR="00560F20" w:rsidRPr="00560F20" w:rsidRDefault="00560F20" w:rsidP="0036373F">
            <w:pPr>
              <w:jc w:val="center"/>
              <w:rPr>
                <w:rFonts w:asciiTheme="minorHAnsi" w:eastAsia="Calibri" w:hAnsiTheme="minorHAnsi" w:cstheme="minorHAnsi"/>
                <w:bCs/>
                <w:color w:val="990033"/>
                <w:sz w:val="22"/>
                <w:szCs w:val="22"/>
                <w:lang w:val="en-US"/>
              </w:rPr>
            </w:pPr>
            <w:r w:rsidRPr="00560F20">
              <w:rPr>
                <w:rFonts w:asciiTheme="minorHAnsi" w:eastAsia="Calibri" w:hAnsiTheme="minorHAnsi" w:cstheme="minorHAnsi"/>
                <w:bCs/>
                <w:color w:val="990033"/>
                <w:sz w:val="22"/>
                <w:szCs w:val="22"/>
                <w:lang w:val="en-US"/>
              </w:rPr>
              <w:t>Non-fiction</w:t>
            </w:r>
          </w:p>
          <w:p w14:paraId="47B9A3A4" w14:textId="568A2D7E" w:rsidR="00560F20" w:rsidRPr="00560F20" w:rsidRDefault="00560F20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560F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Sally Hewitt</w:t>
            </w:r>
          </w:p>
          <w:p w14:paraId="7939DE4E" w14:textId="77777777" w:rsidR="00560F20" w:rsidRPr="00560F20" w:rsidRDefault="00560F20" w:rsidP="0036373F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</w:p>
          <w:p w14:paraId="26975D92" w14:textId="77777777" w:rsidR="00560F20" w:rsidRPr="00560F20" w:rsidRDefault="00560F20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560F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Toys (Popcorn: In the Past) </w:t>
            </w:r>
          </w:p>
          <w:p w14:paraId="085480B0" w14:textId="77777777" w:rsidR="00560F20" w:rsidRPr="00560F20" w:rsidRDefault="00560F20" w:rsidP="0036373F">
            <w:pPr>
              <w:jc w:val="center"/>
              <w:rPr>
                <w:rFonts w:asciiTheme="minorHAnsi" w:eastAsia="Calibri" w:hAnsiTheme="minorHAnsi" w:cstheme="minorHAnsi"/>
                <w:bCs/>
                <w:color w:val="990033"/>
                <w:sz w:val="22"/>
                <w:szCs w:val="22"/>
                <w:lang w:val="en-US"/>
              </w:rPr>
            </w:pPr>
            <w:r w:rsidRPr="00560F20">
              <w:rPr>
                <w:rFonts w:asciiTheme="minorHAnsi" w:eastAsia="Calibri" w:hAnsiTheme="minorHAnsi" w:cstheme="minorHAnsi"/>
                <w:bCs/>
                <w:color w:val="990033"/>
                <w:sz w:val="22"/>
                <w:szCs w:val="22"/>
                <w:lang w:val="en-US"/>
              </w:rPr>
              <w:t xml:space="preserve">Non-fiction </w:t>
            </w:r>
          </w:p>
          <w:p w14:paraId="37C7B86C" w14:textId="2CD9A1E0" w:rsidR="00560F20" w:rsidRPr="00560F20" w:rsidRDefault="00560F20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 w:rsidRPr="00560F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Dereen</w:t>
            </w:r>
            <w:proofErr w:type="spellEnd"/>
            <w:r w:rsidRPr="00560F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 Taylor </w:t>
            </w:r>
          </w:p>
          <w:p w14:paraId="5FAA61FF" w14:textId="77777777" w:rsidR="00560F20" w:rsidRPr="00560F20" w:rsidRDefault="00560F20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</w:p>
          <w:p w14:paraId="4C3D14B1" w14:textId="2D8F6B69" w:rsidR="00560F20" w:rsidRPr="00560F20" w:rsidRDefault="00560F20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560F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Now We Are Six (Winnie-the-Pooh </w:t>
            </w:r>
            <w:r w:rsidRPr="00560F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–</w:t>
            </w:r>
            <w:r w:rsidRPr="00560F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 Classic</w:t>
            </w:r>
            <w:r w:rsidRPr="00560F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 w:rsidRPr="00560F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Editions)</w:t>
            </w:r>
          </w:p>
          <w:p w14:paraId="2B252912" w14:textId="77777777" w:rsidR="00560F20" w:rsidRPr="00560F20" w:rsidRDefault="00560F20" w:rsidP="0036373F">
            <w:pPr>
              <w:jc w:val="center"/>
              <w:rPr>
                <w:rFonts w:asciiTheme="minorHAnsi" w:eastAsia="Calibri" w:hAnsiTheme="minorHAnsi" w:cstheme="minorHAnsi"/>
                <w:bCs/>
                <w:color w:val="990033"/>
                <w:sz w:val="22"/>
                <w:szCs w:val="22"/>
                <w:lang w:val="en-US"/>
              </w:rPr>
            </w:pPr>
            <w:r w:rsidRPr="00560F20">
              <w:rPr>
                <w:rFonts w:asciiTheme="minorHAnsi" w:eastAsia="Calibri" w:hAnsiTheme="minorHAnsi" w:cstheme="minorHAnsi"/>
                <w:bCs/>
                <w:color w:val="990033"/>
                <w:sz w:val="22"/>
                <w:szCs w:val="22"/>
                <w:lang w:val="en-US"/>
              </w:rPr>
              <w:t xml:space="preserve">Poetry </w:t>
            </w:r>
          </w:p>
          <w:p w14:paraId="5E4FAFD4" w14:textId="4BA56730" w:rsidR="00560F20" w:rsidRPr="00560F20" w:rsidRDefault="00560F20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560F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A.A. Milne </w:t>
            </w:r>
          </w:p>
          <w:p w14:paraId="4665EDE7" w14:textId="77777777" w:rsidR="00560F20" w:rsidRPr="00560F20" w:rsidRDefault="00560F20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</w:p>
          <w:p w14:paraId="62317BB4" w14:textId="77777777" w:rsidR="00560F20" w:rsidRPr="00560F20" w:rsidRDefault="00560F20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560F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Lost in the Museum: An Adventure: 1 </w:t>
            </w:r>
            <w:r w:rsidRPr="00560F20">
              <w:rPr>
                <w:rFonts w:asciiTheme="minorHAnsi" w:eastAsia="Calibri" w:hAnsiTheme="minorHAnsi" w:cstheme="minorHAnsi"/>
                <w:bCs/>
                <w:color w:val="990033"/>
                <w:sz w:val="22"/>
                <w:szCs w:val="22"/>
                <w:lang w:val="en-US"/>
              </w:rPr>
              <w:t xml:space="preserve">Fiction </w:t>
            </w:r>
          </w:p>
          <w:p w14:paraId="32193694" w14:textId="1F639C88" w:rsidR="00560F20" w:rsidRPr="00560F20" w:rsidRDefault="00560F20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560F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David Lucas Walker </w:t>
            </w:r>
          </w:p>
          <w:p w14:paraId="75AB8BD1" w14:textId="77777777" w:rsidR="00560F20" w:rsidRPr="00560F20" w:rsidRDefault="00560F20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</w:p>
          <w:p w14:paraId="4D5EA875" w14:textId="77777777" w:rsidR="00560F20" w:rsidRPr="00560F20" w:rsidRDefault="00560F20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560F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The Teddy Robber </w:t>
            </w:r>
            <w:r w:rsidRPr="00560F20">
              <w:rPr>
                <w:rFonts w:asciiTheme="minorHAnsi" w:eastAsia="Calibri" w:hAnsiTheme="minorHAnsi" w:cstheme="minorHAnsi"/>
                <w:bCs/>
                <w:color w:val="990033"/>
                <w:sz w:val="22"/>
                <w:szCs w:val="22"/>
                <w:lang w:val="en-US"/>
              </w:rPr>
              <w:t xml:space="preserve">Fiction </w:t>
            </w:r>
          </w:p>
          <w:p w14:paraId="4C10DB1C" w14:textId="437175A8" w:rsidR="00270D66" w:rsidRPr="00560F20" w:rsidRDefault="00560F20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560F20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Ian Beck </w:t>
            </w:r>
          </w:p>
        </w:tc>
        <w:tc>
          <w:tcPr>
            <w:tcW w:w="2182" w:type="dxa"/>
            <w:gridSpan w:val="2"/>
            <w:shd w:val="clear" w:color="auto" w:fill="FFFFFF" w:themeFill="background1"/>
            <w:vAlign w:val="center"/>
          </w:tcPr>
          <w:p w14:paraId="035985A0" w14:textId="65A5B7FD" w:rsidR="004B522A" w:rsidRPr="004B522A" w:rsidRDefault="004B522A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4B522A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The Owl </w:t>
            </w:r>
            <w:proofErr w:type="gramStart"/>
            <w:r w:rsidRPr="004B522A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And</w:t>
            </w:r>
            <w:proofErr w:type="gramEnd"/>
            <w:r w:rsidRPr="004B522A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 The Pussycat: An anthology of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 w:rsidRPr="004B522A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poems that every child should read</w:t>
            </w:r>
          </w:p>
          <w:p w14:paraId="3875FE62" w14:textId="77777777" w:rsidR="004B522A" w:rsidRPr="004B522A" w:rsidRDefault="004B522A" w:rsidP="0036373F">
            <w:pPr>
              <w:jc w:val="center"/>
              <w:rPr>
                <w:rFonts w:asciiTheme="minorHAnsi" w:eastAsia="Calibri" w:hAnsiTheme="minorHAnsi" w:cstheme="minorHAnsi"/>
                <w:bCs/>
                <w:color w:val="990033"/>
                <w:sz w:val="22"/>
                <w:szCs w:val="22"/>
                <w:lang w:val="en-US"/>
              </w:rPr>
            </w:pPr>
            <w:r w:rsidRPr="004B522A">
              <w:rPr>
                <w:rFonts w:asciiTheme="minorHAnsi" w:eastAsia="Calibri" w:hAnsiTheme="minorHAnsi" w:cstheme="minorHAnsi"/>
                <w:bCs/>
                <w:color w:val="990033"/>
                <w:sz w:val="22"/>
                <w:szCs w:val="22"/>
                <w:lang w:val="en-US"/>
              </w:rPr>
              <w:t>Poetry</w:t>
            </w:r>
          </w:p>
          <w:p w14:paraId="1C680C8A" w14:textId="21ACD763" w:rsidR="004B522A" w:rsidRDefault="004B522A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4B522A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 Helen Mort / Valeria Valenza </w:t>
            </w:r>
          </w:p>
          <w:p w14:paraId="7F20B201" w14:textId="77777777" w:rsidR="004B522A" w:rsidRPr="004B522A" w:rsidRDefault="004B522A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</w:p>
          <w:p w14:paraId="231C2E03" w14:textId="77777777" w:rsidR="004B522A" w:rsidRDefault="004B522A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4B522A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Goldilocks and Just the One Bear </w:t>
            </w:r>
          </w:p>
          <w:p w14:paraId="181E64C0" w14:textId="77777777" w:rsidR="004B522A" w:rsidRPr="004B522A" w:rsidRDefault="004B522A" w:rsidP="0036373F">
            <w:pPr>
              <w:jc w:val="center"/>
              <w:rPr>
                <w:rFonts w:asciiTheme="minorHAnsi" w:eastAsia="Calibri" w:hAnsiTheme="minorHAnsi" w:cstheme="minorHAnsi"/>
                <w:bCs/>
                <w:color w:val="990033"/>
                <w:sz w:val="22"/>
                <w:szCs w:val="22"/>
                <w:lang w:val="en-US"/>
              </w:rPr>
            </w:pPr>
            <w:r w:rsidRPr="004B522A">
              <w:rPr>
                <w:rFonts w:asciiTheme="minorHAnsi" w:eastAsia="Calibri" w:hAnsiTheme="minorHAnsi" w:cstheme="minorHAnsi"/>
                <w:bCs/>
                <w:color w:val="990033"/>
                <w:sz w:val="22"/>
                <w:szCs w:val="22"/>
                <w:lang w:val="en-US"/>
              </w:rPr>
              <w:t>Fiction</w:t>
            </w:r>
          </w:p>
          <w:p w14:paraId="5EB5D390" w14:textId="610BD218" w:rsidR="004B522A" w:rsidRDefault="004B522A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4B522A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 Leigh Hodgkinson </w:t>
            </w:r>
          </w:p>
          <w:p w14:paraId="7EC3644D" w14:textId="77777777" w:rsidR="004B522A" w:rsidRPr="004B522A" w:rsidRDefault="004B522A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</w:p>
          <w:p w14:paraId="00821575" w14:textId="77777777" w:rsidR="004B522A" w:rsidRPr="004B522A" w:rsidRDefault="004B522A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4B522A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Fairy Tales: Goldilocks and the Three Bears</w:t>
            </w:r>
          </w:p>
          <w:p w14:paraId="197DCA53" w14:textId="77777777" w:rsidR="004B522A" w:rsidRPr="004B522A" w:rsidRDefault="004B522A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4B522A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(Nosy Crow Fairy Tales)</w:t>
            </w:r>
          </w:p>
          <w:p w14:paraId="7D9FE01B" w14:textId="77777777" w:rsidR="004B522A" w:rsidRPr="004B522A" w:rsidRDefault="004B522A" w:rsidP="0036373F">
            <w:pPr>
              <w:jc w:val="center"/>
              <w:rPr>
                <w:rFonts w:asciiTheme="minorHAnsi" w:eastAsia="Calibri" w:hAnsiTheme="minorHAnsi" w:cstheme="minorHAnsi"/>
                <w:bCs/>
                <w:color w:val="990033"/>
                <w:sz w:val="22"/>
                <w:szCs w:val="22"/>
                <w:lang w:val="en-US"/>
              </w:rPr>
            </w:pPr>
            <w:r w:rsidRPr="004B522A">
              <w:rPr>
                <w:rFonts w:asciiTheme="minorHAnsi" w:eastAsia="Calibri" w:hAnsiTheme="minorHAnsi" w:cstheme="minorHAnsi"/>
                <w:bCs/>
                <w:color w:val="990033"/>
                <w:sz w:val="22"/>
                <w:szCs w:val="22"/>
                <w:lang w:val="en-US"/>
              </w:rPr>
              <w:t>Fiction</w:t>
            </w:r>
          </w:p>
          <w:p w14:paraId="6D842171" w14:textId="77777777" w:rsidR="004B522A" w:rsidRDefault="004B522A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4B522A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 Ed Bryan </w:t>
            </w:r>
          </w:p>
          <w:p w14:paraId="20EE56BB" w14:textId="77777777" w:rsidR="004B522A" w:rsidRDefault="004B522A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</w:p>
          <w:p w14:paraId="0B3591D9" w14:textId="77777777" w:rsidR="004B522A" w:rsidRDefault="004B522A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 w:rsidRPr="004B522A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Mr</w:t>
            </w:r>
            <w:proofErr w:type="spellEnd"/>
            <w:r w:rsidRPr="004B522A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 Wolf’s Pancakes </w:t>
            </w:r>
            <w:r w:rsidRPr="004B522A">
              <w:rPr>
                <w:rFonts w:asciiTheme="minorHAnsi" w:eastAsia="Calibri" w:hAnsiTheme="minorHAnsi" w:cstheme="minorHAnsi"/>
                <w:bCs/>
                <w:color w:val="990033"/>
                <w:sz w:val="22"/>
                <w:szCs w:val="22"/>
                <w:lang w:val="en-US"/>
              </w:rPr>
              <w:t>Fiction</w:t>
            </w:r>
          </w:p>
          <w:p w14:paraId="3DB2A1AE" w14:textId="2128EF20" w:rsidR="00270D66" w:rsidRPr="00560F20" w:rsidRDefault="004B522A" w:rsidP="0036373F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4B522A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 Jan Fearnley </w:t>
            </w:r>
          </w:p>
        </w:tc>
        <w:tc>
          <w:tcPr>
            <w:tcW w:w="2182" w:type="dxa"/>
            <w:gridSpan w:val="2"/>
            <w:shd w:val="clear" w:color="auto" w:fill="FFFFFF" w:themeFill="background1"/>
            <w:vAlign w:val="center"/>
          </w:tcPr>
          <w:p w14:paraId="617B67AF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>Farms and Villages (Your Local Area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44E40519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Non-fiction</w:t>
            </w:r>
          </w:p>
          <w:p w14:paraId="52F41CFE" w14:textId="7AA47C46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Joanna Brundle </w:t>
            </w:r>
          </w:p>
          <w:p w14:paraId="2F964A76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E143AB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Our Local Area (Ways into Geography) </w:t>
            </w:r>
          </w:p>
          <w:p w14:paraId="2509DD82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Non-fiction </w:t>
            </w:r>
          </w:p>
          <w:p w14:paraId="3DEDD395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Louise Spilsbury </w:t>
            </w:r>
          </w:p>
          <w:p w14:paraId="4E9F5CFE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2DE569F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Out and About: A First Book of Poems: 1 </w:t>
            </w:r>
            <w:r w:rsidRPr="004B522A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Poetry </w:t>
            </w:r>
          </w:p>
          <w:p w14:paraId="49EA04F9" w14:textId="76ADD3C5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Shirley Hughes </w:t>
            </w:r>
          </w:p>
          <w:p w14:paraId="39C1B18F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911615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Shopping Basket </w:t>
            </w:r>
            <w:r w:rsidRPr="004B522A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Fiction</w:t>
            </w:r>
          </w:p>
          <w:p w14:paraId="31CDA9FC" w14:textId="43090E54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John Burningham </w:t>
            </w:r>
          </w:p>
          <w:p w14:paraId="7B70397D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F84C27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Six Dinner Sid </w:t>
            </w:r>
          </w:p>
          <w:p w14:paraId="12E4FC34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Fiction</w:t>
            </w:r>
          </w:p>
          <w:p w14:paraId="08F16841" w14:textId="75AC0E2F" w:rsidR="00270D66" w:rsidRPr="00560F20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Inga Moore </w:t>
            </w:r>
          </w:p>
        </w:tc>
        <w:tc>
          <w:tcPr>
            <w:tcW w:w="2182" w:type="dxa"/>
            <w:gridSpan w:val="2"/>
            <w:shd w:val="clear" w:color="auto" w:fill="FFFFFF" w:themeFill="background1"/>
            <w:vAlign w:val="center"/>
          </w:tcPr>
          <w:p w14:paraId="50A219F4" w14:textId="6457E951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>Poems to Perform: A Classic Collection Chosen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>by the Children's Laureate</w:t>
            </w:r>
          </w:p>
          <w:p w14:paraId="4AE76B65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Poetry </w:t>
            </w:r>
          </w:p>
          <w:p w14:paraId="75CA8DCA" w14:textId="2B0FF096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Julia Donaldson / Clare </w:t>
            </w:r>
            <w:proofErr w:type="spellStart"/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>Melinski</w:t>
            </w:r>
            <w:proofErr w:type="spellEnd"/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81D8DEE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26A76A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Deep in the Woods </w:t>
            </w:r>
            <w:r w:rsidRPr="004B522A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76AE6AA7" w14:textId="16F182A0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Christopher Corr </w:t>
            </w:r>
          </w:p>
          <w:p w14:paraId="38E8C32B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3E74A4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 </w:t>
            </w:r>
            <w:proofErr w:type="gramStart"/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>Dinner!:</w:t>
            </w:r>
            <w:proofErr w:type="gramEnd"/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Story of the Old Woman and</w:t>
            </w:r>
          </w:p>
          <w:p w14:paraId="230D87AE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>the Pumpkin</w:t>
            </w:r>
          </w:p>
          <w:p w14:paraId="50ECA6B2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591AD85B" w14:textId="713AA4D8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Jessica </w:t>
            </w:r>
            <w:proofErr w:type="spellStart"/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>Souhami</w:t>
            </w:r>
            <w:proofErr w:type="spellEnd"/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075F31E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EAF319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>The Leopard's Drum: An Asante Tale from</w:t>
            </w:r>
          </w:p>
          <w:p w14:paraId="517CF054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>West Africa</w:t>
            </w:r>
          </w:p>
          <w:p w14:paraId="00413614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30394980" w14:textId="60C459BB" w:rsidR="00270D66" w:rsidRPr="00560F20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Jessica </w:t>
            </w:r>
            <w:proofErr w:type="spellStart"/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>Souhami</w:t>
            </w:r>
            <w:proofErr w:type="spellEnd"/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10EE47D7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Let’s Explore the Five Senses </w:t>
            </w:r>
          </w:p>
          <w:p w14:paraId="53786811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Non-fiction </w:t>
            </w:r>
          </w:p>
          <w:p w14:paraId="10EFDC8C" w14:textId="4D3D4278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Candice Ransom </w:t>
            </w:r>
          </w:p>
          <w:p w14:paraId="27E98E2B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D027B4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>Let’s Explore the Sense of Touch</w:t>
            </w:r>
          </w:p>
          <w:p w14:paraId="4564B0CE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 Non-fiction </w:t>
            </w:r>
          </w:p>
          <w:p w14:paraId="3EF683B0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Candice Ransom Lerner </w:t>
            </w:r>
          </w:p>
          <w:p w14:paraId="760D34FF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8A48A6" w14:textId="1226D02E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>Little Kids First Big Book of Animals (National</w:t>
            </w:r>
          </w:p>
          <w:p w14:paraId="1A1202D1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>Geographic Kids)</w:t>
            </w:r>
          </w:p>
          <w:p w14:paraId="51AD45F0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Non-fiction </w:t>
            </w:r>
          </w:p>
          <w:p w14:paraId="4002BECD" w14:textId="7F60F727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Catherine D. Hughes </w:t>
            </w:r>
          </w:p>
          <w:p w14:paraId="1F8ED48A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EAE578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Something Smells! </w:t>
            </w:r>
            <w:r w:rsidRPr="004B522A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Fiction</w:t>
            </w:r>
          </w:p>
          <w:p w14:paraId="445EA520" w14:textId="18720D1B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Blake Liliane Hellman </w:t>
            </w:r>
          </w:p>
          <w:p w14:paraId="04675D4D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4D1829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Lion Inside </w:t>
            </w:r>
          </w:p>
          <w:p w14:paraId="4A11A6D5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20C57CB5" w14:textId="29171BFC" w:rsidR="00270D66" w:rsidRPr="00560F20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>Rachel Bright / Jim Field</w:t>
            </w: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14:paraId="636F5B20" w14:textId="71EA5EB0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Poems Out </w:t>
            </w:r>
            <w:proofErr w:type="gramStart"/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>Loud!:</w:t>
            </w:r>
            <w:proofErr w:type="gramEnd"/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First Poems to Read and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>Perform</w:t>
            </w:r>
          </w:p>
          <w:p w14:paraId="67582F72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Poetry</w:t>
            </w:r>
          </w:p>
          <w:p w14:paraId="4207CE8A" w14:textId="3D211CDA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Ladybird </w:t>
            </w:r>
          </w:p>
          <w:p w14:paraId="128D2619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1D9F4C3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>Mrs Armitage on Wheels</w:t>
            </w:r>
          </w:p>
          <w:p w14:paraId="1B6C876E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B522A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408B5DE6" w14:textId="2D944E72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>Quentin Blake</w:t>
            </w:r>
          </w:p>
          <w:p w14:paraId="5B5B8F9E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9BB3A8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Can’t You Sleep Little Bear </w:t>
            </w:r>
          </w:p>
          <w:p w14:paraId="099C266D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1F3FA04D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Martin Waddell </w:t>
            </w:r>
          </w:p>
          <w:p w14:paraId="6F90051E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DB4E218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>Peace at Last</w:t>
            </w:r>
          </w:p>
          <w:p w14:paraId="6A1B72D3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B522A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Fiction</w:t>
            </w:r>
          </w:p>
          <w:p w14:paraId="534DF0FD" w14:textId="3A10F5AC" w:rsidR="00270D66" w:rsidRPr="00560F20" w:rsidRDefault="004B522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Jill Murphy </w:t>
            </w:r>
          </w:p>
        </w:tc>
      </w:tr>
      <w:tr w:rsidR="0036373F" w:rsidRPr="008848DE" w14:paraId="708B378A" w14:textId="77777777" w:rsidTr="00692D76">
        <w:tc>
          <w:tcPr>
            <w:tcW w:w="2191" w:type="dxa"/>
            <w:shd w:val="clear" w:color="auto" w:fill="990033"/>
            <w:vAlign w:val="center"/>
          </w:tcPr>
          <w:p w14:paraId="6279EAC3" w14:textId="77777777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2426" w:type="dxa"/>
            <w:gridSpan w:val="2"/>
            <w:shd w:val="clear" w:color="auto" w:fill="FFFFFF" w:themeFill="background1"/>
            <w:vAlign w:val="center"/>
          </w:tcPr>
          <w:p w14:paraId="514D3C44" w14:textId="77777777" w:rsidR="0014028A" w:rsidRDefault="0014028A" w:rsidP="0036373F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</w:pPr>
          </w:p>
          <w:p w14:paraId="1FD74D5A" w14:textId="77777777" w:rsidR="0014028A" w:rsidRDefault="0014028A" w:rsidP="0036373F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History: Living Memory Toys</w:t>
            </w: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  <w:p w14:paraId="24310AE2" w14:textId="4994D601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shd w:val="clear" w:color="auto" w:fill="FFFFFF" w:themeFill="background1"/>
            <w:vAlign w:val="center"/>
          </w:tcPr>
          <w:p w14:paraId="087B3647" w14:textId="1A14EDD5" w:rsidR="009356A9" w:rsidRPr="008848DE" w:rsidRDefault="0014028A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Reading Breadth: Fairy Stories &amp; Rhymes</w:t>
            </w:r>
          </w:p>
        </w:tc>
        <w:tc>
          <w:tcPr>
            <w:tcW w:w="2182" w:type="dxa"/>
            <w:gridSpan w:val="2"/>
            <w:shd w:val="clear" w:color="auto" w:fill="FFFFFF" w:themeFill="background1"/>
            <w:vAlign w:val="center"/>
          </w:tcPr>
          <w:p w14:paraId="79DE01C7" w14:textId="25D5F117" w:rsidR="009356A9" w:rsidRPr="008848DE" w:rsidRDefault="0014028A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/>
                <w:sz w:val="22"/>
                <w:szCs w:val="22"/>
              </w:rPr>
              <w:t>Geography: Locality</w:t>
            </w:r>
          </w:p>
        </w:tc>
        <w:tc>
          <w:tcPr>
            <w:tcW w:w="2182" w:type="dxa"/>
            <w:gridSpan w:val="2"/>
            <w:shd w:val="clear" w:color="auto" w:fill="FFFFFF" w:themeFill="background1"/>
            <w:vAlign w:val="center"/>
          </w:tcPr>
          <w:p w14:paraId="564B8EA2" w14:textId="77777777" w:rsidR="0014028A" w:rsidRPr="0014028A" w:rsidRDefault="0014028A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</w:t>
            </w:r>
          </w:p>
          <w:p w14:paraId="54F73424" w14:textId="42FB2DF0" w:rsidR="009356A9" w:rsidRPr="008848DE" w:rsidRDefault="0014028A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/>
                <w:sz w:val="22"/>
                <w:szCs w:val="22"/>
              </w:rPr>
              <w:t>Traditional Tales &amp; Poems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C078B19" w14:textId="77777777" w:rsidR="0014028A" w:rsidRPr="0014028A" w:rsidRDefault="0014028A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/>
                <w:sz w:val="22"/>
                <w:szCs w:val="22"/>
              </w:rPr>
              <w:t>Science:</w:t>
            </w:r>
          </w:p>
          <w:p w14:paraId="2A9824DE" w14:textId="487047A6" w:rsidR="009356A9" w:rsidRPr="008848DE" w:rsidRDefault="0014028A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/>
                <w:sz w:val="22"/>
                <w:szCs w:val="22"/>
              </w:rPr>
              <w:t>Animals inc. Humans</w:t>
            </w: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14:paraId="4DC6FD78" w14:textId="77777777" w:rsidR="0014028A" w:rsidRPr="0014028A" w:rsidRDefault="0014028A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</w:t>
            </w:r>
          </w:p>
          <w:p w14:paraId="29CB1FAF" w14:textId="65F6C52D" w:rsidR="009356A9" w:rsidRPr="008848DE" w:rsidRDefault="0014028A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/>
                <w:sz w:val="22"/>
                <w:szCs w:val="22"/>
              </w:rPr>
              <w:t>Stories &amp; Poems</w:t>
            </w:r>
          </w:p>
        </w:tc>
      </w:tr>
      <w:tr w:rsidR="0036373F" w:rsidRPr="008848DE" w14:paraId="77D6E760" w14:textId="77777777" w:rsidTr="00692D76">
        <w:trPr>
          <w:trHeight w:val="865"/>
        </w:trPr>
        <w:tc>
          <w:tcPr>
            <w:tcW w:w="2191" w:type="dxa"/>
            <w:vMerge w:val="restart"/>
            <w:shd w:val="clear" w:color="auto" w:fill="990033"/>
            <w:vAlign w:val="center"/>
          </w:tcPr>
          <w:p w14:paraId="27DEA777" w14:textId="47E55940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Word</w:t>
            </w:r>
          </w:p>
          <w:p w14:paraId="23CB3D4D" w14:textId="77777777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</w:t>
            </w:r>
          </w:p>
        </w:tc>
        <w:tc>
          <w:tcPr>
            <w:tcW w:w="13342" w:type="dxa"/>
            <w:gridSpan w:val="10"/>
          </w:tcPr>
          <w:p w14:paraId="603B7B3A" w14:textId="77777777" w:rsidR="0014028A" w:rsidRPr="0014028A" w:rsidRDefault="0014028A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/>
                <w:sz w:val="22"/>
                <w:szCs w:val="22"/>
              </w:rPr>
              <w:t>Throughout Year 1 Focus on:</w:t>
            </w:r>
          </w:p>
          <w:p w14:paraId="64F346DF" w14:textId="77777777" w:rsidR="0014028A" w:rsidRPr="0014028A" w:rsidRDefault="0014028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Cs/>
                <w:sz w:val="22"/>
                <w:szCs w:val="22"/>
              </w:rPr>
              <w:t>Read words containing taught GPCs</w:t>
            </w:r>
          </w:p>
          <w:p w14:paraId="63F2BAF1" w14:textId="77777777" w:rsidR="0014028A" w:rsidRPr="0014028A" w:rsidRDefault="0014028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Cs/>
                <w:sz w:val="22"/>
                <w:szCs w:val="22"/>
              </w:rPr>
              <w:t>Read other words of more than one syllable that contain taught GPCs</w:t>
            </w:r>
          </w:p>
          <w:p w14:paraId="71FA98E6" w14:textId="77777777" w:rsidR="0014028A" w:rsidRPr="0014028A" w:rsidRDefault="0014028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Cs/>
                <w:sz w:val="22"/>
                <w:szCs w:val="22"/>
              </w:rPr>
              <w:t>Apply phonic knowledge and skills as the route to decode words with increasing accuracy and fluency</w:t>
            </w:r>
          </w:p>
          <w:p w14:paraId="35C8983B" w14:textId="77777777" w:rsidR="0014028A" w:rsidRPr="0014028A" w:rsidRDefault="0014028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Cs/>
                <w:sz w:val="22"/>
                <w:szCs w:val="22"/>
              </w:rPr>
              <w:t>Read all capital letters and the days of the week</w:t>
            </w:r>
          </w:p>
          <w:p w14:paraId="6B84DFD4" w14:textId="77777777" w:rsidR="0014028A" w:rsidRPr="0014028A" w:rsidRDefault="0014028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Cs/>
                <w:sz w:val="22"/>
                <w:szCs w:val="22"/>
              </w:rPr>
              <w:t>Respond speedily with the correct sound to graphemes (letters or groups of letters) for all 40+ phonemes and many alternative sounds for graphemes</w:t>
            </w:r>
          </w:p>
          <w:p w14:paraId="638BC465" w14:textId="77777777" w:rsidR="0014028A" w:rsidRPr="0014028A" w:rsidRDefault="0014028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Cs/>
                <w:sz w:val="22"/>
                <w:szCs w:val="22"/>
              </w:rPr>
              <w:t>Read accurately by blending sounds in unfamiliar words containing GPCs that have been taught</w:t>
            </w:r>
          </w:p>
          <w:p w14:paraId="03FA449D" w14:textId="77777777" w:rsidR="0014028A" w:rsidRPr="0014028A" w:rsidRDefault="0014028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Cs/>
                <w:sz w:val="22"/>
                <w:szCs w:val="22"/>
              </w:rPr>
              <w:t>Read aloud accurately decodable books that are consistent with their developing phonic knowledge</w:t>
            </w:r>
          </w:p>
          <w:p w14:paraId="3327006B" w14:textId="77777777" w:rsidR="0014028A" w:rsidRPr="0014028A" w:rsidRDefault="0014028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Cs/>
                <w:sz w:val="22"/>
                <w:szCs w:val="22"/>
              </w:rPr>
              <w:t>Re-read books to build up fluency and confidence</w:t>
            </w:r>
          </w:p>
          <w:p w14:paraId="5DE6BC69" w14:textId="7A47EA59" w:rsidR="009356A9" w:rsidRPr="008848DE" w:rsidRDefault="0014028A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Cs/>
                <w:sz w:val="22"/>
                <w:szCs w:val="22"/>
              </w:rPr>
              <w:t>Read words with contractions [for example, I’m, I’ll, we’ll], and understand that the apostrophe represents the omitted letter(s)</w:t>
            </w:r>
          </w:p>
        </w:tc>
      </w:tr>
      <w:tr w:rsidR="0036373F" w:rsidRPr="008848DE" w14:paraId="591A0AB0" w14:textId="77777777" w:rsidTr="00692D76">
        <w:tc>
          <w:tcPr>
            <w:tcW w:w="2191" w:type="dxa"/>
            <w:vMerge/>
            <w:shd w:val="clear" w:color="auto" w:fill="990033"/>
            <w:vAlign w:val="center"/>
          </w:tcPr>
          <w:p w14:paraId="0A7748E9" w14:textId="77777777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  <w:gridSpan w:val="2"/>
          </w:tcPr>
          <w:p w14:paraId="0999CD56" w14:textId="77777777" w:rsidR="0014028A" w:rsidRPr="0014028A" w:rsidRDefault="0014028A" w:rsidP="0036373F">
            <w:pPr>
              <w:pStyle w:val="TableParagraph"/>
              <w:tabs>
                <w:tab w:val="left" w:pos="184"/>
              </w:tabs>
              <w:ind w:left="29" w:right="-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028A">
              <w:rPr>
                <w:rFonts w:asciiTheme="minorHAnsi" w:hAnsiTheme="minorHAnsi" w:cstheme="minorHAnsi"/>
                <w:b/>
                <w:bCs/>
              </w:rPr>
              <w:t>Build on Previous Year &amp; Focus on:</w:t>
            </w:r>
          </w:p>
          <w:p w14:paraId="46E74DA1" w14:textId="43E9A055" w:rsidR="0014028A" w:rsidRPr="0014028A" w:rsidRDefault="0014028A" w:rsidP="0036373F">
            <w:pPr>
              <w:pStyle w:val="TableParagraph"/>
              <w:tabs>
                <w:tab w:val="left" w:pos="184"/>
              </w:tabs>
              <w:ind w:right="-26"/>
              <w:jc w:val="center"/>
              <w:rPr>
                <w:rFonts w:asciiTheme="minorHAnsi" w:hAnsiTheme="minorHAnsi" w:cstheme="minorHAnsi"/>
              </w:rPr>
            </w:pPr>
            <w:r w:rsidRPr="0014028A">
              <w:rPr>
                <w:rFonts w:asciiTheme="minorHAnsi" w:hAnsiTheme="minorHAnsi" w:cstheme="minorHAnsi"/>
              </w:rPr>
              <w:t>Read some commo</w:t>
            </w:r>
            <w:r>
              <w:rPr>
                <w:rFonts w:asciiTheme="minorHAnsi" w:hAnsiTheme="minorHAnsi" w:cstheme="minorHAnsi"/>
              </w:rPr>
              <w:t xml:space="preserve">n </w:t>
            </w:r>
            <w:r w:rsidRPr="0014028A">
              <w:rPr>
                <w:rFonts w:asciiTheme="minorHAnsi" w:hAnsiTheme="minorHAnsi" w:cstheme="minorHAnsi"/>
              </w:rPr>
              <w:t>exception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4028A">
              <w:rPr>
                <w:rFonts w:asciiTheme="minorHAnsi" w:hAnsiTheme="minorHAnsi" w:cstheme="minorHAnsi"/>
              </w:rPr>
              <w:t>words, noting unusual</w:t>
            </w:r>
          </w:p>
          <w:p w14:paraId="329A011E" w14:textId="77777777" w:rsidR="0014028A" w:rsidRPr="0014028A" w:rsidRDefault="0014028A" w:rsidP="0036373F">
            <w:pPr>
              <w:pStyle w:val="TableParagraph"/>
              <w:tabs>
                <w:tab w:val="left" w:pos="184"/>
              </w:tabs>
              <w:ind w:right="-26"/>
              <w:jc w:val="center"/>
              <w:rPr>
                <w:rFonts w:asciiTheme="minorHAnsi" w:hAnsiTheme="minorHAnsi" w:cstheme="minorHAnsi"/>
              </w:rPr>
            </w:pPr>
            <w:r w:rsidRPr="0014028A">
              <w:rPr>
                <w:rFonts w:asciiTheme="minorHAnsi" w:hAnsiTheme="minorHAnsi" w:cstheme="minorHAnsi"/>
              </w:rPr>
              <w:t>correspondences between spelling</w:t>
            </w:r>
          </w:p>
          <w:p w14:paraId="2BA1B9B6" w14:textId="08AFD3FB" w:rsidR="0014028A" w:rsidRPr="0014028A" w:rsidRDefault="0014028A" w:rsidP="0036373F">
            <w:pPr>
              <w:pStyle w:val="TableParagraph"/>
              <w:tabs>
                <w:tab w:val="left" w:pos="184"/>
              </w:tabs>
              <w:ind w:right="-26"/>
              <w:jc w:val="center"/>
              <w:rPr>
                <w:rFonts w:asciiTheme="minorHAnsi" w:hAnsiTheme="minorHAnsi" w:cstheme="minorHAnsi"/>
              </w:rPr>
            </w:pPr>
            <w:r w:rsidRPr="0014028A">
              <w:rPr>
                <w:rFonts w:asciiTheme="minorHAnsi" w:hAnsiTheme="minorHAnsi" w:cstheme="minorHAnsi"/>
              </w:rPr>
              <w:t>and sound and where these occur in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4028A">
              <w:rPr>
                <w:rFonts w:asciiTheme="minorHAnsi" w:hAnsiTheme="minorHAnsi" w:cstheme="minorHAnsi"/>
              </w:rPr>
              <w:t>the word</w:t>
            </w:r>
          </w:p>
          <w:p w14:paraId="5FAF0C86" w14:textId="77777777" w:rsidR="0036373F" w:rsidRDefault="0036373F" w:rsidP="0036373F">
            <w:pPr>
              <w:pStyle w:val="TableParagraph"/>
              <w:tabs>
                <w:tab w:val="left" w:pos="184"/>
              </w:tabs>
              <w:ind w:left="360" w:right="-26"/>
              <w:jc w:val="center"/>
              <w:rPr>
                <w:rFonts w:asciiTheme="minorHAnsi" w:hAnsiTheme="minorHAnsi" w:cstheme="minorHAnsi"/>
              </w:rPr>
            </w:pPr>
          </w:p>
          <w:p w14:paraId="0582BA5C" w14:textId="3CE2B10D" w:rsidR="00F42765" w:rsidRPr="008848DE" w:rsidRDefault="0014028A" w:rsidP="0036373F">
            <w:pPr>
              <w:pStyle w:val="TableParagraph"/>
              <w:tabs>
                <w:tab w:val="left" w:pos="184"/>
              </w:tabs>
              <w:ind w:right="-26"/>
              <w:jc w:val="center"/>
              <w:rPr>
                <w:rFonts w:asciiTheme="minorHAnsi" w:hAnsiTheme="minorHAnsi" w:cstheme="minorHAnsi"/>
              </w:rPr>
            </w:pPr>
            <w:r w:rsidRPr="0014028A">
              <w:rPr>
                <w:rFonts w:asciiTheme="minorHAnsi" w:hAnsiTheme="minorHAnsi" w:cstheme="minorHAnsi"/>
              </w:rPr>
              <w:t>Teach –s, –es endings</w:t>
            </w:r>
          </w:p>
        </w:tc>
        <w:tc>
          <w:tcPr>
            <w:tcW w:w="2182" w:type="dxa"/>
            <w:gridSpan w:val="2"/>
          </w:tcPr>
          <w:p w14:paraId="71C6264F" w14:textId="77777777" w:rsidR="0014028A" w:rsidRPr="0014028A" w:rsidRDefault="0014028A" w:rsidP="0036373F">
            <w:pPr>
              <w:pStyle w:val="TableParagraph"/>
              <w:tabs>
                <w:tab w:val="left" w:pos="185"/>
              </w:tabs>
              <w:ind w:left="104" w:right="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028A">
              <w:rPr>
                <w:rFonts w:asciiTheme="minorHAnsi" w:hAnsiTheme="minorHAnsi" w:cstheme="minorHAnsi"/>
                <w:b/>
                <w:bCs/>
              </w:rPr>
              <w:t>Build on Previous Term &amp; Focus on:</w:t>
            </w:r>
          </w:p>
          <w:p w14:paraId="18BE0492" w14:textId="30E7A8CF" w:rsidR="0014028A" w:rsidRPr="0014028A" w:rsidRDefault="0014028A" w:rsidP="0036373F">
            <w:pPr>
              <w:pStyle w:val="TableParagraph"/>
              <w:tabs>
                <w:tab w:val="left" w:pos="185"/>
              </w:tabs>
              <w:ind w:left="0" w:right="70"/>
              <w:jc w:val="center"/>
              <w:rPr>
                <w:rFonts w:asciiTheme="minorHAnsi" w:hAnsiTheme="minorHAnsi" w:cstheme="minorHAnsi"/>
              </w:rPr>
            </w:pPr>
            <w:r w:rsidRPr="0014028A">
              <w:rPr>
                <w:rFonts w:asciiTheme="minorHAnsi" w:hAnsiTheme="minorHAnsi" w:cstheme="minorHAnsi"/>
              </w:rPr>
              <w:t>Read some common exception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4028A">
              <w:rPr>
                <w:rFonts w:asciiTheme="minorHAnsi" w:hAnsiTheme="minorHAnsi" w:cstheme="minorHAnsi"/>
              </w:rPr>
              <w:t>words, noting unusual</w:t>
            </w:r>
          </w:p>
          <w:p w14:paraId="4CC21720" w14:textId="77777777" w:rsidR="0014028A" w:rsidRPr="0014028A" w:rsidRDefault="0014028A" w:rsidP="0036373F">
            <w:pPr>
              <w:pStyle w:val="TableParagraph"/>
              <w:tabs>
                <w:tab w:val="left" w:pos="185"/>
              </w:tabs>
              <w:ind w:left="0" w:right="70"/>
              <w:jc w:val="center"/>
              <w:rPr>
                <w:rFonts w:asciiTheme="minorHAnsi" w:hAnsiTheme="minorHAnsi" w:cstheme="minorHAnsi"/>
              </w:rPr>
            </w:pPr>
            <w:r w:rsidRPr="0014028A">
              <w:rPr>
                <w:rFonts w:asciiTheme="minorHAnsi" w:hAnsiTheme="minorHAnsi" w:cstheme="minorHAnsi"/>
              </w:rPr>
              <w:t>correspondences between spelling</w:t>
            </w:r>
          </w:p>
          <w:p w14:paraId="48955932" w14:textId="3DD5EC6A" w:rsidR="0014028A" w:rsidRPr="0014028A" w:rsidRDefault="0014028A" w:rsidP="0036373F">
            <w:pPr>
              <w:pStyle w:val="TableParagraph"/>
              <w:tabs>
                <w:tab w:val="left" w:pos="185"/>
              </w:tabs>
              <w:ind w:left="0" w:right="70"/>
              <w:jc w:val="center"/>
              <w:rPr>
                <w:rFonts w:asciiTheme="minorHAnsi" w:hAnsiTheme="minorHAnsi" w:cstheme="minorHAnsi"/>
              </w:rPr>
            </w:pPr>
            <w:r w:rsidRPr="0014028A">
              <w:rPr>
                <w:rFonts w:asciiTheme="minorHAnsi" w:hAnsiTheme="minorHAnsi" w:cstheme="minorHAnsi"/>
              </w:rPr>
              <w:t>and sound and where these occur in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4028A">
              <w:rPr>
                <w:rFonts w:asciiTheme="minorHAnsi" w:hAnsiTheme="minorHAnsi" w:cstheme="minorHAnsi"/>
              </w:rPr>
              <w:t>the word</w:t>
            </w:r>
          </w:p>
          <w:p w14:paraId="2AC2F5F6" w14:textId="77777777" w:rsidR="0036373F" w:rsidRDefault="0036373F" w:rsidP="0036373F">
            <w:pPr>
              <w:pStyle w:val="TableParagraph"/>
              <w:tabs>
                <w:tab w:val="left" w:pos="185"/>
              </w:tabs>
              <w:ind w:left="0" w:right="70"/>
              <w:jc w:val="center"/>
              <w:rPr>
                <w:rFonts w:asciiTheme="minorHAnsi" w:hAnsiTheme="minorHAnsi" w:cstheme="minorHAnsi"/>
              </w:rPr>
            </w:pPr>
          </w:p>
          <w:p w14:paraId="385245D9" w14:textId="5980517C" w:rsidR="009356A9" w:rsidRPr="0014028A" w:rsidRDefault="0014028A" w:rsidP="0036373F">
            <w:pPr>
              <w:pStyle w:val="TableParagraph"/>
              <w:tabs>
                <w:tab w:val="left" w:pos="185"/>
              </w:tabs>
              <w:ind w:left="0" w:right="70"/>
              <w:jc w:val="center"/>
              <w:rPr>
                <w:rFonts w:asciiTheme="minorHAnsi" w:hAnsiTheme="minorHAnsi" w:cstheme="minorHAnsi"/>
              </w:rPr>
            </w:pPr>
            <w:r w:rsidRPr="0014028A">
              <w:rPr>
                <w:rFonts w:asciiTheme="minorHAnsi" w:hAnsiTheme="minorHAnsi" w:cstheme="minorHAnsi"/>
              </w:rPr>
              <w:t>Reinforce –s, –es endings and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4028A">
              <w:rPr>
                <w:rFonts w:asciiTheme="minorHAnsi" w:hAnsiTheme="minorHAnsi" w:cstheme="minorHAnsi"/>
              </w:rPr>
              <w:t>teach – er endings</w:t>
            </w:r>
          </w:p>
        </w:tc>
        <w:tc>
          <w:tcPr>
            <w:tcW w:w="2182" w:type="dxa"/>
            <w:gridSpan w:val="2"/>
          </w:tcPr>
          <w:p w14:paraId="689D6FF5" w14:textId="77777777" w:rsidR="0036373F" w:rsidRDefault="0014028A" w:rsidP="003637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 </w:t>
            </w:r>
            <w:r w:rsidRPr="001402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 &amp; Focus on:</w:t>
            </w:r>
          </w:p>
          <w:p w14:paraId="2DFFBA3A" w14:textId="606593FE" w:rsidR="0014028A" w:rsidRDefault="0014028A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Read most common exception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words, noting unusual</w:t>
            </w:r>
            <w:r w:rsidR="00363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correspondences between spelling</w:t>
            </w:r>
            <w:r w:rsidR="00363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and sound and where these occur in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the word</w:t>
            </w:r>
          </w:p>
          <w:p w14:paraId="6A6D5F56" w14:textId="77777777" w:rsidR="0036373F" w:rsidRPr="0036373F" w:rsidRDefault="0036373F" w:rsidP="003637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A770C7" w14:textId="42C88479" w:rsidR="009356A9" w:rsidRPr="0036373F" w:rsidRDefault="0014028A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Reinforce –s, –es, – er endings and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teach –</w:t>
            </w:r>
            <w:proofErr w:type="spellStart"/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proofErr w:type="spellEnd"/>
            <w:r w:rsidRPr="0036373F">
              <w:rPr>
                <w:rFonts w:asciiTheme="minorHAnsi" w:hAnsiTheme="minorHAnsi" w:cstheme="minorHAnsi"/>
                <w:sz w:val="22"/>
                <w:szCs w:val="22"/>
              </w:rPr>
              <w:t xml:space="preserve"> endings</w:t>
            </w:r>
          </w:p>
        </w:tc>
        <w:tc>
          <w:tcPr>
            <w:tcW w:w="2182" w:type="dxa"/>
            <w:gridSpan w:val="2"/>
          </w:tcPr>
          <w:p w14:paraId="4D43DE3A" w14:textId="77777777" w:rsidR="0014028A" w:rsidRPr="0014028A" w:rsidRDefault="0014028A" w:rsidP="0036373F">
            <w:pPr>
              <w:widowControl w:val="0"/>
              <w:tabs>
                <w:tab w:val="left" w:pos="190"/>
              </w:tabs>
              <w:autoSpaceDE w:val="0"/>
              <w:autoSpaceDN w:val="0"/>
              <w:ind w:left="110" w:right="70"/>
              <w:jc w:val="center"/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  <w:lang w:val="en-US" w:bidi="en-US"/>
              </w:rPr>
            </w:pPr>
            <w:r w:rsidRPr="0014028A"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6E8A2D1E" w14:textId="17BF0163" w:rsidR="0014028A" w:rsidRPr="0036373F" w:rsidRDefault="0014028A" w:rsidP="0036373F">
            <w:pPr>
              <w:widowControl w:val="0"/>
              <w:tabs>
                <w:tab w:val="left" w:pos="190"/>
              </w:tabs>
              <w:autoSpaceDE w:val="0"/>
              <w:autoSpaceDN w:val="0"/>
              <w:ind w:right="7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Read most common exception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words, noting unusual</w:t>
            </w:r>
            <w:r w:rsid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correspondences between spelling</w:t>
            </w:r>
          </w:p>
          <w:p w14:paraId="69F0AFB5" w14:textId="5BCA120A" w:rsidR="0014028A" w:rsidRPr="0036373F" w:rsidRDefault="0014028A" w:rsidP="0036373F">
            <w:pPr>
              <w:widowControl w:val="0"/>
              <w:tabs>
                <w:tab w:val="left" w:pos="190"/>
              </w:tabs>
              <w:autoSpaceDE w:val="0"/>
              <w:autoSpaceDN w:val="0"/>
              <w:ind w:right="7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and sound and where these occur in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the word</w:t>
            </w:r>
          </w:p>
          <w:p w14:paraId="1A04AC20" w14:textId="77777777" w:rsidR="0036373F" w:rsidRDefault="0036373F" w:rsidP="0036373F">
            <w:pPr>
              <w:widowControl w:val="0"/>
              <w:tabs>
                <w:tab w:val="left" w:pos="190"/>
              </w:tabs>
              <w:autoSpaceDE w:val="0"/>
              <w:autoSpaceDN w:val="0"/>
              <w:ind w:right="7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0F6FF880" w14:textId="59843366" w:rsidR="009356A9" w:rsidRPr="0036373F" w:rsidRDefault="0014028A" w:rsidP="0036373F">
            <w:pPr>
              <w:widowControl w:val="0"/>
              <w:tabs>
                <w:tab w:val="left" w:pos="190"/>
              </w:tabs>
              <w:autoSpaceDE w:val="0"/>
              <w:autoSpaceDN w:val="0"/>
              <w:ind w:right="7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Reinforce –s, –es, – er, – </w:t>
            </w:r>
            <w:proofErr w:type="spellStart"/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ing</w:t>
            </w:r>
            <w:proofErr w:type="spellEnd"/>
            <w:r w:rsid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endings and teach –ed endings</w:t>
            </w:r>
          </w:p>
        </w:tc>
        <w:tc>
          <w:tcPr>
            <w:tcW w:w="2146" w:type="dxa"/>
          </w:tcPr>
          <w:p w14:paraId="06CD73C4" w14:textId="77777777" w:rsidR="0014028A" w:rsidRPr="0014028A" w:rsidRDefault="0014028A" w:rsidP="0036373F">
            <w:pPr>
              <w:widowControl w:val="0"/>
              <w:tabs>
                <w:tab w:val="left" w:pos="192"/>
              </w:tabs>
              <w:autoSpaceDE w:val="0"/>
              <w:autoSpaceDN w:val="0"/>
              <w:ind w:left="111" w:right="66"/>
              <w:jc w:val="center"/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  <w:lang w:val="en-US" w:bidi="en-US"/>
              </w:rPr>
            </w:pPr>
            <w:r w:rsidRPr="0014028A"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12DEC873" w14:textId="50A702B8" w:rsidR="0014028A" w:rsidRPr="0036373F" w:rsidRDefault="0014028A" w:rsidP="0036373F">
            <w:pPr>
              <w:widowControl w:val="0"/>
              <w:tabs>
                <w:tab w:val="left" w:pos="192"/>
              </w:tabs>
              <w:autoSpaceDE w:val="0"/>
              <w:autoSpaceDN w:val="0"/>
              <w:ind w:right="66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Read all common exception words,</w:t>
            </w:r>
          </w:p>
          <w:p w14:paraId="07BC97A2" w14:textId="77777777" w:rsidR="0014028A" w:rsidRPr="0036373F" w:rsidRDefault="0014028A" w:rsidP="0036373F">
            <w:pPr>
              <w:widowControl w:val="0"/>
              <w:tabs>
                <w:tab w:val="left" w:pos="192"/>
              </w:tabs>
              <w:autoSpaceDE w:val="0"/>
              <w:autoSpaceDN w:val="0"/>
              <w:ind w:right="66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noting unusual correspondences</w:t>
            </w:r>
          </w:p>
          <w:p w14:paraId="6A715D5C" w14:textId="3777B6A8" w:rsidR="0014028A" w:rsidRPr="0036373F" w:rsidRDefault="0014028A" w:rsidP="0036373F">
            <w:pPr>
              <w:widowControl w:val="0"/>
              <w:tabs>
                <w:tab w:val="left" w:pos="192"/>
              </w:tabs>
              <w:autoSpaceDE w:val="0"/>
              <w:autoSpaceDN w:val="0"/>
              <w:ind w:right="66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between spelling and sound and</w:t>
            </w:r>
            <w:r w:rsid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where these occur in the word</w:t>
            </w:r>
          </w:p>
          <w:p w14:paraId="2AC5D1C6" w14:textId="77777777" w:rsidR="0036373F" w:rsidRDefault="0036373F" w:rsidP="0036373F">
            <w:pPr>
              <w:widowControl w:val="0"/>
              <w:tabs>
                <w:tab w:val="left" w:pos="192"/>
              </w:tabs>
              <w:autoSpaceDE w:val="0"/>
              <w:autoSpaceDN w:val="0"/>
              <w:ind w:right="66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2BDA01BF" w14:textId="77419A35" w:rsidR="009356A9" w:rsidRPr="0036373F" w:rsidRDefault="0014028A" w:rsidP="0036373F">
            <w:pPr>
              <w:widowControl w:val="0"/>
              <w:tabs>
                <w:tab w:val="left" w:pos="192"/>
              </w:tabs>
              <w:autoSpaceDE w:val="0"/>
              <w:autoSpaceDN w:val="0"/>
              <w:ind w:right="66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Reinforce –s, –es, – er, – </w:t>
            </w:r>
            <w:proofErr w:type="spellStart"/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ing</w:t>
            </w:r>
            <w:proofErr w:type="spellEnd"/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, -ed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endings and teach –</w:t>
            </w:r>
            <w:proofErr w:type="spellStart"/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est</w:t>
            </w:r>
            <w:proofErr w:type="spellEnd"/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endings</w:t>
            </w:r>
          </w:p>
        </w:tc>
        <w:tc>
          <w:tcPr>
            <w:tcW w:w="2224" w:type="dxa"/>
          </w:tcPr>
          <w:p w14:paraId="776D1937" w14:textId="77777777" w:rsidR="0014028A" w:rsidRPr="0036373F" w:rsidRDefault="0014028A" w:rsidP="0036373F">
            <w:pPr>
              <w:pStyle w:val="TableParagraph"/>
              <w:jc w:val="center"/>
              <w:rPr>
                <w:rFonts w:asciiTheme="minorHAnsi" w:eastAsia="Calibri Light" w:hAnsiTheme="minorHAnsi" w:cstheme="minorHAnsi"/>
                <w:b/>
                <w:bCs/>
                <w:lang w:bidi="en-US"/>
              </w:rPr>
            </w:pPr>
            <w:r w:rsidRPr="0036373F">
              <w:rPr>
                <w:rFonts w:asciiTheme="minorHAnsi" w:eastAsia="Calibri Light" w:hAnsiTheme="minorHAnsi" w:cstheme="minorHAnsi"/>
                <w:b/>
                <w:bCs/>
                <w:lang w:bidi="en-US"/>
              </w:rPr>
              <w:t>Build on Previous Term &amp; Focus on:</w:t>
            </w:r>
          </w:p>
          <w:p w14:paraId="2F6D5608" w14:textId="020D6FC7" w:rsidR="0014028A" w:rsidRPr="0014028A" w:rsidRDefault="0014028A" w:rsidP="0036373F">
            <w:pPr>
              <w:pStyle w:val="TableParagraph"/>
              <w:ind w:left="0"/>
              <w:jc w:val="center"/>
              <w:rPr>
                <w:rFonts w:asciiTheme="minorHAnsi" w:eastAsia="Calibri Light" w:hAnsiTheme="minorHAnsi" w:cstheme="minorHAnsi"/>
                <w:lang w:bidi="en-US"/>
              </w:rPr>
            </w:pPr>
            <w:r w:rsidRPr="0014028A">
              <w:rPr>
                <w:rFonts w:asciiTheme="minorHAnsi" w:eastAsia="Calibri Light" w:hAnsiTheme="minorHAnsi" w:cstheme="minorHAnsi"/>
                <w:lang w:bidi="en-US"/>
              </w:rPr>
              <w:t>Read all common exception words,</w:t>
            </w:r>
          </w:p>
          <w:p w14:paraId="108A3EE9" w14:textId="77777777" w:rsidR="0014028A" w:rsidRPr="0014028A" w:rsidRDefault="0014028A" w:rsidP="0036373F">
            <w:pPr>
              <w:pStyle w:val="TableParagraph"/>
              <w:ind w:left="0"/>
              <w:jc w:val="center"/>
              <w:rPr>
                <w:rFonts w:asciiTheme="minorHAnsi" w:eastAsia="Calibri Light" w:hAnsiTheme="minorHAnsi" w:cstheme="minorHAnsi"/>
                <w:lang w:bidi="en-US"/>
              </w:rPr>
            </w:pPr>
            <w:r w:rsidRPr="0014028A">
              <w:rPr>
                <w:rFonts w:asciiTheme="minorHAnsi" w:eastAsia="Calibri Light" w:hAnsiTheme="minorHAnsi" w:cstheme="minorHAnsi"/>
                <w:lang w:bidi="en-US"/>
              </w:rPr>
              <w:t>noting unusual correspondences</w:t>
            </w:r>
          </w:p>
          <w:p w14:paraId="229C277F" w14:textId="77777777" w:rsidR="0014028A" w:rsidRPr="0014028A" w:rsidRDefault="0014028A" w:rsidP="0036373F">
            <w:pPr>
              <w:pStyle w:val="TableParagraph"/>
              <w:ind w:left="0"/>
              <w:jc w:val="center"/>
              <w:rPr>
                <w:rFonts w:asciiTheme="minorHAnsi" w:eastAsia="Calibri Light" w:hAnsiTheme="minorHAnsi" w:cstheme="minorHAnsi"/>
                <w:lang w:bidi="en-US"/>
              </w:rPr>
            </w:pPr>
            <w:r w:rsidRPr="0014028A">
              <w:rPr>
                <w:rFonts w:asciiTheme="minorHAnsi" w:eastAsia="Calibri Light" w:hAnsiTheme="minorHAnsi" w:cstheme="minorHAnsi"/>
                <w:lang w:bidi="en-US"/>
              </w:rPr>
              <w:t>between spelling and sound and</w:t>
            </w:r>
          </w:p>
          <w:p w14:paraId="5BA3E51D" w14:textId="77777777" w:rsidR="0014028A" w:rsidRPr="0014028A" w:rsidRDefault="0014028A" w:rsidP="0036373F">
            <w:pPr>
              <w:pStyle w:val="TableParagraph"/>
              <w:ind w:left="0"/>
              <w:jc w:val="center"/>
              <w:rPr>
                <w:rFonts w:asciiTheme="minorHAnsi" w:eastAsia="Calibri Light" w:hAnsiTheme="minorHAnsi" w:cstheme="minorHAnsi"/>
                <w:lang w:bidi="en-US"/>
              </w:rPr>
            </w:pPr>
            <w:r w:rsidRPr="0014028A">
              <w:rPr>
                <w:rFonts w:asciiTheme="minorHAnsi" w:eastAsia="Calibri Light" w:hAnsiTheme="minorHAnsi" w:cstheme="minorHAnsi"/>
                <w:lang w:bidi="en-US"/>
              </w:rPr>
              <w:t>where these occur in the word</w:t>
            </w:r>
          </w:p>
          <w:p w14:paraId="328CF057" w14:textId="77777777" w:rsidR="0036373F" w:rsidRDefault="0036373F" w:rsidP="0036373F">
            <w:pPr>
              <w:pStyle w:val="TableParagraph"/>
              <w:ind w:left="0"/>
              <w:jc w:val="center"/>
              <w:rPr>
                <w:rFonts w:asciiTheme="minorHAnsi" w:eastAsia="Calibri Light" w:hAnsiTheme="minorHAnsi" w:cstheme="minorHAnsi"/>
                <w:lang w:bidi="en-US"/>
              </w:rPr>
            </w:pPr>
          </w:p>
          <w:p w14:paraId="3999694B" w14:textId="1F198EEE" w:rsidR="0014028A" w:rsidRPr="0014028A" w:rsidRDefault="0014028A" w:rsidP="0036373F">
            <w:pPr>
              <w:pStyle w:val="TableParagraph"/>
              <w:ind w:left="0"/>
              <w:jc w:val="center"/>
              <w:rPr>
                <w:rFonts w:asciiTheme="minorHAnsi" w:eastAsia="Calibri Light" w:hAnsiTheme="minorHAnsi" w:cstheme="minorHAnsi"/>
                <w:lang w:bidi="en-US"/>
              </w:rPr>
            </w:pPr>
            <w:r w:rsidRPr="0014028A">
              <w:rPr>
                <w:rFonts w:asciiTheme="minorHAnsi" w:eastAsia="Calibri Light" w:hAnsiTheme="minorHAnsi" w:cstheme="minorHAnsi"/>
                <w:lang w:bidi="en-US"/>
              </w:rPr>
              <w:t xml:space="preserve">Reinforce –s, –es, – er, – </w:t>
            </w:r>
            <w:proofErr w:type="spellStart"/>
            <w:r w:rsidRPr="0014028A">
              <w:rPr>
                <w:rFonts w:asciiTheme="minorHAnsi" w:eastAsia="Calibri Light" w:hAnsiTheme="minorHAnsi" w:cstheme="minorHAnsi"/>
                <w:lang w:bidi="en-US"/>
              </w:rPr>
              <w:t>ing</w:t>
            </w:r>
            <w:proofErr w:type="spellEnd"/>
            <w:r w:rsidRPr="0014028A">
              <w:rPr>
                <w:rFonts w:asciiTheme="minorHAnsi" w:eastAsia="Calibri Light" w:hAnsiTheme="minorHAnsi" w:cstheme="minorHAnsi"/>
                <w:lang w:bidi="en-US"/>
              </w:rPr>
              <w:t>, -ed,</w:t>
            </w:r>
          </w:p>
          <w:p w14:paraId="74C2328C" w14:textId="4D694154" w:rsidR="009356A9" w:rsidRPr="008848DE" w:rsidRDefault="0014028A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14028A">
              <w:rPr>
                <w:rFonts w:asciiTheme="minorHAnsi" w:eastAsia="Calibri Light" w:hAnsiTheme="minorHAnsi" w:cstheme="minorHAnsi"/>
                <w:lang w:bidi="en-US"/>
              </w:rPr>
              <w:t xml:space="preserve">and – </w:t>
            </w:r>
            <w:proofErr w:type="spellStart"/>
            <w:r w:rsidRPr="0014028A">
              <w:rPr>
                <w:rFonts w:asciiTheme="minorHAnsi" w:eastAsia="Calibri Light" w:hAnsiTheme="minorHAnsi" w:cstheme="minorHAnsi"/>
                <w:lang w:bidi="en-US"/>
              </w:rPr>
              <w:t>est</w:t>
            </w:r>
            <w:proofErr w:type="spellEnd"/>
            <w:r w:rsidRPr="0014028A">
              <w:rPr>
                <w:rFonts w:asciiTheme="minorHAnsi" w:eastAsia="Calibri Light" w:hAnsiTheme="minorHAnsi" w:cstheme="minorHAnsi"/>
                <w:lang w:bidi="en-US"/>
              </w:rPr>
              <w:t xml:space="preserve"> endings</w:t>
            </w:r>
          </w:p>
        </w:tc>
      </w:tr>
      <w:tr w:rsidR="0036373F" w:rsidRPr="008848DE" w14:paraId="02DB88D3" w14:textId="77777777" w:rsidTr="00692D76">
        <w:tc>
          <w:tcPr>
            <w:tcW w:w="2191" w:type="dxa"/>
            <w:vMerge w:val="restart"/>
            <w:shd w:val="clear" w:color="auto" w:fill="990033"/>
            <w:vAlign w:val="center"/>
          </w:tcPr>
          <w:p w14:paraId="5718E19F" w14:textId="77777777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Comprehension</w:t>
            </w:r>
          </w:p>
        </w:tc>
        <w:tc>
          <w:tcPr>
            <w:tcW w:w="13342" w:type="dxa"/>
            <w:gridSpan w:val="10"/>
          </w:tcPr>
          <w:p w14:paraId="7B4617E5" w14:textId="53CF9002" w:rsidR="0014028A" w:rsidRPr="0014028A" w:rsidRDefault="0014028A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/>
                <w:sz w:val="22"/>
                <w:szCs w:val="22"/>
              </w:rPr>
              <w:t>Throughout Year 1 Focus on:</w:t>
            </w:r>
          </w:p>
          <w:p w14:paraId="4B0F9AEF" w14:textId="4360187D" w:rsidR="0014028A" w:rsidRPr="0014028A" w:rsidRDefault="0014028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Cs/>
                <w:sz w:val="22"/>
                <w:szCs w:val="22"/>
              </w:rPr>
              <w:t>Listen to and discuss poems, stories and non-fiction at a level beyond that at which they can read independently</w:t>
            </w:r>
          </w:p>
          <w:p w14:paraId="30B7AEA6" w14:textId="1B0DF250" w:rsidR="0014028A" w:rsidRPr="0014028A" w:rsidRDefault="0014028A" w:rsidP="0036373F">
            <w:pPr>
              <w:ind w:left="10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Cs/>
                <w:sz w:val="22"/>
                <w:szCs w:val="22"/>
              </w:rPr>
              <w:t>Link what they read or hear read to their own experiences</w:t>
            </w:r>
          </w:p>
          <w:p w14:paraId="11B3D865" w14:textId="589838F1" w:rsidR="0014028A" w:rsidRPr="0014028A" w:rsidRDefault="0014028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Cs/>
                <w:sz w:val="22"/>
                <w:szCs w:val="22"/>
              </w:rPr>
              <w:t>Recognise and join in with predictable phrases with increased confidence</w:t>
            </w:r>
          </w:p>
          <w:p w14:paraId="3B81561C" w14:textId="62CD64F8" w:rsidR="0014028A" w:rsidRPr="0014028A" w:rsidRDefault="0014028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Cs/>
                <w:sz w:val="22"/>
                <w:szCs w:val="22"/>
              </w:rPr>
              <w:t>Recite by heart many poems</w:t>
            </w:r>
          </w:p>
          <w:p w14:paraId="57059387" w14:textId="77777777" w:rsidR="0014028A" w:rsidRDefault="0014028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Cs/>
                <w:sz w:val="22"/>
                <w:szCs w:val="22"/>
              </w:rPr>
              <w:t>Participate in discussion and explain clearly about what is read to them, taking turns and listening to what others say</w:t>
            </w:r>
          </w:p>
          <w:p w14:paraId="6A98CC1E" w14:textId="5858857B" w:rsidR="009356A9" w:rsidRPr="0014028A" w:rsidRDefault="0014028A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2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Make inferences </w:t>
            </w:r>
            <w:proofErr w:type="gramStart"/>
            <w:r w:rsidRPr="0014028A">
              <w:rPr>
                <w:rFonts w:asciiTheme="minorHAnsi" w:hAnsiTheme="minorHAnsi" w:cstheme="minorHAnsi"/>
                <w:bCs/>
                <w:sz w:val="22"/>
                <w:szCs w:val="22"/>
              </w:rPr>
              <w:t>on the basis of</w:t>
            </w:r>
            <w:proofErr w:type="gramEnd"/>
            <w:r w:rsidRPr="001402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what is being said and done</w:t>
            </w:r>
          </w:p>
        </w:tc>
      </w:tr>
      <w:tr w:rsidR="0036373F" w:rsidRPr="008848DE" w14:paraId="419AEF9F" w14:textId="77777777" w:rsidTr="00692D76">
        <w:tc>
          <w:tcPr>
            <w:tcW w:w="2191" w:type="dxa"/>
            <w:vMerge/>
            <w:shd w:val="clear" w:color="auto" w:fill="990033"/>
            <w:vAlign w:val="center"/>
          </w:tcPr>
          <w:p w14:paraId="3B1CA5AC" w14:textId="77777777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  <w:gridSpan w:val="2"/>
          </w:tcPr>
          <w:p w14:paraId="395AD768" w14:textId="77777777" w:rsidR="0014028A" w:rsidRPr="0014028A" w:rsidRDefault="0014028A" w:rsidP="0036373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028A">
              <w:rPr>
                <w:rFonts w:asciiTheme="minorHAnsi" w:hAnsiTheme="minorHAnsi" w:cstheme="minorHAnsi"/>
                <w:b/>
                <w:bCs/>
              </w:rPr>
              <w:t>Build on Previous Year &amp; Focus on:</w:t>
            </w:r>
          </w:p>
          <w:p w14:paraId="03036D2F" w14:textId="598EA8FC" w:rsidR="0014028A" w:rsidRPr="0014028A" w:rsidRDefault="0014028A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14028A">
              <w:rPr>
                <w:rFonts w:asciiTheme="minorHAnsi" w:hAnsiTheme="minorHAnsi" w:cstheme="minorHAnsi"/>
              </w:rPr>
              <w:t>Become familiar with stories,</w:t>
            </w:r>
            <w:r w:rsidR="0036373F">
              <w:rPr>
                <w:rFonts w:asciiTheme="minorHAnsi" w:hAnsiTheme="minorHAnsi" w:cstheme="minorHAnsi"/>
              </w:rPr>
              <w:t xml:space="preserve"> </w:t>
            </w:r>
            <w:r w:rsidRPr="0014028A">
              <w:rPr>
                <w:rFonts w:asciiTheme="minorHAnsi" w:hAnsiTheme="minorHAnsi" w:cstheme="minorHAnsi"/>
              </w:rPr>
              <w:t>retelling them and considering their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14028A">
              <w:rPr>
                <w:rFonts w:asciiTheme="minorHAnsi" w:hAnsiTheme="minorHAnsi" w:cstheme="minorHAnsi"/>
              </w:rPr>
              <w:t>particular characteristics</w:t>
            </w:r>
            <w:proofErr w:type="gramEnd"/>
          </w:p>
          <w:p w14:paraId="7E6F8336" w14:textId="77777777" w:rsidR="0036373F" w:rsidRDefault="0036373F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1267562" w14:textId="67317ABB" w:rsidR="009356A9" w:rsidRPr="008848DE" w:rsidRDefault="0014028A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14028A">
              <w:rPr>
                <w:rFonts w:asciiTheme="minorHAnsi" w:hAnsiTheme="minorHAnsi" w:cstheme="minorHAnsi"/>
              </w:rPr>
              <w:t>Check that the text makes sense 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4028A">
              <w:rPr>
                <w:rFonts w:asciiTheme="minorHAnsi" w:hAnsiTheme="minorHAnsi" w:cstheme="minorHAnsi"/>
              </w:rPr>
              <w:t>them as they read and correcting</w:t>
            </w:r>
            <w:r w:rsidR="0036373F">
              <w:rPr>
                <w:rFonts w:asciiTheme="minorHAnsi" w:hAnsiTheme="minorHAnsi" w:cstheme="minorHAnsi"/>
              </w:rPr>
              <w:t xml:space="preserve"> </w:t>
            </w:r>
            <w:r w:rsidRPr="0014028A">
              <w:rPr>
                <w:rFonts w:asciiTheme="minorHAnsi" w:hAnsiTheme="minorHAnsi" w:cstheme="minorHAnsi"/>
              </w:rPr>
              <w:t>inaccurate reading</w:t>
            </w:r>
          </w:p>
        </w:tc>
        <w:tc>
          <w:tcPr>
            <w:tcW w:w="2182" w:type="dxa"/>
            <w:gridSpan w:val="2"/>
          </w:tcPr>
          <w:p w14:paraId="33CD1CDB" w14:textId="77777777" w:rsidR="0036373F" w:rsidRDefault="0014028A" w:rsidP="0036373F">
            <w:pPr>
              <w:widowControl w:val="0"/>
              <w:tabs>
                <w:tab w:val="left" w:pos="185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  <w:lang w:val="en-US" w:bidi="en-US"/>
              </w:rPr>
            </w:pPr>
            <w:r w:rsidRPr="0014028A"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5766307E" w14:textId="12ED190C" w:rsidR="00270D66" w:rsidRPr="0036373F" w:rsidRDefault="00270D66" w:rsidP="0036373F">
            <w:pPr>
              <w:widowControl w:val="0"/>
              <w:tabs>
                <w:tab w:val="left" w:pos="185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  <w:lang w:val="en-US" w:bidi="en-US"/>
              </w:rPr>
            </w:pP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Become familiar with several key</w:t>
            </w:r>
            <w:r w:rsid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fairy stories, retelling them and</w:t>
            </w:r>
            <w:r w:rsid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considering their </w:t>
            </w:r>
            <w:proofErr w:type="gramStart"/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particular</w:t>
            </w:r>
            <w:r w:rsid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characteristics</w:t>
            </w:r>
            <w:proofErr w:type="gramEnd"/>
          </w:p>
          <w:p w14:paraId="7DC9057E" w14:textId="77777777" w:rsidR="0036373F" w:rsidRDefault="0036373F" w:rsidP="0036373F">
            <w:pPr>
              <w:widowControl w:val="0"/>
              <w:tabs>
                <w:tab w:val="left" w:pos="185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1026A906" w14:textId="749E73AF" w:rsidR="00270D66" w:rsidRPr="0036373F" w:rsidRDefault="00270D66" w:rsidP="0036373F">
            <w:pPr>
              <w:widowControl w:val="0"/>
              <w:tabs>
                <w:tab w:val="left" w:pos="185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Draw on what they already know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or on background information and</w:t>
            </w:r>
          </w:p>
          <w:p w14:paraId="362F06AC" w14:textId="77777777" w:rsidR="00270D66" w:rsidRPr="0036373F" w:rsidRDefault="00270D66" w:rsidP="0036373F">
            <w:pPr>
              <w:widowControl w:val="0"/>
              <w:tabs>
                <w:tab w:val="left" w:pos="185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vocabulary provided by the teacher</w:t>
            </w:r>
          </w:p>
          <w:p w14:paraId="406D715B" w14:textId="77777777" w:rsidR="0036373F" w:rsidRDefault="0036373F" w:rsidP="0036373F">
            <w:pPr>
              <w:widowControl w:val="0"/>
              <w:tabs>
                <w:tab w:val="left" w:pos="185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79740ED7" w14:textId="2C4649BC" w:rsidR="00270D66" w:rsidRPr="0036373F" w:rsidRDefault="00270D66" w:rsidP="0036373F">
            <w:pPr>
              <w:widowControl w:val="0"/>
              <w:tabs>
                <w:tab w:val="left" w:pos="185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Discuss word meanings and link new</w:t>
            </w:r>
            <w:r w:rsid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meanings to those already know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n</w:t>
            </w:r>
          </w:p>
          <w:p w14:paraId="4630C85F" w14:textId="77777777" w:rsidR="0036373F" w:rsidRDefault="0036373F" w:rsidP="0036373F">
            <w:pPr>
              <w:widowControl w:val="0"/>
              <w:tabs>
                <w:tab w:val="left" w:pos="185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70A8FBDC" w14:textId="566A46F3" w:rsidR="00270D66" w:rsidRPr="0036373F" w:rsidRDefault="00270D66" w:rsidP="0036373F">
            <w:pPr>
              <w:widowControl w:val="0"/>
              <w:tabs>
                <w:tab w:val="left" w:pos="185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Predict what might happen </w:t>
            </w:r>
            <w:proofErr w:type="gramStart"/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on the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basis of</w:t>
            </w:r>
            <w:proofErr w:type="gramEnd"/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what has been read so far</w:t>
            </w:r>
          </w:p>
        </w:tc>
        <w:tc>
          <w:tcPr>
            <w:tcW w:w="2182" w:type="dxa"/>
            <w:gridSpan w:val="2"/>
          </w:tcPr>
          <w:p w14:paraId="1D376640" w14:textId="77777777" w:rsidR="00270D66" w:rsidRPr="00270D66" w:rsidRDefault="00270D66" w:rsidP="0036373F">
            <w:pPr>
              <w:widowControl w:val="0"/>
              <w:tabs>
                <w:tab w:val="left" w:pos="187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270D66"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  <w:lang w:val="en-US" w:bidi="en-US"/>
              </w:rPr>
              <w:t>Build on Previous Term &amp; Focus on</w:t>
            </w:r>
            <w:r w:rsidRPr="00270D66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:</w:t>
            </w:r>
          </w:p>
          <w:p w14:paraId="362F5986" w14:textId="0BE6C796" w:rsidR="00270D66" w:rsidRPr="0036373F" w:rsidRDefault="00270D66" w:rsidP="0036373F">
            <w:pPr>
              <w:widowControl w:val="0"/>
              <w:tabs>
                <w:tab w:val="left" w:pos="187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Become familiar with stories,</w:t>
            </w:r>
            <w:r w:rsid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retelling them and considering </w:t>
            </w:r>
            <w:proofErr w:type="gramStart"/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their</w:t>
            </w:r>
            <w:proofErr w:type="gramEnd"/>
          </w:p>
          <w:p w14:paraId="518A2AA4" w14:textId="77777777" w:rsidR="00270D66" w:rsidRPr="0036373F" w:rsidRDefault="00270D66" w:rsidP="0036373F">
            <w:pPr>
              <w:widowControl w:val="0"/>
              <w:tabs>
                <w:tab w:val="left" w:pos="187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proofErr w:type="gramStart"/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particular characteristics</w:t>
            </w:r>
            <w:proofErr w:type="gramEnd"/>
          </w:p>
          <w:p w14:paraId="273B099E" w14:textId="77777777" w:rsidR="0036373F" w:rsidRDefault="0036373F" w:rsidP="0036373F">
            <w:pPr>
              <w:widowControl w:val="0"/>
              <w:tabs>
                <w:tab w:val="left" w:pos="187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3C92C1ED" w14:textId="5972E153" w:rsidR="00270D66" w:rsidRPr="0036373F" w:rsidRDefault="00270D66" w:rsidP="0036373F">
            <w:pPr>
              <w:widowControl w:val="0"/>
              <w:tabs>
                <w:tab w:val="left" w:pos="187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Discuss significant events in stories</w:t>
            </w:r>
          </w:p>
          <w:p w14:paraId="7F88880B" w14:textId="77777777" w:rsidR="0036373F" w:rsidRDefault="0036373F" w:rsidP="0036373F">
            <w:pPr>
              <w:widowControl w:val="0"/>
              <w:tabs>
                <w:tab w:val="left" w:pos="187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40D40D37" w14:textId="2FF25A8C" w:rsidR="009356A9" w:rsidRPr="0036373F" w:rsidRDefault="00270D66" w:rsidP="0036373F">
            <w:pPr>
              <w:widowControl w:val="0"/>
              <w:tabs>
                <w:tab w:val="left" w:pos="187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Predict what might happen </w:t>
            </w:r>
            <w:proofErr w:type="gramStart"/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on the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basis of</w:t>
            </w:r>
            <w:proofErr w:type="gramEnd"/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what has been read so far</w:t>
            </w:r>
          </w:p>
        </w:tc>
        <w:tc>
          <w:tcPr>
            <w:tcW w:w="2182" w:type="dxa"/>
            <w:gridSpan w:val="2"/>
          </w:tcPr>
          <w:p w14:paraId="1FDF4C76" w14:textId="77777777" w:rsidR="00270D66" w:rsidRPr="00270D66" w:rsidRDefault="00270D66" w:rsidP="0036373F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  <w:lang w:val="en-US" w:bidi="en-US"/>
              </w:rPr>
            </w:pPr>
            <w:r w:rsidRPr="00270D66"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5A4011D7" w14:textId="77777777" w:rsidR="0036373F" w:rsidRDefault="00270D66" w:rsidP="0036373F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Become familiar with several key</w:t>
            </w:r>
            <w:r w:rsid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traditional tales, retelling them and</w:t>
            </w:r>
            <w:r w:rsid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considering their </w:t>
            </w:r>
            <w:proofErr w:type="gramStart"/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particular</w:t>
            </w:r>
            <w:r w:rsid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characteristics</w:t>
            </w:r>
            <w:proofErr w:type="gramEnd"/>
          </w:p>
          <w:p w14:paraId="056EBEE1" w14:textId="77777777" w:rsidR="0036373F" w:rsidRDefault="0036373F" w:rsidP="0036373F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78342CA0" w14:textId="57B31261" w:rsidR="009356A9" w:rsidRPr="0036373F" w:rsidRDefault="00270D66" w:rsidP="0036373F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Make inferences </w:t>
            </w:r>
            <w:proofErr w:type="gramStart"/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on the basis of</w:t>
            </w:r>
            <w:proofErr w:type="gramEnd"/>
            <w:r w:rsid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what is being said and done</w:t>
            </w:r>
          </w:p>
        </w:tc>
        <w:tc>
          <w:tcPr>
            <w:tcW w:w="2146" w:type="dxa"/>
          </w:tcPr>
          <w:p w14:paraId="41A4E703" w14:textId="77777777" w:rsidR="0036373F" w:rsidRDefault="00270D66" w:rsidP="0036373F">
            <w:pPr>
              <w:widowControl w:val="0"/>
              <w:tabs>
                <w:tab w:val="left" w:pos="192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  <w:lang w:val="en-US" w:bidi="en-US"/>
              </w:rPr>
            </w:pPr>
            <w:r w:rsidRPr="00270D66"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0A7115B7" w14:textId="77777777" w:rsidR="0036373F" w:rsidRDefault="0036373F" w:rsidP="0036373F">
            <w:pPr>
              <w:widowControl w:val="0"/>
              <w:tabs>
                <w:tab w:val="left" w:pos="192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6277C7AA" w14:textId="27B3D3EF" w:rsidR="00270D66" w:rsidRPr="0036373F" w:rsidRDefault="00270D66" w:rsidP="0036373F">
            <w:pPr>
              <w:widowControl w:val="0"/>
              <w:tabs>
                <w:tab w:val="left" w:pos="192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b/>
                <w:bCs/>
                <w:sz w:val="22"/>
                <w:szCs w:val="22"/>
                <w:lang w:val="en-US" w:bidi="en-US"/>
              </w:rPr>
            </w:pP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Become familiar with stories,</w:t>
            </w:r>
            <w:r w:rsid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retelling them and considering </w:t>
            </w:r>
            <w:proofErr w:type="gramStart"/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their</w:t>
            </w:r>
            <w:proofErr w:type="gramEnd"/>
          </w:p>
          <w:p w14:paraId="2833AFE8" w14:textId="77777777" w:rsidR="00270D66" w:rsidRPr="0036373F" w:rsidRDefault="00270D66" w:rsidP="0036373F">
            <w:pPr>
              <w:widowControl w:val="0"/>
              <w:tabs>
                <w:tab w:val="left" w:pos="192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proofErr w:type="gramStart"/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particular characteristics</w:t>
            </w:r>
            <w:proofErr w:type="gramEnd"/>
          </w:p>
          <w:p w14:paraId="596C35A8" w14:textId="77777777" w:rsidR="0036373F" w:rsidRDefault="0036373F" w:rsidP="0036373F">
            <w:pPr>
              <w:widowControl w:val="0"/>
              <w:tabs>
                <w:tab w:val="left" w:pos="192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11B4DFD5" w14:textId="72FE7CC1" w:rsidR="009356A9" w:rsidRPr="0036373F" w:rsidRDefault="00270D66" w:rsidP="0036373F">
            <w:pPr>
              <w:widowControl w:val="0"/>
              <w:tabs>
                <w:tab w:val="left" w:pos="192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Make inferences </w:t>
            </w:r>
            <w:proofErr w:type="gramStart"/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on the basis of</w:t>
            </w:r>
            <w:proofErr w:type="gramEnd"/>
            <w:r w:rsid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36373F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what is being said and done</w:t>
            </w:r>
          </w:p>
        </w:tc>
        <w:tc>
          <w:tcPr>
            <w:tcW w:w="2224" w:type="dxa"/>
          </w:tcPr>
          <w:p w14:paraId="0D830333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Term &amp; Focus on:</w:t>
            </w:r>
          </w:p>
          <w:p w14:paraId="0176444B" w14:textId="1CF04844" w:rsidR="00270D66" w:rsidRPr="0036373F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Become familiar with several key</w:t>
            </w:r>
            <w:r w:rsidR="00363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stories and poems, retelling them</w:t>
            </w:r>
            <w:r w:rsidR="00363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and considering their particular</w:t>
            </w:r>
          </w:p>
          <w:p w14:paraId="3126B163" w14:textId="77777777" w:rsidR="00270D66" w:rsidRPr="0036373F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characteristics</w:t>
            </w:r>
          </w:p>
          <w:p w14:paraId="08E951E8" w14:textId="77777777" w:rsidR="0036373F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2AFB1" w14:textId="64553360" w:rsidR="009356A9" w:rsidRPr="0036373F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 xml:space="preserve">Make inferences </w:t>
            </w:r>
            <w:proofErr w:type="gramStart"/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on the basis of</w:t>
            </w:r>
            <w:proofErr w:type="gramEnd"/>
            <w:r w:rsidR="00363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what is being said and done</w:t>
            </w:r>
          </w:p>
        </w:tc>
      </w:tr>
      <w:tr w:rsidR="0036373F" w:rsidRPr="008848DE" w14:paraId="0C94BC31" w14:textId="77777777" w:rsidTr="00692D76">
        <w:tc>
          <w:tcPr>
            <w:tcW w:w="2191" w:type="dxa"/>
            <w:vMerge w:val="restart"/>
            <w:shd w:val="clear" w:color="auto" w:fill="990033"/>
            <w:vAlign w:val="center"/>
          </w:tcPr>
          <w:p w14:paraId="6FE77AD4" w14:textId="77777777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Skills &amp; Strategies</w:t>
            </w:r>
          </w:p>
          <w:p w14:paraId="1E600F94" w14:textId="77777777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42" w:type="dxa"/>
            <w:gridSpan w:val="10"/>
          </w:tcPr>
          <w:p w14:paraId="15947E1E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b/>
                <w:sz w:val="22"/>
                <w:szCs w:val="22"/>
              </w:rPr>
              <w:t>Apply the following reading strategies with increasing independence:</w:t>
            </w:r>
          </w:p>
          <w:p w14:paraId="7CB70A81" w14:textId="58FC6DB2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bCs/>
                <w:sz w:val="22"/>
                <w:szCs w:val="22"/>
              </w:rPr>
              <w:t>Use a phonics first approach for decoding unfamiliar words and practicing known graphemes</w:t>
            </w:r>
          </w:p>
          <w:p w14:paraId="151AED41" w14:textId="67B93F1D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bCs/>
                <w:sz w:val="22"/>
                <w:szCs w:val="22"/>
              </w:rPr>
              <w:t>Blend known graphemes when reading words</w:t>
            </w:r>
          </w:p>
          <w:p w14:paraId="450C89CA" w14:textId="371163A1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bCs/>
                <w:sz w:val="22"/>
                <w:szCs w:val="22"/>
              </w:rPr>
              <w:t>Segment known graphemes when reading words</w:t>
            </w:r>
          </w:p>
          <w:p w14:paraId="0D0EE68C" w14:textId="61A494BE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bCs/>
                <w:sz w:val="22"/>
                <w:szCs w:val="22"/>
              </w:rPr>
              <w:t>Identify simple text features such as titles and pictures to indicate what a text is about</w:t>
            </w:r>
          </w:p>
          <w:p w14:paraId="0FAF4C5F" w14:textId="33FE20C4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bCs/>
                <w:sz w:val="22"/>
                <w:szCs w:val="22"/>
              </w:rPr>
              <w:t>Talk about books (when not decoding) make meaning from visual features of the text, e.g. illustrations and captions to help discussions (decoding)</w:t>
            </w:r>
          </w:p>
          <w:p w14:paraId="5311A53D" w14:textId="373BDA3F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bCs/>
                <w:sz w:val="22"/>
                <w:szCs w:val="22"/>
              </w:rPr>
              <w:t>Develop reading accuracy decodable text</w:t>
            </w:r>
          </w:p>
          <w:p w14:paraId="66FCEEFF" w14:textId="0E30619B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bCs/>
                <w:sz w:val="22"/>
                <w:szCs w:val="22"/>
              </w:rPr>
              <w:t>Self-correction including re-reading words</w:t>
            </w:r>
          </w:p>
          <w:p w14:paraId="1069A4AD" w14:textId="711D2C0E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bCs/>
                <w:sz w:val="22"/>
                <w:szCs w:val="22"/>
              </w:rPr>
              <w:t>Identify and locate pre-taught vocabulary</w:t>
            </w:r>
          </w:p>
          <w:p w14:paraId="25D23700" w14:textId="0730107F" w:rsidR="006455E7" w:rsidRPr="008848DE" w:rsidRDefault="00270D66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Re read sentences for fluency</w:t>
            </w:r>
          </w:p>
        </w:tc>
      </w:tr>
      <w:tr w:rsidR="0036373F" w:rsidRPr="008848DE" w14:paraId="7FE6D7F3" w14:textId="77777777" w:rsidTr="00692D76">
        <w:tc>
          <w:tcPr>
            <w:tcW w:w="2191" w:type="dxa"/>
            <w:vMerge/>
            <w:shd w:val="clear" w:color="auto" w:fill="990033"/>
            <w:vAlign w:val="center"/>
          </w:tcPr>
          <w:p w14:paraId="41045853" w14:textId="77777777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  <w:gridSpan w:val="2"/>
          </w:tcPr>
          <w:p w14:paraId="6504BEEF" w14:textId="77777777" w:rsidR="0036373F" w:rsidRDefault="00270D66" w:rsidP="003637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Year &amp; Focus on:</w:t>
            </w:r>
          </w:p>
          <w:p w14:paraId="7BB89444" w14:textId="091044F7" w:rsidR="00270D66" w:rsidRPr="0036373F" w:rsidRDefault="00270D66" w:rsidP="003637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Show an awareness of</w:t>
            </w:r>
            <w:r w:rsidR="00363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full stops</w:t>
            </w:r>
            <w:r w:rsidR="00363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when reading</w:t>
            </w:r>
          </w:p>
          <w:p w14:paraId="2783B5A3" w14:textId="77777777" w:rsidR="0036373F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28E7D5" w14:textId="0E993B46" w:rsidR="009356A9" w:rsidRPr="0036373F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Identify simple text features such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as titles and pictures to indicate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what the text is about</w:t>
            </w:r>
          </w:p>
        </w:tc>
        <w:tc>
          <w:tcPr>
            <w:tcW w:w="2182" w:type="dxa"/>
            <w:gridSpan w:val="2"/>
          </w:tcPr>
          <w:p w14:paraId="59CAD7C8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Term &amp; Focus on:</w:t>
            </w:r>
          </w:p>
          <w:p w14:paraId="7F1FCF92" w14:textId="15DE53FF" w:rsidR="00270D66" w:rsidRPr="0036373F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Show an awareness of full stops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when reading</w:t>
            </w:r>
          </w:p>
          <w:p w14:paraId="4853647C" w14:textId="77777777" w:rsidR="0036373F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C31459" w14:textId="15B955F7" w:rsidR="00270D66" w:rsidRPr="0036373F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Identify simple text features such</w:t>
            </w:r>
            <w:r w:rsidR="00363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as titles and</w:t>
            </w:r>
            <w:r w:rsidR="0036373F" w:rsidRPr="00363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pictures to indicate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what the text is about</w:t>
            </w:r>
          </w:p>
          <w:p w14:paraId="4AC3AB0A" w14:textId="77777777" w:rsidR="0036373F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B1F835" w14:textId="2C6452F1" w:rsidR="009356A9" w:rsidRPr="0036373F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Show an awareness of the</w:t>
            </w:r>
            <w:r w:rsidR="00363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difference between stories,</w:t>
            </w:r>
            <w:r w:rsidR="00363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information and poetry</w:t>
            </w:r>
          </w:p>
        </w:tc>
        <w:tc>
          <w:tcPr>
            <w:tcW w:w="2182" w:type="dxa"/>
            <w:gridSpan w:val="2"/>
          </w:tcPr>
          <w:p w14:paraId="6075C97D" w14:textId="77777777" w:rsidR="00270D66" w:rsidRPr="00270D66" w:rsidRDefault="00270D66" w:rsidP="0036373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0D66">
              <w:rPr>
                <w:rFonts w:asciiTheme="minorHAnsi" w:hAnsiTheme="minorHAnsi" w:cstheme="minorHAnsi"/>
                <w:b/>
                <w:bCs/>
              </w:rPr>
              <w:t>Build on Previous Term &amp; Focus on:</w:t>
            </w:r>
          </w:p>
          <w:p w14:paraId="4E81DB70" w14:textId="541A27E9" w:rsidR="00270D66" w:rsidRPr="00270D66" w:rsidRDefault="00270D66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70D66">
              <w:rPr>
                <w:rFonts w:asciiTheme="minorHAnsi" w:hAnsiTheme="minorHAnsi" w:cstheme="minorHAnsi"/>
              </w:rPr>
              <w:t>Read with attention full stops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0D66">
              <w:rPr>
                <w:rFonts w:asciiTheme="minorHAnsi" w:hAnsiTheme="minorHAnsi" w:cstheme="minorHAnsi"/>
              </w:rPr>
              <w:t>when reading</w:t>
            </w:r>
          </w:p>
          <w:p w14:paraId="562955AD" w14:textId="77777777" w:rsidR="0036373F" w:rsidRDefault="0036373F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66CC418F" w14:textId="1FCEA8AA" w:rsidR="00270D66" w:rsidRPr="00270D66" w:rsidRDefault="00270D66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70D66">
              <w:rPr>
                <w:rFonts w:asciiTheme="minorHAnsi" w:hAnsiTheme="minorHAnsi" w:cstheme="minorHAnsi"/>
              </w:rPr>
              <w:t>Discuss prior knowledge of context</w:t>
            </w:r>
          </w:p>
          <w:p w14:paraId="5159BFA4" w14:textId="77777777" w:rsidR="0036373F" w:rsidRDefault="0036373F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124D9F7A" w14:textId="0AC8B879" w:rsidR="00270D66" w:rsidRPr="00270D66" w:rsidRDefault="00270D66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70D66">
              <w:rPr>
                <w:rFonts w:asciiTheme="minorHAnsi" w:hAnsiTheme="minorHAnsi" w:cstheme="minorHAnsi"/>
              </w:rPr>
              <w:t>Deepen understanding of story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0D66">
              <w:rPr>
                <w:rFonts w:asciiTheme="minorHAnsi" w:hAnsiTheme="minorHAnsi" w:cstheme="minorHAnsi"/>
              </w:rPr>
              <w:t>through Book Talk of illustrations</w:t>
            </w:r>
          </w:p>
          <w:p w14:paraId="27F02F76" w14:textId="77777777" w:rsidR="0036373F" w:rsidRDefault="0036373F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5BCA17E0" w14:textId="375EFDFC" w:rsidR="00270D66" w:rsidRPr="00270D66" w:rsidRDefault="00270D66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70D66">
              <w:rPr>
                <w:rFonts w:asciiTheme="minorHAnsi" w:hAnsiTheme="minorHAnsi" w:cstheme="minorHAnsi"/>
              </w:rPr>
              <w:t>Show an awareness of the</w:t>
            </w:r>
            <w:r w:rsidR="0036373F">
              <w:rPr>
                <w:rFonts w:asciiTheme="minorHAnsi" w:hAnsiTheme="minorHAnsi" w:cstheme="minorHAnsi"/>
              </w:rPr>
              <w:t xml:space="preserve"> </w:t>
            </w:r>
            <w:r w:rsidRPr="00270D66">
              <w:rPr>
                <w:rFonts w:asciiTheme="minorHAnsi" w:hAnsiTheme="minorHAnsi" w:cstheme="minorHAnsi"/>
              </w:rPr>
              <w:t>difference between stories,</w:t>
            </w:r>
          </w:p>
          <w:p w14:paraId="7302E0F6" w14:textId="77777777" w:rsidR="00270D66" w:rsidRPr="00270D66" w:rsidRDefault="00270D66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70D66">
              <w:rPr>
                <w:rFonts w:asciiTheme="minorHAnsi" w:hAnsiTheme="minorHAnsi" w:cstheme="minorHAnsi"/>
              </w:rPr>
              <w:t>information and poetry</w:t>
            </w:r>
          </w:p>
          <w:p w14:paraId="5DDC8D9E" w14:textId="77777777" w:rsidR="0036373F" w:rsidRDefault="0036373F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507D2F7B" w14:textId="52428B08" w:rsidR="00270D66" w:rsidRPr="00270D66" w:rsidRDefault="00270D66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70D66">
              <w:rPr>
                <w:rFonts w:asciiTheme="minorHAnsi" w:hAnsiTheme="minorHAnsi" w:cstheme="minorHAnsi"/>
              </w:rPr>
              <w:t>Understand how captions can give</w:t>
            </w:r>
          </w:p>
          <w:p w14:paraId="6D937419" w14:textId="77777777" w:rsidR="00270D66" w:rsidRPr="00270D66" w:rsidRDefault="00270D66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70D66">
              <w:rPr>
                <w:rFonts w:asciiTheme="minorHAnsi" w:hAnsiTheme="minorHAnsi" w:cstheme="minorHAnsi"/>
              </w:rPr>
              <w:t>information</w:t>
            </w:r>
          </w:p>
          <w:p w14:paraId="1E8BA01C" w14:textId="77777777" w:rsidR="0036373F" w:rsidRDefault="0036373F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6EF618E0" w14:textId="7131CCD3" w:rsidR="009356A9" w:rsidRPr="008848DE" w:rsidRDefault="00270D66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70D66">
              <w:rPr>
                <w:rFonts w:asciiTheme="minorHAnsi" w:hAnsiTheme="minorHAnsi" w:cstheme="minorHAnsi"/>
              </w:rPr>
              <w:t>Make simple predictions</w:t>
            </w:r>
          </w:p>
        </w:tc>
        <w:tc>
          <w:tcPr>
            <w:tcW w:w="2182" w:type="dxa"/>
            <w:gridSpan w:val="2"/>
          </w:tcPr>
          <w:p w14:paraId="126F210D" w14:textId="77777777" w:rsidR="00270D66" w:rsidRPr="00270D66" w:rsidRDefault="00270D66" w:rsidP="0036373F">
            <w:pPr>
              <w:pStyle w:val="TableParagraph"/>
              <w:tabs>
                <w:tab w:val="left" w:pos="186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0D66">
              <w:rPr>
                <w:rFonts w:asciiTheme="minorHAnsi" w:hAnsiTheme="minorHAnsi" w:cstheme="minorHAnsi"/>
                <w:b/>
                <w:bCs/>
              </w:rPr>
              <w:t>Build on Previous Term &amp; Focus on:</w:t>
            </w:r>
          </w:p>
          <w:p w14:paraId="239C2BDF" w14:textId="6D8A038C" w:rsidR="00270D66" w:rsidRPr="00270D66" w:rsidRDefault="00270D66" w:rsidP="0036373F">
            <w:pPr>
              <w:pStyle w:val="TableParagraph"/>
              <w:tabs>
                <w:tab w:val="left" w:pos="186"/>
              </w:tabs>
              <w:jc w:val="center"/>
              <w:rPr>
                <w:rFonts w:asciiTheme="minorHAnsi" w:hAnsiTheme="minorHAnsi" w:cstheme="minorHAnsi"/>
              </w:rPr>
            </w:pPr>
            <w:r w:rsidRPr="00270D66">
              <w:rPr>
                <w:rFonts w:asciiTheme="minorHAnsi" w:hAnsiTheme="minorHAnsi" w:cstheme="minorHAnsi"/>
              </w:rPr>
              <w:t>Read aloud with attention 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0D66">
              <w:rPr>
                <w:rFonts w:asciiTheme="minorHAnsi" w:hAnsiTheme="minorHAnsi" w:cstheme="minorHAnsi"/>
              </w:rPr>
              <w:t xml:space="preserve">capital letters to start sentences, </w:t>
            </w:r>
            <w:proofErr w:type="spellStart"/>
            <w:r w:rsidRPr="00270D66">
              <w:rPr>
                <w:rFonts w:asciiTheme="minorHAnsi" w:hAnsiTheme="minorHAnsi" w:cstheme="minorHAnsi"/>
              </w:rPr>
              <w:t>fullstops</w:t>
            </w:r>
            <w:proofErr w:type="spellEnd"/>
            <w:r w:rsidRPr="00270D66">
              <w:rPr>
                <w:rFonts w:asciiTheme="minorHAnsi" w:hAnsiTheme="minorHAnsi" w:cstheme="minorHAnsi"/>
              </w:rPr>
              <w:t xml:space="preserve"> and question marks.</w:t>
            </w:r>
          </w:p>
          <w:p w14:paraId="2284F56C" w14:textId="77777777" w:rsidR="0036373F" w:rsidRDefault="0036373F" w:rsidP="0036373F">
            <w:pPr>
              <w:pStyle w:val="TableParagraph"/>
              <w:tabs>
                <w:tab w:val="left" w:pos="186"/>
              </w:tabs>
              <w:jc w:val="center"/>
              <w:rPr>
                <w:rFonts w:asciiTheme="minorHAnsi" w:hAnsiTheme="minorHAnsi" w:cstheme="minorHAnsi"/>
              </w:rPr>
            </w:pPr>
          </w:p>
          <w:p w14:paraId="394BCE1F" w14:textId="62B70699" w:rsidR="00270D66" w:rsidRPr="00270D66" w:rsidRDefault="00270D66" w:rsidP="0036373F">
            <w:pPr>
              <w:pStyle w:val="TableParagraph"/>
              <w:tabs>
                <w:tab w:val="left" w:pos="186"/>
              </w:tabs>
              <w:jc w:val="center"/>
              <w:rPr>
                <w:rFonts w:asciiTheme="minorHAnsi" w:hAnsiTheme="minorHAnsi" w:cstheme="minorHAnsi"/>
              </w:rPr>
            </w:pPr>
            <w:r w:rsidRPr="00270D66">
              <w:rPr>
                <w:rFonts w:asciiTheme="minorHAnsi" w:hAnsiTheme="minorHAnsi" w:cstheme="minorHAnsi"/>
              </w:rPr>
              <w:t>Discuss prior knowledge of context</w:t>
            </w:r>
          </w:p>
          <w:p w14:paraId="50FDFAAC" w14:textId="77777777" w:rsidR="0036373F" w:rsidRDefault="0036373F" w:rsidP="0036373F">
            <w:pPr>
              <w:pStyle w:val="TableParagraph"/>
              <w:tabs>
                <w:tab w:val="left" w:pos="186"/>
              </w:tabs>
              <w:jc w:val="center"/>
              <w:rPr>
                <w:rFonts w:asciiTheme="minorHAnsi" w:hAnsiTheme="minorHAnsi" w:cstheme="minorHAnsi"/>
              </w:rPr>
            </w:pPr>
          </w:p>
          <w:p w14:paraId="2F8470BF" w14:textId="511F1FDE" w:rsidR="00270D66" w:rsidRPr="00270D66" w:rsidRDefault="00270D66" w:rsidP="0036373F">
            <w:pPr>
              <w:pStyle w:val="TableParagraph"/>
              <w:tabs>
                <w:tab w:val="left" w:pos="186"/>
              </w:tabs>
              <w:jc w:val="center"/>
              <w:rPr>
                <w:rFonts w:asciiTheme="minorHAnsi" w:hAnsiTheme="minorHAnsi" w:cstheme="minorHAnsi"/>
              </w:rPr>
            </w:pPr>
            <w:r w:rsidRPr="00270D66">
              <w:rPr>
                <w:rFonts w:asciiTheme="minorHAnsi" w:hAnsiTheme="minorHAnsi" w:cstheme="minorHAnsi"/>
              </w:rPr>
              <w:t>Deepen understanding of story</w:t>
            </w:r>
            <w:r w:rsidR="0036373F">
              <w:rPr>
                <w:rFonts w:asciiTheme="minorHAnsi" w:hAnsiTheme="minorHAnsi" w:cstheme="minorHAnsi"/>
              </w:rPr>
              <w:t xml:space="preserve"> </w:t>
            </w:r>
            <w:r w:rsidRPr="00270D66">
              <w:rPr>
                <w:rFonts w:asciiTheme="minorHAnsi" w:hAnsiTheme="minorHAnsi" w:cstheme="minorHAnsi"/>
              </w:rPr>
              <w:t>through Book Talk of illustrations</w:t>
            </w:r>
          </w:p>
          <w:p w14:paraId="2352BFCB" w14:textId="77777777" w:rsidR="0036373F" w:rsidRDefault="0036373F" w:rsidP="0036373F">
            <w:pPr>
              <w:pStyle w:val="TableParagraph"/>
              <w:tabs>
                <w:tab w:val="left" w:pos="186"/>
              </w:tabs>
              <w:jc w:val="center"/>
              <w:rPr>
                <w:rFonts w:asciiTheme="minorHAnsi" w:hAnsiTheme="minorHAnsi" w:cstheme="minorHAnsi"/>
              </w:rPr>
            </w:pPr>
          </w:p>
          <w:p w14:paraId="5E1AB5CD" w14:textId="321679FD" w:rsidR="009356A9" w:rsidRPr="008848DE" w:rsidRDefault="00270D66" w:rsidP="0036373F">
            <w:pPr>
              <w:pStyle w:val="TableParagraph"/>
              <w:tabs>
                <w:tab w:val="left" w:pos="186"/>
              </w:tabs>
              <w:jc w:val="center"/>
              <w:rPr>
                <w:rFonts w:asciiTheme="minorHAnsi" w:hAnsiTheme="minorHAnsi" w:cstheme="minorHAnsi"/>
              </w:rPr>
            </w:pPr>
            <w:r w:rsidRPr="00270D66">
              <w:rPr>
                <w:rFonts w:asciiTheme="minorHAnsi" w:hAnsiTheme="minorHAnsi" w:cstheme="minorHAnsi"/>
              </w:rPr>
              <w:t>Make simple predictions</w:t>
            </w:r>
          </w:p>
        </w:tc>
        <w:tc>
          <w:tcPr>
            <w:tcW w:w="2146" w:type="dxa"/>
          </w:tcPr>
          <w:p w14:paraId="468DFC65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Term &amp; Focus on:</w:t>
            </w:r>
          </w:p>
          <w:p w14:paraId="029D1C01" w14:textId="3BA343E4" w:rsidR="00270D66" w:rsidRPr="0036373F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Read aloud with attention to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capital letters to start sentences, full</w:t>
            </w:r>
            <w:r w:rsidR="00363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stops and question marks</w:t>
            </w:r>
          </w:p>
          <w:p w14:paraId="12414EE5" w14:textId="77777777" w:rsidR="0036373F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481473" w14:textId="76F0E2FF" w:rsidR="00270D66" w:rsidRPr="0036373F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Discuss prior knowledge of context</w:t>
            </w:r>
          </w:p>
          <w:p w14:paraId="7AB359D1" w14:textId="77777777" w:rsidR="0036373F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C9D5E" w14:textId="499494ED" w:rsidR="00270D66" w:rsidRPr="0036373F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Deepen understanding of story</w:t>
            </w:r>
            <w:r w:rsidR="00363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through Book Talk of illustrations</w:t>
            </w:r>
          </w:p>
          <w:p w14:paraId="2DC6F118" w14:textId="77777777" w:rsidR="0036373F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EDE0A2" w14:textId="1C882382" w:rsidR="00270D66" w:rsidRPr="0036373F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Understand how captions can give</w:t>
            </w:r>
          </w:p>
          <w:p w14:paraId="4ECF9D9D" w14:textId="77777777" w:rsidR="00270D66" w:rsidRPr="0036373F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</w:p>
          <w:p w14:paraId="102634B4" w14:textId="77777777" w:rsidR="0036373F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8DB540" w14:textId="20FC7521" w:rsidR="009356A9" w:rsidRPr="0036373F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Make simple predictions</w:t>
            </w:r>
          </w:p>
        </w:tc>
        <w:tc>
          <w:tcPr>
            <w:tcW w:w="2224" w:type="dxa"/>
          </w:tcPr>
          <w:p w14:paraId="054E6C59" w14:textId="77777777" w:rsidR="00270D66" w:rsidRPr="00270D66" w:rsidRDefault="00270D66" w:rsidP="0036373F">
            <w:pPr>
              <w:pStyle w:val="TableParagraph"/>
              <w:tabs>
                <w:tab w:val="left" w:pos="186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0D66">
              <w:rPr>
                <w:rFonts w:asciiTheme="minorHAnsi" w:hAnsiTheme="minorHAnsi" w:cstheme="minorHAnsi"/>
                <w:b/>
                <w:bCs/>
              </w:rPr>
              <w:t>Build on Previous Term &amp; Focus on:</w:t>
            </w:r>
          </w:p>
          <w:p w14:paraId="78148789" w14:textId="6724D142" w:rsidR="00270D66" w:rsidRPr="00270D66" w:rsidRDefault="00270D66" w:rsidP="0036373F">
            <w:pPr>
              <w:pStyle w:val="TableParagraph"/>
              <w:tabs>
                <w:tab w:val="left" w:pos="186"/>
              </w:tabs>
              <w:jc w:val="center"/>
              <w:rPr>
                <w:rFonts w:asciiTheme="minorHAnsi" w:hAnsiTheme="minorHAnsi" w:cstheme="minorHAnsi"/>
              </w:rPr>
            </w:pPr>
            <w:r w:rsidRPr="00270D66">
              <w:rPr>
                <w:rFonts w:asciiTheme="minorHAnsi" w:hAnsiTheme="minorHAnsi" w:cstheme="minorHAnsi"/>
              </w:rPr>
              <w:t>Read aloud with attention 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0D66">
              <w:rPr>
                <w:rFonts w:asciiTheme="minorHAnsi" w:hAnsiTheme="minorHAnsi" w:cstheme="minorHAnsi"/>
              </w:rPr>
              <w:t>capital letters to start sentences, full</w:t>
            </w:r>
          </w:p>
          <w:p w14:paraId="46A09811" w14:textId="77777777" w:rsidR="00270D66" w:rsidRPr="00270D66" w:rsidRDefault="00270D66" w:rsidP="0036373F">
            <w:pPr>
              <w:pStyle w:val="TableParagraph"/>
              <w:tabs>
                <w:tab w:val="left" w:pos="186"/>
              </w:tabs>
              <w:jc w:val="center"/>
              <w:rPr>
                <w:rFonts w:asciiTheme="minorHAnsi" w:hAnsiTheme="minorHAnsi" w:cstheme="minorHAnsi"/>
              </w:rPr>
            </w:pPr>
            <w:r w:rsidRPr="00270D66">
              <w:rPr>
                <w:rFonts w:asciiTheme="minorHAnsi" w:hAnsiTheme="minorHAnsi" w:cstheme="minorHAnsi"/>
              </w:rPr>
              <w:t>stops and question marks.</w:t>
            </w:r>
          </w:p>
          <w:p w14:paraId="0C3A3289" w14:textId="77777777" w:rsidR="0036373F" w:rsidRDefault="0036373F" w:rsidP="0036373F">
            <w:pPr>
              <w:pStyle w:val="TableParagraph"/>
              <w:tabs>
                <w:tab w:val="left" w:pos="186"/>
              </w:tabs>
              <w:jc w:val="center"/>
              <w:rPr>
                <w:rFonts w:asciiTheme="minorHAnsi" w:hAnsiTheme="minorHAnsi" w:cstheme="minorHAnsi"/>
              </w:rPr>
            </w:pPr>
          </w:p>
          <w:p w14:paraId="19F6A36A" w14:textId="24C09C55" w:rsidR="00270D66" w:rsidRPr="00270D66" w:rsidRDefault="00270D66" w:rsidP="0036373F">
            <w:pPr>
              <w:pStyle w:val="TableParagraph"/>
              <w:tabs>
                <w:tab w:val="left" w:pos="186"/>
              </w:tabs>
              <w:jc w:val="center"/>
              <w:rPr>
                <w:rFonts w:asciiTheme="minorHAnsi" w:hAnsiTheme="minorHAnsi" w:cstheme="minorHAnsi"/>
              </w:rPr>
            </w:pPr>
            <w:r w:rsidRPr="00270D66">
              <w:rPr>
                <w:rFonts w:asciiTheme="minorHAnsi" w:hAnsiTheme="minorHAnsi" w:cstheme="minorHAnsi"/>
              </w:rPr>
              <w:t>Discuss prior knowledge of context</w:t>
            </w:r>
          </w:p>
          <w:p w14:paraId="46B36EF6" w14:textId="77777777" w:rsidR="0036373F" w:rsidRDefault="0036373F" w:rsidP="0036373F">
            <w:pPr>
              <w:pStyle w:val="TableParagraph"/>
              <w:tabs>
                <w:tab w:val="left" w:pos="186"/>
              </w:tabs>
              <w:jc w:val="center"/>
              <w:rPr>
                <w:rFonts w:asciiTheme="minorHAnsi" w:hAnsiTheme="minorHAnsi" w:cstheme="minorHAnsi"/>
              </w:rPr>
            </w:pPr>
          </w:p>
          <w:p w14:paraId="47E95A24" w14:textId="68071736" w:rsidR="00270D66" w:rsidRPr="00270D66" w:rsidRDefault="00270D66" w:rsidP="0036373F">
            <w:pPr>
              <w:pStyle w:val="TableParagraph"/>
              <w:tabs>
                <w:tab w:val="left" w:pos="186"/>
              </w:tabs>
              <w:jc w:val="center"/>
              <w:rPr>
                <w:rFonts w:asciiTheme="minorHAnsi" w:hAnsiTheme="minorHAnsi" w:cstheme="minorHAnsi"/>
              </w:rPr>
            </w:pPr>
            <w:r w:rsidRPr="00270D66">
              <w:rPr>
                <w:rFonts w:asciiTheme="minorHAnsi" w:hAnsiTheme="minorHAnsi" w:cstheme="minorHAnsi"/>
              </w:rPr>
              <w:t>Deepen understanding of story</w:t>
            </w:r>
            <w:r w:rsidR="0036373F">
              <w:rPr>
                <w:rFonts w:asciiTheme="minorHAnsi" w:hAnsiTheme="minorHAnsi" w:cstheme="minorHAnsi"/>
              </w:rPr>
              <w:t xml:space="preserve"> </w:t>
            </w:r>
            <w:r w:rsidRPr="00270D66">
              <w:rPr>
                <w:rFonts w:asciiTheme="minorHAnsi" w:hAnsiTheme="minorHAnsi" w:cstheme="minorHAnsi"/>
              </w:rPr>
              <w:t>through Book Talk of illustrations</w:t>
            </w:r>
          </w:p>
          <w:p w14:paraId="5AF7AD8F" w14:textId="77777777" w:rsidR="0036373F" w:rsidRDefault="0036373F" w:rsidP="0036373F">
            <w:pPr>
              <w:pStyle w:val="TableParagraph"/>
              <w:tabs>
                <w:tab w:val="left" w:pos="186"/>
              </w:tabs>
              <w:jc w:val="center"/>
              <w:rPr>
                <w:rFonts w:asciiTheme="minorHAnsi" w:hAnsiTheme="minorHAnsi" w:cstheme="minorHAnsi"/>
              </w:rPr>
            </w:pPr>
          </w:p>
          <w:p w14:paraId="70AEE07C" w14:textId="5209BF2B" w:rsidR="009356A9" w:rsidRPr="008848DE" w:rsidRDefault="00270D66" w:rsidP="0036373F">
            <w:pPr>
              <w:pStyle w:val="TableParagraph"/>
              <w:tabs>
                <w:tab w:val="left" w:pos="186"/>
              </w:tabs>
              <w:jc w:val="center"/>
              <w:rPr>
                <w:rFonts w:asciiTheme="minorHAnsi" w:hAnsiTheme="minorHAnsi" w:cstheme="minorHAnsi"/>
              </w:rPr>
            </w:pPr>
            <w:r w:rsidRPr="00270D66">
              <w:rPr>
                <w:rFonts w:asciiTheme="minorHAnsi" w:hAnsiTheme="minorHAnsi" w:cstheme="minorHAnsi"/>
              </w:rPr>
              <w:t>Make simple predictions</w:t>
            </w:r>
          </w:p>
        </w:tc>
      </w:tr>
      <w:tr w:rsidR="0036373F" w:rsidRPr="008848DE" w14:paraId="42E4210A" w14:textId="77777777" w:rsidTr="00692D76">
        <w:tc>
          <w:tcPr>
            <w:tcW w:w="2191" w:type="dxa"/>
            <w:vMerge w:val="restart"/>
            <w:shd w:val="clear" w:color="auto" w:fill="990033"/>
            <w:vAlign w:val="center"/>
          </w:tcPr>
          <w:p w14:paraId="26BF873C" w14:textId="77777777" w:rsidR="009356A9" w:rsidRPr="008848DE" w:rsidRDefault="006455E7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Content </w:t>
            </w:r>
          </w:p>
          <w:p w14:paraId="126FA0F4" w14:textId="5B12FCA4" w:rsidR="006455E7" w:rsidRPr="008848DE" w:rsidRDefault="006455E7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Domains*</w:t>
            </w:r>
          </w:p>
        </w:tc>
        <w:tc>
          <w:tcPr>
            <w:tcW w:w="13342" w:type="dxa"/>
            <w:gridSpan w:val="10"/>
            <w:shd w:val="clear" w:color="auto" w:fill="auto"/>
          </w:tcPr>
          <w:p w14:paraId="67B87C7B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*Content domains are not the entire National Curriculum. They are broad headings under which skills have been grouped for assessment.</w:t>
            </w:r>
          </w:p>
          <w:p w14:paraId="2B8C6981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1a draw on knowledge of vocabulary to understand texts</w:t>
            </w:r>
          </w:p>
          <w:p w14:paraId="0F2CC091" w14:textId="44B84624" w:rsidR="006455E7" w:rsidRPr="008848DE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1d make inferences from the text</w:t>
            </w:r>
          </w:p>
        </w:tc>
      </w:tr>
      <w:tr w:rsidR="0036373F" w:rsidRPr="008848DE" w14:paraId="0C5E3822" w14:textId="77777777" w:rsidTr="00692D76">
        <w:tc>
          <w:tcPr>
            <w:tcW w:w="2191" w:type="dxa"/>
            <w:vMerge/>
            <w:shd w:val="clear" w:color="auto" w:fill="990033"/>
            <w:vAlign w:val="center"/>
          </w:tcPr>
          <w:p w14:paraId="44D45679" w14:textId="77777777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3" w:type="dxa"/>
          </w:tcPr>
          <w:p w14:paraId="0BE4C0F0" w14:textId="77777777" w:rsidR="00270D66" w:rsidRPr="00270D66" w:rsidRDefault="00270D66" w:rsidP="0036373F">
            <w:pPr>
              <w:pStyle w:val="TableParagraph"/>
              <w:tabs>
                <w:tab w:val="left" w:pos="188"/>
              </w:tabs>
              <w:ind w:right="57"/>
              <w:jc w:val="center"/>
              <w:rPr>
                <w:rFonts w:asciiTheme="minorHAnsi" w:hAnsiTheme="minorHAnsi" w:cstheme="minorHAnsi"/>
              </w:rPr>
            </w:pPr>
            <w:r w:rsidRPr="00270D66">
              <w:rPr>
                <w:rFonts w:asciiTheme="minorHAnsi" w:hAnsiTheme="minorHAnsi" w:cstheme="minorHAnsi"/>
              </w:rPr>
              <w:t>1b identify / explain key aspects of</w:t>
            </w:r>
          </w:p>
          <w:p w14:paraId="61CA67D0" w14:textId="77777777" w:rsidR="00270D66" w:rsidRPr="00270D66" w:rsidRDefault="00270D66" w:rsidP="0036373F">
            <w:pPr>
              <w:pStyle w:val="TableParagraph"/>
              <w:tabs>
                <w:tab w:val="left" w:pos="188"/>
              </w:tabs>
              <w:ind w:right="57"/>
              <w:jc w:val="center"/>
              <w:rPr>
                <w:rFonts w:asciiTheme="minorHAnsi" w:hAnsiTheme="minorHAnsi" w:cstheme="minorHAnsi"/>
              </w:rPr>
            </w:pPr>
            <w:r w:rsidRPr="00270D66">
              <w:rPr>
                <w:rFonts w:asciiTheme="minorHAnsi" w:hAnsiTheme="minorHAnsi" w:cstheme="minorHAnsi"/>
              </w:rPr>
              <w:t>fiction and non-</w:t>
            </w:r>
            <w:r w:rsidRPr="00270D66">
              <w:rPr>
                <w:rFonts w:asciiTheme="minorHAnsi" w:hAnsiTheme="minorHAnsi" w:cstheme="minorHAnsi"/>
              </w:rPr>
              <w:lastRenderedPageBreak/>
              <w:t>fiction texts, such as</w:t>
            </w:r>
          </w:p>
          <w:p w14:paraId="2CFD9258" w14:textId="77777777" w:rsidR="00270D66" w:rsidRPr="00270D66" w:rsidRDefault="00270D66" w:rsidP="0036373F">
            <w:pPr>
              <w:pStyle w:val="TableParagraph"/>
              <w:tabs>
                <w:tab w:val="left" w:pos="188"/>
              </w:tabs>
              <w:ind w:right="57"/>
              <w:jc w:val="center"/>
              <w:rPr>
                <w:rFonts w:asciiTheme="minorHAnsi" w:hAnsiTheme="minorHAnsi" w:cstheme="minorHAnsi"/>
              </w:rPr>
            </w:pPr>
            <w:r w:rsidRPr="00270D66">
              <w:rPr>
                <w:rFonts w:asciiTheme="minorHAnsi" w:hAnsiTheme="minorHAnsi" w:cstheme="minorHAnsi"/>
              </w:rPr>
              <w:t>characters, events, titles and</w:t>
            </w:r>
          </w:p>
          <w:p w14:paraId="16E41682" w14:textId="77777777" w:rsidR="00270D66" w:rsidRDefault="00270D66" w:rsidP="0036373F">
            <w:pPr>
              <w:pStyle w:val="TableParagraph"/>
              <w:tabs>
                <w:tab w:val="left" w:pos="188"/>
              </w:tabs>
              <w:ind w:right="57"/>
              <w:jc w:val="center"/>
              <w:rPr>
                <w:rFonts w:asciiTheme="minorHAnsi" w:hAnsiTheme="minorHAnsi" w:cstheme="minorHAnsi"/>
              </w:rPr>
            </w:pPr>
            <w:r w:rsidRPr="00270D66">
              <w:rPr>
                <w:rFonts w:asciiTheme="minorHAnsi" w:hAnsiTheme="minorHAnsi" w:cstheme="minorHAnsi"/>
              </w:rPr>
              <w:t>information</w:t>
            </w:r>
          </w:p>
          <w:p w14:paraId="67EE8F55" w14:textId="77777777" w:rsidR="000B43E0" w:rsidRPr="00270D66" w:rsidRDefault="000B43E0" w:rsidP="0036373F">
            <w:pPr>
              <w:pStyle w:val="TableParagraph"/>
              <w:tabs>
                <w:tab w:val="left" w:pos="188"/>
              </w:tabs>
              <w:ind w:right="57"/>
              <w:jc w:val="center"/>
              <w:rPr>
                <w:rFonts w:asciiTheme="minorHAnsi" w:hAnsiTheme="minorHAnsi" w:cstheme="minorHAnsi"/>
              </w:rPr>
            </w:pPr>
          </w:p>
          <w:p w14:paraId="43AECA10" w14:textId="47403937" w:rsidR="009356A9" w:rsidRPr="008848DE" w:rsidRDefault="00270D66" w:rsidP="0036373F">
            <w:pPr>
              <w:pStyle w:val="TableParagraph"/>
              <w:tabs>
                <w:tab w:val="left" w:pos="188"/>
              </w:tabs>
              <w:ind w:left="0" w:right="57"/>
              <w:jc w:val="center"/>
              <w:rPr>
                <w:rFonts w:asciiTheme="minorHAnsi" w:hAnsiTheme="minorHAnsi" w:cstheme="minorHAnsi"/>
              </w:rPr>
            </w:pPr>
            <w:r w:rsidRPr="00270D66">
              <w:rPr>
                <w:rFonts w:asciiTheme="minorHAnsi" w:hAnsiTheme="minorHAnsi" w:cstheme="minorHAnsi"/>
              </w:rPr>
              <w:t>1d make inferences from the text</w:t>
            </w:r>
          </w:p>
        </w:tc>
        <w:tc>
          <w:tcPr>
            <w:tcW w:w="2224" w:type="dxa"/>
            <w:gridSpan w:val="2"/>
          </w:tcPr>
          <w:p w14:paraId="204548B3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1b identify / explain key aspects of</w:t>
            </w:r>
          </w:p>
          <w:p w14:paraId="1D02C881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fiction and non-fiction texts, such as</w:t>
            </w:r>
          </w:p>
          <w:p w14:paraId="0ED2CFAA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characters, events, titles and</w:t>
            </w:r>
          </w:p>
          <w:p w14:paraId="48755538" w14:textId="77777777" w:rsid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</w:p>
          <w:p w14:paraId="2C7933EB" w14:textId="77777777" w:rsidR="000B43E0" w:rsidRPr="00270D66" w:rsidRDefault="000B43E0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53227A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1e predict what might happen on the</w:t>
            </w:r>
          </w:p>
          <w:p w14:paraId="085E9A0F" w14:textId="77777777" w:rsid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basis of what has been read so far</w:t>
            </w:r>
          </w:p>
          <w:p w14:paraId="1128FE0F" w14:textId="77777777" w:rsidR="000B43E0" w:rsidRPr="00270D66" w:rsidRDefault="000B43E0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FB241" w14:textId="3048EEF7" w:rsidR="009356A9" w:rsidRPr="008848DE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1d make inferences from the text</w:t>
            </w:r>
          </w:p>
        </w:tc>
        <w:tc>
          <w:tcPr>
            <w:tcW w:w="2224" w:type="dxa"/>
            <w:gridSpan w:val="2"/>
          </w:tcPr>
          <w:p w14:paraId="1958CD48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1b identify / explain key aspects of</w:t>
            </w:r>
          </w:p>
          <w:p w14:paraId="7EC7EFA9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fiction and non-fiction texts, such as</w:t>
            </w:r>
          </w:p>
          <w:p w14:paraId="5742228D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characters, events, titles and</w:t>
            </w:r>
          </w:p>
          <w:p w14:paraId="1F345451" w14:textId="77777777" w:rsid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</w:p>
          <w:p w14:paraId="2078EF88" w14:textId="77777777" w:rsidR="000B43E0" w:rsidRPr="00270D66" w:rsidRDefault="000B43E0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9359C7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1e predict what might happen on the</w:t>
            </w:r>
          </w:p>
          <w:p w14:paraId="70E80387" w14:textId="77777777" w:rsid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basis of what has been read so far</w:t>
            </w:r>
          </w:p>
          <w:p w14:paraId="67FD39B9" w14:textId="77777777" w:rsidR="000B43E0" w:rsidRPr="00270D66" w:rsidRDefault="000B43E0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3D5CEE" w14:textId="0FDC42E3" w:rsidR="009356A9" w:rsidRPr="008848DE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1d make inferences from the text</w:t>
            </w:r>
          </w:p>
        </w:tc>
        <w:tc>
          <w:tcPr>
            <w:tcW w:w="2223" w:type="dxa"/>
            <w:gridSpan w:val="2"/>
          </w:tcPr>
          <w:p w14:paraId="6AFBE47A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1b identify / explain key aspects of</w:t>
            </w:r>
          </w:p>
          <w:p w14:paraId="5C791840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fiction and non-fiction texts, such as</w:t>
            </w:r>
          </w:p>
          <w:p w14:paraId="2CA439E0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characters, events, titles and</w:t>
            </w:r>
          </w:p>
          <w:p w14:paraId="334D0C0F" w14:textId="77777777" w:rsid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</w:p>
          <w:p w14:paraId="7946871D" w14:textId="77777777" w:rsidR="000B43E0" w:rsidRPr="00270D66" w:rsidRDefault="000B43E0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47271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1e predict what might happen on the</w:t>
            </w:r>
          </w:p>
          <w:p w14:paraId="4A372E78" w14:textId="77777777" w:rsid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basis of what has been read so far</w:t>
            </w:r>
          </w:p>
          <w:p w14:paraId="049CF1EA" w14:textId="77777777" w:rsidR="000B43E0" w:rsidRPr="00270D66" w:rsidRDefault="000B43E0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1A904F" w14:textId="41FE8E21" w:rsidR="009356A9" w:rsidRPr="008848DE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1d make inferences from the text</w:t>
            </w:r>
          </w:p>
        </w:tc>
        <w:tc>
          <w:tcPr>
            <w:tcW w:w="2224" w:type="dxa"/>
            <w:gridSpan w:val="2"/>
          </w:tcPr>
          <w:p w14:paraId="56962D56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1b identify / explain key aspects of</w:t>
            </w:r>
          </w:p>
          <w:p w14:paraId="5A5614E2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fiction and non-fiction texts, such as</w:t>
            </w:r>
          </w:p>
          <w:p w14:paraId="336BF75F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characters, events, titles and</w:t>
            </w:r>
          </w:p>
          <w:p w14:paraId="4FFDC61C" w14:textId="77777777" w:rsid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</w:p>
          <w:p w14:paraId="5DEBBCE6" w14:textId="77777777" w:rsidR="000B43E0" w:rsidRPr="00270D66" w:rsidRDefault="000B43E0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A60EC4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1e predict what might happen on the</w:t>
            </w:r>
          </w:p>
          <w:p w14:paraId="5E9152F0" w14:textId="77777777" w:rsid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basis of what has been read so far</w:t>
            </w:r>
          </w:p>
          <w:p w14:paraId="10BE74A1" w14:textId="77777777" w:rsidR="000B43E0" w:rsidRPr="00270D66" w:rsidRDefault="000B43E0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27A3F2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1c identify and explain the sequence</w:t>
            </w:r>
          </w:p>
          <w:p w14:paraId="73C93DD2" w14:textId="77777777" w:rsid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of events in texts</w:t>
            </w:r>
          </w:p>
          <w:p w14:paraId="3CEEE672" w14:textId="77777777" w:rsidR="000B43E0" w:rsidRPr="00270D66" w:rsidRDefault="000B43E0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9C361F" w14:textId="0A55A95D" w:rsidR="009356A9" w:rsidRPr="008848DE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1d make inferences from the text</w:t>
            </w:r>
          </w:p>
        </w:tc>
        <w:tc>
          <w:tcPr>
            <w:tcW w:w="2224" w:type="dxa"/>
          </w:tcPr>
          <w:p w14:paraId="3970F4BB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1b identify / explain key aspects of</w:t>
            </w:r>
          </w:p>
          <w:p w14:paraId="3D696DF8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fiction and non-fiction texts, such as</w:t>
            </w:r>
          </w:p>
          <w:p w14:paraId="10AC9A3D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characters, events, titles and</w:t>
            </w:r>
          </w:p>
          <w:p w14:paraId="48A5D327" w14:textId="77777777" w:rsid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</w:p>
          <w:p w14:paraId="65A303A7" w14:textId="77777777" w:rsidR="000B43E0" w:rsidRPr="00270D66" w:rsidRDefault="000B43E0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25377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1e predict what might happen on the</w:t>
            </w:r>
          </w:p>
          <w:p w14:paraId="1A68BCF9" w14:textId="77777777" w:rsid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basis of what has been read so far</w:t>
            </w:r>
          </w:p>
          <w:p w14:paraId="41E758AC" w14:textId="77777777" w:rsidR="000B43E0" w:rsidRPr="00270D66" w:rsidRDefault="000B43E0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264D89" w14:textId="77777777" w:rsidR="00270D66" w:rsidRP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1c identify and explain the sequence</w:t>
            </w:r>
          </w:p>
          <w:p w14:paraId="3B7959A3" w14:textId="77777777" w:rsidR="00270D66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of events in texts</w:t>
            </w:r>
          </w:p>
          <w:p w14:paraId="36330AE9" w14:textId="77777777" w:rsidR="000B43E0" w:rsidRPr="00270D66" w:rsidRDefault="000B43E0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6FE16" w14:textId="39708607" w:rsidR="009356A9" w:rsidRPr="008848DE" w:rsidRDefault="00270D66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D66">
              <w:rPr>
                <w:rFonts w:asciiTheme="minorHAnsi" w:hAnsiTheme="minorHAnsi" w:cstheme="minorHAnsi"/>
                <w:sz w:val="22"/>
                <w:szCs w:val="22"/>
              </w:rPr>
              <w:t>1d make inferences from the text</w:t>
            </w:r>
          </w:p>
        </w:tc>
      </w:tr>
      <w:tr w:rsidR="0036373F" w:rsidRPr="008848DE" w14:paraId="512292DA" w14:textId="77777777" w:rsidTr="005F44AE">
        <w:tc>
          <w:tcPr>
            <w:tcW w:w="2191" w:type="dxa"/>
            <w:shd w:val="clear" w:color="auto" w:fill="990033"/>
            <w:vAlign w:val="center"/>
          </w:tcPr>
          <w:p w14:paraId="159C354A" w14:textId="77777777" w:rsidR="009356A9" w:rsidRPr="008848DE" w:rsidRDefault="009356A9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Terminology</w:t>
            </w:r>
          </w:p>
        </w:tc>
        <w:tc>
          <w:tcPr>
            <w:tcW w:w="13342" w:type="dxa"/>
            <w:gridSpan w:val="10"/>
          </w:tcPr>
          <w:p w14:paraId="7CAD7E64" w14:textId="77777777" w:rsidR="006455E7" w:rsidRPr="008848DE" w:rsidRDefault="006455E7" w:rsidP="0036373F">
            <w:pPr>
              <w:pStyle w:val="TableParagraph"/>
              <w:tabs>
                <w:tab w:val="left" w:pos="191"/>
              </w:tabs>
              <w:ind w:left="10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Building on Previous Year and throughout Year 1 focus on:</w:t>
            </w:r>
          </w:p>
          <w:p w14:paraId="24B50F8E" w14:textId="26D6CE39" w:rsidR="009356A9" w:rsidRPr="008848DE" w:rsidRDefault="006455E7" w:rsidP="0036373F">
            <w:pPr>
              <w:pStyle w:val="TableParagraph"/>
              <w:tabs>
                <w:tab w:val="left" w:pos="191"/>
              </w:tabs>
              <w:ind w:left="10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grapheme, phoneme, spit vowel digraph, contraction, blend, predict, title, event</w:t>
            </w:r>
          </w:p>
        </w:tc>
      </w:tr>
    </w:tbl>
    <w:p w14:paraId="3FB57904" w14:textId="2FF0527D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31995C8E" w14:textId="63807093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516BB20F" w14:textId="2B9AD08D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6D3F88A9" w14:textId="396ABAA0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4E865016" w14:textId="591653E3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489D0E5F" w14:textId="4C3D235C" w:rsidR="00692D76" w:rsidRPr="008848DE" w:rsidRDefault="00692D76" w:rsidP="00700671">
      <w:pPr>
        <w:rPr>
          <w:rFonts w:asciiTheme="minorHAnsi" w:hAnsiTheme="minorHAnsi" w:cstheme="minorHAnsi"/>
          <w:sz w:val="22"/>
          <w:szCs w:val="22"/>
        </w:rPr>
      </w:pPr>
    </w:p>
    <w:p w14:paraId="608259E2" w14:textId="77777777" w:rsidR="00692D76" w:rsidRPr="008848DE" w:rsidRDefault="00692D76" w:rsidP="00700671">
      <w:pPr>
        <w:rPr>
          <w:rFonts w:asciiTheme="minorHAnsi" w:hAnsiTheme="minorHAnsi" w:cstheme="minorHAnsi"/>
          <w:sz w:val="22"/>
          <w:szCs w:val="22"/>
        </w:rPr>
      </w:pPr>
    </w:p>
    <w:p w14:paraId="549A2EBC" w14:textId="39FFB638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21FE469B" w14:textId="77777777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26A0BCA3" w14:textId="77777777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p w14:paraId="11D5D6E6" w14:textId="1A875333" w:rsidR="002B326C" w:rsidRPr="008848DE" w:rsidRDefault="002B326C" w:rsidP="00700671">
      <w:pPr>
        <w:rPr>
          <w:rFonts w:asciiTheme="minorHAnsi" w:hAnsiTheme="minorHAnsi" w:cstheme="minorHAnsi"/>
          <w:sz w:val="22"/>
          <w:szCs w:val="22"/>
        </w:rPr>
      </w:pPr>
    </w:p>
    <w:p w14:paraId="548F83B9" w14:textId="77777777" w:rsidR="00590D79" w:rsidRPr="008848DE" w:rsidRDefault="00590D79" w:rsidP="00700671">
      <w:pPr>
        <w:rPr>
          <w:rFonts w:asciiTheme="minorHAnsi" w:hAnsiTheme="minorHAnsi" w:cstheme="minorHAnsi"/>
          <w:sz w:val="22"/>
          <w:szCs w:val="22"/>
        </w:rPr>
      </w:pPr>
    </w:p>
    <w:p w14:paraId="32656B5C" w14:textId="51B8C881" w:rsidR="002469E2" w:rsidRPr="008848DE" w:rsidRDefault="002469E2" w:rsidP="00700671">
      <w:pPr>
        <w:rPr>
          <w:rFonts w:asciiTheme="minorHAnsi" w:hAnsiTheme="minorHAnsi" w:cstheme="minorHAnsi"/>
          <w:sz w:val="22"/>
          <w:szCs w:val="22"/>
        </w:rPr>
      </w:pPr>
    </w:p>
    <w:p w14:paraId="095E3ED7" w14:textId="13A9244E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p w14:paraId="23AAAA03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39E60BED" w14:textId="77777777" w:rsidR="00692D76" w:rsidRPr="008848DE" w:rsidRDefault="00692D76" w:rsidP="0070067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533" w:type="dxa"/>
        <w:tblLook w:val="04A0" w:firstRow="1" w:lastRow="0" w:firstColumn="1" w:lastColumn="0" w:noHBand="0" w:noVBand="1"/>
      </w:tblPr>
      <w:tblGrid>
        <w:gridCol w:w="2191"/>
        <w:gridCol w:w="2223"/>
        <w:gridCol w:w="203"/>
        <w:gridCol w:w="2021"/>
        <w:gridCol w:w="161"/>
        <w:gridCol w:w="2063"/>
        <w:gridCol w:w="119"/>
        <w:gridCol w:w="2104"/>
        <w:gridCol w:w="78"/>
        <w:gridCol w:w="2146"/>
        <w:gridCol w:w="2224"/>
      </w:tblGrid>
      <w:tr w:rsidR="00830645" w:rsidRPr="008848DE" w14:paraId="683D2CC9" w14:textId="77777777" w:rsidTr="005F44AE">
        <w:tc>
          <w:tcPr>
            <w:tcW w:w="2191" w:type="dxa"/>
            <w:shd w:val="clear" w:color="auto" w:fill="990033"/>
            <w:vAlign w:val="center"/>
          </w:tcPr>
          <w:p w14:paraId="6857CC8F" w14:textId="74593C83" w:rsidR="00830645" w:rsidRPr="008848DE" w:rsidRDefault="0083064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Year 2</w:t>
            </w:r>
          </w:p>
        </w:tc>
        <w:tc>
          <w:tcPr>
            <w:tcW w:w="2426" w:type="dxa"/>
            <w:gridSpan w:val="2"/>
            <w:shd w:val="clear" w:color="auto" w:fill="990033"/>
            <w:vAlign w:val="center"/>
          </w:tcPr>
          <w:p w14:paraId="0B4F85A9" w14:textId="77777777" w:rsidR="00830645" w:rsidRPr="008848DE" w:rsidRDefault="0083064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04C7539A" w14:textId="77777777" w:rsidR="00830645" w:rsidRPr="008848DE" w:rsidRDefault="0083064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6DDEFF0D" w14:textId="77777777" w:rsidR="00830645" w:rsidRPr="008848DE" w:rsidRDefault="0083064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1EEB9A33" w14:textId="77777777" w:rsidR="00830645" w:rsidRPr="008848DE" w:rsidRDefault="0083064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146" w:type="dxa"/>
            <w:shd w:val="clear" w:color="auto" w:fill="990033"/>
            <w:vAlign w:val="center"/>
          </w:tcPr>
          <w:p w14:paraId="4F874F66" w14:textId="77777777" w:rsidR="00830645" w:rsidRPr="008848DE" w:rsidRDefault="0083064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24" w:type="dxa"/>
            <w:shd w:val="clear" w:color="auto" w:fill="990033"/>
            <w:vAlign w:val="center"/>
          </w:tcPr>
          <w:p w14:paraId="14FDD0BA" w14:textId="77777777" w:rsidR="00830645" w:rsidRPr="008848DE" w:rsidRDefault="0083064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4B522A" w:rsidRPr="008848DE" w14:paraId="5F7A0B6D" w14:textId="77777777" w:rsidTr="00FA00BB">
        <w:trPr>
          <w:trHeight w:val="6074"/>
        </w:trPr>
        <w:tc>
          <w:tcPr>
            <w:tcW w:w="2191" w:type="dxa"/>
            <w:shd w:val="clear" w:color="auto" w:fill="990033"/>
            <w:vAlign w:val="center"/>
          </w:tcPr>
          <w:p w14:paraId="7F47E2D7" w14:textId="2E8C60AF" w:rsidR="004B522A" w:rsidRPr="008848DE" w:rsidRDefault="004B522A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Vehicle Texts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6ED42B9E" w14:textId="6D31E75C" w:rsidR="00FA00BB" w:rsidRDefault="00FA00BB" w:rsidP="0036373F">
            <w:pPr>
              <w:pStyle w:val="TableParagraph"/>
              <w:ind w:left="330" w:right="304"/>
              <w:jc w:val="center"/>
              <w:rPr>
                <w:rFonts w:asciiTheme="minorHAnsi" w:hAnsiTheme="minorHAnsi" w:cstheme="minorHAnsi"/>
                <w:bCs/>
              </w:rPr>
            </w:pPr>
            <w:r w:rsidRPr="00FA00BB">
              <w:rPr>
                <w:rFonts w:asciiTheme="minorHAnsi" w:hAnsiTheme="minorHAnsi" w:cstheme="minorHAnsi"/>
                <w:bCs/>
              </w:rPr>
              <w:t xml:space="preserve">The Sea Book </w:t>
            </w:r>
            <w:r w:rsidRPr="00FA00BB">
              <w:rPr>
                <w:rFonts w:asciiTheme="minorHAnsi" w:hAnsiTheme="minorHAnsi" w:cstheme="minorHAnsi"/>
                <w:bCs/>
                <w:color w:val="990033"/>
              </w:rPr>
              <w:t xml:space="preserve">Non-fiction </w:t>
            </w:r>
            <w:r w:rsidRPr="00FA00BB">
              <w:rPr>
                <w:rFonts w:asciiTheme="minorHAnsi" w:hAnsiTheme="minorHAnsi" w:cstheme="minorHAnsi"/>
                <w:bCs/>
              </w:rPr>
              <w:t xml:space="preserve">Charlotte Milner </w:t>
            </w:r>
          </w:p>
          <w:p w14:paraId="57DFCD5B" w14:textId="77777777" w:rsidR="00FA00BB" w:rsidRPr="00FA00BB" w:rsidRDefault="00FA00BB" w:rsidP="0036373F">
            <w:pPr>
              <w:pStyle w:val="TableParagraph"/>
              <w:ind w:left="330" w:right="304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19FB990" w14:textId="1309BB26" w:rsidR="00FA00BB" w:rsidRPr="00FA00BB" w:rsidRDefault="00FA00BB" w:rsidP="0036373F">
            <w:pPr>
              <w:pStyle w:val="TableParagraph"/>
              <w:ind w:left="330" w:right="304"/>
              <w:jc w:val="center"/>
              <w:rPr>
                <w:rFonts w:asciiTheme="minorHAnsi" w:hAnsiTheme="minorHAnsi" w:cstheme="minorHAnsi"/>
                <w:bCs/>
              </w:rPr>
            </w:pPr>
            <w:r w:rsidRPr="00FA00BB">
              <w:rPr>
                <w:rFonts w:asciiTheme="minorHAnsi" w:hAnsiTheme="minorHAnsi" w:cstheme="minorHAnsi"/>
                <w:bCs/>
              </w:rPr>
              <w:t>Sharks and Other Sea Creatures</w:t>
            </w:r>
            <w:r>
              <w:rPr>
                <w:rFonts w:asciiTheme="minorHAnsi" w:hAnsiTheme="minorHAnsi" w:cstheme="minorHAnsi"/>
                <w:bCs/>
              </w:rPr>
              <w:t xml:space="preserve">: </w:t>
            </w:r>
            <w:r w:rsidRPr="00FA00BB">
              <w:rPr>
                <w:rFonts w:asciiTheme="minorHAnsi" w:hAnsiTheme="minorHAnsi" w:cstheme="minorHAnsi"/>
                <w:bCs/>
              </w:rPr>
              <w:t>Full of Fun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A00BB">
              <w:rPr>
                <w:rFonts w:asciiTheme="minorHAnsi" w:hAnsiTheme="minorHAnsi" w:cstheme="minorHAnsi"/>
                <w:bCs/>
              </w:rPr>
              <w:t>Facts and Activities</w:t>
            </w:r>
          </w:p>
          <w:p w14:paraId="529C7E25" w14:textId="77777777" w:rsidR="00FA00BB" w:rsidRPr="00FA00BB" w:rsidRDefault="00FA00BB" w:rsidP="0036373F">
            <w:pPr>
              <w:pStyle w:val="TableParagraph"/>
              <w:ind w:left="330" w:right="304"/>
              <w:jc w:val="center"/>
              <w:rPr>
                <w:rFonts w:asciiTheme="minorHAnsi" w:hAnsiTheme="minorHAnsi" w:cstheme="minorHAnsi"/>
                <w:bCs/>
                <w:color w:val="990033"/>
              </w:rPr>
            </w:pPr>
            <w:r w:rsidRPr="00FA00BB">
              <w:rPr>
                <w:rFonts w:asciiTheme="minorHAnsi" w:hAnsiTheme="minorHAnsi" w:cstheme="minorHAnsi"/>
                <w:bCs/>
                <w:color w:val="990033"/>
              </w:rPr>
              <w:t>Non-fiction</w:t>
            </w:r>
          </w:p>
          <w:p w14:paraId="079E92E5" w14:textId="58A0420F" w:rsidR="00FA00BB" w:rsidRDefault="00FA00BB" w:rsidP="0036373F">
            <w:pPr>
              <w:pStyle w:val="TableParagraph"/>
              <w:ind w:left="330" w:right="304"/>
              <w:jc w:val="center"/>
              <w:rPr>
                <w:rFonts w:asciiTheme="minorHAnsi" w:hAnsiTheme="minorHAnsi" w:cstheme="minorHAnsi"/>
                <w:bCs/>
              </w:rPr>
            </w:pPr>
            <w:r w:rsidRPr="00FA00BB">
              <w:rPr>
                <w:rFonts w:asciiTheme="minorHAnsi" w:hAnsiTheme="minorHAnsi" w:cstheme="minorHAnsi"/>
                <w:bCs/>
              </w:rPr>
              <w:t xml:space="preserve"> DK </w:t>
            </w:r>
          </w:p>
          <w:p w14:paraId="51E06F2A" w14:textId="77777777" w:rsidR="00FA00BB" w:rsidRPr="00FA00BB" w:rsidRDefault="00FA00BB" w:rsidP="0036373F">
            <w:pPr>
              <w:pStyle w:val="TableParagraph"/>
              <w:ind w:left="330" w:right="304"/>
              <w:jc w:val="center"/>
              <w:rPr>
                <w:rFonts w:asciiTheme="minorHAnsi" w:hAnsiTheme="minorHAnsi" w:cstheme="minorHAnsi"/>
                <w:bCs/>
              </w:rPr>
            </w:pPr>
          </w:p>
          <w:p w14:paraId="18815CA8" w14:textId="77777777" w:rsidR="00FA00BB" w:rsidRDefault="00FA00BB" w:rsidP="0036373F">
            <w:pPr>
              <w:pStyle w:val="TableParagraph"/>
              <w:ind w:left="330" w:right="304"/>
              <w:jc w:val="center"/>
              <w:rPr>
                <w:rFonts w:asciiTheme="minorHAnsi" w:hAnsiTheme="minorHAnsi" w:cstheme="minorHAnsi"/>
                <w:bCs/>
              </w:rPr>
            </w:pPr>
            <w:r w:rsidRPr="00FA00BB">
              <w:rPr>
                <w:rFonts w:asciiTheme="minorHAnsi" w:hAnsiTheme="minorHAnsi" w:cstheme="minorHAnsi"/>
                <w:bCs/>
              </w:rPr>
              <w:t>A First Book of the Sea</w:t>
            </w:r>
          </w:p>
          <w:p w14:paraId="397E0753" w14:textId="77777777" w:rsidR="00FA00BB" w:rsidRDefault="00FA00BB" w:rsidP="0036373F">
            <w:pPr>
              <w:pStyle w:val="TableParagraph"/>
              <w:ind w:left="330" w:right="304"/>
              <w:jc w:val="center"/>
              <w:rPr>
                <w:rFonts w:asciiTheme="minorHAnsi" w:hAnsiTheme="minorHAnsi" w:cstheme="minorHAnsi"/>
                <w:bCs/>
              </w:rPr>
            </w:pPr>
            <w:r w:rsidRPr="00FA00BB">
              <w:rPr>
                <w:rFonts w:asciiTheme="minorHAnsi" w:hAnsiTheme="minorHAnsi" w:cstheme="minorHAnsi"/>
                <w:bCs/>
              </w:rPr>
              <w:t xml:space="preserve"> </w:t>
            </w:r>
            <w:r w:rsidRPr="00FA00BB">
              <w:rPr>
                <w:rFonts w:asciiTheme="minorHAnsi" w:hAnsiTheme="minorHAnsi" w:cstheme="minorHAnsi"/>
                <w:bCs/>
                <w:color w:val="990033"/>
              </w:rPr>
              <w:t>Poetry</w:t>
            </w:r>
          </w:p>
          <w:p w14:paraId="5B0C4AEF" w14:textId="0631A470" w:rsidR="00FA00BB" w:rsidRDefault="00FA00BB" w:rsidP="0036373F">
            <w:pPr>
              <w:pStyle w:val="TableParagraph"/>
              <w:ind w:left="330" w:right="304"/>
              <w:jc w:val="center"/>
              <w:rPr>
                <w:rFonts w:asciiTheme="minorHAnsi" w:hAnsiTheme="minorHAnsi" w:cstheme="minorHAnsi"/>
                <w:bCs/>
              </w:rPr>
            </w:pPr>
            <w:r w:rsidRPr="00FA00BB">
              <w:rPr>
                <w:rFonts w:asciiTheme="minorHAnsi" w:hAnsiTheme="minorHAnsi" w:cstheme="minorHAnsi"/>
                <w:bCs/>
              </w:rPr>
              <w:t xml:space="preserve"> Nicola Davies / Emily Sutton </w:t>
            </w:r>
          </w:p>
          <w:p w14:paraId="7D21075A" w14:textId="77777777" w:rsidR="00FA00BB" w:rsidRDefault="00FA00BB" w:rsidP="0036373F">
            <w:pPr>
              <w:pStyle w:val="TableParagraph"/>
              <w:ind w:left="330" w:right="304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E4F88D2" w14:textId="77777777" w:rsidR="00FA00BB" w:rsidRDefault="00FA00BB" w:rsidP="0036373F">
            <w:pPr>
              <w:pStyle w:val="TableParagraph"/>
              <w:ind w:left="330" w:right="304"/>
              <w:jc w:val="center"/>
              <w:rPr>
                <w:rFonts w:asciiTheme="minorHAnsi" w:hAnsiTheme="minorHAnsi" w:cstheme="minorHAnsi"/>
                <w:bCs/>
              </w:rPr>
            </w:pPr>
            <w:r w:rsidRPr="00FA00BB">
              <w:rPr>
                <w:rFonts w:asciiTheme="minorHAnsi" w:hAnsiTheme="minorHAnsi" w:cstheme="minorHAnsi"/>
                <w:bCs/>
              </w:rPr>
              <w:t xml:space="preserve">One World 30th Anniversary Special Edition </w:t>
            </w:r>
            <w:r w:rsidRPr="00FA00BB">
              <w:rPr>
                <w:rFonts w:asciiTheme="minorHAnsi" w:hAnsiTheme="minorHAnsi" w:cstheme="minorHAnsi"/>
                <w:bCs/>
                <w:color w:val="990033"/>
              </w:rPr>
              <w:t>Fiction</w:t>
            </w:r>
          </w:p>
          <w:p w14:paraId="03D65575" w14:textId="6839A311" w:rsidR="004B522A" w:rsidRPr="00FA00BB" w:rsidRDefault="00FA00BB" w:rsidP="0036373F">
            <w:pPr>
              <w:pStyle w:val="TableParagraph"/>
              <w:ind w:left="330" w:right="304"/>
              <w:jc w:val="center"/>
              <w:rPr>
                <w:rFonts w:asciiTheme="minorHAnsi" w:hAnsiTheme="minorHAnsi" w:cstheme="minorHAnsi"/>
                <w:bCs/>
              </w:rPr>
            </w:pPr>
            <w:r w:rsidRPr="00FA00BB">
              <w:rPr>
                <w:rFonts w:asciiTheme="minorHAnsi" w:hAnsiTheme="minorHAnsi" w:cstheme="minorHAnsi"/>
                <w:bCs/>
              </w:rPr>
              <w:t xml:space="preserve"> Michae</w:t>
            </w:r>
            <w:r>
              <w:rPr>
                <w:rFonts w:asciiTheme="minorHAnsi" w:hAnsiTheme="minorHAnsi" w:cstheme="minorHAnsi"/>
                <w:bCs/>
              </w:rPr>
              <w:t xml:space="preserve">l </w:t>
            </w:r>
            <w:r w:rsidRPr="00FA00BB">
              <w:rPr>
                <w:rFonts w:asciiTheme="minorHAnsi" w:hAnsiTheme="minorHAnsi" w:cstheme="minorHAnsi"/>
                <w:bCs/>
              </w:rPr>
              <w:t xml:space="preserve">Foreman 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07F52A48" w14:textId="77777777" w:rsidR="00FA00BB" w:rsidRDefault="00FA00BB" w:rsidP="0036373F">
            <w:pPr>
              <w:pStyle w:val="TableParagraph"/>
              <w:ind w:left="0" w:right="211"/>
              <w:jc w:val="center"/>
              <w:rPr>
                <w:rFonts w:asciiTheme="minorHAnsi" w:hAnsiTheme="minorHAnsi" w:cstheme="minorHAnsi"/>
                <w:bCs/>
              </w:rPr>
            </w:pPr>
            <w:r w:rsidRPr="00FA00BB">
              <w:rPr>
                <w:rFonts w:asciiTheme="minorHAnsi" w:hAnsiTheme="minorHAnsi" w:cstheme="minorHAnsi"/>
                <w:bCs/>
              </w:rPr>
              <w:t xml:space="preserve">The Owl </w:t>
            </w:r>
            <w:proofErr w:type="gramStart"/>
            <w:r w:rsidRPr="00FA00BB">
              <w:rPr>
                <w:rFonts w:asciiTheme="minorHAnsi" w:hAnsiTheme="minorHAnsi" w:cstheme="minorHAnsi"/>
                <w:bCs/>
              </w:rPr>
              <w:t>And</w:t>
            </w:r>
            <w:proofErr w:type="gramEnd"/>
            <w:r w:rsidRPr="00FA00BB">
              <w:rPr>
                <w:rFonts w:asciiTheme="minorHAnsi" w:hAnsiTheme="minorHAnsi" w:cstheme="minorHAnsi"/>
                <w:bCs/>
              </w:rPr>
              <w:t xml:space="preserve"> The Pussycat: An anthology of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A00BB">
              <w:rPr>
                <w:rFonts w:asciiTheme="minorHAnsi" w:hAnsiTheme="minorHAnsi" w:cstheme="minorHAnsi"/>
                <w:bCs/>
              </w:rPr>
              <w:t>poems that every child should read</w:t>
            </w:r>
          </w:p>
          <w:p w14:paraId="526E3C70" w14:textId="6A1163BC" w:rsidR="00FA00BB" w:rsidRPr="00FA00BB" w:rsidRDefault="00FA00BB" w:rsidP="0036373F">
            <w:pPr>
              <w:pStyle w:val="TableParagraph"/>
              <w:ind w:left="0" w:right="211"/>
              <w:jc w:val="center"/>
              <w:rPr>
                <w:rFonts w:asciiTheme="minorHAnsi" w:hAnsiTheme="minorHAnsi" w:cstheme="minorHAnsi"/>
                <w:bCs/>
                <w:color w:val="990033"/>
              </w:rPr>
            </w:pPr>
            <w:r w:rsidRPr="00FA00BB">
              <w:rPr>
                <w:rFonts w:asciiTheme="minorHAnsi" w:hAnsiTheme="minorHAnsi" w:cstheme="minorHAnsi"/>
                <w:bCs/>
                <w:color w:val="990033"/>
              </w:rPr>
              <w:t>Poetry</w:t>
            </w:r>
          </w:p>
          <w:p w14:paraId="0E2F4B95" w14:textId="382C1557" w:rsidR="00FA00BB" w:rsidRDefault="00FA00BB" w:rsidP="0036373F">
            <w:pPr>
              <w:pStyle w:val="TableParagraph"/>
              <w:ind w:left="0" w:right="211"/>
              <w:jc w:val="center"/>
              <w:rPr>
                <w:rFonts w:asciiTheme="minorHAnsi" w:hAnsiTheme="minorHAnsi" w:cstheme="minorHAnsi"/>
                <w:bCs/>
              </w:rPr>
            </w:pPr>
            <w:r w:rsidRPr="00FA00BB">
              <w:rPr>
                <w:rFonts w:asciiTheme="minorHAnsi" w:hAnsiTheme="minorHAnsi" w:cstheme="minorHAnsi"/>
                <w:bCs/>
              </w:rPr>
              <w:t>Helen Mort / Valeria Valenza</w:t>
            </w:r>
          </w:p>
          <w:p w14:paraId="2F6237B6" w14:textId="77777777" w:rsidR="00FA00BB" w:rsidRPr="00FA00BB" w:rsidRDefault="00FA00BB" w:rsidP="0036373F">
            <w:pPr>
              <w:pStyle w:val="TableParagraph"/>
              <w:ind w:right="21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A56BA5D" w14:textId="1CE8CDE5" w:rsidR="00FA00BB" w:rsidRPr="00FA00BB" w:rsidRDefault="00FA00BB" w:rsidP="0036373F">
            <w:pPr>
              <w:pStyle w:val="TableParagraph"/>
              <w:ind w:right="211"/>
              <w:jc w:val="center"/>
              <w:rPr>
                <w:rFonts w:asciiTheme="minorHAnsi" w:hAnsiTheme="minorHAnsi" w:cstheme="minorHAnsi"/>
                <w:bCs/>
              </w:rPr>
            </w:pPr>
            <w:r w:rsidRPr="00FA00BB">
              <w:rPr>
                <w:rFonts w:asciiTheme="minorHAnsi" w:hAnsiTheme="minorHAnsi" w:cstheme="minorHAnsi"/>
                <w:bCs/>
              </w:rPr>
              <w:t>The Glassmaker’s Daughter</w:t>
            </w:r>
          </w:p>
          <w:p w14:paraId="752368B4" w14:textId="2A2F9413" w:rsidR="00FA00BB" w:rsidRPr="00FA00BB" w:rsidRDefault="00FA00BB" w:rsidP="0036373F">
            <w:pPr>
              <w:pStyle w:val="TableParagraph"/>
              <w:ind w:right="211"/>
              <w:jc w:val="center"/>
              <w:rPr>
                <w:rFonts w:asciiTheme="minorHAnsi" w:hAnsiTheme="minorHAnsi" w:cstheme="minorHAnsi"/>
                <w:bCs/>
                <w:color w:val="990033"/>
              </w:rPr>
            </w:pPr>
            <w:r w:rsidRPr="00FA00BB">
              <w:rPr>
                <w:rFonts w:asciiTheme="minorHAnsi" w:hAnsiTheme="minorHAnsi" w:cstheme="minorHAnsi"/>
                <w:bCs/>
                <w:color w:val="990033"/>
              </w:rPr>
              <w:t>Fiction</w:t>
            </w:r>
          </w:p>
          <w:p w14:paraId="59E0DCDD" w14:textId="7E50541F" w:rsidR="00FA00BB" w:rsidRPr="00FA00BB" w:rsidRDefault="00FA00BB" w:rsidP="0036373F">
            <w:pPr>
              <w:pStyle w:val="TableParagraph"/>
              <w:ind w:right="211"/>
              <w:jc w:val="center"/>
              <w:rPr>
                <w:rFonts w:asciiTheme="minorHAnsi" w:hAnsiTheme="minorHAnsi" w:cstheme="minorHAnsi"/>
                <w:bCs/>
              </w:rPr>
            </w:pPr>
            <w:r w:rsidRPr="00FA00BB">
              <w:rPr>
                <w:rFonts w:asciiTheme="minorHAnsi" w:hAnsiTheme="minorHAnsi" w:cstheme="minorHAnsi"/>
                <w:bCs/>
              </w:rPr>
              <w:t>Dianne Hofmeyr / Jane Ray</w:t>
            </w:r>
          </w:p>
          <w:p w14:paraId="043051DE" w14:textId="77777777" w:rsidR="00FA00BB" w:rsidRPr="00FA00BB" w:rsidRDefault="00FA00BB" w:rsidP="0036373F">
            <w:pPr>
              <w:pStyle w:val="TableParagraph"/>
              <w:ind w:right="211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6888F32D" w14:textId="77777777" w:rsidR="00FA00BB" w:rsidRDefault="00FA00BB" w:rsidP="0036373F">
            <w:pPr>
              <w:pStyle w:val="TableParagraph"/>
              <w:ind w:right="211"/>
              <w:jc w:val="center"/>
              <w:rPr>
                <w:rFonts w:asciiTheme="minorHAnsi" w:hAnsiTheme="minorHAnsi" w:cstheme="minorHAnsi"/>
                <w:bCs/>
              </w:rPr>
            </w:pPr>
            <w:r w:rsidRPr="00FA00BB">
              <w:rPr>
                <w:rFonts w:asciiTheme="minorHAnsi" w:hAnsiTheme="minorHAnsi" w:cstheme="minorHAnsi"/>
                <w:bCs/>
              </w:rPr>
              <w:t xml:space="preserve">The Secret of the Tattered Shoes </w:t>
            </w:r>
            <w:r w:rsidRPr="00FA00BB">
              <w:rPr>
                <w:rFonts w:asciiTheme="minorHAnsi" w:hAnsiTheme="minorHAnsi" w:cstheme="minorHAnsi"/>
                <w:bCs/>
                <w:color w:val="990033"/>
              </w:rPr>
              <w:t>Fiction</w:t>
            </w:r>
          </w:p>
          <w:p w14:paraId="2286029F" w14:textId="081944EC" w:rsidR="00FA00BB" w:rsidRPr="00FA00BB" w:rsidRDefault="00FA00BB" w:rsidP="0036373F">
            <w:pPr>
              <w:pStyle w:val="TableParagraph"/>
              <w:ind w:right="211"/>
              <w:jc w:val="center"/>
              <w:rPr>
                <w:rFonts w:asciiTheme="minorHAnsi" w:hAnsiTheme="minorHAnsi" w:cstheme="minorHAnsi"/>
                <w:bCs/>
              </w:rPr>
            </w:pPr>
            <w:r w:rsidRPr="00FA00BB">
              <w:rPr>
                <w:rFonts w:asciiTheme="minorHAnsi" w:hAnsiTheme="minorHAnsi" w:cstheme="minorHAnsi"/>
                <w:bCs/>
              </w:rPr>
              <w:t>Jackie Morris</w:t>
            </w:r>
          </w:p>
          <w:p w14:paraId="355AF491" w14:textId="77777777" w:rsidR="00FA00BB" w:rsidRDefault="00FA00BB" w:rsidP="0036373F">
            <w:pPr>
              <w:pStyle w:val="TableParagraph"/>
              <w:ind w:right="21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0470557" w14:textId="77777777" w:rsidR="00FA00BB" w:rsidRDefault="00FA00BB" w:rsidP="0036373F">
            <w:pPr>
              <w:pStyle w:val="TableParagraph"/>
              <w:ind w:right="211"/>
              <w:jc w:val="center"/>
              <w:rPr>
                <w:rFonts w:asciiTheme="minorHAnsi" w:hAnsiTheme="minorHAnsi" w:cstheme="minorHAnsi"/>
                <w:bCs/>
              </w:rPr>
            </w:pPr>
            <w:r w:rsidRPr="00FA00BB">
              <w:rPr>
                <w:rFonts w:asciiTheme="minorHAnsi" w:hAnsiTheme="minorHAnsi" w:cstheme="minorHAnsi"/>
                <w:bCs/>
              </w:rPr>
              <w:t>Once Upon a Wild Wood</w:t>
            </w:r>
          </w:p>
          <w:p w14:paraId="5B6F194F" w14:textId="5E438CF8" w:rsidR="00FA00BB" w:rsidRPr="00FA00BB" w:rsidRDefault="00FA00BB" w:rsidP="0036373F">
            <w:pPr>
              <w:pStyle w:val="TableParagraph"/>
              <w:ind w:right="211"/>
              <w:jc w:val="center"/>
              <w:rPr>
                <w:rFonts w:asciiTheme="minorHAnsi" w:hAnsiTheme="minorHAnsi" w:cstheme="minorHAnsi"/>
                <w:bCs/>
                <w:color w:val="990033"/>
              </w:rPr>
            </w:pPr>
            <w:r w:rsidRPr="00FA00BB">
              <w:rPr>
                <w:rFonts w:asciiTheme="minorHAnsi" w:hAnsiTheme="minorHAnsi" w:cstheme="minorHAnsi"/>
                <w:bCs/>
                <w:color w:val="990033"/>
              </w:rPr>
              <w:t>Fiction</w:t>
            </w:r>
          </w:p>
          <w:p w14:paraId="50992D03" w14:textId="6083DD02" w:rsidR="004B522A" w:rsidRPr="00FA00BB" w:rsidRDefault="00FA00BB" w:rsidP="0036373F">
            <w:pPr>
              <w:pStyle w:val="TableParagraph"/>
              <w:ind w:right="211"/>
              <w:jc w:val="center"/>
              <w:rPr>
                <w:rFonts w:asciiTheme="minorHAnsi" w:hAnsiTheme="minorHAnsi" w:cstheme="minorHAnsi"/>
                <w:bCs/>
              </w:rPr>
            </w:pPr>
            <w:r w:rsidRPr="00FA00BB">
              <w:rPr>
                <w:rFonts w:asciiTheme="minorHAnsi" w:hAnsiTheme="minorHAnsi" w:cstheme="minorHAnsi"/>
                <w:bCs/>
              </w:rPr>
              <w:t>Chris Riddell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5D4B386A" w14:textId="1D1C6826" w:rsidR="00FA00BB" w:rsidRPr="00FA00BB" w:rsidRDefault="00FA00BB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00BB">
              <w:rPr>
                <w:rFonts w:asciiTheme="minorHAnsi" w:hAnsiTheme="minorHAnsi" w:cstheme="minorHAnsi"/>
                <w:bCs/>
                <w:sz w:val="22"/>
                <w:szCs w:val="22"/>
              </w:rPr>
              <w:t>National Trust: How to Help a hedgehog an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 </w:t>
            </w:r>
            <w:r w:rsidRPr="00FA00BB">
              <w:rPr>
                <w:rFonts w:asciiTheme="minorHAnsi" w:hAnsiTheme="minorHAnsi" w:cstheme="minorHAnsi"/>
                <w:bCs/>
                <w:sz w:val="22"/>
                <w:szCs w:val="22"/>
              </w:rPr>
              <w:t>Protect a Polar Bear</w:t>
            </w:r>
          </w:p>
          <w:p w14:paraId="1A74D6D4" w14:textId="77777777" w:rsidR="00FA00BB" w:rsidRPr="00FA00BB" w:rsidRDefault="00FA00BB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FA00BB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Non-fiction</w:t>
            </w:r>
          </w:p>
          <w:p w14:paraId="29C02B20" w14:textId="0F62390B" w:rsidR="00FA00BB" w:rsidRDefault="00FA00BB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00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Jess French </w:t>
            </w:r>
          </w:p>
          <w:p w14:paraId="2F886C16" w14:textId="77777777" w:rsidR="00FA00BB" w:rsidRPr="00FA00BB" w:rsidRDefault="00FA00BB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8C181C" w14:textId="77777777" w:rsidR="00FA00BB" w:rsidRDefault="00FA00BB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00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It Starts with a Seed </w:t>
            </w:r>
            <w:r w:rsidRPr="00FA00BB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Poetry</w:t>
            </w:r>
          </w:p>
          <w:p w14:paraId="4C4344B0" w14:textId="6085D278" w:rsidR="00FA00BB" w:rsidRDefault="00FA00BB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00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Laura Knowles / Jennie Webber </w:t>
            </w:r>
          </w:p>
          <w:p w14:paraId="50E47F20" w14:textId="77777777" w:rsidR="00FA00BB" w:rsidRPr="00FA00BB" w:rsidRDefault="00FA00BB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88E85E" w14:textId="77777777" w:rsidR="00FA00BB" w:rsidRDefault="00FA00BB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00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Grandpa’s Garden </w:t>
            </w:r>
            <w:r w:rsidRPr="00FA00BB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1FB78CD0" w14:textId="77777777" w:rsidR="00FA00BB" w:rsidRDefault="00FA00BB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00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Stella Fry </w:t>
            </w:r>
          </w:p>
          <w:p w14:paraId="5DE6F9E5" w14:textId="77777777" w:rsidR="00FA00BB" w:rsidRDefault="00FA00BB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3CBF05" w14:textId="77777777" w:rsidR="00FA00BB" w:rsidRDefault="00FA00BB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00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Flower (Child’s Play Library) </w:t>
            </w:r>
          </w:p>
          <w:p w14:paraId="54E11FF9" w14:textId="77777777" w:rsidR="00FA00BB" w:rsidRPr="00FA00BB" w:rsidRDefault="00FA00BB" w:rsidP="0036373F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FA00BB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1F60BF2F" w14:textId="5B947F47" w:rsidR="004B522A" w:rsidRPr="00FA00BB" w:rsidRDefault="00FA00BB" w:rsidP="003637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00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John Light / Lisa Evans 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5FF47C0" w14:textId="048A0F87" w:rsidR="00AC6934" w:rsidRDefault="00AC6934" w:rsidP="0036373F">
            <w:pPr>
              <w:widowControl w:val="0"/>
              <w:autoSpaceDE w:val="0"/>
              <w:autoSpaceDN w:val="0"/>
              <w:ind w:right="195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 xml:space="preserve">Revolting Rhymes </w:t>
            </w:r>
            <w:r w:rsidRPr="00AC6934">
              <w:rPr>
                <w:rFonts w:asciiTheme="minorHAnsi" w:eastAsia="Calibri Light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  <w:t>Poetry</w:t>
            </w:r>
          </w:p>
          <w:p w14:paraId="367DAB84" w14:textId="3F8270A8" w:rsidR="00AC6934" w:rsidRDefault="00AC6934" w:rsidP="0036373F">
            <w:pPr>
              <w:widowControl w:val="0"/>
              <w:autoSpaceDE w:val="0"/>
              <w:autoSpaceDN w:val="0"/>
              <w:ind w:right="195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>Roald Dahl</w:t>
            </w:r>
          </w:p>
          <w:p w14:paraId="3B1AD7F0" w14:textId="77777777" w:rsidR="00AC6934" w:rsidRPr="00AC6934" w:rsidRDefault="00AC6934" w:rsidP="0036373F">
            <w:pPr>
              <w:widowControl w:val="0"/>
              <w:autoSpaceDE w:val="0"/>
              <w:autoSpaceDN w:val="0"/>
              <w:ind w:right="195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</w:p>
          <w:p w14:paraId="7040DB29" w14:textId="3E0DAC03" w:rsidR="00AC6934" w:rsidRPr="00AC6934" w:rsidRDefault="00AC6934" w:rsidP="0036373F">
            <w:pPr>
              <w:widowControl w:val="0"/>
              <w:autoSpaceDE w:val="0"/>
              <w:autoSpaceDN w:val="0"/>
              <w:ind w:right="195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>The Wolf’s Story: What Really Happened to</w:t>
            </w:r>
            <w:r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 xml:space="preserve"> L</w:t>
            </w: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>ittle Red Riding Hood</w:t>
            </w:r>
          </w:p>
          <w:p w14:paraId="0EB450BD" w14:textId="0A28A2DE" w:rsidR="00AC6934" w:rsidRPr="00AC6934" w:rsidRDefault="00AC6934" w:rsidP="0036373F">
            <w:pPr>
              <w:widowControl w:val="0"/>
              <w:autoSpaceDE w:val="0"/>
              <w:autoSpaceDN w:val="0"/>
              <w:ind w:right="195"/>
              <w:jc w:val="center"/>
              <w:rPr>
                <w:rFonts w:asciiTheme="minorHAnsi" w:eastAsia="Calibri Light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  <w:t>Fiction</w:t>
            </w:r>
          </w:p>
          <w:p w14:paraId="0324A869" w14:textId="53FCDD36" w:rsidR="00AC6934" w:rsidRDefault="00AC6934" w:rsidP="0036373F">
            <w:pPr>
              <w:widowControl w:val="0"/>
              <w:autoSpaceDE w:val="0"/>
              <w:autoSpaceDN w:val="0"/>
              <w:ind w:right="195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>Toby Forward / Izhar Cohen</w:t>
            </w:r>
          </w:p>
          <w:p w14:paraId="3C1A4C5A" w14:textId="77777777" w:rsidR="00AC6934" w:rsidRPr="00AC6934" w:rsidRDefault="00AC6934" w:rsidP="0036373F">
            <w:pPr>
              <w:widowControl w:val="0"/>
              <w:autoSpaceDE w:val="0"/>
              <w:autoSpaceDN w:val="0"/>
              <w:ind w:right="195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</w:p>
          <w:p w14:paraId="2BA29EA8" w14:textId="77777777" w:rsidR="00AC6934" w:rsidRDefault="00AC6934" w:rsidP="0036373F">
            <w:pPr>
              <w:widowControl w:val="0"/>
              <w:autoSpaceDE w:val="0"/>
              <w:autoSpaceDN w:val="0"/>
              <w:ind w:right="195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 xml:space="preserve">The True Story of the Three Little Pigs </w:t>
            </w:r>
            <w:r w:rsidRPr="00AC6934">
              <w:rPr>
                <w:rFonts w:asciiTheme="minorHAnsi" w:eastAsia="Calibri Light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  <w:t>Fiction</w:t>
            </w:r>
          </w:p>
          <w:p w14:paraId="305D8901" w14:textId="26BF5429" w:rsidR="00AC6934" w:rsidRDefault="00AC6934" w:rsidP="0036373F">
            <w:pPr>
              <w:widowControl w:val="0"/>
              <w:autoSpaceDE w:val="0"/>
              <w:autoSpaceDN w:val="0"/>
              <w:ind w:right="195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>John Scieszka</w:t>
            </w:r>
          </w:p>
          <w:p w14:paraId="1581C561" w14:textId="77777777" w:rsidR="00AC6934" w:rsidRPr="00AC6934" w:rsidRDefault="00AC6934" w:rsidP="0036373F">
            <w:pPr>
              <w:widowControl w:val="0"/>
              <w:autoSpaceDE w:val="0"/>
              <w:autoSpaceDN w:val="0"/>
              <w:ind w:right="195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</w:p>
          <w:p w14:paraId="2B3B57CD" w14:textId="150C5FD2" w:rsidR="00AC6934" w:rsidRDefault="00AC6934" w:rsidP="0036373F">
            <w:pPr>
              <w:widowControl w:val="0"/>
              <w:autoSpaceDE w:val="0"/>
              <w:autoSpaceDN w:val="0"/>
              <w:ind w:right="195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>The Three Little Wolves and the Big Bad Pig</w:t>
            </w:r>
          </w:p>
          <w:p w14:paraId="18B0A72A" w14:textId="16C4B43D" w:rsidR="00AC6934" w:rsidRPr="00AC6934" w:rsidRDefault="00AC6934" w:rsidP="0036373F">
            <w:pPr>
              <w:widowControl w:val="0"/>
              <w:autoSpaceDE w:val="0"/>
              <w:autoSpaceDN w:val="0"/>
              <w:ind w:right="195"/>
              <w:jc w:val="center"/>
              <w:rPr>
                <w:rFonts w:asciiTheme="minorHAnsi" w:eastAsia="Calibri Light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  <w:t>Fiction</w:t>
            </w:r>
          </w:p>
          <w:p w14:paraId="5D93218C" w14:textId="2FEF25CE" w:rsidR="004B522A" w:rsidRPr="00FA00BB" w:rsidRDefault="00AC6934" w:rsidP="0036373F">
            <w:pPr>
              <w:widowControl w:val="0"/>
              <w:autoSpaceDE w:val="0"/>
              <w:autoSpaceDN w:val="0"/>
              <w:ind w:right="195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 xml:space="preserve">Eugene </w:t>
            </w:r>
            <w:proofErr w:type="spellStart"/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>Trivizas</w:t>
            </w:r>
            <w:proofErr w:type="spellEnd"/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 xml:space="preserve"> / Helen</w:t>
            </w:r>
            <w:r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>Oxenbury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14:paraId="522497B7" w14:textId="77777777" w:rsidR="00AC6934" w:rsidRPr="00AC6934" w:rsidRDefault="00AC6934" w:rsidP="0036373F">
            <w:pPr>
              <w:widowControl w:val="0"/>
              <w:autoSpaceDE w:val="0"/>
              <w:autoSpaceDN w:val="0"/>
              <w:ind w:right="27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>Why do we Remember? The Great Fire of</w:t>
            </w:r>
          </w:p>
          <w:p w14:paraId="60DD3A58" w14:textId="77777777" w:rsidR="00AC6934" w:rsidRPr="00AC6934" w:rsidRDefault="00AC6934" w:rsidP="0036373F">
            <w:pPr>
              <w:widowControl w:val="0"/>
              <w:autoSpaceDE w:val="0"/>
              <w:autoSpaceDN w:val="0"/>
              <w:ind w:right="27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>London</w:t>
            </w:r>
          </w:p>
          <w:p w14:paraId="2D0B8C04" w14:textId="77777777" w:rsidR="00AC6934" w:rsidRPr="00AC6934" w:rsidRDefault="00AC6934" w:rsidP="0036373F">
            <w:pPr>
              <w:widowControl w:val="0"/>
              <w:autoSpaceDE w:val="0"/>
              <w:autoSpaceDN w:val="0"/>
              <w:ind w:right="27"/>
              <w:jc w:val="center"/>
              <w:rPr>
                <w:rFonts w:asciiTheme="minorHAnsi" w:eastAsia="Calibri Light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  <w:t>Non-fiction</w:t>
            </w:r>
          </w:p>
          <w:p w14:paraId="22142D45" w14:textId="2F0753CA" w:rsidR="00AC6934" w:rsidRDefault="00AC6934" w:rsidP="0036373F">
            <w:pPr>
              <w:widowControl w:val="0"/>
              <w:autoSpaceDE w:val="0"/>
              <w:autoSpaceDN w:val="0"/>
              <w:ind w:right="27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 xml:space="preserve"> Izzi Howell </w:t>
            </w:r>
          </w:p>
          <w:p w14:paraId="2091FF34" w14:textId="77777777" w:rsidR="00AC6934" w:rsidRPr="00AC6934" w:rsidRDefault="00AC6934" w:rsidP="0036373F">
            <w:pPr>
              <w:widowControl w:val="0"/>
              <w:autoSpaceDE w:val="0"/>
              <w:autoSpaceDN w:val="0"/>
              <w:ind w:right="27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</w:p>
          <w:p w14:paraId="1AC5B212" w14:textId="77777777" w:rsidR="00AC6934" w:rsidRDefault="00AC6934" w:rsidP="0036373F">
            <w:pPr>
              <w:widowControl w:val="0"/>
              <w:autoSpaceDE w:val="0"/>
              <w:autoSpaceDN w:val="0"/>
              <w:ind w:right="27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 xml:space="preserve">The Great Fire of London Anniversary Edition </w:t>
            </w:r>
          </w:p>
          <w:p w14:paraId="02CABFD7" w14:textId="77777777" w:rsidR="00AC6934" w:rsidRPr="00AC6934" w:rsidRDefault="00AC6934" w:rsidP="0036373F">
            <w:pPr>
              <w:widowControl w:val="0"/>
              <w:autoSpaceDE w:val="0"/>
              <w:autoSpaceDN w:val="0"/>
              <w:ind w:right="27"/>
              <w:jc w:val="center"/>
              <w:rPr>
                <w:rFonts w:asciiTheme="minorHAnsi" w:eastAsia="Calibri Light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  <w:t xml:space="preserve">Non-fiction </w:t>
            </w:r>
          </w:p>
          <w:p w14:paraId="7B1967BC" w14:textId="2D4D1FD3" w:rsidR="00AC6934" w:rsidRPr="00AC6934" w:rsidRDefault="00AC6934" w:rsidP="0036373F">
            <w:pPr>
              <w:widowControl w:val="0"/>
              <w:autoSpaceDE w:val="0"/>
              <w:autoSpaceDN w:val="0"/>
              <w:ind w:right="27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>Emma Adams / James Weston</w:t>
            </w:r>
          </w:p>
          <w:p w14:paraId="0863C678" w14:textId="77777777" w:rsidR="00AC6934" w:rsidRDefault="00AC6934" w:rsidP="0036373F">
            <w:pPr>
              <w:widowControl w:val="0"/>
              <w:autoSpaceDE w:val="0"/>
              <w:autoSpaceDN w:val="0"/>
              <w:ind w:right="27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</w:p>
          <w:p w14:paraId="7BEA5643" w14:textId="77777777" w:rsidR="00AC6934" w:rsidRDefault="00AC6934" w:rsidP="0036373F">
            <w:pPr>
              <w:widowControl w:val="0"/>
              <w:autoSpaceDE w:val="0"/>
              <w:autoSpaceDN w:val="0"/>
              <w:ind w:right="27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 xml:space="preserve">The Baker’s Boy and the Greta Fire of London </w:t>
            </w:r>
          </w:p>
          <w:p w14:paraId="51A36ED5" w14:textId="77777777" w:rsidR="00AC6934" w:rsidRPr="00AC6934" w:rsidRDefault="00AC6934" w:rsidP="0036373F">
            <w:pPr>
              <w:widowControl w:val="0"/>
              <w:autoSpaceDE w:val="0"/>
              <w:autoSpaceDN w:val="0"/>
              <w:ind w:right="27"/>
              <w:jc w:val="center"/>
              <w:rPr>
                <w:rFonts w:asciiTheme="minorHAnsi" w:eastAsia="Calibri Light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  <w:t xml:space="preserve">Fiction </w:t>
            </w:r>
          </w:p>
          <w:p w14:paraId="5BB91069" w14:textId="67FC35A8" w:rsidR="00AC6934" w:rsidRPr="00AC6934" w:rsidRDefault="00AC6934" w:rsidP="0036373F">
            <w:pPr>
              <w:widowControl w:val="0"/>
              <w:autoSpaceDE w:val="0"/>
              <w:autoSpaceDN w:val="0"/>
              <w:ind w:right="27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>Tom Bradman / Tony Bradman /</w:t>
            </w:r>
          </w:p>
          <w:p w14:paraId="65B7709F" w14:textId="77777777" w:rsidR="00AC6934" w:rsidRPr="00AC6934" w:rsidRDefault="00AC6934" w:rsidP="0036373F">
            <w:pPr>
              <w:widowControl w:val="0"/>
              <w:autoSpaceDE w:val="0"/>
              <w:autoSpaceDN w:val="0"/>
              <w:ind w:right="27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>Andy Catling</w:t>
            </w:r>
          </w:p>
          <w:p w14:paraId="747FB51B" w14:textId="77777777" w:rsidR="00AC6934" w:rsidRDefault="00AC6934" w:rsidP="0036373F">
            <w:pPr>
              <w:widowControl w:val="0"/>
              <w:autoSpaceDE w:val="0"/>
              <w:autoSpaceDN w:val="0"/>
              <w:ind w:right="27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</w:p>
          <w:p w14:paraId="42A22CA2" w14:textId="77777777" w:rsidR="00AC6934" w:rsidRDefault="00AC6934" w:rsidP="0036373F">
            <w:pPr>
              <w:widowControl w:val="0"/>
              <w:autoSpaceDE w:val="0"/>
              <w:autoSpaceDN w:val="0"/>
              <w:ind w:right="27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>The Great Fire A City in Flames</w:t>
            </w:r>
          </w:p>
          <w:p w14:paraId="5C2B8D57" w14:textId="77777777" w:rsidR="00AC6934" w:rsidRPr="00AC6934" w:rsidRDefault="00AC6934" w:rsidP="0036373F">
            <w:pPr>
              <w:widowControl w:val="0"/>
              <w:autoSpaceDE w:val="0"/>
              <w:autoSpaceDN w:val="0"/>
              <w:ind w:right="27"/>
              <w:jc w:val="center"/>
              <w:rPr>
                <w:rFonts w:asciiTheme="minorHAnsi" w:eastAsia="Calibri Light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  <w:t xml:space="preserve"> Fiction</w:t>
            </w:r>
          </w:p>
          <w:p w14:paraId="707AEFE4" w14:textId="2B0900A3" w:rsidR="004B522A" w:rsidRPr="00FA00BB" w:rsidRDefault="00AC6934" w:rsidP="0036373F">
            <w:pPr>
              <w:widowControl w:val="0"/>
              <w:autoSpaceDE w:val="0"/>
              <w:autoSpaceDN w:val="0"/>
              <w:ind w:right="27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 xml:space="preserve"> Anne Turnbull 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380E67B" w14:textId="77777777" w:rsidR="00AC6934" w:rsidRPr="00AC6934" w:rsidRDefault="00AC6934" w:rsidP="0036373F">
            <w:pPr>
              <w:widowControl w:val="0"/>
              <w:autoSpaceDE w:val="0"/>
              <w:autoSpaceDN w:val="0"/>
              <w:ind w:left="130" w:right="49" w:hanging="83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>The Works: Every Poem You Will Ever Need at</w:t>
            </w:r>
          </w:p>
          <w:p w14:paraId="2316C06C" w14:textId="77777777" w:rsidR="00AC6934" w:rsidRPr="00AC6934" w:rsidRDefault="00AC6934" w:rsidP="0036373F">
            <w:pPr>
              <w:widowControl w:val="0"/>
              <w:autoSpaceDE w:val="0"/>
              <w:autoSpaceDN w:val="0"/>
              <w:ind w:left="130" w:right="49" w:hanging="83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>School</w:t>
            </w:r>
          </w:p>
          <w:p w14:paraId="35BA63CE" w14:textId="77777777" w:rsidR="00AC6934" w:rsidRPr="00AC6934" w:rsidRDefault="00AC6934" w:rsidP="0036373F">
            <w:pPr>
              <w:widowControl w:val="0"/>
              <w:autoSpaceDE w:val="0"/>
              <w:autoSpaceDN w:val="0"/>
              <w:ind w:left="130" w:right="49" w:hanging="83"/>
              <w:jc w:val="center"/>
              <w:rPr>
                <w:rFonts w:asciiTheme="minorHAnsi" w:eastAsia="Calibri Light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  <w:t xml:space="preserve">Poetry </w:t>
            </w:r>
          </w:p>
          <w:p w14:paraId="3AE0B601" w14:textId="1DA4FE95" w:rsidR="00AC6934" w:rsidRDefault="00AC6934" w:rsidP="0036373F">
            <w:pPr>
              <w:widowControl w:val="0"/>
              <w:autoSpaceDE w:val="0"/>
              <w:autoSpaceDN w:val="0"/>
              <w:ind w:left="130" w:right="49" w:hanging="83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 xml:space="preserve">Paul Cookson </w:t>
            </w:r>
          </w:p>
          <w:p w14:paraId="46CA2D80" w14:textId="77777777" w:rsidR="00AC6934" w:rsidRPr="00AC6934" w:rsidRDefault="00AC6934" w:rsidP="0036373F">
            <w:pPr>
              <w:widowControl w:val="0"/>
              <w:autoSpaceDE w:val="0"/>
              <w:autoSpaceDN w:val="0"/>
              <w:ind w:left="130" w:right="49" w:hanging="83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</w:p>
          <w:p w14:paraId="21563E9E" w14:textId="77777777" w:rsidR="00AC6934" w:rsidRDefault="00AC6934" w:rsidP="0036373F">
            <w:pPr>
              <w:widowControl w:val="0"/>
              <w:autoSpaceDE w:val="0"/>
              <w:autoSpaceDN w:val="0"/>
              <w:ind w:left="130" w:right="49" w:hanging="83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 xml:space="preserve">George’s </w:t>
            </w:r>
            <w:proofErr w:type="spellStart"/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>Marvellous</w:t>
            </w:r>
            <w:proofErr w:type="spellEnd"/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 xml:space="preserve"> Medicine </w:t>
            </w:r>
          </w:p>
          <w:p w14:paraId="7994C05C" w14:textId="77777777" w:rsidR="00AC6934" w:rsidRPr="00AC6934" w:rsidRDefault="00AC6934" w:rsidP="0036373F">
            <w:pPr>
              <w:widowControl w:val="0"/>
              <w:autoSpaceDE w:val="0"/>
              <w:autoSpaceDN w:val="0"/>
              <w:ind w:left="130" w:right="49" w:hanging="83"/>
              <w:jc w:val="center"/>
              <w:rPr>
                <w:rFonts w:asciiTheme="minorHAnsi" w:eastAsia="Calibri Light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  <w:t xml:space="preserve">Poetry </w:t>
            </w:r>
          </w:p>
          <w:p w14:paraId="59B3207D" w14:textId="76012847" w:rsidR="00AC6934" w:rsidRDefault="00AC6934" w:rsidP="0036373F">
            <w:pPr>
              <w:widowControl w:val="0"/>
              <w:autoSpaceDE w:val="0"/>
              <w:autoSpaceDN w:val="0"/>
              <w:ind w:left="130" w:right="49" w:hanging="83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 xml:space="preserve">Roald Dahl </w:t>
            </w:r>
          </w:p>
          <w:p w14:paraId="4F4EBD3E" w14:textId="77777777" w:rsidR="00AC6934" w:rsidRPr="00AC6934" w:rsidRDefault="00AC6934" w:rsidP="0036373F">
            <w:pPr>
              <w:widowControl w:val="0"/>
              <w:autoSpaceDE w:val="0"/>
              <w:autoSpaceDN w:val="0"/>
              <w:ind w:left="130" w:right="49" w:hanging="83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</w:p>
          <w:p w14:paraId="2412E362" w14:textId="77777777" w:rsidR="00AC6934" w:rsidRDefault="00AC6934" w:rsidP="0036373F">
            <w:pPr>
              <w:widowControl w:val="0"/>
              <w:autoSpaceDE w:val="0"/>
              <w:autoSpaceDN w:val="0"/>
              <w:ind w:left="130" w:right="49" w:hanging="83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 xml:space="preserve">The Owl Who Was Afraid of the Dark </w:t>
            </w:r>
            <w:r w:rsidRPr="00AC6934">
              <w:rPr>
                <w:rFonts w:asciiTheme="minorHAnsi" w:eastAsia="Calibri Light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  <w:t xml:space="preserve">Fiction </w:t>
            </w:r>
          </w:p>
          <w:p w14:paraId="0380562B" w14:textId="77777777" w:rsidR="00AC6934" w:rsidRDefault="00AC6934" w:rsidP="0036373F">
            <w:pPr>
              <w:widowControl w:val="0"/>
              <w:autoSpaceDE w:val="0"/>
              <w:autoSpaceDN w:val="0"/>
              <w:ind w:left="130" w:right="49" w:hanging="83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 xml:space="preserve">Jill Tomlinson / Paul Howard </w:t>
            </w:r>
          </w:p>
          <w:p w14:paraId="7009DBAB" w14:textId="77777777" w:rsidR="00AC6934" w:rsidRDefault="00AC6934" w:rsidP="0036373F">
            <w:pPr>
              <w:widowControl w:val="0"/>
              <w:autoSpaceDE w:val="0"/>
              <w:autoSpaceDN w:val="0"/>
              <w:ind w:left="130" w:right="49" w:hanging="83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</w:p>
          <w:p w14:paraId="549B73F0" w14:textId="77777777" w:rsidR="00AC6934" w:rsidRDefault="00AC6934" w:rsidP="0036373F">
            <w:pPr>
              <w:widowControl w:val="0"/>
              <w:autoSpaceDE w:val="0"/>
              <w:autoSpaceDN w:val="0"/>
              <w:ind w:left="130" w:right="49" w:hanging="83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>The Tunnel</w:t>
            </w:r>
          </w:p>
          <w:p w14:paraId="397C3973" w14:textId="77777777" w:rsidR="00AC6934" w:rsidRDefault="00AC6934" w:rsidP="0036373F">
            <w:pPr>
              <w:widowControl w:val="0"/>
              <w:autoSpaceDE w:val="0"/>
              <w:autoSpaceDN w:val="0"/>
              <w:ind w:left="130" w:right="49" w:hanging="83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 xml:space="preserve"> </w:t>
            </w:r>
            <w:r w:rsidRPr="00AC6934">
              <w:rPr>
                <w:rFonts w:asciiTheme="minorHAnsi" w:eastAsia="Calibri Light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  <w:t xml:space="preserve">Fiction </w:t>
            </w:r>
          </w:p>
          <w:p w14:paraId="3751FD95" w14:textId="49EDD6AB" w:rsidR="004B522A" w:rsidRPr="00FA00BB" w:rsidRDefault="00AC6934" w:rsidP="0036373F">
            <w:pPr>
              <w:widowControl w:val="0"/>
              <w:autoSpaceDE w:val="0"/>
              <w:autoSpaceDN w:val="0"/>
              <w:ind w:left="130" w:right="49" w:hanging="83"/>
              <w:jc w:val="center"/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</w:pPr>
            <w:r w:rsidRPr="00AC6934">
              <w:rPr>
                <w:rFonts w:asciiTheme="minorHAnsi" w:eastAsia="Calibri Light" w:hAnsiTheme="minorHAnsi" w:cstheme="minorHAnsi"/>
                <w:bCs/>
                <w:sz w:val="22"/>
                <w:szCs w:val="22"/>
                <w:lang w:val="en-US" w:bidi="en-US"/>
              </w:rPr>
              <w:t>Anthony Browne</w:t>
            </w:r>
          </w:p>
        </w:tc>
      </w:tr>
      <w:tr w:rsidR="000C123A" w:rsidRPr="008848DE" w14:paraId="1468A0B1" w14:textId="77777777" w:rsidTr="00692D76">
        <w:tc>
          <w:tcPr>
            <w:tcW w:w="2191" w:type="dxa"/>
            <w:shd w:val="clear" w:color="auto" w:fill="990033"/>
            <w:vAlign w:val="center"/>
          </w:tcPr>
          <w:p w14:paraId="0DEC0439" w14:textId="77777777" w:rsidR="000C123A" w:rsidRPr="008848DE" w:rsidRDefault="000C123A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1C38D3AA" w14:textId="77777777" w:rsidR="000C123A" w:rsidRPr="008848DE" w:rsidRDefault="000C123A" w:rsidP="0036373F">
            <w:pPr>
              <w:pStyle w:val="TableParagraph"/>
              <w:ind w:left="330" w:right="304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Geography:</w:t>
            </w:r>
          </w:p>
          <w:p w14:paraId="326AB315" w14:textId="4B1CE804" w:rsidR="000C123A" w:rsidRPr="008848DE" w:rsidRDefault="000C123A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UK – Rivers and Seas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42650532" w14:textId="39257FED" w:rsidR="000C123A" w:rsidRPr="008848DE" w:rsidRDefault="000C123A" w:rsidP="0036373F">
            <w:pPr>
              <w:pStyle w:val="TableParagraph"/>
              <w:ind w:left="258" w:right="211" w:firstLine="249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Reading Breadth: Fairy Stories &amp; Poetry - Classics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2EC4CC75" w14:textId="77777777" w:rsidR="004B522A" w:rsidRPr="004B522A" w:rsidRDefault="004B522A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/>
                <w:sz w:val="22"/>
                <w:szCs w:val="22"/>
              </w:rPr>
              <w:t>Science:</w:t>
            </w:r>
          </w:p>
          <w:p w14:paraId="38851D77" w14:textId="4EE478A6" w:rsidR="000C123A" w:rsidRPr="008848DE" w:rsidRDefault="004B522A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b/>
                <w:sz w:val="22"/>
                <w:szCs w:val="22"/>
              </w:rPr>
              <w:t>Living Things Habitats / Plants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0ABD785B" w14:textId="77777777" w:rsidR="004B522A" w:rsidRPr="008848DE" w:rsidRDefault="004B522A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</w:t>
            </w:r>
          </w:p>
          <w:p w14:paraId="65C830F3" w14:textId="2DF55179" w:rsidR="000C123A" w:rsidRPr="004B522A" w:rsidRDefault="004B522A" w:rsidP="0036373F">
            <w:pPr>
              <w:widowControl w:val="0"/>
              <w:autoSpaceDE w:val="0"/>
              <w:autoSpaceDN w:val="0"/>
              <w:ind w:right="195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Traditional Tales &amp; Poetry: Contemporary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4E95246A" w14:textId="77777777" w:rsidR="000C123A" w:rsidRPr="008848DE" w:rsidRDefault="000C123A" w:rsidP="0036373F">
            <w:pPr>
              <w:widowControl w:val="0"/>
              <w:autoSpaceDE w:val="0"/>
              <w:autoSpaceDN w:val="0"/>
              <w:ind w:right="27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History:</w:t>
            </w:r>
          </w:p>
          <w:p w14:paraId="4C0AC87F" w14:textId="1B1A9BBD" w:rsidR="000C123A" w:rsidRPr="008848DE" w:rsidRDefault="000C123A" w:rsidP="0036373F">
            <w:pPr>
              <w:widowControl w:val="0"/>
              <w:autoSpaceDE w:val="0"/>
              <w:autoSpaceDN w:val="0"/>
              <w:ind w:right="27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Events Beyond</w:t>
            </w:r>
            <w:r w:rsidRPr="008848DE">
              <w:rPr>
                <w:rFonts w:asciiTheme="minorHAnsi" w:eastAsia="Calibri Light" w:hAnsiTheme="minorHAnsi" w:cstheme="minorHAnsi"/>
                <w:b/>
                <w:spacing w:val="-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Living</w:t>
            </w:r>
            <w:r w:rsidR="00692D76"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Memory – Fire of London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5EB913E" w14:textId="5A76FC09" w:rsidR="000C123A" w:rsidRPr="008848DE" w:rsidRDefault="000C123A" w:rsidP="0036373F">
            <w:pPr>
              <w:widowControl w:val="0"/>
              <w:autoSpaceDE w:val="0"/>
              <w:autoSpaceDN w:val="0"/>
              <w:ind w:left="130" w:right="49" w:hanging="83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Reading breadth: Stories and Plays &amp; Poetry</w:t>
            </w:r>
          </w:p>
          <w:p w14:paraId="54BA9165" w14:textId="292FBB56" w:rsidR="000C123A" w:rsidRPr="008848DE" w:rsidRDefault="000C123A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- Contemporary</w:t>
            </w:r>
          </w:p>
        </w:tc>
      </w:tr>
      <w:tr w:rsidR="00830645" w:rsidRPr="008848DE" w14:paraId="1BE3F26B" w14:textId="77777777" w:rsidTr="00692D76">
        <w:trPr>
          <w:trHeight w:val="865"/>
        </w:trPr>
        <w:tc>
          <w:tcPr>
            <w:tcW w:w="2191" w:type="dxa"/>
            <w:vMerge w:val="restart"/>
            <w:shd w:val="clear" w:color="auto" w:fill="990033"/>
            <w:vAlign w:val="center"/>
          </w:tcPr>
          <w:p w14:paraId="0CE96758" w14:textId="67734BE0" w:rsidR="00830645" w:rsidRPr="008848DE" w:rsidRDefault="0083064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Word</w:t>
            </w:r>
          </w:p>
          <w:p w14:paraId="712E418E" w14:textId="77777777" w:rsidR="00830645" w:rsidRPr="008848DE" w:rsidRDefault="0083064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</w:t>
            </w:r>
          </w:p>
        </w:tc>
        <w:tc>
          <w:tcPr>
            <w:tcW w:w="13342" w:type="dxa"/>
            <w:gridSpan w:val="10"/>
          </w:tcPr>
          <w:p w14:paraId="5DF14F4C" w14:textId="77777777" w:rsidR="000C123A" w:rsidRPr="008848DE" w:rsidRDefault="000C123A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Throughout Year 2 Focus on:</w:t>
            </w:r>
          </w:p>
          <w:p w14:paraId="0D7C0E59" w14:textId="2D75A40C" w:rsidR="000C123A" w:rsidRPr="008848DE" w:rsidRDefault="000C123A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Listen to, discuss and express views about a wide range of contemporary and classic poetry, stories and non-fiction at a level beyond that which they can read independently</w:t>
            </w:r>
          </w:p>
          <w:p w14:paraId="6B3F29D9" w14:textId="3C1ABC0A" w:rsidR="000C123A" w:rsidRPr="008848DE" w:rsidRDefault="000C123A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Discuss their favourite words and phrases using some of them in their writing</w:t>
            </w:r>
          </w:p>
          <w:p w14:paraId="7135488A" w14:textId="7C741FC1" w:rsidR="000C123A" w:rsidRPr="008848DE" w:rsidRDefault="000C123A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Continue to build up a repertoire of poems learnt by heart, appreciating these and reciting some, with appropriate intonation to make the meaning clear</w:t>
            </w:r>
          </w:p>
          <w:p w14:paraId="79AA78A9" w14:textId="6D332148" w:rsidR="000C123A" w:rsidRPr="008848DE" w:rsidRDefault="000C123A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 xml:space="preserve">•Make some inferences </w:t>
            </w:r>
            <w:proofErr w:type="gramStart"/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on the basis of</w:t>
            </w:r>
            <w:proofErr w:type="gramEnd"/>
            <w:r w:rsidRPr="008848DE">
              <w:rPr>
                <w:rFonts w:asciiTheme="minorHAnsi" w:hAnsiTheme="minorHAnsi" w:cstheme="minorHAnsi"/>
                <w:sz w:val="22"/>
                <w:szCs w:val="22"/>
              </w:rPr>
              <w:t xml:space="preserve"> what is being said and done across the book and drawing on other books they have read (building on from YR1 Greater Depth)</w:t>
            </w:r>
          </w:p>
        </w:tc>
      </w:tr>
      <w:tr w:rsidR="008A7122" w:rsidRPr="008848DE" w14:paraId="042FE9FE" w14:textId="77777777" w:rsidTr="00692D76">
        <w:tc>
          <w:tcPr>
            <w:tcW w:w="2191" w:type="dxa"/>
            <w:vMerge/>
            <w:shd w:val="clear" w:color="auto" w:fill="990033"/>
            <w:vAlign w:val="center"/>
          </w:tcPr>
          <w:p w14:paraId="12D7B2A3" w14:textId="77777777" w:rsidR="008A7122" w:rsidRPr="008848DE" w:rsidRDefault="008A7122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  <w:gridSpan w:val="2"/>
          </w:tcPr>
          <w:p w14:paraId="17AA549C" w14:textId="77777777" w:rsidR="008A7122" w:rsidRPr="008848DE" w:rsidRDefault="008A7122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Year &amp; Focus on:</w:t>
            </w:r>
          </w:p>
          <w:p w14:paraId="7C7C9E37" w14:textId="77777777" w:rsidR="008A7122" w:rsidRPr="008848DE" w:rsidRDefault="008A7122" w:rsidP="0036373F">
            <w:pPr>
              <w:pStyle w:val="TableParagraph"/>
              <w:tabs>
                <w:tab w:val="left" w:pos="188"/>
              </w:tabs>
              <w:ind w:left="0" w:right="85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Apply and embedded phonic knowledge and skills as the route to decode</w:t>
            </w:r>
          </w:p>
          <w:p w14:paraId="5250172E" w14:textId="77777777" w:rsidR="00536804" w:rsidRPr="008848DE" w:rsidRDefault="00536804" w:rsidP="0036373F">
            <w:pPr>
              <w:pStyle w:val="TableParagraph"/>
              <w:tabs>
                <w:tab w:val="left" w:pos="188"/>
              </w:tabs>
              <w:ind w:left="0" w:right="325"/>
              <w:jc w:val="center"/>
              <w:rPr>
                <w:rFonts w:asciiTheme="minorHAnsi" w:hAnsiTheme="minorHAnsi" w:cstheme="minorHAnsi"/>
              </w:rPr>
            </w:pPr>
          </w:p>
          <w:p w14:paraId="53CE9100" w14:textId="7713EBF5" w:rsidR="008A7122" w:rsidRPr="008848DE" w:rsidRDefault="008A7122" w:rsidP="0036373F">
            <w:pPr>
              <w:pStyle w:val="TableParagraph"/>
              <w:tabs>
                <w:tab w:val="left" w:pos="188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some common exception words</w:t>
            </w:r>
          </w:p>
          <w:p w14:paraId="4B397E11" w14:textId="77777777" w:rsidR="00536804" w:rsidRPr="008848DE" w:rsidRDefault="00536804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FDC4BE" w14:textId="65961F3E" w:rsidR="008A7122" w:rsidRPr="008848DE" w:rsidRDefault="008A7122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most words containing common suffixes -</w:t>
            </w:r>
            <w:r w:rsidRPr="008848D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ly</w:t>
            </w:r>
            <w:proofErr w:type="spellEnd"/>
          </w:p>
        </w:tc>
        <w:tc>
          <w:tcPr>
            <w:tcW w:w="2182" w:type="dxa"/>
            <w:gridSpan w:val="2"/>
          </w:tcPr>
          <w:p w14:paraId="55F424A3" w14:textId="77777777" w:rsidR="008A7122" w:rsidRPr="008848DE" w:rsidRDefault="008A7122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122E5E81" w14:textId="77777777" w:rsidR="008A7122" w:rsidRPr="008848DE" w:rsidRDefault="008A7122" w:rsidP="0036373F">
            <w:pPr>
              <w:pStyle w:val="TableParagraph"/>
              <w:tabs>
                <w:tab w:val="left" w:pos="199"/>
              </w:tabs>
              <w:ind w:left="0" w:right="3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Decoding automatically and</w:t>
            </w:r>
            <w:r w:rsidRPr="008848D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build fluency</w:t>
            </w:r>
          </w:p>
          <w:p w14:paraId="3BF0B2C4" w14:textId="77777777" w:rsidR="00536804" w:rsidRPr="008848DE" w:rsidRDefault="00536804" w:rsidP="0036373F">
            <w:pPr>
              <w:pStyle w:val="TableParagraph"/>
              <w:tabs>
                <w:tab w:val="left" w:pos="199"/>
              </w:tabs>
              <w:ind w:right="330"/>
              <w:jc w:val="center"/>
              <w:rPr>
                <w:rFonts w:asciiTheme="minorHAnsi" w:hAnsiTheme="minorHAnsi" w:cstheme="minorHAnsi"/>
              </w:rPr>
            </w:pPr>
          </w:p>
          <w:p w14:paraId="17EC33D0" w14:textId="77A62545" w:rsidR="008A7122" w:rsidRPr="008848DE" w:rsidRDefault="008A7122" w:rsidP="0036373F">
            <w:pPr>
              <w:pStyle w:val="TableParagraph"/>
              <w:tabs>
                <w:tab w:val="left" w:pos="199"/>
              </w:tabs>
              <w:ind w:left="0" w:right="3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some common exception words</w:t>
            </w:r>
          </w:p>
          <w:p w14:paraId="4D47056E" w14:textId="77777777" w:rsidR="00536804" w:rsidRPr="008848DE" w:rsidRDefault="00536804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DFF439" w14:textId="1C06D5DB" w:rsidR="008A7122" w:rsidRPr="008848DE" w:rsidRDefault="008A7122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Read most words</w:t>
            </w:r>
            <w:r w:rsidRPr="008848DE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containing common suffixes -er</w:t>
            </w:r>
            <w:r w:rsidRPr="008848DE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</w:p>
        </w:tc>
        <w:tc>
          <w:tcPr>
            <w:tcW w:w="2182" w:type="dxa"/>
            <w:gridSpan w:val="2"/>
          </w:tcPr>
          <w:p w14:paraId="349522EE" w14:textId="77777777" w:rsidR="008A7122" w:rsidRPr="008848DE" w:rsidRDefault="008A7122" w:rsidP="0036373F">
            <w:pPr>
              <w:widowControl w:val="0"/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2CA5CBA7" w14:textId="77777777" w:rsidR="004B522A" w:rsidRPr="004B522A" w:rsidRDefault="004B522A" w:rsidP="0036373F">
            <w:pPr>
              <w:widowControl w:val="0"/>
              <w:tabs>
                <w:tab w:val="left" w:pos="21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sz w:val="22"/>
                <w:szCs w:val="22"/>
              </w:rPr>
              <w:t>Explain what has happened so far in what they have listened to or read</w:t>
            </w:r>
          </w:p>
          <w:p w14:paraId="6F828E32" w14:textId="77777777" w:rsidR="004B522A" w:rsidRPr="004B522A" w:rsidRDefault="004B522A" w:rsidP="0036373F">
            <w:pPr>
              <w:widowControl w:val="0"/>
              <w:tabs>
                <w:tab w:val="left" w:pos="21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960DC5" w14:textId="77777777" w:rsidR="004B522A" w:rsidRPr="004B522A" w:rsidRDefault="004B522A" w:rsidP="0036373F">
            <w:pPr>
              <w:widowControl w:val="0"/>
              <w:tabs>
                <w:tab w:val="left" w:pos="21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sz w:val="22"/>
                <w:szCs w:val="22"/>
              </w:rPr>
              <w:t>Discuss the sequence of events in books and how many items of information are related</w:t>
            </w:r>
          </w:p>
          <w:p w14:paraId="5D9B3746" w14:textId="77777777" w:rsidR="004B522A" w:rsidRPr="004B522A" w:rsidRDefault="004B522A" w:rsidP="0036373F">
            <w:pPr>
              <w:widowControl w:val="0"/>
              <w:tabs>
                <w:tab w:val="left" w:pos="21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419A93" w14:textId="26A46A3F" w:rsidR="008A7122" w:rsidRPr="008848DE" w:rsidRDefault="004B522A" w:rsidP="0036373F">
            <w:pPr>
              <w:widowControl w:val="0"/>
              <w:tabs>
                <w:tab w:val="left" w:pos="21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22A">
              <w:rPr>
                <w:rFonts w:asciiTheme="minorHAnsi" w:hAnsiTheme="minorHAnsi" w:cstheme="minorHAnsi"/>
                <w:sz w:val="22"/>
                <w:szCs w:val="22"/>
              </w:rPr>
              <w:t>Understand many non-fiction books that are structured in different ways</w:t>
            </w:r>
          </w:p>
        </w:tc>
        <w:tc>
          <w:tcPr>
            <w:tcW w:w="2182" w:type="dxa"/>
            <w:gridSpan w:val="2"/>
          </w:tcPr>
          <w:p w14:paraId="7205D179" w14:textId="0C8CC95C" w:rsidR="004B522A" w:rsidRPr="004B522A" w:rsidRDefault="008A7122" w:rsidP="0036373F">
            <w:pPr>
              <w:widowControl w:val="0"/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1905A88A" w14:textId="77777777" w:rsidR="004B522A" w:rsidRPr="008848DE" w:rsidRDefault="004B522A" w:rsidP="0036373F">
            <w:pPr>
              <w:widowControl w:val="0"/>
              <w:tabs>
                <w:tab w:val="left" w:pos="210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Sound out most unfamiliar</w:t>
            </w:r>
            <w:r w:rsidRPr="008848DE">
              <w:rPr>
                <w:rFonts w:asciiTheme="minorHAnsi" w:eastAsia="Calibri Light" w:hAnsiTheme="minorHAnsi" w:cstheme="minorHAnsi"/>
                <w:spacing w:val="-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words accurately, without undue hesitation</w:t>
            </w:r>
          </w:p>
          <w:p w14:paraId="091F8124" w14:textId="77777777" w:rsidR="004B522A" w:rsidRPr="008848DE" w:rsidRDefault="004B522A" w:rsidP="0036373F">
            <w:pPr>
              <w:widowControl w:val="0"/>
              <w:tabs>
                <w:tab w:val="left" w:pos="210"/>
              </w:tabs>
              <w:autoSpaceDE w:val="0"/>
              <w:autoSpaceDN w:val="0"/>
              <w:ind w:right="47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18A9EEBD" w14:textId="77777777" w:rsidR="004B522A" w:rsidRPr="008848DE" w:rsidRDefault="004B522A" w:rsidP="0036373F">
            <w:pPr>
              <w:widowControl w:val="0"/>
              <w:tabs>
                <w:tab w:val="left" w:pos="210"/>
              </w:tabs>
              <w:autoSpaceDE w:val="0"/>
              <w:autoSpaceDN w:val="0"/>
              <w:ind w:right="47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Read accurately most words of two or more</w:t>
            </w:r>
            <w:r w:rsidRPr="008848DE">
              <w:rPr>
                <w:rFonts w:asciiTheme="minorHAnsi" w:eastAsia="Calibri Light" w:hAnsiTheme="minorHAnsi" w:cstheme="minorHAnsi"/>
                <w:spacing w:val="-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syllables</w:t>
            </w:r>
          </w:p>
          <w:p w14:paraId="4A388607" w14:textId="77777777" w:rsidR="004B522A" w:rsidRPr="008848DE" w:rsidRDefault="004B522A" w:rsidP="0036373F">
            <w:pPr>
              <w:widowControl w:val="0"/>
              <w:tabs>
                <w:tab w:val="left" w:pos="210"/>
              </w:tabs>
              <w:autoSpaceDE w:val="0"/>
              <w:autoSpaceDN w:val="0"/>
              <w:ind w:right="354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757A8B50" w14:textId="77777777" w:rsidR="004B522A" w:rsidRPr="008848DE" w:rsidRDefault="004B522A" w:rsidP="0036373F">
            <w:pPr>
              <w:widowControl w:val="0"/>
              <w:tabs>
                <w:tab w:val="left" w:pos="210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Read most common exception words</w:t>
            </w:r>
          </w:p>
          <w:p w14:paraId="793F74EB" w14:textId="77777777" w:rsidR="004B522A" w:rsidRPr="008848DE" w:rsidRDefault="004B522A" w:rsidP="0036373F">
            <w:pPr>
              <w:widowControl w:val="0"/>
              <w:tabs>
                <w:tab w:val="left" w:pos="210"/>
              </w:tabs>
              <w:autoSpaceDE w:val="0"/>
              <w:autoSpaceDN w:val="0"/>
              <w:ind w:right="354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bidi="en-US"/>
              </w:rPr>
            </w:pPr>
          </w:p>
          <w:p w14:paraId="12755B20" w14:textId="77777777" w:rsidR="004B522A" w:rsidRPr="008848DE" w:rsidRDefault="004B522A" w:rsidP="0036373F">
            <w:pPr>
              <w:widowControl w:val="0"/>
              <w:tabs>
                <w:tab w:val="left" w:pos="210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bidi="en-US"/>
              </w:rPr>
              <w:t>Read most words accurately without overt sounding and</w:t>
            </w:r>
            <w:r w:rsidRPr="008848DE">
              <w:rPr>
                <w:rFonts w:asciiTheme="minorHAnsi" w:eastAsia="Calibri Light" w:hAnsiTheme="minorHAnsi" w:cstheme="minorHAnsi"/>
                <w:spacing w:val="-2"/>
                <w:sz w:val="22"/>
                <w:szCs w:val="22"/>
                <w:lang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bidi="en-US"/>
              </w:rPr>
              <w:t>blending</w:t>
            </w:r>
          </w:p>
          <w:p w14:paraId="544C953A" w14:textId="77777777" w:rsidR="004B522A" w:rsidRPr="008848DE" w:rsidRDefault="004B522A" w:rsidP="0036373F">
            <w:pPr>
              <w:widowControl w:val="0"/>
              <w:tabs>
                <w:tab w:val="left" w:pos="190"/>
              </w:tabs>
              <w:autoSpaceDE w:val="0"/>
              <w:autoSpaceDN w:val="0"/>
              <w:ind w:right="7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4EE3E75A" w14:textId="77777777" w:rsidR="008A7122" w:rsidRPr="008848DE" w:rsidRDefault="008A7122" w:rsidP="0036373F">
            <w:pPr>
              <w:widowControl w:val="0"/>
              <w:tabs>
                <w:tab w:val="left" w:pos="190"/>
              </w:tabs>
              <w:autoSpaceDE w:val="0"/>
              <w:autoSpaceDN w:val="0"/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440D0722" w14:textId="77777777" w:rsidR="008A7122" w:rsidRPr="008848DE" w:rsidRDefault="008A7122" w:rsidP="0036373F">
            <w:pPr>
              <w:widowControl w:val="0"/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42D77D6A" w14:textId="77777777" w:rsidR="008A7122" w:rsidRPr="008848DE" w:rsidRDefault="008A7122" w:rsidP="0036373F">
            <w:pPr>
              <w:widowControl w:val="0"/>
              <w:tabs>
                <w:tab w:val="left" w:pos="191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Discuss their </w:t>
            </w:r>
            <w:proofErr w:type="spellStart"/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favourite</w:t>
            </w:r>
            <w:proofErr w:type="spellEnd"/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words and phrases using some of them in their writing</w:t>
            </w:r>
          </w:p>
          <w:p w14:paraId="1484D503" w14:textId="77777777" w:rsidR="00536804" w:rsidRPr="008848DE" w:rsidRDefault="00536804" w:rsidP="0036373F">
            <w:pPr>
              <w:widowControl w:val="0"/>
              <w:tabs>
                <w:tab w:val="left" w:pos="191"/>
              </w:tabs>
              <w:autoSpaceDE w:val="0"/>
              <w:autoSpaceDN w:val="0"/>
              <w:ind w:right="48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5FF33215" w14:textId="18C9E5E2" w:rsidR="008A7122" w:rsidRPr="008848DE" w:rsidRDefault="008A7122" w:rsidP="0036373F">
            <w:pPr>
              <w:widowControl w:val="0"/>
              <w:tabs>
                <w:tab w:val="left" w:pos="191"/>
              </w:tabs>
              <w:autoSpaceDE w:val="0"/>
              <w:autoSpaceDN w:val="0"/>
              <w:ind w:right="48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Make some inferences </w:t>
            </w:r>
            <w:proofErr w:type="gramStart"/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on the basis of</w:t>
            </w:r>
            <w:proofErr w:type="gramEnd"/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what is being said and done across the book and drawing on other books they have read (building on from YR1 Greater Depth)</w:t>
            </w:r>
          </w:p>
          <w:p w14:paraId="7DCE582D" w14:textId="77777777" w:rsidR="00536804" w:rsidRPr="008848DE" w:rsidRDefault="00536804" w:rsidP="0036373F">
            <w:pPr>
              <w:widowControl w:val="0"/>
              <w:tabs>
                <w:tab w:val="left" w:pos="192"/>
              </w:tabs>
              <w:autoSpaceDE w:val="0"/>
              <w:autoSpaceDN w:val="0"/>
              <w:ind w:right="66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5F27C72F" w14:textId="0990E045" w:rsidR="008A7122" w:rsidRPr="008848DE" w:rsidRDefault="008A7122" w:rsidP="0036373F">
            <w:pPr>
              <w:widowControl w:val="0"/>
              <w:tabs>
                <w:tab w:val="left" w:pos="192"/>
              </w:tabs>
              <w:autoSpaceDE w:val="0"/>
              <w:autoSpaceDN w:val="0"/>
              <w:ind w:right="66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Understand many non-fiction books that are structured in different</w:t>
            </w:r>
            <w:r w:rsidRPr="008848DE">
              <w:rPr>
                <w:rFonts w:asciiTheme="minorHAnsi" w:eastAsia="Calibri Light" w:hAnsiTheme="minorHAnsi" w:cstheme="minorHAnsi"/>
                <w:spacing w:val="-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ways</w:t>
            </w:r>
          </w:p>
        </w:tc>
        <w:tc>
          <w:tcPr>
            <w:tcW w:w="2224" w:type="dxa"/>
          </w:tcPr>
          <w:p w14:paraId="3F2F5AF2" w14:textId="77777777" w:rsidR="008A7122" w:rsidRPr="008848DE" w:rsidRDefault="008A7122" w:rsidP="0036373F">
            <w:pPr>
              <w:widowControl w:val="0"/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16C0B981" w14:textId="77777777" w:rsidR="008A7122" w:rsidRPr="008848DE" w:rsidRDefault="008A7122" w:rsidP="0036373F">
            <w:pPr>
              <w:widowControl w:val="0"/>
              <w:tabs>
                <w:tab w:val="left" w:pos="191"/>
              </w:tabs>
              <w:autoSpaceDE w:val="0"/>
              <w:autoSpaceDN w:val="0"/>
              <w:ind w:right="193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Demonstrate familiarity with and retell a wide range of stories and plays</w:t>
            </w:r>
          </w:p>
          <w:p w14:paraId="260FAA73" w14:textId="77777777" w:rsidR="00536804" w:rsidRPr="008848DE" w:rsidRDefault="00536804" w:rsidP="0036373F">
            <w:pPr>
              <w:widowControl w:val="0"/>
              <w:tabs>
                <w:tab w:val="left" w:pos="191"/>
              </w:tabs>
              <w:autoSpaceDE w:val="0"/>
              <w:autoSpaceDN w:val="0"/>
              <w:ind w:right="94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14CF04EE" w14:textId="77777777" w:rsidR="00536804" w:rsidRPr="008848DE" w:rsidRDefault="008A7122" w:rsidP="0036373F">
            <w:pPr>
              <w:widowControl w:val="0"/>
              <w:tabs>
                <w:tab w:val="left" w:pos="191"/>
              </w:tabs>
              <w:autoSpaceDE w:val="0"/>
              <w:autoSpaceDN w:val="0"/>
              <w:ind w:right="94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Discuss their </w:t>
            </w:r>
            <w:proofErr w:type="spellStart"/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favourite</w:t>
            </w:r>
            <w:proofErr w:type="spellEnd"/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words and phrases using some of them in their writing</w:t>
            </w:r>
          </w:p>
          <w:p w14:paraId="52791113" w14:textId="77777777" w:rsidR="00536804" w:rsidRPr="008848DE" w:rsidRDefault="00536804" w:rsidP="0036373F">
            <w:pPr>
              <w:widowControl w:val="0"/>
              <w:tabs>
                <w:tab w:val="left" w:pos="191"/>
              </w:tabs>
              <w:autoSpaceDE w:val="0"/>
              <w:autoSpaceDN w:val="0"/>
              <w:ind w:right="94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bidi="en-US"/>
              </w:rPr>
            </w:pPr>
          </w:p>
          <w:p w14:paraId="721AAB70" w14:textId="76726449" w:rsidR="008A7122" w:rsidRPr="008848DE" w:rsidRDefault="008A7122" w:rsidP="0036373F">
            <w:pPr>
              <w:widowControl w:val="0"/>
              <w:tabs>
                <w:tab w:val="left" w:pos="191"/>
              </w:tabs>
              <w:autoSpaceDE w:val="0"/>
              <w:autoSpaceDN w:val="0"/>
              <w:ind w:right="94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bidi="en-US"/>
              </w:rPr>
              <w:t>Show good understanding of books they have read and listened to drawing on what they already know, with background information and vocabulary provided by the</w:t>
            </w:r>
            <w:r w:rsidRPr="008848DE">
              <w:rPr>
                <w:rFonts w:asciiTheme="minorHAnsi" w:eastAsia="Calibri Light" w:hAnsiTheme="minorHAnsi" w:cstheme="minorHAnsi"/>
                <w:spacing w:val="-5"/>
                <w:sz w:val="22"/>
                <w:szCs w:val="22"/>
                <w:lang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bidi="en-US"/>
              </w:rPr>
              <w:t>teacher</w:t>
            </w:r>
          </w:p>
        </w:tc>
      </w:tr>
      <w:tr w:rsidR="00830645" w:rsidRPr="008848DE" w14:paraId="26405C00" w14:textId="77777777" w:rsidTr="00692D76">
        <w:tc>
          <w:tcPr>
            <w:tcW w:w="2191" w:type="dxa"/>
            <w:vMerge w:val="restart"/>
            <w:shd w:val="clear" w:color="auto" w:fill="990033"/>
            <w:vAlign w:val="center"/>
          </w:tcPr>
          <w:p w14:paraId="3D3063F4" w14:textId="77777777" w:rsidR="00830645" w:rsidRPr="008848DE" w:rsidRDefault="0083064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Comprehension</w:t>
            </w:r>
          </w:p>
        </w:tc>
        <w:tc>
          <w:tcPr>
            <w:tcW w:w="13342" w:type="dxa"/>
            <w:gridSpan w:val="10"/>
          </w:tcPr>
          <w:p w14:paraId="1EE93896" w14:textId="77777777" w:rsidR="000C123A" w:rsidRPr="008848DE" w:rsidRDefault="000C123A" w:rsidP="0036373F">
            <w:pPr>
              <w:widowControl w:val="0"/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Throughout Year 2 Focus on:</w:t>
            </w:r>
          </w:p>
          <w:p w14:paraId="742C939A" w14:textId="77777777" w:rsidR="000C123A" w:rsidRPr="008848DE" w:rsidRDefault="000C123A" w:rsidP="0036373F">
            <w:pPr>
              <w:widowControl w:val="0"/>
              <w:tabs>
                <w:tab w:val="left" w:pos="2879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Listen to, discuss and express views about a wide range of contemporary and classic poetry, stories and non-fiction at a level beyond that which they can read</w:t>
            </w:r>
            <w:r w:rsidRPr="008848DE">
              <w:rPr>
                <w:rFonts w:asciiTheme="minorHAnsi" w:eastAsia="Calibri Light" w:hAnsiTheme="minorHAnsi" w:cstheme="minorHAnsi"/>
                <w:spacing w:val="-2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independently</w:t>
            </w:r>
          </w:p>
          <w:p w14:paraId="6D27753A" w14:textId="77777777" w:rsidR="000C123A" w:rsidRPr="008848DE" w:rsidRDefault="000C123A" w:rsidP="0036373F">
            <w:pPr>
              <w:widowControl w:val="0"/>
              <w:tabs>
                <w:tab w:val="left" w:pos="5565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lastRenderedPageBreak/>
              <w:t xml:space="preserve">Discuss their </w:t>
            </w:r>
            <w:proofErr w:type="spellStart"/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favourite</w:t>
            </w:r>
            <w:proofErr w:type="spellEnd"/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words and phrases using some of them in their</w:t>
            </w:r>
            <w:r w:rsidRPr="008848DE">
              <w:rPr>
                <w:rFonts w:asciiTheme="minorHAnsi" w:eastAsia="Calibri Light" w:hAnsiTheme="minorHAnsi" w:cstheme="minorHAnsi"/>
                <w:spacing w:val="-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writing</w:t>
            </w:r>
          </w:p>
          <w:p w14:paraId="1DC91CB2" w14:textId="77777777" w:rsidR="000C123A" w:rsidRPr="008848DE" w:rsidRDefault="000C123A" w:rsidP="0036373F">
            <w:pPr>
              <w:widowControl w:val="0"/>
              <w:tabs>
                <w:tab w:val="left" w:pos="3446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Continue to build up a repertoire of poems learnt by heart, appreciating these and reciting some, with appropriate intonation to make the meaning</w:t>
            </w:r>
            <w:r w:rsidRPr="008848DE">
              <w:rPr>
                <w:rFonts w:asciiTheme="minorHAnsi" w:eastAsia="Calibri Light" w:hAnsiTheme="minorHAnsi" w:cstheme="minorHAnsi"/>
                <w:spacing w:val="-8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clear</w:t>
            </w:r>
          </w:p>
          <w:p w14:paraId="5565321D" w14:textId="5B7C0755" w:rsidR="000C123A" w:rsidRPr="008848DE" w:rsidRDefault="000C123A" w:rsidP="0036373F">
            <w:pPr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Make some inferences </w:t>
            </w:r>
            <w:proofErr w:type="gramStart"/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on the basis of</w:t>
            </w:r>
            <w:proofErr w:type="gramEnd"/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what is being said and done across the book and drawing on other books they have read (building on from YR1 Greater Depth)</w:t>
            </w:r>
          </w:p>
        </w:tc>
      </w:tr>
      <w:tr w:rsidR="00A61708" w:rsidRPr="008848DE" w14:paraId="0B914766" w14:textId="77777777" w:rsidTr="00692D76">
        <w:tc>
          <w:tcPr>
            <w:tcW w:w="2191" w:type="dxa"/>
            <w:vMerge/>
            <w:shd w:val="clear" w:color="auto" w:fill="990033"/>
            <w:vAlign w:val="center"/>
          </w:tcPr>
          <w:p w14:paraId="0E164132" w14:textId="77777777" w:rsidR="00A61708" w:rsidRPr="008848DE" w:rsidRDefault="00A61708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  <w:gridSpan w:val="2"/>
          </w:tcPr>
          <w:p w14:paraId="7BA6FFCC" w14:textId="77777777" w:rsidR="00A61708" w:rsidRPr="008848DE" w:rsidRDefault="00A61708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Year &amp; Focus on:</w:t>
            </w:r>
          </w:p>
          <w:p w14:paraId="139548D4" w14:textId="0EC64E7A" w:rsidR="00A61708" w:rsidRPr="008848DE" w:rsidRDefault="00A61708" w:rsidP="0036373F">
            <w:pPr>
              <w:pStyle w:val="TableParagraph"/>
              <w:tabs>
                <w:tab w:val="left" w:pos="188"/>
              </w:tabs>
              <w:ind w:left="0"/>
              <w:jc w:val="center"/>
              <w:rPr>
                <w:rFonts w:asciiTheme="minorHAnsi" w:hAnsiTheme="minorHAnsi" w:cstheme="minorHAnsi"/>
                <w:i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and read</w:t>
            </w:r>
            <w:r w:rsidRPr="008848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48DE">
              <w:rPr>
                <w:rFonts w:asciiTheme="minorHAnsi" w:hAnsiTheme="minorHAnsi" w:cstheme="minorHAnsi"/>
                <w:i/>
              </w:rPr>
              <w:t>many</w:t>
            </w:r>
            <w:r w:rsidR="00536804" w:rsidRPr="008848DE">
              <w:rPr>
                <w:rFonts w:asciiTheme="minorHAnsi" w:hAnsiTheme="minorHAnsi" w:cstheme="minorHAnsi"/>
                <w:i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common exception words</w:t>
            </w:r>
          </w:p>
          <w:p w14:paraId="4250ECC6" w14:textId="77777777" w:rsidR="00536804" w:rsidRPr="008848DE" w:rsidRDefault="00536804" w:rsidP="0036373F">
            <w:pPr>
              <w:pStyle w:val="TableParagraph"/>
              <w:tabs>
                <w:tab w:val="left" w:pos="188"/>
              </w:tabs>
              <w:ind w:left="0" w:right="283"/>
              <w:jc w:val="center"/>
              <w:rPr>
                <w:rFonts w:asciiTheme="minorHAnsi" w:hAnsiTheme="minorHAnsi" w:cstheme="minorHAnsi"/>
              </w:rPr>
            </w:pPr>
          </w:p>
          <w:p w14:paraId="6117AEA7" w14:textId="68BD541E" w:rsidR="00A61708" w:rsidRPr="008848DE" w:rsidRDefault="00A61708" w:rsidP="0036373F">
            <w:pPr>
              <w:pStyle w:val="TableParagraph"/>
              <w:tabs>
                <w:tab w:val="left" w:pos="188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sentences with increasing accuracy and</w:t>
            </w:r>
            <w:r w:rsidRPr="008848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fluency</w:t>
            </w:r>
          </w:p>
          <w:p w14:paraId="2B28EADF" w14:textId="77777777" w:rsidR="00536804" w:rsidRPr="008848DE" w:rsidRDefault="00536804" w:rsidP="0036373F">
            <w:pPr>
              <w:pStyle w:val="TableParagraph"/>
              <w:tabs>
                <w:tab w:val="left" w:pos="188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4941B00" w14:textId="359834A8" w:rsidR="00A61708" w:rsidRPr="008848DE" w:rsidRDefault="00A61708" w:rsidP="0036373F">
            <w:pPr>
              <w:pStyle w:val="TableParagraph"/>
              <w:tabs>
                <w:tab w:val="left" w:pos="188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</w:t>
            </w:r>
            <w:r w:rsidRPr="008848D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words</w:t>
            </w:r>
          </w:p>
          <w:p w14:paraId="05BC98F8" w14:textId="77777777" w:rsidR="00536804" w:rsidRPr="008848DE" w:rsidRDefault="00536804" w:rsidP="0036373F">
            <w:pPr>
              <w:pStyle w:val="TableParagraph"/>
              <w:tabs>
                <w:tab w:val="left" w:pos="188"/>
              </w:tabs>
              <w:ind w:left="0" w:right="281"/>
              <w:jc w:val="center"/>
              <w:rPr>
                <w:rFonts w:asciiTheme="minorHAnsi" w:hAnsiTheme="minorHAnsi" w:cstheme="minorHAnsi"/>
              </w:rPr>
            </w:pPr>
          </w:p>
          <w:p w14:paraId="20DCC324" w14:textId="5BC73EAF" w:rsidR="00A61708" w:rsidRPr="008848DE" w:rsidRDefault="00A61708" w:rsidP="0036373F">
            <w:pPr>
              <w:pStyle w:val="TableParagraph"/>
              <w:tabs>
                <w:tab w:val="left" w:pos="188"/>
              </w:tabs>
              <w:ind w:left="0"/>
              <w:jc w:val="center"/>
              <w:rPr>
                <w:rFonts w:asciiTheme="minorHAnsi" w:hAnsiTheme="minorHAnsi" w:cstheme="minorHAnsi"/>
                <w:i/>
              </w:rPr>
            </w:pPr>
            <w:r w:rsidRPr="008848DE">
              <w:rPr>
                <w:rFonts w:asciiTheme="minorHAnsi" w:hAnsiTheme="minorHAnsi" w:cstheme="minorHAnsi"/>
              </w:rPr>
              <w:t>Read aloud with attention to punctuation, including full stops, question,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exclamation</w:t>
            </w:r>
          </w:p>
          <w:p w14:paraId="4EF7D472" w14:textId="50370462" w:rsidR="00A61708" w:rsidRPr="008848DE" w:rsidRDefault="00A61708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and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intonation</w:t>
            </w:r>
          </w:p>
        </w:tc>
        <w:tc>
          <w:tcPr>
            <w:tcW w:w="2182" w:type="dxa"/>
            <w:gridSpan w:val="2"/>
          </w:tcPr>
          <w:p w14:paraId="213B76F9" w14:textId="77777777" w:rsidR="00A61708" w:rsidRPr="008848DE" w:rsidRDefault="00A61708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014FF1BF" w14:textId="77777777" w:rsidR="00A61708" w:rsidRPr="008848DE" w:rsidRDefault="00A61708" w:rsidP="0036373F">
            <w:pPr>
              <w:pStyle w:val="TableParagraph"/>
              <w:tabs>
                <w:tab w:val="left" w:pos="170"/>
              </w:tabs>
              <w:ind w:left="0" w:right="8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and read </w:t>
            </w:r>
            <w:r w:rsidRPr="008848DE">
              <w:rPr>
                <w:rFonts w:asciiTheme="minorHAnsi" w:hAnsiTheme="minorHAnsi" w:cstheme="minorHAnsi"/>
                <w:i/>
              </w:rPr>
              <w:t xml:space="preserve">many </w:t>
            </w:r>
            <w:r w:rsidRPr="008848DE">
              <w:rPr>
                <w:rFonts w:asciiTheme="minorHAnsi" w:hAnsiTheme="minorHAnsi" w:cstheme="minorHAnsi"/>
              </w:rPr>
              <w:t>common exception</w:t>
            </w:r>
            <w:r w:rsidRPr="008848D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words</w:t>
            </w:r>
          </w:p>
          <w:p w14:paraId="069BC7C3" w14:textId="77777777" w:rsidR="00536804" w:rsidRPr="008848DE" w:rsidRDefault="00536804" w:rsidP="0036373F">
            <w:pPr>
              <w:pStyle w:val="TableParagraph"/>
              <w:tabs>
                <w:tab w:val="left" w:pos="170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7B4AB74" w14:textId="5B822806" w:rsidR="00A61708" w:rsidRPr="008848DE" w:rsidRDefault="00A61708" w:rsidP="0036373F">
            <w:pPr>
              <w:pStyle w:val="TableParagraph"/>
              <w:tabs>
                <w:tab w:val="left" w:pos="170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sentences with</w:t>
            </w:r>
            <w:r w:rsidRPr="008848D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increasing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accuracy and fluency</w:t>
            </w:r>
          </w:p>
          <w:p w14:paraId="4179A2AC" w14:textId="77777777" w:rsidR="00536804" w:rsidRPr="008848DE" w:rsidRDefault="00536804" w:rsidP="0036373F">
            <w:pPr>
              <w:pStyle w:val="TableParagraph"/>
              <w:tabs>
                <w:tab w:val="left" w:pos="170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9228397" w14:textId="2B4642B3" w:rsidR="00A61708" w:rsidRPr="008848DE" w:rsidRDefault="00A61708" w:rsidP="0036373F">
            <w:pPr>
              <w:pStyle w:val="TableParagraph"/>
              <w:tabs>
                <w:tab w:val="left" w:pos="170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</w:t>
            </w:r>
            <w:r w:rsidRPr="008848D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words</w:t>
            </w:r>
          </w:p>
          <w:p w14:paraId="44C54D4D" w14:textId="77777777" w:rsidR="00536804" w:rsidRPr="008848DE" w:rsidRDefault="00536804" w:rsidP="0036373F">
            <w:pPr>
              <w:pStyle w:val="TableParagraph"/>
              <w:tabs>
                <w:tab w:val="left" w:pos="170"/>
              </w:tabs>
              <w:ind w:left="0" w:right="328"/>
              <w:jc w:val="center"/>
              <w:rPr>
                <w:rFonts w:asciiTheme="minorHAnsi" w:hAnsiTheme="minorHAnsi" w:cstheme="minorHAnsi"/>
              </w:rPr>
            </w:pPr>
          </w:p>
          <w:p w14:paraId="6C1F1AD5" w14:textId="2E5C9F26" w:rsidR="00A61708" w:rsidRPr="008848DE" w:rsidRDefault="00A61708" w:rsidP="0036373F">
            <w:pPr>
              <w:pStyle w:val="TableParagraph"/>
              <w:tabs>
                <w:tab w:val="left" w:pos="170"/>
              </w:tabs>
              <w:ind w:left="0"/>
              <w:jc w:val="center"/>
              <w:rPr>
                <w:rFonts w:asciiTheme="minorHAnsi" w:hAnsiTheme="minorHAnsi" w:cstheme="minorHAnsi"/>
                <w:i/>
              </w:rPr>
            </w:pPr>
            <w:r w:rsidRPr="008848DE">
              <w:rPr>
                <w:rFonts w:asciiTheme="minorHAnsi" w:hAnsiTheme="minorHAnsi" w:cstheme="minorHAnsi"/>
              </w:rPr>
              <w:t>Read aloud with attention to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punctuation, including full stops, question,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exclamation</w:t>
            </w:r>
          </w:p>
          <w:p w14:paraId="1D78989A" w14:textId="00555B90" w:rsidR="00A61708" w:rsidRPr="008848DE" w:rsidRDefault="00A61708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and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intonation</w:t>
            </w:r>
          </w:p>
        </w:tc>
        <w:tc>
          <w:tcPr>
            <w:tcW w:w="2182" w:type="dxa"/>
            <w:gridSpan w:val="2"/>
          </w:tcPr>
          <w:p w14:paraId="336D768C" w14:textId="77777777" w:rsidR="00A61708" w:rsidRPr="008848DE" w:rsidRDefault="00A61708" w:rsidP="003637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</w:pPr>
            <w:r w:rsidRPr="008848DE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Build on Previous Term &amp; Focus on:</w:t>
            </w:r>
          </w:p>
          <w:p w14:paraId="730220E7" w14:textId="77777777" w:rsidR="004B522A" w:rsidRPr="008848DE" w:rsidRDefault="004B522A" w:rsidP="0036373F">
            <w:pPr>
              <w:pStyle w:val="TableParagraph"/>
              <w:tabs>
                <w:tab w:val="left" w:pos="184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and read </w:t>
            </w:r>
            <w:r w:rsidRPr="008848DE">
              <w:rPr>
                <w:rFonts w:asciiTheme="minorHAnsi" w:hAnsiTheme="minorHAnsi" w:cstheme="minorHAnsi"/>
                <w:i/>
              </w:rPr>
              <w:t xml:space="preserve">most </w:t>
            </w:r>
            <w:r w:rsidRPr="008848DE">
              <w:rPr>
                <w:rFonts w:asciiTheme="minorHAnsi" w:hAnsiTheme="minorHAnsi" w:cstheme="minorHAnsi"/>
              </w:rPr>
              <w:t>common exception</w:t>
            </w:r>
            <w:r w:rsidRPr="008848D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words</w:t>
            </w:r>
          </w:p>
          <w:p w14:paraId="33B53295" w14:textId="77777777" w:rsidR="004B522A" w:rsidRPr="008848DE" w:rsidRDefault="004B522A" w:rsidP="0036373F">
            <w:pPr>
              <w:pStyle w:val="TableParagraph"/>
              <w:tabs>
                <w:tab w:val="left" w:pos="184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96250ED" w14:textId="77777777" w:rsidR="004B522A" w:rsidRPr="008848DE" w:rsidRDefault="004B522A" w:rsidP="0036373F">
            <w:pPr>
              <w:pStyle w:val="TableParagraph"/>
              <w:tabs>
                <w:tab w:val="left" w:pos="184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a range of texts</w:t>
            </w:r>
            <w:r w:rsidRPr="008848D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with increasing accuracy and fluency</w:t>
            </w:r>
          </w:p>
          <w:p w14:paraId="5BC762EC" w14:textId="77777777" w:rsidR="004B522A" w:rsidRPr="008848DE" w:rsidRDefault="004B522A" w:rsidP="0036373F">
            <w:pPr>
              <w:pStyle w:val="TableParagraph"/>
              <w:tabs>
                <w:tab w:val="left" w:pos="184"/>
              </w:tabs>
              <w:ind w:left="0" w:right="515"/>
              <w:jc w:val="center"/>
              <w:rPr>
                <w:rFonts w:asciiTheme="minorHAnsi" w:hAnsiTheme="minorHAnsi" w:cstheme="minorHAnsi"/>
              </w:rPr>
            </w:pPr>
          </w:p>
          <w:p w14:paraId="0B2AD4E0" w14:textId="77777777" w:rsidR="004B522A" w:rsidRPr="008848DE" w:rsidRDefault="004B522A" w:rsidP="0036373F">
            <w:pPr>
              <w:pStyle w:val="TableParagraph"/>
              <w:tabs>
                <w:tab w:val="left" w:pos="184"/>
              </w:tabs>
              <w:ind w:left="0" w:right="3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Self-correction, including re -reading and reading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ahead</w:t>
            </w:r>
          </w:p>
          <w:p w14:paraId="05354063" w14:textId="77777777" w:rsidR="004B522A" w:rsidRPr="008848DE" w:rsidRDefault="004B522A" w:rsidP="0036373F">
            <w:pPr>
              <w:pStyle w:val="TableParagraph"/>
              <w:tabs>
                <w:tab w:val="left" w:pos="184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6F3D37B" w14:textId="77777777" w:rsidR="004B522A" w:rsidRPr="008848DE" w:rsidRDefault="004B522A" w:rsidP="0036373F">
            <w:pPr>
              <w:pStyle w:val="TableParagraph"/>
              <w:tabs>
                <w:tab w:val="left" w:pos="184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Look for specific information</w:t>
            </w:r>
            <w:r w:rsidRPr="008848D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in texts using contents and glossaries</w:t>
            </w:r>
          </w:p>
          <w:p w14:paraId="3304F465" w14:textId="77777777" w:rsidR="004B522A" w:rsidRPr="008848DE" w:rsidRDefault="004B522A" w:rsidP="0036373F">
            <w:pPr>
              <w:pStyle w:val="TableParagraph"/>
              <w:tabs>
                <w:tab w:val="left" w:pos="184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02090F2" w14:textId="77777777" w:rsidR="004B522A" w:rsidRPr="008848DE" w:rsidRDefault="004B522A" w:rsidP="0036373F">
            <w:pPr>
              <w:pStyle w:val="TableParagraph"/>
              <w:tabs>
                <w:tab w:val="left" w:pos="184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Identify and use text features,</w:t>
            </w:r>
            <w:r w:rsidRPr="008848D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e.g. titles, headings and pictures, to locate and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understand specific information</w:t>
            </w:r>
          </w:p>
          <w:p w14:paraId="5C656DFA" w14:textId="77777777" w:rsidR="004B522A" w:rsidRPr="008848DE" w:rsidRDefault="004B522A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38F666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Re-reading sentences for</w:t>
            </w:r>
            <w:r w:rsidRPr="008848D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clarity</w:t>
            </w:r>
          </w:p>
          <w:p w14:paraId="11FFE355" w14:textId="1042B0E8" w:rsidR="00A61708" w:rsidRPr="008848DE" w:rsidRDefault="00A61708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2" w:type="dxa"/>
            <w:gridSpan w:val="2"/>
          </w:tcPr>
          <w:p w14:paraId="4BC9409F" w14:textId="36517415" w:rsidR="004B522A" w:rsidRPr="004B522A" w:rsidRDefault="00A61708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02C0E237" w14:textId="77777777" w:rsidR="004B522A" w:rsidRPr="008848DE" w:rsidRDefault="004B522A" w:rsidP="0036373F">
            <w:pPr>
              <w:widowControl w:val="0"/>
              <w:tabs>
                <w:tab w:val="left" w:pos="204"/>
              </w:tabs>
              <w:autoSpaceDE w:val="0"/>
              <w:autoSpaceDN w:val="0"/>
              <w:ind w:right="71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Recognise</w:t>
            </w:r>
            <w:proofErr w:type="spellEnd"/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and read </w:t>
            </w:r>
            <w:r w:rsidRPr="008848DE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most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common exception</w:t>
            </w:r>
            <w:r w:rsidRPr="008848DE">
              <w:rPr>
                <w:rFonts w:asciiTheme="minorHAnsi" w:eastAsia="Calibri" w:hAnsiTheme="minorHAnsi" w:cstheme="minorHAnsi"/>
                <w:spacing w:val="-4"/>
                <w:sz w:val="22"/>
                <w:szCs w:val="22"/>
                <w:lang w:val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words</w:t>
            </w:r>
          </w:p>
          <w:p w14:paraId="3CB31246" w14:textId="77777777" w:rsidR="004B522A" w:rsidRPr="008848DE" w:rsidRDefault="004B522A" w:rsidP="0036373F">
            <w:pPr>
              <w:widowControl w:val="0"/>
              <w:tabs>
                <w:tab w:val="left" w:pos="204"/>
              </w:tabs>
              <w:autoSpaceDE w:val="0"/>
              <w:autoSpaceDN w:val="0"/>
              <w:ind w:right="341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  <w:p w14:paraId="3CD0ED69" w14:textId="77777777" w:rsidR="004B522A" w:rsidRPr="008848DE" w:rsidRDefault="004B522A" w:rsidP="0036373F">
            <w:pPr>
              <w:widowControl w:val="0"/>
              <w:tabs>
                <w:tab w:val="left" w:pos="204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Read a range of texts with increasing accuracy and</w:t>
            </w:r>
            <w:r w:rsidRPr="008848DE">
              <w:rPr>
                <w:rFonts w:asciiTheme="minorHAnsi" w:eastAsia="Calibri" w:hAnsiTheme="minorHAnsi" w:cstheme="minorHAnsi"/>
                <w:spacing w:val="-6"/>
                <w:sz w:val="22"/>
                <w:szCs w:val="22"/>
                <w:lang w:val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fluency</w:t>
            </w:r>
          </w:p>
          <w:p w14:paraId="3630A7CB" w14:textId="77777777" w:rsidR="004B522A" w:rsidRPr="008848DE" w:rsidRDefault="004B522A" w:rsidP="0036373F">
            <w:pPr>
              <w:widowControl w:val="0"/>
              <w:tabs>
                <w:tab w:val="left" w:pos="204"/>
              </w:tabs>
              <w:autoSpaceDE w:val="0"/>
              <w:autoSpaceDN w:val="0"/>
              <w:ind w:right="47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  <w:p w14:paraId="03A1D7A3" w14:textId="77777777" w:rsidR="004B522A" w:rsidRPr="008848DE" w:rsidRDefault="004B522A" w:rsidP="0036373F">
            <w:pPr>
              <w:widowControl w:val="0"/>
              <w:tabs>
                <w:tab w:val="left" w:pos="204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Self-correction, including re- reading and reading</w:t>
            </w:r>
            <w:r w:rsidRPr="008848DE">
              <w:rPr>
                <w:rFonts w:asciiTheme="minorHAnsi" w:eastAsia="Calibri" w:hAnsiTheme="minorHAnsi" w:cstheme="minorHAnsi"/>
                <w:spacing w:val="-5"/>
                <w:sz w:val="22"/>
                <w:szCs w:val="22"/>
                <w:lang w:val="en-US"/>
              </w:rPr>
              <w:t xml:space="preserve"> </w:t>
            </w:r>
            <w:r w:rsidRPr="008848D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ahead</w:t>
            </w:r>
          </w:p>
          <w:p w14:paraId="72DA473A" w14:textId="77777777" w:rsidR="004B522A" w:rsidRPr="008848DE" w:rsidRDefault="004B522A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0A08F8" w14:textId="3AEB730F" w:rsidR="004B522A" w:rsidRPr="008848DE" w:rsidRDefault="004B522A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Re-reading sentences for</w:t>
            </w:r>
            <w:r w:rsidRPr="008848D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clarity</w:t>
            </w:r>
          </w:p>
        </w:tc>
        <w:tc>
          <w:tcPr>
            <w:tcW w:w="2146" w:type="dxa"/>
          </w:tcPr>
          <w:p w14:paraId="182089C7" w14:textId="77777777" w:rsidR="00A61708" w:rsidRPr="008848DE" w:rsidRDefault="00A61708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3352576F" w14:textId="4B5C65A8" w:rsidR="00A61708" w:rsidRPr="008848DE" w:rsidRDefault="00A61708" w:rsidP="0036373F">
            <w:pPr>
              <w:pStyle w:val="TableParagraph"/>
              <w:tabs>
                <w:tab w:val="left" w:pos="199"/>
              </w:tabs>
              <w:ind w:left="0" w:right="13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and read </w:t>
            </w:r>
            <w:r w:rsidRPr="008848DE">
              <w:rPr>
                <w:rFonts w:asciiTheme="minorHAnsi" w:hAnsiTheme="minorHAnsi" w:cstheme="minorHAnsi"/>
                <w:i/>
              </w:rPr>
              <w:t xml:space="preserve">all </w:t>
            </w:r>
            <w:r w:rsidRPr="008848DE">
              <w:rPr>
                <w:rFonts w:asciiTheme="minorHAnsi" w:hAnsiTheme="minorHAnsi" w:cstheme="minorHAnsi"/>
              </w:rPr>
              <w:t>common exception words with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automaticity</w:t>
            </w:r>
          </w:p>
          <w:p w14:paraId="59CDD9E1" w14:textId="77777777" w:rsidR="00536804" w:rsidRPr="008848DE" w:rsidRDefault="00536804" w:rsidP="0036373F">
            <w:pPr>
              <w:pStyle w:val="TableParagraph"/>
              <w:tabs>
                <w:tab w:val="left" w:pos="199"/>
              </w:tabs>
              <w:ind w:left="0" w:right="331"/>
              <w:jc w:val="center"/>
              <w:rPr>
                <w:rFonts w:asciiTheme="minorHAnsi" w:hAnsiTheme="minorHAnsi" w:cstheme="minorHAnsi"/>
              </w:rPr>
            </w:pPr>
          </w:p>
          <w:p w14:paraId="78F111BF" w14:textId="4C16B782" w:rsidR="00A61708" w:rsidRPr="008848DE" w:rsidRDefault="00A61708" w:rsidP="0036373F">
            <w:pPr>
              <w:pStyle w:val="TableParagraph"/>
              <w:tabs>
                <w:tab w:val="left" w:pos="199"/>
              </w:tabs>
              <w:ind w:left="0" w:right="2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a range of texts with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increasing accuracy and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fluency</w:t>
            </w:r>
          </w:p>
          <w:p w14:paraId="4F79810B" w14:textId="77777777" w:rsidR="00536804" w:rsidRPr="008848DE" w:rsidRDefault="00536804" w:rsidP="0036373F">
            <w:pPr>
              <w:pStyle w:val="TableParagraph"/>
              <w:tabs>
                <w:tab w:val="left" w:pos="199"/>
              </w:tabs>
              <w:ind w:left="0" w:right="459"/>
              <w:jc w:val="center"/>
              <w:rPr>
                <w:rFonts w:asciiTheme="minorHAnsi" w:hAnsiTheme="minorHAnsi" w:cstheme="minorHAnsi"/>
              </w:rPr>
            </w:pPr>
          </w:p>
          <w:p w14:paraId="5342C94B" w14:textId="1E8AD77C" w:rsidR="00A61708" w:rsidRPr="008848DE" w:rsidRDefault="00A61708" w:rsidP="0036373F">
            <w:pPr>
              <w:pStyle w:val="TableParagraph"/>
              <w:tabs>
                <w:tab w:val="left" w:pos="19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Self-correction, including re- reading and reading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ahead</w:t>
            </w:r>
          </w:p>
          <w:p w14:paraId="71F69801" w14:textId="77777777" w:rsidR="00536804" w:rsidRPr="008848DE" w:rsidRDefault="00536804" w:rsidP="0036373F">
            <w:pPr>
              <w:pStyle w:val="TableParagraph"/>
              <w:tabs>
                <w:tab w:val="left" w:pos="19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431144B" w14:textId="03586A67" w:rsidR="00A61708" w:rsidRPr="008848DE" w:rsidRDefault="00A61708" w:rsidP="0036373F">
            <w:pPr>
              <w:pStyle w:val="TableParagraph"/>
              <w:tabs>
                <w:tab w:val="left" w:pos="19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Talk about book</w:t>
            </w:r>
            <w:r w:rsidRPr="008848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preferences</w:t>
            </w:r>
          </w:p>
          <w:p w14:paraId="50C4F0A1" w14:textId="77777777" w:rsidR="00536804" w:rsidRPr="008848DE" w:rsidRDefault="00536804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00E6B8" w14:textId="1C324D1C" w:rsidR="00A61708" w:rsidRPr="008848DE" w:rsidRDefault="00A61708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 xml:space="preserve">Identify how texts are organised, </w:t>
            </w:r>
            <w:r w:rsidRPr="008848DE">
              <w:rPr>
                <w:rFonts w:asciiTheme="minorHAnsi" w:hAnsiTheme="minorHAnsi" w:cstheme="minorHAnsi"/>
                <w:i/>
                <w:sz w:val="22"/>
                <w:szCs w:val="22"/>
              </w:rPr>
              <w:t>e.g. lists, numbered points, tables and bullet points</w:t>
            </w:r>
          </w:p>
        </w:tc>
        <w:tc>
          <w:tcPr>
            <w:tcW w:w="2224" w:type="dxa"/>
          </w:tcPr>
          <w:p w14:paraId="603562F1" w14:textId="77777777" w:rsidR="00A61708" w:rsidRPr="008848DE" w:rsidRDefault="00A61708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7B219848" w14:textId="77777777" w:rsidR="00A61708" w:rsidRPr="008848DE" w:rsidRDefault="00A61708" w:rsidP="0036373F">
            <w:pPr>
              <w:pStyle w:val="TableParagraph"/>
              <w:tabs>
                <w:tab w:val="left" w:pos="178"/>
              </w:tabs>
              <w:ind w:left="0" w:right="19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and read </w:t>
            </w:r>
            <w:r w:rsidRPr="008848DE">
              <w:rPr>
                <w:rFonts w:asciiTheme="minorHAnsi" w:hAnsiTheme="minorHAnsi" w:cstheme="minorHAnsi"/>
                <w:i/>
              </w:rPr>
              <w:t xml:space="preserve">all </w:t>
            </w:r>
            <w:r w:rsidRPr="008848DE">
              <w:rPr>
                <w:rFonts w:asciiTheme="minorHAnsi" w:hAnsiTheme="minorHAnsi" w:cstheme="minorHAnsi"/>
              </w:rPr>
              <w:t>common exception words with</w:t>
            </w:r>
            <w:r w:rsidRPr="008848D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automaticity</w:t>
            </w:r>
          </w:p>
          <w:p w14:paraId="56A530F8" w14:textId="77777777" w:rsidR="00536804" w:rsidRPr="008848DE" w:rsidRDefault="00536804" w:rsidP="0036373F">
            <w:pPr>
              <w:pStyle w:val="TableParagraph"/>
              <w:tabs>
                <w:tab w:val="left" w:pos="178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27DC892" w14:textId="77777777" w:rsidR="00536804" w:rsidRPr="008848DE" w:rsidRDefault="00A61708" w:rsidP="0036373F">
            <w:pPr>
              <w:pStyle w:val="TableParagraph"/>
              <w:tabs>
                <w:tab w:val="left" w:pos="178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a range of texts</w:t>
            </w:r>
            <w:r w:rsidRPr="008848D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with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increasing accuracy and fluency</w:t>
            </w:r>
          </w:p>
          <w:p w14:paraId="24234DD5" w14:textId="77777777" w:rsidR="00536804" w:rsidRPr="008848DE" w:rsidRDefault="00536804" w:rsidP="0036373F">
            <w:pPr>
              <w:pStyle w:val="TableParagraph"/>
              <w:tabs>
                <w:tab w:val="left" w:pos="178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C49C4F3" w14:textId="2E844A4E" w:rsidR="00A61708" w:rsidRPr="008848DE" w:rsidRDefault="00A61708" w:rsidP="0036373F">
            <w:pPr>
              <w:pStyle w:val="TableParagraph"/>
              <w:tabs>
                <w:tab w:val="left" w:pos="178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Self-correction, including re- reading and reading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ahead</w:t>
            </w:r>
          </w:p>
          <w:p w14:paraId="0121A7CA" w14:textId="77777777" w:rsidR="00536804" w:rsidRPr="008848DE" w:rsidRDefault="00536804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2723B3" w14:textId="796DB765" w:rsidR="00A61708" w:rsidRPr="008848DE" w:rsidRDefault="00A61708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Talk about book</w:t>
            </w:r>
            <w:r w:rsidRPr="008848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preferences</w:t>
            </w:r>
          </w:p>
        </w:tc>
      </w:tr>
      <w:tr w:rsidR="00830645" w:rsidRPr="008848DE" w14:paraId="55803E6C" w14:textId="77777777" w:rsidTr="00692D76">
        <w:tc>
          <w:tcPr>
            <w:tcW w:w="2191" w:type="dxa"/>
            <w:vMerge w:val="restart"/>
            <w:shd w:val="clear" w:color="auto" w:fill="990033"/>
            <w:vAlign w:val="center"/>
          </w:tcPr>
          <w:p w14:paraId="5F6CBE76" w14:textId="77777777" w:rsidR="00830645" w:rsidRPr="008848DE" w:rsidRDefault="0083064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Skills &amp; Strategies</w:t>
            </w:r>
          </w:p>
          <w:p w14:paraId="69D3ADB9" w14:textId="77777777" w:rsidR="00830645" w:rsidRPr="008848DE" w:rsidRDefault="0083064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42" w:type="dxa"/>
            <w:gridSpan w:val="10"/>
          </w:tcPr>
          <w:p w14:paraId="0DB050FF" w14:textId="77777777" w:rsidR="000C123A" w:rsidRPr="008848DE" w:rsidRDefault="000C123A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Apply the following reading strategies with increasing independence:</w:t>
            </w:r>
          </w:p>
          <w:p w14:paraId="40200CC5" w14:textId="72BFE11F" w:rsidR="000C123A" w:rsidRPr="008848DE" w:rsidRDefault="000C123A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Building on phonics subject skills and knowledge</w:t>
            </w:r>
          </w:p>
          <w:p w14:paraId="2896BC02" w14:textId="462C61F1" w:rsidR="000C123A" w:rsidRPr="008848DE" w:rsidRDefault="000C123A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Connect prior knowledge with context</w:t>
            </w:r>
          </w:p>
          <w:p w14:paraId="39B7556B" w14:textId="06F6EE82" w:rsidR="000C123A" w:rsidRPr="008848DE" w:rsidRDefault="000C123A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Use a range of strategies to make meaning from words and sentences, including knowledge of phonics, word roots, word families</w:t>
            </w:r>
          </w:p>
          <w:p w14:paraId="4954C8A8" w14:textId="22B17EAE" w:rsidR="000C123A" w:rsidRPr="008848DE" w:rsidRDefault="000C123A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Locate and discuss words and pre taught vocabulary to find out what the text is about</w:t>
            </w:r>
          </w:p>
          <w:p w14:paraId="7ED0E18D" w14:textId="2D01BC5C" w:rsidR="00830645" w:rsidRPr="008848DE" w:rsidRDefault="000C123A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Connect prior knowledge to context</w:t>
            </w:r>
          </w:p>
          <w:p w14:paraId="7D9EF093" w14:textId="54A2A641" w:rsidR="000C123A" w:rsidRPr="008848DE" w:rsidRDefault="000C123A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30645" w:rsidRPr="008848DE" w14:paraId="0746387D" w14:textId="77777777" w:rsidTr="00692D76">
        <w:tc>
          <w:tcPr>
            <w:tcW w:w="2191" w:type="dxa"/>
            <w:vMerge/>
            <w:shd w:val="clear" w:color="auto" w:fill="990033"/>
            <w:vAlign w:val="center"/>
          </w:tcPr>
          <w:p w14:paraId="33E79B5D" w14:textId="77777777" w:rsidR="00830645" w:rsidRPr="008848DE" w:rsidRDefault="0083064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  <w:gridSpan w:val="2"/>
          </w:tcPr>
          <w:p w14:paraId="5740085D" w14:textId="0A1A32E4" w:rsidR="00830645" w:rsidRPr="008848DE" w:rsidRDefault="00830645" w:rsidP="0036373F">
            <w:pPr>
              <w:pStyle w:val="TableParagraph"/>
              <w:ind w:left="-41" w:firstLine="41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 xml:space="preserve">Build on Previous </w:t>
            </w:r>
            <w:r w:rsidR="006074D2" w:rsidRPr="008848DE">
              <w:rPr>
                <w:rFonts w:asciiTheme="minorHAnsi" w:hAnsiTheme="minorHAnsi" w:cstheme="minorHAnsi"/>
                <w:b/>
              </w:rPr>
              <w:t>Year</w:t>
            </w:r>
            <w:r w:rsidRPr="008848DE">
              <w:rPr>
                <w:rFonts w:asciiTheme="minorHAnsi" w:hAnsiTheme="minorHAnsi" w:cstheme="minorHAnsi"/>
                <w:b/>
              </w:rPr>
              <w:t xml:space="preserve"> &amp; Focus on:</w:t>
            </w:r>
          </w:p>
          <w:p w14:paraId="4E8DBFDC" w14:textId="77777777" w:rsidR="00830645" w:rsidRPr="008848DE" w:rsidRDefault="00830645" w:rsidP="0036373F">
            <w:pPr>
              <w:pStyle w:val="TableParagraph"/>
              <w:ind w:left="-41" w:firstLine="41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full stops when reading</w:t>
            </w:r>
          </w:p>
          <w:p w14:paraId="2DF8101E" w14:textId="77777777" w:rsidR="00536804" w:rsidRPr="008848DE" w:rsidRDefault="00536804" w:rsidP="0036373F">
            <w:pPr>
              <w:pStyle w:val="TableParagraph"/>
              <w:ind w:left="-41" w:right="598" w:firstLine="41"/>
              <w:jc w:val="center"/>
              <w:rPr>
                <w:rFonts w:asciiTheme="minorHAnsi" w:hAnsiTheme="minorHAnsi" w:cstheme="minorHAnsi"/>
              </w:rPr>
            </w:pPr>
          </w:p>
          <w:p w14:paraId="2F06403A" w14:textId="032E9ADF" w:rsidR="00830645" w:rsidRPr="008848DE" w:rsidRDefault="00830645" w:rsidP="0036373F">
            <w:pPr>
              <w:pStyle w:val="TableParagraph"/>
              <w:ind w:left="-41" w:firstLine="41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Identify simple text features such as titles and pictures to indicate what the text is about</w:t>
            </w:r>
          </w:p>
          <w:p w14:paraId="2A61DBB6" w14:textId="77777777" w:rsidR="00536804" w:rsidRPr="008848DE" w:rsidRDefault="00536804" w:rsidP="0036373F">
            <w:pPr>
              <w:ind w:left="-41" w:firstLine="4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DABABA" w14:textId="208F093B" w:rsidR="00830645" w:rsidRPr="008848DE" w:rsidRDefault="00830645" w:rsidP="0036373F">
            <w:pPr>
              <w:ind w:left="-41" w:firstLine="4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Show an awareness of the difference between stories, information and poetry</w:t>
            </w:r>
          </w:p>
        </w:tc>
        <w:tc>
          <w:tcPr>
            <w:tcW w:w="2182" w:type="dxa"/>
            <w:gridSpan w:val="2"/>
          </w:tcPr>
          <w:p w14:paraId="6B3A3A40" w14:textId="77777777" w:rsidR="00830645" w:rsidRPr="008848DE" w:rsidRDefault="00830645" w:rsidP="0036373F">
            <w:pPr>
              <w:widowControl w:val="0"/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en-US" w:bidi="en-US"/>
              </w:rPr>
              <w:t>Build on Previous Term &amp; Focus on:</w:t>
            </w:r>
          </w:p>
          <w:p w14:paraId="72DF458A" w14:textId="77777777" w:rsidR="00536804" w:rsidRPr="008848DE" w:rsidRDefault="00830645" w:rsidP="0036373F">
            <w:pPr>
              <w:widowControl w:val="0"/>
              <w:tabs>
                <w:tab w:val="left" w:pos="185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Read with attention full</w:t>
            </w:r>
            <w:r w:rsidRPr="008848DE">
              <w:rPr>
                <w:rFonts w:asciiTheme="minorHAnsi" w:eastAsia="Calibri Light" w:hAnsiTheme="minorHAnsi" w:cstheme="minorHAnsi"/>
                <w:spacing w:val="-5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stops</w:t>
            </w:r>
            <w:r w:rsidR="00536804"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when reading</w:t>
            </w:r>
          </w:p>
          <w:p w14:paraId="7520BDC0" w14:textId="77777777" w:rsidR="00536804" w:rsidRPr="008848DE" w:rsidRDefault="00536804" w:rsidP="0036373F">
            <w:pPr>
              <w:widowControl w:val="0"/>
              <w:tabs>
                <w:tab w:val="left" w:pos="185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1984DE17" w14:textId="7A7BA974" w:rsidR="00830645" w:rsidRPr="008848DE" w:rsidRDefault="00830645" w:rsidP="0036373F">
            <w:pPr>
              <w:widowControl w:val="0"/>
              <w:tabs>
                <w:tab w:val="left" w:pos="185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Discuss prior knowledge of</w:t>
            </w:r>
            <w:r w:rsidRPr="008848DE">
              <w:rPr>
                <w:rFonts w:asciiTheme="minorHAnsi" w:eastAsia="Calibri Light" w:hAnsiTheme="minorHAnsi" w:cstheme="minorHAnsi"/>
                <w:spacing w:val="-14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context</w:t>
            </w:r>
          </w:p>
          <w:p w14:paraId="4F32F6E8" w14:textId="77777777" w:rsidR="00536804" w:rsidRPr="008848DE" w:rsidRDefault="00536804" w:rsidP="0036373F">
            <w:pPr>
              <w:widowControl w:val="0"/>
              <w:tabs>
                <w:tab w:val="left" w:pos="185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010FA66C" w14:textId="77777777" w:rsidR="00536804" w:rsidRPr="008848DE" w:rsidRDefault="00830645" w:rsidP="0036373F">
            <w:pPr>
              <w:widowControl w:val="0"/>
              <w:tabs>
                <w:tab w:val="left" w:pos="185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Deepen understanding of</w:t>
            </w:r>
            <w:r w:rsidRPr="008848DE">
              <w:rPr>
                <w:rFonts w:asciiTheme="minorHAnsi" w:eastAsia="Calibri Light" w:hAnsiTheme="minorHAnsi" w:cstheme="minorHAnsi"/>
                <w:spacing w:val="-3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story</w:t>
            </w:r>
            <w:r w:rsidR="00536804"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through Book Talk of illustrations</w:t>
            </w:r>
          </w:p>
          <w:p w14:paraId="7C6B17E1" w14:textId="77777777" w:rsidR="00536804" w:rsidRPr="008848DE" w:rsidRDefault="00536804" w:rsidP="0036373F">
            <w:pPr>
              <w:widowControl w:val="0"/>
              <w:tabs>
                <w:tab w:val="left" w:pos="185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08A4F0D1" w14:textId="77777777" w:rsidR="00536804" w:rsidRPr="008848DE" w:rsidRDefault="00830645" w:rsidP="0036373F">
            <w:pPr>
              <w:widowControl w:val="0"/>
              <w:tabs>
                <w:tab w:val="left" w:pos="185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Show an awareness of the difference between stories, information and</w:t>
            </w:r>
            <w:r w:rsidRPr="008848DE">
              <w:rPr>
                <w:rFonts w:asciiTheme="minorHAnsi" w:eastAsia="Calibri Light" w:hAnsiTheme="minorHAnsi" w:cstheme="minorHAnsi"/>
                <w:spacing w:val="-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poetry</w:t>
            </w:r>
          </w:p>
          <w:p w14:paraId="214F04AE" w14:textId="77777777" w:rsidR="00536804" w:rsidRPr="008848DE" w:rsidRDefault="00536804" w:rsidP="0036373F">
            <w:pPr>
              <w:widowControl w:val="0"/>
              <w:tabs>
                <w:tab w:val="left" w:pos="185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2BD0F9EA" w14:textId="33687A8F" w:rsidR="00830645" w:rsidRPr="008848DE" w:rsidRDefault="00830645" w:rsidP="0036373F">
            <w:pPr>
              <w:widowControl w:val="0"/>
              <w:tabs>
                <w:tab w:val="left" w:pos="185"/>
              </w:tabs>
              <w:autoSpaceDE w:val="0"/>
              <w:autoSpaceDN w:val="0"/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Understand how captions can</w:t>
            </w:r>
            <w:r w:rsidRPr="008848DE">
              <w:rPr>
                <w:rFonts w:asciiTheme="minorHAnsi" w:eastAsia="Calibri Light" w:hAnsiTheme="minorHAnsi" w:cstheme="minorHAnsi"/>
                <w:spacing w:val="-12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give</w:t>
            </w:r>
            <w:r w:rsidR="00536804"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information</w:t>
            </w:r>
          </w:p>
          <w:p w14:paraId="1F9E02F6" w14:textId="77777777" w:rsidR="00536804" w:rsidRPr="008848DE" w:rsidRDefault="00536804" w:rsidP="0036373F">
            <w:pPr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</w:p>
          <w:p w14:paraId="0B104301" w14:textId="1BC99677" w:rsidR="00830645" w:rsidRPr="008848DE" w:rsidRDefault="00830645" w:rsidP="0036373F">
            <w:pPr>
              <w:jc w:val="center"/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</w:pP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Make simple</w:t>
            </w:r>
            <w:r w:rsidRPr="008848DE">
              <w:rPr>
                <w:rFonts w:asciiTheme="minorHAnsi" w:eastAsia="Calibri Light" w:hAnsiTheme="minorHAnsi" w:cstheme="minorHAnsi"/>
                <w:spacing w:val="-6"/>
                <w:sz w:val="22"/>
                <w:szCs w:val="22"/>
                <w:lang w:val="en-US" w:bidi="en-US"/>
              </w:rPr>
              <w:t xml:space="preserve"> </w:t>
            </w:r>
            <w:r w:rsidRPr="008848DE">
              <w:rPr>
                <w:rFonts w:asciiTheme="minorHAnsi" w:eastAsia="Calibri Light" w:hAnsiTheme="minorHAnsi" w:cstheme="minorHAnsi"/>
                <w:sz w:val="22"/>
                <w:szCs w:val="22"/>
                <w:lang w:val="en-US" w:bidi="en-US"/>
              </w:rPr>
              <w:t>predictions</w:t>
            </w:r>
          </w:p>
        </w:tc>
        <w:tc>
          <w:tcPr>
            <w:tcW w:w="2182" w:type="dxa"/>
            <w:gridSpan w:val="2"/>
          </w:tcPr>
          <w:p w14:paraId="09E72B4C" w14:textId="77777777" w:rsidR="00830645" w:rsidRPr="008848DE" w:rsidRDefault="00830645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41450081" w14:textId="77777777" w:rsidR="004B522A" w:rsidRPr="004B522A" w:rsidRDefault="004B522A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B522A">
              <w:rPr>
                <w:rFonts w:asciiTheme="minorHAnsi" w:hAnsiTheme="minorHAnsi" w:cstheme="minorHAnsi"/>
              </w:rPr>
              <w:t>Read aloud with attention to capital letters to start sentences, full stops and question marks.</w:t>
            </w:r>
          </w:p>
          <w:p w14:paraId="0F31397F" w14:textId="77777777" w:rsidR="004B522A" w:rsidRPr="004B522A" w:rsidRDefault="004B522A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6E776E70" w14:textId="77777777" w:rsidR="004B522A" w:rsidRPr="004B522A" w:rsidRDefault="004B522A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B522A">
              <w:rPr>
                <w:rFonts w:asciiTheme="minorHAnsi" w:hAnsiTheme="minorHAnsi" w:cstheme="minorHAnsi"/>
              </w:rPr>
              <w:t>Discuss prior knowledge of context</w:t>
            </w:r>
          </w:p>
          <w:p w14:paraId="76D4AC74" w14:textId="77777777" w:rsidR="004B522A" w:rsidRPr="004B522A" w:rsidRDefault="004B522A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57E8E263" w14:textId="77777777" w:rsidR="004B522A" w:rsidRPr="004B522A" w:rsidRDefault="004B522A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B522A">
              <w:rPr>
                <w:rFonts w:asciiTheme="minorHAnsi" w:hAnsiTheme="minorHAnsi" w:cstheme="minorHAnsi"/>
              </w:rPr>
              <w:t>Deepen understanding of story through Book Talk of illustrations</w:t>
            </w:r>
          </w:p>
          <w:p w14:paraId="1C41E0BC" w14:textId="77777777" w:rsidR="004B522A" w:rsidRPr="004B522A" w:rsidRDefault="004B522A" w:rsidP="0036373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6AE965F2" w14:textId="26574DF0" w:rsidR="00830645" w:rsidRPr="008848DE" w:rsidRDefault="004B522A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B522A">
              <w:rPr>
                <w:rFonts w:asciiTheme="minorHAnsi" w:hAnsiTheme="minorHAnsi" w:cstheme="minorHAnsi"/>
              </w:rPr>
              <w:t>Make simple predictions</w:t>
            </w:r>
          </w:p>
        </w:tc>
        <w:tc>
          <w:tcPr>
            <w:tcW w:w="2182" w:type="dxa"/>
            <w:gridSpan w:val="2"/>
          </w:tcPr>
          <w:p w14:paraId="6A530F8C" w14:textId="7E55A828" w:rsidR="004B522A" w:rsidRPr="004B522A" w:rsidRDefault="00830645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>Build on Previous Term &amp; Focus on:</w:t>
            </w:r>
          </w:p>
          <w:p w14:paraId="0F885F4E" w14:textId="77777777" w:rsidR="004B522A" w:rsidRPr="008848DE" w:rsidRDefault="004B522A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simple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captions</w:t>
            </w:r>
          </w:p>
          <w:p w14:paraId="7DBCE6F5" w14:textId="77777777" w:rsidR="004B522A" w:rsidRPr="008848DE" w:rsidRDefault="004B522A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2F54AFA" w14:textId="77777777" w:rsidR="004B522A" w:rsidRPr="008848DE" w:rsidRDefault="004B522A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848DE">
              <w:rPr>
                <w:rFonts w:asciiTheme="minorHAnsi" w:hAnsiTheme="minorHAnsi" w:cstheme="minorHAnsi"/>
              </w:rPr>
              <w:t>Recognise</w:t>
            </w:r>
            <w:proofErr w:type="spellEnd"/>
            <w:r w:rsidRPr="008848DE">
              <w:rPr>
                <w:rFonts w:asciiTheme="minorHAnsi" w:hAnsiTheme="minorHAnsi" w:cstheme="minorHAnsi"/>
              </w:rPr>
              <w:t xml:space="preserve"> an increased amount of high-frequency words</w:t>
            </w:r>
          </w:p>
          <w:p w14:paraId="274A29F8" w14:textId="77777777" w:rsidR="004B522A" w:rsidRPr="008848DE" w:rsidRDefault="004B522A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338DE11" w14:textId="77777777" w:rsidR="004B522A" w:rsidRPr="008848DE" w:rsidRDefault="004B522A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full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stops when reading</w:t>
            </w:r>
          </w:p>
          <w:p w14:paraId="17AC1D40" w14:textId="77777777" w:rsidR="004B522A" w:rsidRPr="008848DE" w:rsidRDefault="004B522A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0EAE961" w14:textId="77777777" w:rsidR="004B522A" w:rsidRPr="008848DE" w:rsidRDefault="004B522A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the</w:t>
            </w:r>
            <w:r w:rsidRPr="008848D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difference between stories and information texts</w:t>
            </w:r>
          </w:p>
          <w:p w14:paraId="0F0812DF" w14:textId="77777777" w:rsidR="004B522A" w:rsidRPr="008848DE" w:rsidRDefault="004B522A" w:rsidP="0036373F">
            <w:pPr>
              <w:pStyle w:val="TableParagraph"/>
              <w:tabs>
                <w:tab w:val="left" w:pos="186"/>
              </w:tabs>
              <w:ind w:left="0" w:right="64"/>
              <w:jc w:val="center"/>
              <w:rPr>
                <w:rFonts w:asciiTheme="minorHAnsi" w:hAnsiTheme="minorHAnsi" w:cstheme="minorHAnsi"/>
              </w:rPr>
            </w:pPr>
          </w:p>
          <w:p w14:paraId="43C8A651" w14:textId="77777777" w:rsidR="004B522A" w:rsidRPr="008848DE" w:rsidRDefault="004B522A" w:rsidP="0036373F">
            <w:pPr>
              <w:pStyle w:val="TableParagraph"/>
              <w:tabs>
                <w:tab w:val="left" w:pos="186"/>
              </w:tabs>
              <w:ind w:left="0" w:right="64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Choose reading materials and</w:t>
            </w:r>
            <w:r w:rsidRPr="008848D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explain what the text is about and why they like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it</w:t>
            </w:r>
          </w:p>
          <w:p w14:paraId="03A138D6" w14:textId="77777777" w:rsidR="004B522A" w:rsidRPr="008848DE" w:rsidRDefault="004B522A" w:rsidP="0036373F">
            <w:pPr>
              <w:pStyle w:val="TableParagraph"/>
              <w:tabs>
                <w:tab w:val="left" w:pos="186"/>
              </w:tabs>
              <w:jc w:val="center"/>
              <w:rPr>
                <w:rFonts w:asciiTheme="minorHAnsi" w:hAnsiTheme="minorHAnsi" w:cstheme="minorHAnsi"/>
              </w:rPr>
            </w:pPr>
          </w:p>
          <w:p w14:paraId="5B0E2130" w14:textId="77777777" w:rsidR="004B522A" w:rsidRPr="008848DE" w:rsidRDefault="004B522A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Use prior knowledge to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help understanding</w:t>
            </w:r>
          </w:p>
          <w:p w14:paraId="481C1829" w14:textId="77777777" w:rsidR="004B522A" w:rsidRPr="008848DE" w:rsidRDefault="004B522A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8D7C20B" w14:textId="77777777" w:rsidR="004B522A" w:rsidRPr="008848DE" w:rsidRDefault="004B522A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lastRenderedPageBreak/>
              <w:t>Self-correction using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phonics</w:t>
            </w:r>
          </w:p>
          <w:p w14:paraId="083C2872" w14:textId="77777777" w:rsidR="004B522A" w:rsidRPr="008848DE" w:rsidRDefault="004B522A" w:rsidP="0036373F">
            <w:pPr>
              <w:pStyle w:val="TableParagraph"/>
              <w:ind w:left="0" w:right="268"/>
              <w:jc w:val="center"/>
              <w:rPr>
                <w:rFonts w:asciiTheme="minorHAnsi" w:hAnsiTheme="minorHAnsi" w:cstheme="minorHAnsi"/>
              </w:rPr>
            </w:pPr>
          </w:p>
          <w:p w14:paraId="52A1E1DA" w14:textId="06E8480D" w:rsidR="004B522A" w:rsidRPr="008848DE" w:rsidRDefault="004B522A" w:rsidP="0036373F">
            <w:pPr>
              <w:pStyle w:val="TableParagraph"/>
              <w:tabs>
                <w:tab w:val="left" w:pos="186"/>
              </w:tabs>
              <w:ind w:left="0" w:right="3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accuracy</w:t>
            </w:r>
          </w:p>
        </w:tc>
        <w:tc>
          <w:tcPr>
            <w:tcW w:w="2146" w:type="dxa"/>
          </w:tcPr>
          <w:p w14:paraId="276238AC" w14:textId="77777777" w:rsidR="00830645" w:rsidRPr="008848DE" w:rsidRDefault="00830645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lastRenderedPageBreak/>
              <w:t>Build on Previous Term &amp; Focus on:</w:t>
            </w:r>
          </w:p>
          <w:p w14:paraId="7E24D51B" w14:textId="77777777" w:rsidR="00830645" w:rsidRPr="008848DE" w:rsidRDefault="00830645" w:rsidP="0036373F">
            <w:pPr>
              <w:pStyle w:val="TableParagraph"/>
              <w:tabs>
                <w:tab w:val="left" w:pos="220"/>
              </w:tabs>
              <w:ind w:left="0" w:right="5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 xml:space="preserve">Read aloud with attention to capital letters </w:t>
            </w:r>
            <w:r w:rsidRPr="008848DE">
              <w:rPr>
                <w:rFonts w:asciiTheme="minorHAnsi" w:hAnsiTheme="minorHAnsi" w:cstheme="minorHAnsi"/>
                <w:spacing w:val="2"/>
              </w:rPr>
              <w:t xml:space="preserve">to </w:t>
            </w:r>
            <w:r w:rsidRPr="008848DE">
              <w:rPr>
                <w:rFonts w:asciiTheme="minorHAnsi" w:hAnsiTheme="minorHAnsi" w:cstheme="minorHAnsi"/>
              </w:rPr>
              <w:t>start sentences,</w:t>
            </w:r>
            <w:r w:rsidRPr="008848DE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full stops and question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marks</w:t>
            </w:r>
          </w:p>
          <w:p w14:paraId="4F00F239" w14:textId="77777777" w:rsidR="00536804" w:rsidRPr="008848DE" w:rsidRDefault="00536804" w:rsidP="0036373F">
            <w:pPr>
              <w:pStyle w:val="TableParagraph"/>
              <w:tabs>
                <w:tab w:val="left" w:pos="187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610569B" w14:textId="4B9284E4" w:rsidR="00830645" w:rsidRPr="008848DE" w:rsidRDefault="00830645" w:rsidP="0036373F">
            <w:pPr>
              <w:pStyle w:val="TableParagraph"/>
              <w:tabs>
                <w:tab w:val="left" w:pos="187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Discuss prior knowledge of</w:t>
            </w:r>
            <w:r w:rsidRPr="008848D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context</w:t>
            </w:r>
          </w:p>
          <w:p w14:paraId="681B7789" w14:textId="77777777" w:rsidR="00536804" w:rsidRPr="008848DE" w:rsidRDefault="00536804" w:rsidP="0036373F">
            <w:pPr>
              <w:pStyle w:val="TableParagraph"/>
              <w:tabs>
                <w:tab w:val="left" w:pos="187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134ADEC" w14:textId="3D06A571" w:rsidR="00830645" w:rsidRPr="008848DE" w:rsidRDefault="00830645" w:rsidP="0036373F">
            <w:pPr>
              <w:pStyle w:val="TableParagraph"/>
              <w:tabs>
                <w:tab w:val="left" w:pos="187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Deepen understanding of</w:t>
            </w:r>
            <w:r w:rsidRPr="008848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story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through Book Talk of illustrations</w:t>
            </w:r>
          </w:p>
          <w:p w14:paraId="4C210F54" w14:textId="77777777" w:rsidR="00536804" w:rsidRPr="008848DE" w:rsidRDefault="00536804" w:rsidP="0036373F">
            <w:pPr>
              <w:pStyle w:val="TableParagraph"/>
              <w:tabs>
                <w:tab w:val="left" w:pos="187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B9DF7D1" w14:textId="1930C989" w:rsidR="00830645" w:rsidRPr="008848DE" w:rsidRDefault="00830645" w:rsidP="0036373F">
            <w:pPr>
              <w:pStyle w:val="TableParagraph"/>
              <w:tabs>
                <w:tab w:val="left" w:pos="187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Understand how captions can</w:t>
            </w:r>
            <w:r w:rsidRPr="008848D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give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information</w:t>
            </w:r>
          </w:p>
          <w:p w14:paraId="288C17D4" w14:textId="77777777" w:rsidR="00536804" w:rsidRPr="008848DE" w:rsidRDefault="00536804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38EFC2" w14:textId="7FB04676" w:rsidR="00830645" w:rsidRPr="008848DE" w:rsidRDefault="00830645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Make simple</w:t>
            </w:r>
            <w:r w:rsidRPr="008848DE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predictions</w:t>
            </w:r>
          </w:p>
        </w:tc>
        <w:tc>
          <w:tcPr>
            <w:tcW w:w="2224" w:type="dxa"/>
          </w:tcPr>
          <w:p w14:paraId="4152AF5B" w14:textId="3EE7DF0E" w:rsidR="00830645" w:rsidRPr="008848DE" w:rsidRDefault="006074D2" w:rsidP="0036373F">
            <w:pPr>
              <w:pStyle w:val="TableParagraph"/>
              <w:ind w:left="0" w:right="242"/>
              <w:jc w:val="center"/>
              <w:rPr>
                <w:rFonts w:asciiTheme="minorHAnsi" w:hAnsiTheme="minorHAnsi" w:cstheme="minorHAnsi"/>
                <w:b/>
              </w:rPr>
            </w:pPr>
            <w:r w:rsidRPr="008848DE">
              <w:rPr>
                <w:rFonts w:asciiTheme="minorHAnsi" w:hAnsiTheme="minorHAnsi" w:cstheme="minorHAnsi"/>
                <w:b/>
              </w:rPr>
              <w:t xml:space="preserve">Build on Previous Term </w:t>
            </w:r>
            <w:r w:rsidR="00830645" w:rsidRPr="008848DE">
              <w:rPr>
                <w:rFonts w:asciiTheme="minorHAnsi" w:hAnsiTheme="minorHAnsi" w:cstheme="minorHAnsi"/>
                <w:b/>
              </w:rPr>
              <w:t>&amp; Focus on:</w:t>
            </w:r>
          </w:p>
          <w:p w14:paraId="1C1E13A6" w14:textId="77777777" w:rsidR="00830645" w:rsidRPr="008848DE" w:rsidRDefault="00830645" w:rsidP="0036373F">
            <w:pPr>
              <w:pStyle w:val="TableParagraph"/>
              <w:ind w:left="0" w:right="242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Show an awareness of full stops</w:t>
            </w:r>
          </w:p>
          <w:p w14:paraId="48E475C3" w14:textId="77777777" w:rsidR="00830645" w:rsidRPr="008848DE" w:rsidRDefault="00830645" w:rsidP="0036373F">
            <w:pPr>
              <w:pStyle w:val="TableParagraph"/>
              <w:ind w:left="0" w:right="242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when reading</w:t>
            </w:r>
          </w:p>
          <w:p w14:paraId="007D9589" w14:textId="77777777" w:rsidR="00536804" w:rsidRPr="008848DE" w:rsidRDefault="00536804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6A8E53B" w14:textId="0DEEE32F" w:rsidR="00830645" w:rsidRPr="008848DE" w:rsidRDefault="00830645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Identify simple text features such as titles and pictures to indicate what the text is about to</w:t>
            </w:r>
            <w:r w:rsidRPr="008848D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hel</w:t>
            </w:r>
            <w:r w:rsidR="00536804" w:rsidRPr="008848DE">
              <w:rPr>
                <w:rFonts w:asciiTheme="minorHAnsi" w:hAnsiTheme="minorHAnsi" w:cstheme="minorHAnsi"/>
              </w:rPr>
              <w:t xml:space="preserve">p </w:t>
            </w:r>
            <w:r w:rsidRPr="008848DE">
              <w:rPr>
                <w:rFonts w:asciiTheme="minorHAnsi" w:hAnsiTheme="minorHAnsi" w:cstheme="minorHAnsi"/>
              </w:rPr>
              <w:t>understanding</w:t>
            </w:r>
          </w:p>
          <w:p w14:paraId="0D83530D" w14:textId="77777777" w:rsidR="00536804" w:rsidRPr="008848DE" w:rsidRDefault="00536804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86EE411" w14:textId="208E4896" w:rsidR="00830645" w:rsidRPr="008848DE" w:rsidRDefault="00830645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Self-correction using</w:t>
            </w:r>
            <w:r w:rsidRPr="008848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phonics</w:t>
            </w:r>
          </w:p>
          <w:p w14:paraId="17B902DC" w14:textId="77777777" w:rsidR="00536804" w:rsidRPr="008848DE" w:rsidRDefault="00536804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13065FF" w14:textId="0215C1D0" w:rsidR="00830645" w:rsidRPr="008848DE" w:rsidRDefault="00830645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Re-read</w:t>
            </w:r>
            <w:r w:rsidRPr="008848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sentence</w:t>
            </w:r>
          </w:p>
          <w:p w14:paraId="78A38DC7" w14:textId="77777777" w:rsidR="00536804" w:rsidRPr="008848DE" w:rsidRDefault="00536804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7FD9B93" w14:textId="7B9FA405" w:rsidR="00830645" w:rsidRPr="008848DE" w:rsidRDefault="00830645" w:rsidP="0036373F">
            <w:pPr>
              <w:pStyle w:val="TableParagraph"/>
              <w:tabs>
                <w:tab w:val="left" w:pos="186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Read sentences accurately</w:t>
            </w:r>
            <w:r w:rsidRPr="008848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and</w:t>
            </w:r>
            <w:r w:rsidR="00536804" w:rsidRPr="008848DE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fluently</w:t>
            </w:r>
          </w:p>
        </w:tc>
      </w:tr>
      <w:tr w:rsidR="00830645" w:rsidRPr="008848DE" w14:paraId="069DD7EB" w14:textId="77777777" w:rsidTr="00692D76">
        <w:tc>
          <w:tcPr>
            <w:tcW w:w="2191" w:type="dxa"/>
            <w:vMerge w:val="restart"/>
            <w:shd w:val="clear" w:color="auto" w:fill="990033"/>
            <w:vAlign w:val="center"/>
          </w:tcPr>
          <w:p w14:paraId="2BF1BDF9" w14:textId="662D0EFD" w:rsidR="00830645" w:rsidRPr="008848DE" w:rsidRDefault="0083064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Content</w:t>
            </w:r>
          </w:p>
          <w:p w14:paraId="7411B386" w14:textId="77777777" w:rsidR="00830645" w:rsidRPr="008848DE" w:rsidRDefault="0083064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Domains*</w:t>
            </w:r>
          </w:p>
        </w:tc>
        <w:tc>
          <w:tcPr>
            <w:tcW w:w="13342" w:type="dxa"/>
            <w:gridSpan w:val="10"/>
            <w:shd w:val="clear" w:color="auto" w:fill="auto"/>
          </w:tcPr>
          <w:p w14:paraId="77C5037C" w14:textId="77777777" w:rsidR="008A7122" w:rsidRPr="008848DE" w:rsidRDefault="008A7122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*Content domains are not the entire National Curriculum. They are broad headings under which skills have been grouped for assessment.</w:t>
            </w:r>
          </w:p>
          <w:p w14:paraId="5C23A56E" w14:textId="77777777" w:rsidR="008A7122" w:rsidRPr="008848DE" w:rsidRDefault="008A7122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1a draw on knowledge of vocabulary to understand texts</w:t>
            </w:r>
          </w:p>
          <w:p w14:paraId="6FEA3270" w14:textId="507399CC" w:rsidR="008A7122" w:rsidRPr="008848DE" w:rsidRDefault="008A7122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1d make inferences from the text</w:t>
            </w:r>
          </w:p>
        </w:tc>
      </w:tr>
      <w:tr w:rsidR="00A61708" w:rsidRPr="008848DE" w14:paraId="0595FAF8" w14:textId="77777777" w:rsidTr="00692D76">
        <w:tc>
          <w:tcPr>
            <w:tcW w:w="2191" w:type="dxa"/>
            <w:vMerge/>
            <w:shd w:val="clear" w:color="auto" w:fill="990033"/>
            <w:vAlign w:val="center"/>
          </w:tcPr>
          <w:p w14:paraId="70711521" w14:textId="77777777" w:rsidR="00A61708" w:rsidRPr="008848DE" w:rsidRDefault="00A61708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3" w:type="dxa"/>
          </w:tcPr>
          <w:p w14:paraId="6F2080BB" w14:textId="77777777" w:rsidR="00A61708" w:rsidRPr="008848DE" w:rsidRDefault="00A61708" w:rsidP="0036373F">
            <w:pPr>
              <w:pStyle w:val="TableParagraph"/>
              <w:ind w:left="0" w:right="44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1b </w:t>
            </w:r>
            <w:r w:rsidRPr="008848DE">
              <w:rPr>
                <w:rFonts w:asciiTheme="minorHAnsi" w:hAnsiTheme="minorHAnsi" w:cstheme="minorHAnsi"/>
              </w:rPr>
              <w:t>identify / explain key aspects of fiction and non-fiction texts, such as characters, events, titles and information</w:t>
            </w:r>
          </w:p>
          <w:p w14:paraId="42AD2D7E" w14:textId="77777777" w:rsidR="00536804" w:rsidRPr="008848DE" w:rsidRDefault="00536804" w:rsidP="0036373F">
            <w:pPr>
              <w:pStyle w:val="TableParagraph"/>
              <w:ind w:left="0" w:right="139"/>
              <w:jc w:val="center"/>
              <w:rPr>
                <w:rFonts w:asciiTheme="minorHAnsi" w:hAnsiTheme="minorHAnsi" w:cstheme="minorHAnsi"/>
                <w:color w:val="2A2C30"/>
              </w:rPr>
            </w:pPr>
          </w:p>
          <w:p w14:paraId="4CF77221" w14:textId="366458BD" w:rsidR="00A61708" w:rsidRPr="008848DE" w:rsidRDefault="00A61708" w:rsidP="0036373F">
            <w:pPr>
              <w:pStyle w:val="TableParagraph"/>
              <w:ind w:left="0" w:right="13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1e </w:t>
            </w:r>
            <w:r w:rsidRPr="008848DE">
              <w:rPr>
                <w:rFonts w:asciiTheme="minorHAnsi" w:hAnsiTheme="minorHAnsi" w:cstheme="minorHAnsi"/>
              </w:rPr>
              <w:t xml:space="preserve">predict what might happen </w:t>
            </w:r>
            <w:proofErr w:type="gramStart"/>
            <w:r w:rsidRPr="008848DE">
              <w:rPr>
                <w:rFonts w:asciiTheme="minorHAnsi" w:hAnsiTheme="minorHAnsi" w:cstheme="minorHAnsi"/>
              </w:rPr>
              <w:t>on the basis of</w:t>
            </w:r>
            <w:proofErr w:type="gramEnd"/>
            <w:r w:rsidRPr="008848DE">
              <w:rPr>
                <w:rFonts w:asciiTheme="minorHAnsi" w:hAnsiTheme="minorHAnsi" w:cstheme="minorHAnsi"/>
              </w:rPr>
              <w:t xml:space="preserve"> what has been read so far</w:t>
            </w:r>
          </w:p>
          <w:p w14:paraId="703A5840" w14:textId="77777777" w:rsidR="00536804" w:rsidRPr="008848DE" w:rsidRDefault="00536804" w:rsidP="0036373F">
            <w:pPr>
              <w:jc w:val="center"/>
              <w:rPr>
                <w:rFonts w:asciiTheme="minorHAnsi" w:hAnsiTheme="minorHAnsi" w:cstheme="minorHAnsi"/>
                <w:color w:val="2A2C30"/>
                <w:sz w:val="22"/>
                <w:szCs w:val="22"/>
              </w:rPr>
            </w:pPr>
          </w:p>
          <w:p w14:paraId="73A489F1" w14:textId="08B704A8" w:rsidR="00A61708" w:rsidRPr="008848DE" w:rsidRDefault="00A61708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color w:val="2A2C30"/>
                <w:sz w:val="22"/>
                <w:szCs w:val="22"/>
              </w:rPr>
              <w:t xml:space="preserve">1d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make inferences from the text</w:t>
            </w:r>
          </w:p>
        </w:tc>
        <w:tc>
          <w:tcPr>
            <w:tcW w:w="2224" w:type="dxa"/>
            <w:gridSpan w:val="2"/>
          </w:tcPr>
          <w:p w14:paraId="7D641C46" w14:textId="77777777" w:rsidR="00536804" w:rsidRPr="008848DE" w:rsidRDefault="00A61708" w:rsidP="0036373F">
            <w:pPr>
              <w:pStyle w:val="TableParagraph"/>
              <w:ind w:left="0" w:right="1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1a </w:t>
            </w:r>
            <w:r w:rsidRPr="008848DE">
              <w:rPr>
                <w:rFonts w:asciiTheme="minorHAnsi" w:hAnsiTheme="minorHAnsi" w:cstheme="minorHAnsi"/>
              </w:rPr>
              <w:t>draw on knowledge of vocabulary to understand texts</w:t>
            </w:r>
          </w:p>
          <w:p w14:paraId="2FC0BAC1" w14:textId="77777777" w:rsidR="00536804" w:rsidRPr="008848DE" w:rsidRDefault="00536804" w:rsidP="0036373F">
            <w:pPr>
              <w:pStyle w:val="TableParagraph"/>
              <w:ind w:left="0" w:right="373"/>
              <w:jc w:val="center"/>
              <w:rPr>
                <w:rFonts w:asciiTheme="minorHAnsi" w:hAnsiTheme="minorHAnsi" w:cstheme="minorHAnsi"/>
                <w:color w:val="2A2C30"/>
              </w:rPr>
            </w:pPr>
          </w:p>
          <w:p w14:paraId="418046C0" w14:textId="049DAB49" w:rsidR="00A61708" w:rsidRPr="008848DE" w:rsidRDefault="00A61708" w:rsidP="0036373F">
            <w:pPr>
              <w:pStyle w:val="TableParagraph"/>
              <w:ind w:left="0" w:right="1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1b </w:t>
            </w:r>
            <w:r w:rsidRPr="008848DE">
              <w:rPr>
                <w:rFonts w:asciiTheme="minorHAnsi" w:hAnsiTheme="minorHAnsi" w:cstheme="minorHAnsi"/>
              </w:rPr>
              <w:t>identify / explain key aspects of fiction and non-fiction texts, such as characters, events, titles and information</w:t>
            </w:r>
          </w:p>
          <w:p w14:paraId="39236A1E" w14:textId="77777777" w:rsidR="00536804" w:rsidRPr="008848DE" w:rsidRDefault="00536804" w:rsidP="0036373F">
            <w:pPr>
              <w:pStyle w:val="TableParagraph"/>
              <w:ind w:left="0" w:right="162"/>
              <w:jc w:val="center"/>
              <w:rPr>
                <w:rFonts w:asciiTheme="minorHAnsi" w:hAnsiTheme="minorHAnsi" w:cstheme="minorHAnsi"/>
                <w:color w:val="2A2C30"/>
              </w:rPr>
            </w:pPr>
          </w:p>
          <w:p w14:paraId="1327988F" w14:textId="740CBF59" w:rsidR="00A61708" w:rsidRPr="008848DE" w:rsidRDefault="00A61708" w:rsidP="0036373F">
            <w:pPr>
              <w:pStyle w:val="TableParagraph"/>
              <w:ind w:left="0" w:right="1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1d </w:t>
            </w:r>
            <w:r w:rsidRPr="008848DE">
              <w:rPr>
                <w:rFonts w:asciiTheme="minorHAnsi" w:hAnsiTheme="minorHAnsi" w:cstheme="minorHAnsi"/>
              </w:rPr>
              <w:t xml:space="preserve">make inferences from the text </w:t>
            </w:r>
            <w:r w:rsidRPr="008848DE">
              <w:rPr>
                <w:rFonts w:asciiTheme="minorHAnsi" w:hAnsiTheme="minorHAnsi" w:cstheme="minorHAnsi"/>
                <w:color w:val="2A2C30"/>
              </w:rPr>
              <w:t xml:space="preserve">1e </w:t>
            </w:r>
            <w:r w:rsidRPr="008848DE">
              <w:rPr>
                <w:rFonts w:asciiTheme="minorHAnsi" w:hAnsiTheme="minorHAnsi" w:cstheme="minorHAnsi"/>
              </w:rPr>
              <w:t xml:space="preserve">predict what might happen </w:t>
            </w:r>
            <w:proofErr w:type="gramStart"/>
            <w:r w:rsidRPr="008848DE">
              <w:rPr>
                <w:rFonts w:asciiTheme="minorHAnsi" w:hAnsiTheme="minorHAnsi" w:cstheme="minorHAnsi"/>
              </w:rPr>
              <w:t>on the basis of</w:t>
            </w:r>
            <w:proofErr w:type="gramEnd"/>
            <w:r w:rsidRPr="008848DE">
              <w:rPr>
                <w:rFonts w:asciiTheme="minorHAnsi" w:hAnsiTheme="minorHAnsi" w:cstheme="minorHAnsi"/>
              </w:rPr>
              <w:t xml:space="preserve"> what has been read so</w:t>
            </w:r>
            <w:r w:rsidR="004B522A">
              <w:rPr>
                <w:rFonts w:asciiTheme="minorHAnsi" w:hAnsiTheme="minorHAnsi" w:cstheme="minorHAnsi"/>
              </w:rPr>
              <w:t xml:space="preserve"> </w:t>
            </w:r>
            <w:r w:rsidRPr="008848DE">
              <w:rPr>
                <w:rFonts w:asciiTheme="minorHAnsi" w:hAnsiTheme="minorHAnsi" w:cstheme="minorHAnsi"/>
              </w:rPr>
              <w:t>far</w:t>
            </w:r>
          </w:p>
        </w:tc>
        <w:tc>
          <w:tcPr>
            <w:tcW w:w="2224" w:type="dxa"/>
            <w:gridSpan w:val="2"/>
          </w:tcPr>
          <w:p w14:paraId="2C9C3F81" w14:textId="77777777" w:rsidR="004B522A" w:rsidRPr="008848DE" w:rsidRDefault="004B522A" w:rsidP="0036373F">
            <w:pPr>
              <w:pStyle w:val="TableParagraph"/>
              <w:ind w:left="0" w:right="66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1b </w:t>
            </w:r>
            <w:r w:rsidRPr="008848DE">
              <w:rPr>
                <w:rFonts w:asciiTheme="minorHAnsi" w:hAnsiTheme="minorHAnsi" w:cstheme="minorHAnsi"/>
              </w:rPr>
              <w:t>identify / explain key aspects of fiction and non-fiction texts, such as characters, events, titles and information</w:t>
            </w:r>
          </w:p>
          <w:p w14:paraId="013D14D1" w14:textId="77777777" w:rsidR="004B522A" w:rsidRPr="008848DE" w:rsidRDefault="004B522A" w:rsidP="0036373F">
            <w:pPr>
              <w:pStyle w:val="TableParagraph"/>
              <w:ind w:left="0" w:right="638"/>
              <w:jc w:val="center"/>
              <w:rPr>
                <w:rFonts w:asciiTheme="minorHAnsi" w:hAnsiTheme="minorHAnsi" w:cstheme="minorHAnsi"/>
                <w:color w:val="2A2C30"/>
              </w:rPr>
            </w:pPr>
          </w:p>
          <w:p w14:paraId="1F5442B3" w14:textId="77777777" w:rsidR="004B522A" w:rsidRPr="008848DE" w:rsidRDefault="004B522A" w:rsidP="0036373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1c </w:t>
            </w:r>
            <w:r w:rsidRPr="008848DE">
              <w:rPr>
                <w:rFonts w:asciiTheme="minorHAnsi" w:hAnsiTheme="minorHAnsi" w:cstheme="minorHAnsi"/>
              </w:rPr>
              <w:t>identify and explain the sequence of events in texts</w:t>
            </w:r>
          </w:p>
          <w:p w14:paraId="7E8F81AA" w14:textId="77777777" w:rsidR="004B522A" w:rsidRPr="008848DE" w:rsidRDefault="004B522A" w:rsidP="0036373F">
            <w:pPr>
              <w:jc w:val="center"/>
              <w:rPr>
                <w:rFonts w:asciiTheme="minorHAnsi" w:hAnsiTheme="minorHAnsi" w:cstheme="minorHAnsi"/>
                <w:color w:val="2A2C30"/>
                <w:sz w:val="22"/>
                <w:szCs w:val="22"/>
              </w:rPr>
            </w:pPr>
          </w:p>
          <w:p w14:paraId="626E4008" w14:textId="77777777" w:rsidR="004B522A" w:rsidRDefault="004B522A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color w:val="2A2C30"/>
                <w:sz w:val="22"/>
                <w:szCs w:val="22"/>
              </w:rPr>
              <w:t xml:space="preserve">1d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make inferences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the text</w:t>
            </w:r>
          </w:p>
          <w:p w14:paraId="11746757" w14:textId="5D97A068" w:rsidR="00A61708" w:rsidRPr="008848DE" w:rsidRDefault="00A61708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  <w:gridSpan w:val="2"/>
          </w:tcPr>
          <w:p w14:paraId="569334CB" w14:textId="77777777" w:rsidR="004B522A" w:rsidRPr="008848DE" w:rsidRDefault="004B522A" w:rsidP="0036373F">
            <w:pPr>
              <w:pStyle w:val="TableParagraph"/>
              <w:ind w:left="0" w:right="-29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1b </w:t>
            </w:r>
            <w:r w:rsidRPr="008848DE">
              <w:rPr>
                <w:rFonts w:asciiTheme="minorHAnsi" w:hAnsiTheme="minorHAnsi" w:cstheme="minorHAnsi"/>
              </w:rPr>
              <w:t>identify / explain key aspects of fiction and non-fiction texts, such as characters, events, titles and information</w:t>
            </w:r>
          </w:p>
          <w:p w14:paraId="685D454E" w14:textId="77777777" w:rsidR="004B522A" w:rsidRPr="008848DE" w:rsidRDefault="004B522A" w:rsidP="0036373F">
            <w:pPr>
              <w:jc w:val="center"/>
              <w:rPr>
                <w:rFonts w:asciiTheme="minorHAnsi" w:hAnsiTheme="minorHAnsi" w:cstheme="minorHAnsi"/>
                <w:color w:val="2A2C30"/>
                <w:sz w:val="22"/>
                <w:szCs w:val="22"/>
              </w:rPr>
            </w:pPr>
          </w:p>
          <w:p w14:paraId="284D0656" w14:textId="5D38C150" w:rsidR="004B522A" w:rsidRPr="008848DE" w:rsidRDefault="004B522A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color w:val="2A2C30"/>
                <w:sz w:val="22"/>
                <w:szCs w:val="22"/>
              </w:rPr>
              <w:t xml:space="preserve">1d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make inferences from the text</w:t>
            </w:r>
          </w:p>
        </w:tc>
        <w:tc>
          <w:tcPr>
            <w:tcW w:w="2224" w:type="dxa"/>
            <w:gridSpan w:val="2"/>
          </w:tcPr>
          <w:p w14:paraId="490D78B3" w14:textId="77777777" w:rsidR="00A61708" w:rsidRPr="008848DE" w:rsidRDefault="00A61708" w:rsidP="0036373F">
            <w:pPr>
              <w:pStyle w:val="TableParagraph"/>
              <w:ind w:left="0" w:right="46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1b </w:t>
            </w:r>
            <w:r w:rsidRPr="008848DE">
              <w:rPr>
                <w:rFonts w:asciiTheme="minorHAnsi" w:hAnsiTheme="minorHAnsi" w:cstheme="minorHAnsi"/>
              </w:rPr>
              <w:t>identify / explain key aspects of fiction and non-fiction texts, such as characters, events, titles and information</w:t>
            </w:r>
          </w:p>
          <w:p w14:paraId="69F43703" w14:textId="77777777" w:rsidR="00AF4E88" w:rsidRPr="008848DE" w:rsidRDefault="00AF4E88" w:rsidP="0036373F">
            <w:pPr>
              <w:jc w:val="center"/>
              <w:rPr>
                <w:rFonts w:asciiTheme="minorHAnsi" w:hAnsiTheme="minorHAnsi" w:cstheme="minorHAnsi"/>
                <w:color w:val="2A2C30"/>
                <w:sz w:val="22"/>
                <w:szCs w:val="22"/>
              </w:rPr>
            </w:pPr>
          </w:p>
          <w:p w14:paraId="70209349" w14:textId="15FB6F94" w:rsidR="00A61708" w:rsidRPr="008848DE" w:rsidRDefault="00A61708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color w:val="2A2C30"/>
                <w:sz w:val="22"/>
                <w:szCs w:val="22"/>
              </w:rPr>
              <w:t xml:space="preserve">1d </w:t>
            </w: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make inferences from the text</w:t>
            </w:r>
          </w:p>
        </w:tc>
        <w:tc>
          <w:tcPr>
            <w:tcW w:w="2224" w:type="dxa"/>
          </w:tcPr>
          <w:p w14:paraId="21E44851" w14:textId="77777777" w:rsidR="00AF4E88" w:rsidRPr="008848DE" w:rsidRDefault="00A61708" w:rsidP="0036373F">
            <w:pPr>
              <w:pStyle w:val="TableParagraph"/>
              <w:ind w:left="0" w:right="63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1b </w:t>
            </w:r>
            <w:r w:rsidRPr="008848DE">
              <w:rPr>
                <w:rFonts w:asciiTheme="minorHAnsi" w:hAnsiTheme="minorHAnsi" w:cstheme="minorHAnsi"/>
              </w:rPr>
              <w:t>identify / explain key aspects of fiction and non-fiction texts, such as characters, events, titles and information</w:t>
            </w:r>
          </w:p>
          <w:p w14:paraId="01BC65D1" w14:textId="77777777" w:rsidR="00AF4E88" w:rsidRPr="008848DE" w:rsidRDefault="00AF4E88" w:rsidP="0036373F">
            <w:pPr>
              <w:pStyle w:val="TableParagraph"/>
              <w:ind w:left="0" w:right="63"/>
              <w:jc w:val="center"/>
              <w:rPr>
                <w:rFonts w:asciiTheme="minorHAnsi" w:hAnsiTheme="minorHAnsi" w:cstheme="minorHAnsi"/>
                <w:color w:val="2A2C30"/>
              </w:rPr>
            </w:pPr>
          </w:p>
          <w:p w14:paraId="3FFA6F8B" w14:textId="4DB7080B" w:rsidR="00A61708" w:rsidRPr="008848DE" w:rsidRDefault="00A61708" w:rsidP="0036373F">
            <w:pPr>
              <w:pStyle w:val="TableParagraph"/>
              <w:ind w:left="0" w:right="63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  <w:color w:val="2A2C30"/>
              </w:rPr>
              <w:t xml:space="preserve">1d </w:t>
            </w:r>
            <w:r w:rsidRPr="008848DE">
              <w:rPr>
                <w:rFonts w:asciiTheme="minorHAnsi" w:hAnsiTheme="minorHAnsi" w:cstheme="minorHAnsi"/>
              </w:rPr>
              <w:t>make inferences from the text</w:t>
            </w:r>
          </w:p>
        </w:tc>
      </w:tr>
      <w:tr w:rsidR="00830645" w:rsidRPr="008848DE" w14:paraId="3CAD7D8B" w14:textId="77777777" w:rsidTr="00B25585">
        <w:tc>
          <w:tcPr>
            <w:tcW w:w="2191" w:type="dxa"/>
            <w:shd w:val="clear" w:color="auto" w:fill="990033"/>
            <w:vAlign w:val="center"/>
          </w:tcPr>
          <w:p w14:paraId="65C9BCE8" w14:textId="77777777" w:rsidR="00830645" w:rsidRPr="008848DE" w:rsidRDefault="00830645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Terminology</w:t>
            </w:r>
          </w:p>
        </w:tc>
        <w:tc>
          <w:tcPr>
            <w:tcW w:w="13342" w:type="dxa"/>
            <w:gridSpan w:val="10"/>
          </w:tcPr>
          <w:p w14:paraId="30554209" w14:textId="77777777" w:rsidR="008A7122" w:rsidRPr="008848DE" w:rsidRDefault="008A7122" w:rsidP="0036373F">
            <w:pPr>
              <w:pStyle w:val="TableParagraph"/>
              <w:tabs>
                <w:tab w:val="left" w:pos="191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Building on Previous Year and throughout Year 2 focus on:</w:t>
            </w:r>
          </w:p>
          <w:p w14:paraId="05D30FE3" w14:textId="77777777" w:rsidR="00830645" w:rsidRPr="008848DE" w:rsidRDefault="008A7122" w:rsidP="0036373F">
            <w:pPr>
              <w:pStyle w:val="TableParagraph"/>
              <w:tabs>
                <w:tab w:val="left" w:pos="191"/>
              </w:tabs>
              <w:ind w:left="10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grapheme, phoneme, syllable, sequence, structure, predict, discuss, question</w:t>
            </w:r>
          </w:p>
          <w:p w14:paraId="2CB1D10C" w14:textId="51D324FA" w:rsidR="006074D2" w:rsidRPr="008848DE" w:rsidRDefault="006074D2" w:rsidP="0036373F">
            <w:pPr>
              <w:pStyle w:val="TableParagraph"/>
              <w:tabs>
                <w:tab w:val="left" w:pos="191"/>
              </w:tabs>
              <w:ind w:left="10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F9D6B82" w14:textId="070C36B6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p w14:paraId="7A9B9558" w14:textId="3DBD37C5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1F116280" w14:textId="78FC8B7C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0B7FFCBA" w14:textId="480F159B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3587C664" w14:textId="77777777" w:rsidR="005F44AE" w:rsidRDefault="005F44AE" w:rsidP="00700671">
      <w:pPr>
        <w:rPr>
          <w:rFonts w:asciiTheme="minorHAnsi" w:hAnsiTheme="minorHAnsi" w:cstheme="minorHAnsi"/>
          <w:sz w:val="22"/>
          <w:szCs w:val="22"/>
        </w:rPr>
      </w:pPr>
    </w:p>
    <w:p w14:paraId="3E396BE2" w14:textId="77777777" w:rsidR="0036373F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p w14:paraId="008994A8" w14:textId="77777777" w:rsidR="0036373F" w:rsidRPr="008848DE" w:rsidRDefault="0036373F" w:rsidP="0070067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533" w:type="dxa"/>
        <w:tblLook w:val="04A0" w:firstRow="1" w:lastRow="0" w:firstColumn="1" w:lastColumn="0" w:noHBand="0" w:noVBand="1"/>
      </w:tblPr>
      <w:tblGrid>
        <w:gridCol w:w="2191"/>
        <w:gridCol w:w="2426"/>
        <w:gridCol w:w="2021"/>
        <w:gridCol w:w="161"/>
        <w:gridCol w:w="2063"/>
        <w:gridCol w:w="119"/>
        <w:gridCol w:w="2104"/>
        <w:gridCol w:w="78"/>
        <w:gridCol w:w="2146"/>
        <w:gridCol w:w="2224"/>
      </w:tblGrid>
      <w:tr w:rsidR="00DD2A70" w:rsidRPr="008848DE" w14:paraId="13C07C08" w14:textId="77777777" w:rsidTr="005F44AE">
        <w:tc>
          <w:tcPr>
            <w:tcW w:w="2191" w:type="dxa"/>
            <w:shd w:val="clear" w:color="auto" w:fill="990033"/>
            <w:vAlign w:val="center"/>
          </w:tcPr>
          <w:p w14:paraId="7D699CE9" w14:textId="53FCC875" w:rsidR="00DD2A70" w:rsidRPr="008848DE" w:rsidRDefault="00DD2A7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Year 3</w:t>
            </w:r>
          </w:p>
        </w:tc>
        <w:tc>
          <w:tcPr>
            <w:tcW w:w="2426" w:type="dxa"/>
            <w:shd w:val="clear" w:color="auto" w:fill="990033"/>
            <w:vAlign w:val="center"/>
          </w:tcPr>
          <w:p w14:paraId="57B59AD1" w14:textId="77777777" w:rsidR="00DD2A70" w:rsidRPr="008848DE" w:rsidRDefault="00DD2A7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6D012DA6" w14:textId="77777777" w:rsidR="00DD2A70" w:rsidRPr="008848DE" w:rsidRDefault="00DD2A7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61411E75" w14:textId="77777777" w:rsidR="00DD2A70" w:rsidRPr="008848DE" w:rsidRDefault="00DD2A7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1A3A50BD" w14:textId="77777777" w:rsidR="00DD2A70" w:rsidRPr="008848DE" w:rsidRDefault="00DD2A7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146" w:type="dxa"/>
            <w:shd w:val="clear" w:color="auto" w:fill="990033"/>
            <w:vAlign w:val="center"/>
          </w:tcPr>
          <w:p w14:paraId="4A381B28" w14:textId="77777777" w:rsidR="00DD2A70" w:rsidRPr="008848DE" w:rsidRDefault="00DD2A7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24" w:type="dxa"/>
            <w:shd w:val="clear" w:color="auto" w:fill="990033"/>
            <w:vAlign w:val="center"/>
          </w:tcPr>
          <w:p w14:paraId="6576A5B8" w14:textId="77777777" w:rsidR="00DD2A70" w:rsidRPr="008848DE" w:rsidRDefault="00DD2A7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812F4B" w:rsidRPr="008848DE" w14:paraId="43E124F8" w14:textId="77777777" w:rsidTr="00B25585">
        <w:tc>
          <w:tcPr>
            <w:tcW w:w="2191" w:type="dxa"/>
            <w:shd w:val="clear" w:color="auto" w:fill="990033"/>
            <w:vAlign w:val="center"/>
          </w:tcPr>
          <w:p w14:paraId="0E39A66D" w14:textId="42AF3606" w:rsidR="00812F4B" w:rsidRPr="008848DE" w:rsidRDefault="00812F4B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Vehicle Texts 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3FDB27D" w14:textId="77777777" w:rsidR="000B43E0" w:rsidRDefault="000B43E0" w:rsidP="0036373F">
            <w:pPr>
              <w:widowControl w:val="0"/>
              <w:autoSpaceDE w:val="0"/>
              <w:autoSpaceDN w:val="0"/>
              <w:ind w:right="49"/>
              <w:jc w:val="center"/>
              <w:rPr>
                <w:rFonts w:ascii="Calibri" w:hAnsi="Calibri" w:cs="Calibri"/>
              </w:rPr>
            </w:pPr>
            <w:r w:rsidRPr="000B43E0">
              <w:rPr>
                <w:rFonts w:ascii="Calibri" w:hAnsi="Calibri" w:cs="Calibri"/>
              </w:rPr>
              <w:t>Forces in Action: Balance, Motion and Levers</w:t>
            </w:r>
          </w:p>
          <w:p w14:paraId="245BB7FD" w14:textId="77777777" w:rsidR="000B43E0" w:rsidRPr="000B43E0" w:rsidRDefault="000B43E0" w:rsidP="0036373F">
            <w:pPr>
              <w:widowControl w:val="0"/>
              <w:autoSpaceDE w:val="0"/>
              <w:autoSpaceDN w:val="0"/>
              <w:ind w:right="49"/>
              <w:jc w:val="center"/>
              <w:rPr>
                <w:rFonts w:ascii="Calibri" w:hAnsi="Calibri" w:cs="Calibri"/>
                <w:color w:val="990033"/>
              </w:rPr>
            </w:pPr>
            <w:r w:rsidRPr="000B43E0">
              <w:rPr>
                <w:rFonts w:ascii="Calibri" w:hAnsi="Calibri" w:cs="Calibri"/>
                <w:color w:val="990033"/>
              </w:rPr>
              <w:t xml:space="preserve"> Non-fiction </w:t>
            </w:r>
          </w:p>
          <w:p w14:paraId="65310641" w14:textId="77777777" w:rsidR="000B43E0" w:rsidRDefault="000B43E0" w:rsidP="0036373F">
            <w:pPr>
              <w:widowControl w:val="0"/>
              <w:autoSpaceDE w:val="0"/>
              <w:autoSpaceDN w:val="0"/>
              <w:ind w:right="49"/>
              <w:jc w:val="center"/>
              <w:rPr>
                <w:rFonts w:ascii="Calibri" w:hAnsi="Calibri" w:cs="Calibri"/>
              </w:rPr>
            </w:pPr>
            <w:r w:rsidRPr="000B43E0">
              <w:rPr>
                <w:rFonts w:ascii="Calibri" w:hAnsi="Calibri" w:cs="Calibri"/>
              </w:rPr>
              <w:t xml:space="preserve">Rob Colson </w:t>
            </w:r>
          </w:p>
          <w:p w14:paraId="6DCDCC1C" w14:textId="77777777" w:rsidR="000B43E0" w:rsidRDefault="000B43E0" w:rsidP="0036373F">
            <w:pPr>
              <w:widowControl w:val="0"/>
              <w:autoSpaceDE w:val="0"/>
              <w:autoSpaceDN w:val="0"/>
              <w:ind w:right="49"/>
              <w:jc w:val="center"/>
              <w:rPr>
                <w:rFonts w:ascii="Calibri" w:hAnsi="Calibri" w:cs="Calibri"/>
              </w:rPr>
            </w:pPr>
          </w:p>
          <w:p w14:paraId="54EC8D98" w14:textId="77777777" w:rsidR="000B43E0" w:rsidRDefault="000B43E0" w:rsidP="0036373F">
            <w:pPr>
              <w:widowControl w:val="0"/>
              <w:autoSpaceDE w:val="0"/>
              <w:autoSpaceDN w:val="0"/>
              <w:ind w:right="49"/>
              <w:jc w:val="center"/>
              <w:rPr>
                <w:rFonts w:ascii="Calibri" w:hAnsi="Calibri" w:cs="Calibri"/>
              </w:rPr>
            </w:pPr>
            <w:r w:rsidRPr="000B43E0">
              <w:rPr>
                <w:rFonts w:ascii="Calibri" w:hAnsi="Calibri" w:cs="Calibri"/>
              </w:rPr>
              <w:t xml:space="preserve">My Book of Rocks and Minerals: Things to Find, Collect and Treasure </w:t>
            </w:r>
          </w:p>
          <w:p w14:paraId="4CE18574" w14:textId="77777777" w:rsidR="000B43E0" w:rsidRPr="000B43E0" w:rsidRDefault="000B43E0" w:rsidP="0036373F">
            <w:pPr>
              <w:widowControl w:val="0"/>
              <w:autoSpaceDE w:val="0"/>
              <w:autoSpaceDN w:val="0"/>
              <w:ind w:right="49"/>
              <w:jc w:val="center"/>
              <w:rPr>
                <w:rFonts w:ascii="Calibri" w:hAnsi="Calibri" w:cs="Calibri"/>
                <w:color w:val="990033"/>
              </w:rPr>
            </w:pPr>
            <w:r w:rsidRPr="000B43E0">
              <w:rPr>
                <w:rFonts w:ascii="Calibri" w:hAnsi="Calibri" w:cs="Calibri"/>
                <w:color w:val="990033"/>
              </w:rPr>
              <w:t>Non-fiction</w:t>
            </w:r>
          </w:p>
          <w:p w14:paraId="0DB4EE14" w14:textId="24AAF0B8" w:rsidR="000B43E0" w:rsidRDefault="000B43E0" w:rsidP="0036373F">
            <w:pPr>
              <w:widowControl w:val="0"/>
              <w:autoSpaceDE w:val="0"/>
              <w:autoSpaceDN w:val="0"/>
              <w:ind w:right="49"/>
              <w:jc w:val="center"/>
              <w:rPr>
                <w:rFonts w:ascii="Calibri" w:hAnsi="Calibri" w:cs="Calibri"/>
              </w:rPr>
            </w:pPr>
            <w:r w:rsidRPr="000B43E0">
              <w:rPr>
                <w:rFonts w:ascii="Calibri" w:hAnsi="Calibri" w:cs="Calibri"/>
              </w:rPr>
              <w:t xml:space="preserve"> Dr Devin Dennie </w:t>
            </w:r>
          </w:p>
          <w:p w14:paraId="2E2D45C4" w14:textId="77777777" w:rsidR="000B43E0" w:rsidRDefault="000B43E0" w:rsidP="0036373F">
            <w:pPr>
              <w:widowControl w:val="0"/>
              <w:autoSpaceDE w:val="0"/>
              <w:autoSpaceDN w:val="0"/>
              <w:ind w:right="49"/>
              <w:jc w:val="center"/>
              <w:rPr>
                <w:rFonts w:ascii="Calibri" w:hAnsi="Calibri" w:cs="Calibri"/>
              </w:rPr>
            </w:pPr>
          </w:p>
          <w:p w14:paraId="5678F87F" w14:textId="77777777" w:rsidR="000B43E0" w:rsidRDefault="000B43E0" w:rsidP="0036373F">
            <w:pPr>
              <w:widowControl w:val="0"/>
              <w:autoSpaceDE w:val="0"/>
              <w:autoSpaceDN w:val="0"/>
              <w:ind w:right="49"/>
              <w:jc w:val="center"/>
              <w:rPr>
                <w:rFonts w:ascii="Calibri" w:hAnsi="Calibri" w:cs="Calibri"/>
              </w:rPr>
            </w:pPr>
            <w:r w:rsidRPr="000B43E0">
              <w:rPr>
                <w:rFonts w:ascii="Calibri" w:hAnsi="Calibri" w:cs="Calibri"/>
              </w:rPr>
              <w:t xml:space="preserve">The Wild Robot </w:t>
            </w:r>
            <w:r w:rsidRPr="000B43E0">
              <w:rPr>
                <w:rFonts w:ascii="Calibri" w:hAnsi="Calibri" w:cs="Calibri"/>
                <w:color w:val="990033"/>
              </w:rPr>
              <w:t>Fiction</w:t>
            </w:r>
          </w:p>
          <w:p w14:paraId="1FE83931" w14:textId="77777777" w:rsidR="000B43E0" w:rsidRDefault="000B43E0" w:rsidP="0036373F">
            <w:pPr>
              <w:widowControl w:val="0"/>
              <w:autoSpaceDE w:val="0"/>
              <w:autoSpaceDN w:val="0"/>
              <w:ind w:right="49"/>
              <w:jc w:val="center"/>
              <w:rPr>
                <w:rFonts w:ascii="Calibri" w:hAnsi="Calibri" w:cs="Calibri"/>
              </w:rPr>
            </w:pPr>
            <w:r w:rsidRPr="000B43E0">
              <w:rPr>
                <w:rFonts w:ascii="Calibri" w:hAnsi="Calibri" w:cs="Calibri"/>
              </w:rPr>
              <w:t xml:space="preserve">Peter Brown </w:t>
            </w:r>
          </w:p>
          <w:p w14:paraId="74F78C98" w14:textId="77777777" w:rsidR="000B43E0" w:rsidRDefault="000B43E0" w:rsidP="0036373F">
            <w:pPr>
              <w:widowControl w:val="0"/>
              <w:autoSpaceDE w:val="0"/>
              <w:autoSpaceDN w:val="0"/>
              <w:ind w:right="49"/>
              <w:jc w:val="center"/>
              <w:rPr>
                <w:rFonts w:ascii="Calibri" w:hAnsi="Calibri" w:cs="Calibri"/>
              </w:rPr>
            </w:pPr>
          </w:p>
          <w:p w14:paraId="539E7523" w14:textId="77777777" w:rsidR="000B43E0" w:rsidRDefault="000B43E0" w:rsidP="0036373F">
            <w:pPr>
              <w:widowControl w:val="0"/>
              <w:autoSpaceDE w:val="0"/>
              <w:autoSpaceDN w:val="0"/>
              <w:ind w:right="49"/>
              <w:jc w:val="center"/>
              <w:rPr>
                <w:rFonts w:ascii="Calibri" w:hAnsi="Calibri" w:cs="Calibri"/>
              </w:rPr>
            </w:pPr>
            <w:r w:rsidRPr="000B43E0">
              <w:rPr>
                <w:rFonts w:ascii="Calibri" w:hAnsi="Calibri" w:cs="Calibri"/>
              </w:rPr>
              <w:t>The Robot and the Bluebird</w:t>
            </w:r>
          </w:p>
          <w:p w14:paraId="0DF31B10" w14:textId="77777777" w:rsidR="000B43E0" w:rsidRDefault="000B43E0" w:rsidP="0036373F">
            <w:pPr>
              <w:widowControl w:val="0"/>
              <w:autoSpaceDE w:val="0"/>
              <w:autoSpaceDN w:val="0"/>
              <w:ind w:right="49"/>
              <w:jc w:val="center"/>
              <w:rPr>
                <w:rFonts w:ascii="Calibri" w:hAnsi="Calibri" w:cs="Calibri"/>
              </w:rPr>
            </w:pPr>
            <w:r w:rsidRPr="000B43E0">
              <w:rPr>
                <w:rFonts w:ascii="Calibri" w:hAnsi="Calibri" w:cs="Calibri"/>
              </w:rPr>
              <w:t xml:space="preserve"> </w:t>
            </w:r>
            <w:r w:rsidRPr="000B43E0">
              <w:rPr>
                <w:rFonts w:ascii="Calibri" w:hAnsi="Calibri" w:cs="Calibri"/>
                <w:color w:val="990033"/>
              </w:rPr>
              <w:t xml:space="preserve">Fiction </w:t>
            </w:r>
          </w:p>
          <w:p w14:paraId="69DFC048" w14:textId="77777777" w:rsidR="000B43E0" w:rsidRDefault="000B43E0" w:rsidP="0036373F">
            <w:pPr>
              <w:widowControl w:val="0"/>
              <w:autoSpaceDE w:val="0"/>
              <w:autoSpaceDN w:val="0"/>
              <w:ind w:right="49"/>
              <w:jc w:val="center"/>
              <w:rPr>
                <w:rFonts w:ascii="Calibri" w:hAnsi="Calibri" w:cs="Calibri"/>
              </w:rPr>
            </w:pPr>
            <w:r w:rsidRPr="000B43E0">
              <w:rPr>
                <w:rFonts w:ascii="Calibri" w:hAnsi="Calibri" w:cs="Calibri"/>
              </w:rPr>
              <w:t xml:space="preserve">David Lucas Andersen </w:t>
            </w:r>
          </w:p>
          <w:p w14:paraId="08CA63E5" w14:textId="77777777" w:rsidR="000B43E0" w:rsidRDefault="000B43E0" w:rsidP="0036373F">
            <w:pPr>
              <w:widowControl w:val="0"/>
              <w:autoSpaceDE w:val="0"/>
              <w:autoSpaceDN w:val="0"/>
              <w:ind w:right="49"/>
              <w:jc w:val="center"/>
              <w:rPr>
                <w:rFonts w:ascii="Calibri" w:hAnsi="Calibri" w:cs="Calibri"/>
              </w:rPr>
            </w:pPr>
          </w:p>
          <w:p w14:paraId="260DD292" w14:textId="77777777" w:rsidR="000B43E0" w:rsidRDefault="000B43E0" w:rsidP="0036373F">
            <w:pPr>
              <w:widowControl w:val="0"/>
              <w:autoSpaceDE w:val="0"/>
              <w:autoSpaceDN w:val="0"/>
              <w:ind w:right="49"/>
              <w:jc w:val="center"/>
              <w:rPr>
                <w:rFonts w:ascii="Calibri" w:hAnsi="Calibri" w:cs="Calibri"/>
              </w:rPr>
            </w:pPr>
            <w:r w:rsidRPr="000B43E0">
              <w:rPr>
                <w:rFonts w:ascii="Calibri" w:hAnsi="Calibri" w:cs="Calibri"/>
              </w:rPr>
              <w:t xml:space="preserve">The Tin Forest </w:t>
            </w:r>
          </w:p>
          <w:p w14:paraId="5C89343E" w14:textId="77777777" w:rsidR="000B43E0" w:rsidRPr="000B43E0" w:rsidRDefault="000B43E0" w:rsidP="0036373F">
            <w:pPr>
              <w:widowControl w:val="0"/>
              <w:autoSpaceDE w:val="0"/>
              <w:autoSpaceDN w:val="0"/>
              <w:ind w:right="49"/>
              <w:jc w:val="center"/>
              <w:rPr>
                <w:rFonts w:ascii="Calibri" w:hAnsi="Calibri" w:cs="Calibri"/>
                <w:color w:val="990033"/>
              </w:rPr>
            </w:pPr>
            <w:r w:rsidRPr="000B43E0">
              <w:rPr>
                <w:rFonts w:ascii="Calibri" w:hAnsi="Calibri" w:cs="Calibri"/>
                <w:color w:val="990033"/>
              </w:rPr>
              <w:t xml:space="preserve">Fiction </w:t>
            </w:r>
          </w:p>
          <w:p w14:paraId="54B26C5A" w14:textId="7DB505C2" w:rsidR="00812F4B" w:rsidRPr="000B43E0" w:rsidRDefault="000B43E0" w:rsidP="0036373F">
            <w:pPr>
              <w:widowControl w:val="0"/>
              <w:autoSpaceDE w:val="0"/>
              <w:autoSpaceDN w:val="0"/>
              <w:ind w:right="49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hAnsi="Calibri" w:cs="Calibri"/>
              </w:rPr>
              <w:t xml:space="preserve">Helen Ward / Wayne Anderson 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0BF28B2D" w14:textId="77777777" w:rsidR="000B43E0" w:rsidRDefault="000B43E0" w:rsidP="000B43E0">
            <w:pPr>
              <w:widowControl w:val="0"/>
              <w:autoSpaceDE w:val="0"/>
              <w:autoSpaceDN w:val="0"/>
              <w:ind w:right="19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Hot Like Fire and Other Poems </w:t>
            </w:r>
          </w:p>
          <w:p w14:paraId="792AED2C" w14:textId="77777777" w:rsidR="000B43E0" w:rsidRPr="000B43E0" w:rsidRDefault="000B43E0" w:rsidP="000B43E0">
            <w:pPr>
              <w:widowControl w:val="0"/>
              <w:autoSpaceDE w:val="0"/>
              <w:autoSpaceDN w:val="0"/>
              <w:ind w:right="192"/>
              <w:jc w:val="center"/>
              <w:rPr>
                <w:rFonts w:ascii="Calibri" w:eastAsia="Calibri" w:hAnsi="Calibri" w:cs="Calibri"/>
                <w:color w:val="990033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color w:val="990033"/>
                <w:sz w:val="22"/>
                <w:szCs w:val="22"/>
                <w:lang w:val="en-US" w:bidi="en-US"/>
              </w:rPr>
              <w:t xml:space="preserve">Poetry </w:t>
            </w:r>
          </w:p>
          <w:p w14:paraId="680BF79F" w14:textId="7ED99E73" w:rsidR="000B43E0" w:rsidRDefault="000B43E0" w:rsidP="000B43E0">
            <w:pPr>
              <w:widowControl w:val="0"/>
              <w:autoSpaceDE w:val="0"/>
              <w:autoSpaceDN w:val="0"/>
              <w:ind w:right="19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Valerie Bloom / Debbie Lush </w:t>
            </w:r>
          </w:p>
          <w:p w14:paraId="18A092D8" w14:textId="77777777" w:rsidR="000B43E0" w:rsidRPr="000B43E0" w:rsidRDefault="000B43E0" w:rsidP="000B43E0">
            <w:pPr>
              <w:widowControl w:val="0"/>
              <w:autoSpaceDE w:val="0"/>
              <w:autoSpaceDN w:val="0"/>
              <w:ind w:right="19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</w:p>
          <w:p w14:paraId="7CDB8E99" w14:textId="77777777" w:rsidR="000B43E0" w:rsidRDefault="000B43E0" w:rsidP="000B43E0">
            <w:pPr>
              <w:widowControl w:val="0"/>
              <w:autoSpaceDE w:val="0"/>
              <w:autoSpaceDN w:val="0"/>
              <w:ind w:right="19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proofErr w:type="spellStart"/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>Varjak</w:t>
            </w:r>
            <w:proofErr w:type="spellEnd"/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 Paw</w:t>
            </w:r>
          </w:p>
          <w:p w14:paraId="5D0C19DF" w14:textId="77777777" w:rsidR="000B43E0" w:rsidRDefault="000B43E0" w:rsidP="000B43E0">
            <w:pPr>
              <w:widowControl w:val="0"/>
              <w:autoSpaceDE w:val="0"/>
              <w:autoSpaceDN w:val="0"/>
              <w:ind w:right="19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 </w:t>
            </w:r>
            <w:r w:rsidRPr="000B43E0">
              <w:rPr>
                <w:rFonts w:ascii="Calibri" w:eastAsia="Calibri" w:hAnsi="Calibri" w:cs="Calibri"/>
                <w:color w:val="990033"/>
                <w:sz w:val="22"/>
                <w:szCs w:val="22"/>
                <w:lang w:val="en-US" w:bidi="en-US"/>
              </w:rPr>
              <w:t xml:space="preserve">Fiction </w:t>
            </w:r>
          </w:p>
          <w:p w14:paraId="2E277723" w14:textId="344961DE" w:rsidR="000B43E0" w:rsidRDefault="000B43E0" w:rsidP="000B43E0">
            <w:pPr>
              <w:widowControl w:val="0"/>
              <w:autoSpaceDE w:val="0"/>
              <w:autoSpaceDN w:val="0"/>
              <w:ind w:right="19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S.F. Dave Said / Dave McKean </w:t>
            </w:r>
          </w:p>
          <w:p w14:paraId="6DD64D56" w14:textId="77777777" w:rsidR="000B43E0" w:rsidRPr="000B43E0" w:rsidRDefault="000B43E0" w:rsidP="000B43E0">
            <w:pPr>
              <w:widowControl w:val="0"/>
              <w:autoSpaceDE w:val="0"/>
              <w:autoSpaceDN w:val="0"/>
              <w:ind w:right="19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</w:p>
          <w:p w14:paraId="30D7643C" w14:textId="77777777" w:rsidR="000B43E0" w:rsidRDefault="000B43E0" w:rsidP="000B43E0">
            <w:pPr>
              <w:widowControl w:val="0"/>
              <w:autoSpaceDE w:val="0"/>
              <w:autoSpaceDN w:val="0"/>
              <w:ind w:right="19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Charlotte’s Web </w:t>
            </w:r>
            <w:r w:rsidRPr="000B43E0">
              <w:rPr>
                <w:rFonts w:ascii="Calibri" w:eastAsia="Calibri" w:hAnsi="Calibri" w:cs="Calibri"/>
                <w:color w:val="990033"/>
                <w:sz w:val="22"/>
                <w:szCs w:val="22"/>
                <w:lang w:val="en-US" w:bidi="en-US"/>
              </w:rPr>
              <w:t xml:space="preserve">Fiction </w:t>
            </w:r>
          </w:p>
          <w:p w14:paraId="3B125487" w14:textId="522D12AF" w:rsidR="000B43E0" w:rsidRDefault="000B43E0" w:rsidP="000B43E0">
            <w:pPr>
              <w:widowControl w:val="0"/>
              <w:autoSpaceDE w:val="0"/>
              <w:autoSpaceDN w:val="0"/>
              <w:ind w:right="19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E.B. White </w:t>
            </w:r>
          </w:p>
          <w:p w14:paraId="00886945" w14:textId="77777777" w:rsidR="000B43E0" w:rsidRPr="000B43E0" w:rsidRDefault="000B43E0" w:rsidP="000B43E0">
            <w:pPr>
              <w:widowControl w:val="0"/>
              <w:autoSpaceDE w:val="0"/>
              <w:autoSpaceDN w:val="0"/>
              <w:ind w:right="19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</w:p>
          <w:p w14:paraId="526B5DE6" w14:textId="77777777" w:rsidR="000B43E0" w:rsidRDefault="000B43E0" w:rsidP="000B43E0">
            <w:pPr>
              <w:widowControl w:val="0"/>
              <w:autoSpaceDE w:val="0"/>
              <w:autoSpaceDN w:val="0"/>
              <w:ind w:right="19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Leon and the Place Between </w:t>
            </w:r>
          </w:p>
          <w:p w14:paraId="5D1B03EA" w14:textId="77777777" w:rsidR="000B43E0" w:rsidRPr="000B43E0" w:rsidRDefault="000B43E0" w:rsidP="000B43E0">
            <w:pPr>
              <w:widowControl w:val="0"/>
              <w:autoSpaceDE w:val="0"/>
              <w:autoSpaceDN w:val="0"/>
              <w:ind w:right="192"/>
              <w:jc w:val="center"/>
              <w:rPr>
                <w:rFonts w:ascii="Calibri" w:eastAsia="Calibri" w:hAnsi="Calibri" w:cs="Calibri"/>
                <w:color w:val="990033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color w:val="990033"/>
                <w:sz w:val="22"/>
                <w:szCs w:val="22"/>
                <w:lang w:val="en-US" w:bidi="en-US"/>
              </w:rPr>
              <w:t xml:space="preserve">Fiction </w:t>
            </w:r>
          </w:p>
          <w:p w14:paraId="49419E94" w14:textId="7BFE128F" w:rsidR="000B43E0" w:rsidRPr="000B43E0" w:rsidRDefault="000B43E0" w:rsidP="000B43E0">
            <w:pPr>
              <w:widowControl w:val="0"/>
              <w:autoSpaceDE w:val="0"/>
              <w:autoSpaceDN w:val="0"/>
              <w:ind w:right="19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Angela </w:t>
            </w:r>
            <w:proofErr w:type="spellStart"/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>Mcallister</w:t>
            </w:r>
            <w:proofErr w:type="spellEnd"/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 / Graham</w:t>
            </w:r>
          </w:p>
          <w:p w14:paraId="5BF3A0D8" w14:textId="627E1F54" w:rsidR="00812F4B" w:rsidRPr="000B43E0" w:rsidRDefault="000B43E0" w:rsidP="000B43E0">
            <w:pPr>
              <w:widowControl w:val="0"/>
              <w:autoSpaceDE w:val="0"/>
              <w:autoSpaceDN w:val="0"/>
              <w:ind w:right="19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>Baker-Smith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7F031064" w14:textId="77777777" w:rsidR="00B51183" w:rsidRDefault="000B43E0" w:rsidP="000B43E0">
            <w:pPr>
              <w:widowControl w:val="0"/>
              <w:autoSpaceDE w:val="0"/>
              <w:autoSpaceDN w:val="0"/>
              <w:ind w:right="3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>Rivers (World Feature Focus)</w:t>
            </w:r>
          </w:p>
          <w:p w14:paraId="076CD4D9" w14:textId="77777777" w:rsidR="00B51183" w:rsidRPr="00B51183" w:rsidRDefault="000B43E0" w:rsidP="000B43E0">
            <w:pPr>
              <w:widowControl w:val="0"/>
              <w:autoSpaceDE w:val="0"/>
              <w:autoSpaceDN w:val="0"/>
              <w:ind w:right="32"/>
              <w:jc w:val="center"/>
              <w:rPr>
                <w:rFonts w:ascii="Calibri" w:eastAsia="Calibri" w:hAnsi="Calibri" w:cs="Calibri"/>
                <w:color w:val="990033"/>
                <w:sz w:val="22"/>
                <w:szCs w:val="22"/>
                <w:lang w:val="en-US" w:bidi="en-US"/>
              </w:rPr>
            </w:pPr>
            <w:r w:rsidRPr="00B51183">
              <w:rPr>
                <w:rFonts w:ascii="Calibri" w:eastAsia="Calibri" w:hAnsi="Calibri" w:cs="Calibri"/>
                <w:color w:val="990033"/>
                <w:sz w:val="22"/>
                <w:szCs w:val="22"/>
                <w:lang w:val="en-US" w:bidi="en-US"/>
              </w:rPr>
              <w:t xml:space="preserve"> Non-fiction </w:t>
            </w:r>
          </w:p>
          <w:p w14:paraId="133DE30C" w14:textId="752E3855" w:rsidR="000B43E0" w:rsidRDefault="000B43E0" w:rsidP="000B43E0">
            <w:pPr>
              <w:widowControl w:val="0"/>
              <w:autoSpaceDE w:val="0"/>
              <w:autoSpaceDN w:val="0"/>
              <w:ind w:right="3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Rebecca Kahn </w:t>
            </w:r>
          </w:p>
          <w:p w14:paraId="2F054DC6" w14:textId="77777777" w:rsidR="00B51183" w:rsidRPr="000B43E0" w:rsidRDefault="00B51183" w:rsidP="000B43E0">
            <w:pPr>
              <w:widowControl w:val="0"/>
              <w:autoSpaceDE w:val="0"/>
              <w:autoSpaceDN w:val="0"/>
              <w:ind w:right="3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</w:p>
          <w:p w14:paraId="483C0F43" w14:textId="77777777" w:rsidR="000B43E0" w:rsidRPr="000B43E0" w:rsidRDefault="000B43E0" w:rsidP="000B43E0">
            <w:pPr>
              <w:widowControl w:val="0"/>
              <w:autoSpaceDE w:val="0"/>
              <w:autoSpaceDN w:val="0"/>
              <w:ind w:right="3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>Rivers and Mountains (Transforming Earth’s</w:t>
            </w:r>
          </w:p>
          <w:p w14:paraId="43225741" w14:textId="77777777" w:rsidR="000B43E0" w:rsidRPr="000B43E0" w:rsidRDefault="000B43E0" w:rsidP="000B43E0">
            <w:pPr>
              <w:widowControl w:val="0"/>
              <w:autoSpaceDE w:val="0"/>
              <w:autoSpaceDN w:val="0"/>
              <w:ind w:right="3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>Geography)</w:t>
            </w:r>
          </w:p>
          <w:p w14:paraId="0DB12788" w14:textId="77777777" w:rsidR="00B51183" w:rsidRPr="00B51183" w:rsidRDefault="000B43E0" w:rsidP="000B43E0">
            <w:pPr>
              <w:widowControl w:val="0"/>
              <w:autoSpaceDE w:val="0"/>
              <w:autoSpaceDN w:val="0"/>
              <w:ind w:right="32"/>
              <w:jc w:val="center"/>
              <w:rPr>
                <w:rFonts w:ascii="Calibri" w:eastAsia="Calibri" w:hAnsi="Calibri" w:cs="Calibri"/>
                <w:color w:val="990033"/>
                <w:sz w:val="22"/>
                <w:szCs w:val="22"/>
                <w:lang w:val="en-US" w:bidi="en-US"/>
              </w:rPr>
            </w:pPr>
            <w:r w:rsidRPr="00B51183">
              <w:rPr>
                <w:rFonts w:ascii="Calibri" w:eastAsia="Calibri" w:hAnsi="Calibri" w:cs="Calibri"/>
                <w:color w:val="990033"/>
                <w:sz w:val="22"/>
                <w:szCs w:val="22"/>
                <w:lang w:val="en-US" w:bidi="en-US"/>
              </w:rPr>
              <w:t xml:space="preserve">Non-fiction </w:t>
            </w:r>
          </w:p>
          <w:p w14:paraId="177A3142" w14:textId="60464460" w:rsidR="000B43E0" w:rsidRDefault="000B43E0" w:rsidP="000B43E0">
            <w:pPr>
              <w:widowControl w:val="0"/>
              <w:autoSpaceDE w:val="0"/>
              <w:autoSpaceDN w:val="0"/>
              <w:ind w:right="3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Joanna Brundle </w:t>
            </w:r>
          </w:p>
          <w:p w14:paraId="364560C3" w14:textId="77777777" w:rsidR="00B51183" w:rsidRPr="000B43E0" w:rsidRDefault="00B51183" w:rsidP="000B43E0">
            <w:pPr>
              <w:widowControl w:val="0"/>
              <w:autoSpaceDE w:val="0"/>
              <w:autoSpaceDN w:val="0"/>
              <w:ind w:right="3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</w:p>
          <w:p w14:paraId="2854F55A" w14:textId="77777777" w:rsidR="00B51183" w:rsidRDefault="000B43E0" w:rsidP="000B43E0">
            <w:pPr>
              <w:widowControl w:val="0"/>
              <w:autoSpaceDE w:val="0"/>
              <w:autoSpaceDN w:val="0"/>
              <w:ind w:right="3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>King of the Cloud Forests</w:t>
            </w:r>
          </w:p>
          <w:p w14:paraId="064EEB05" w14:textId="77777777" w:rsidR="00B51183" w:rsidRDefault="000B43E0" w:rsidP="000B43E0">
            <w:pPr>
              <w:widowControl w:val="0"/>
              <w:autoSpaceDE w:val="0"/>
              <w:autoSpaceDN w:val="0"/>
              <w:ind w:right="3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 </w:t>
            </w:r>
            <w:r w:rsidRPr="00B51183">
              <w:rPr>
                <w:rFonts w:ascii="Calibri" w:eastAsia="Calibri" w:hAnsi="Calibri" w:cs="Calibri"/>
                <w:color w:val="990033"/>
                <w:sz w:val="22"/>
                <w:szCs w:val="22"/>
                <w:lang w:val="en-US" w:bidi="en-US"/>
              </w:rPr>
              <w:t xml:space="preserve">Fiction </w:t>
            </w:r>
          </w:p>
          <w:p w14:paraId="45C05FE2" w14:textId="1C9ADE95" w:rsidR="000B43E0" w:rsidRDefault="000B43E0" w:rsidP="000B43E0">
            <w:pPr>
              <w:widowControl w:val="0"/>
              <w:autoSpaceDE w:val="0"/>
              <w:autoSpaceDN w:val="0"/>
              <w:ind w:right="3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Michael Morpurgo </w:t>
            </w:r>
          </w:p>
          <w:p w14:paraId="1AB5DED5" w14:textId="77777777" w:rsidR="00B51183" w:rsidRPr="000B43E0" w:rsidRDefault="00B51183" w:rsidP="000B43E0">
            <w:pPr>
              <w:widowControl w:val="0"/>
              <w:autoSpaceDE w:val="0"/>
              <w:autoSpaceDN w:val="0"/>
              <w:ind w:right="3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</w:p>
          <w:p w14:paraId="7B430350" w14:textId="77777777" w:rsidR="00B51183" w:rsidRDefault="000B43E0" w:rsidP="000B43E0">
            <w:pPr>
              <w:widowControl w:val="0"/>
              <w:autoSpaceDE w:val="0"/>
              <w:autoSpaceDN w:val="0"/>
              <w:ind w:right="3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Where the Mountain Meets the Moon </w:t>
            </w:r>
            <w:r w:rsidRPr="00B51183">
              <w:rPr>
                <w:rFonts w:ascii="Calibri" w:eastAsia="Calibri" w:hAnsi="Calibri" w:cs="Calibri"/>
                <w:color w:val="990033"/>
                <w:sz w:val="22"/>
                <w:szCs w:val="22"/>
                <w:lang w:val="en-US" w:bidi="en-US"/>
              </w:rPr>
              <w:t xml:space="preserve">Fiction </w:t>
            </w:r>
          </w:p>
          <w:p w14:paraId="2C6E6ABE" w14:textId="235CEB2E" w:rsidR="00812F4B" w:rsidRPr="000B43E0" w:rsidRDefault="000B43E0" w:rsidP="000B43E0">
            <w:pPr>
              <w:widowControl w:val="0"/>
              <w:autoSpaceDE w:val="0"/>
              <w:autoSpaceDN w:val="0"/>
              <w:ind w:right="32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Grace Lin 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101B313D" w14:textId="77777777" w:rsidR="00B51183" w:rsidRDefault="000B43E0" w:rsidP="000B43E0">
            <w:pPr>
              <w:widowControl w:val="0"/>
              <w:autoSpaceDE w:val="0"/>
              <w:autoSpaceDN w:val="0"/>
              <w:ind w:left="117" w:right="60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Fire Burn, Cauldron Bubble </w:t>
            </w:r>
          </w:p>
          <w:p w14:paraId="75DE45E5" w14:textId="77777777" w:rsidR="00B51183" w:rsidRPr="00B51183" w:rsidRDefault="000B43E0" w:rsidP="000B43E0">
            <w:pPr>
              <w:widowControl w:val="0"/>
              <w:autoSpaceDE w:val="0"/>
              <w:autoSpaceDN w:val="0"/>
              <w:ind w:left="117" w:right="60"/>
              <w:jc w:val="center"/>
              <w:rPr>
                <w:rFonts w:ascii="Calibri" w:eastAsia="Calibri" w:hAnsi="Calibri" w:cs="Calibri"/>
                <w:color w:val="990033"/>
                <w:sz w:val="22"/>
                <w:szCs w:val="22"/>
                <w:lang w:val="en-US" w:bidi="en-US"/>
              </w:rPr>
            </w:pPr>
            <w:r w:rsidRPr="00B51183">
              <w:rPr>
                <w:rFonts w:ascii="Calibri" w:eastAsia="Calibri" w:hAnsi="Calibri" w:cs="Calibri"/>
                <w:color w:val="990033"/>
                <w:sz w:val="22"/>
                <w:szCs w:val="22"/>
                <w:lang w:val="en-US" w:bidi="en-US"/>
              </w:rPr>
              <w:t xml:space="preserve">Poetry </w:t>
            </w:r>
          </w:p>
          <w:p w14:paraId="047BECBB" w14:textId="6B2C5A00" w:rsidR="000B43E0" w:rsidRDefault="000B43E0" w:rsidP="000B43E0">
            <w:pPr>
              <w:widowControl w:val="0"/>
              <w:autoSpaceDE w:val="0"/>
              <w:autoSpaceDN w:val="0"/>
              <w:ind w:left="117" w:right="60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Paul Cookson / Eilidh Muldoon </w:t>
            </w:r>
          </w:p>
          <w:p w14:paraId="63E1EB5D" w14:textId="77777777" w:rsidR="00B51183" w:rsidRPr="000B43E0" w:rsidRDefault="00B51183" w:rsidP="000B43E0">
            <w:pPr>
              <w:widowControl w:val="0"/>
              <w:autoSpaceDE w:val="0"/>
              <w:autoSpaceDN w:val="0"/>
              <w:ind w:left="117" w:right="60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</w:p>
          <w:p w14:paraId="7D7BC6EB" w14:textId="77777777" w:rsidR="00B51183" w:rsidRDefault="000B43E0" w:rsidP="000B43E0">
            <w:pPr>
              <w:widowControl w:val="0"/>
              <w:autoSpaceDE w:val="0"/>
              <w:autoSpaceDN w:val="0"/>
              <w:ind w:left="117" w:right="60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>The Princess and the Pea</w:t>
            </w:r>
          </w:p>
          <w:p w14:paraId="115A1021" w14:textId="76FE611F" w:rsidR="00B51183" w:rsidRDefault="000B43E0" w:rsidP="000B43E0">
            <w:pPr>
              <w:widowControl w:val="0"/>
              <w:autoSpaceDE w:val="0"/>
              <w:autoSpaceDN w:val="0"/>
              <w:ind w:left="117" w:right="60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 </w:t>
            </w:r>
            <w:r w:rsidRPr="00B51183">
              <w:rPr>
                <w:rFonts w:ascii="Calibri" w:eastAsia="Calibri" w:hAnsi="Calibri" w:cs="Calibri"/>
                <w:color w:val="990033"/>
                <w:sz w:val="22"/>
                <w:szCs w:val="22"/>
                <w:lang w:val="en-US" w:bidi="en-US"/>
              </w:rPr>
              <w:t>Fictio</w:t>
            </w:r>
            <w:r w:rsidR="00B51183" w:rsidRPr="00B51183">
              <w:rPr>
                <w:rFonts w:ascii="Calibri" w:eastAsia="Calibri" w:hAnsi="Calibri" w:cs="Calibri"/>
                <w:color w:val="990033"/>
                <w:sz w:val="22"/>
                <w:szCs w:val="22"/>
                <w:lang w:val="en-US" w:bidi="en-US"/>
              </w:rPr>
              <w:t>n</w:t>
            </w:r>
          </w:p>
          <w:p w14:paraId="21357BA1" w14:textId="17E0CFF6" w:rsidR="000B43E0" w:rsidRDefault="000B43E0" w:rsidP="000B43E0">
            <w:pPr>
              <w:widowControl w:val="0"/>
              <w:autoSpaceDE w:val="0"/>
              <w:autoSpaceDN w:val="0"/>
              <w:ind w:left="117" w:right="60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 Lauren Child / Polly Borland </w:t>
            </w:r>
          </w:p>
          <w:p w14:paraId="00710C51" w14:textId="77777777" w:rsidR="00B51183" w:rsidRPr="000B43E0" w:rsidRDefault="00B51183" w:rsidP="000B43E0">
            <w:pPr>
              <w:widowControl w:val="0"/>
              <w:autoSpaceDE w:val="0"/>
              <w:autoSpaceDN w:val="0"/>
              <w:ind w:left="117" w:right="60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</w:p>
          <w:p w14:paraId="673B46B5" w14:textId="77777777" w:rsidR="00B51183" w:rsidRDefault="000B43E0" w:rsidP="000B43E0">
            <w:pPr>
              <w:widowControl w:val="0"/>
              <w:autoSpaceDE w:val="0"/>
              <w:autoSpaceDN w:val="0"/>
              <w:ind w:left="117" w:right="60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The Snow Queen </w:t>
            </w:r>
            <w:r w:rsidRPr="00B51183">
              <w:rPr>
                <w:rFonts w:ascii="Calibri" w:eastAsia="Calibri" w:hAnsi="Calibri" w:cs="Calibri"/>
                <w:color w:val="990033"/>
                <w:sz w:val="22"/>
                <w:szCs w:val="22"/>
                <w:lang w:val="en-US" w:bidi="en-US"/>
              </w:rPr>
              <w:t xml:space="preserve">Fiction </w:t>
            </w:r>
          </w:p>
          <w:p w14:paraId="32DF9050" w14:textId="77777777" w:rsidR="00B51183" w:rsidRDefault="000B43E0" w:rsidP="00B51183">
            <w:pPr>
              <w:widowControl w:val="0"/>
              <w:autoSpaceDE w:val="0"/>
              <w:autoSpaceDN w:val="0"/>
              <w:ind w:left="117" w:right="60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Sarah Lowes / Miss Clara </w:t>
            </w:r>
          </w:p>
          <w:p w14:paraId="12C87279" w14:textId="77777777" w:rsidR="00B51183" w:rsidRDefault="00B51183" w:rsidP="00B51183">
            <w:pPr>
              <w:widowControl w:val="0"/>
              <w:autoSpaceDE w:val="0"/>
              <w:autoSpaceDN w:val="0"/>
              <w:ind w:left="117" w:right="60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</w:p>
          <w:p w14:paraId="510A678D" w14:textId="77777777" w:rsidR="00B51183" w:rsidRDefault="000B43E0" w:rsidP="00B51183">
            <w:pPr>
              <w:widowControl w:val="0"/>
              <w:autoSpaceDE w:val="0"/>
              <w:autoSpaceDN w:val="0"/>
              <w:ind w:left="117" w:right="60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The Princess Blankets </w:t>
            </w:r>
          </w:p>
          <w:p w14:paraId="285E16D1" w14:textId="77777777" w:rsidR="00B51183" w:rsidRPr="00B51183" w:rsidRDefault="000B43E0" w:rsidP="00B51183">
            <w:pPr>
              <w:widowControl w:val="0"/>
              <w:autoSpaceDE w:val="0"/>
              <w:autoSpaceDN w:val="0"/>
              <w:ind w:left="117" w:right="60"/>
              <w:jc w:val="center"/>
              <w:rPr>
                <w:rFonts w:ascii="Calibri" w:eastAsia="Calibri" w:hAnsi="Calibri" w:cs="Calibri"/>
                <w:color w:val="990033"/>
                <w:sz w:val="22"/>
                <w:szCs w:val="22"/>
                <w:lang w:val="en-US" w:bidi="en-US"/>
              </w:rPr>
            </w:pPr>
            <w:r w:rsidRPr="00B51183">
              <w:rPr>
                <w:rFonts w:ascii="Calibri" w:eastAsia="Calibri" w:hAnsi="Calibri" w:cs="Calibri"/>
                <w:color w:val="990033"/>
                <w:sz w:val="22"/>
                <w:szCs w:val="22"/>
                <w:lang w:val="en-US" w:bidi="en-US"/>
              </w:rPr>
              <w:t xml:space="preserve">Fiction </w:t>
            </w:r>
          </w:p>
          <w:p w14:paraId="2301C08F" w14:textId="3C9E1217" w:rsidR="00812F4B" w:rsidRPr="000B43E0" w:rsidRDefault="000B43E0" w:rsidP="00B51183">
            <w:pPr>
              <w:widowControl w:val="0"/>
              <w:autoSpaceDE w:val="0"/>
              <w:autoSpaceDN w:val="0"/>
              <w:ind w:left="117" w:right="60"/>
              <w:jc w:val="center"/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</w:pPr>
            <w:r w:rsidRPr="000B43E0">
              <w:rPr>
                <w:rFonts w:ascii="Calibri" w:eastAsia="Calibri" w:hAnsi="Calibri" w:cs="Calibri"/>
                <w:sz w:val="22"/>
                <w:szCs w:val="22"/>
                <w:lang w:val="en-US" w:bidi="en-US"/>
              </w:rPr>
              <w:t xml:space="preserve">Carol Ann Duffy / Catherine Hyde 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3C7E8A75" w14:textId="77777777" w:rsidR="000B43E0" w:rsidRPr="000B43E0" w:rsidRDefault="000B43E0" w:rsidP="000B43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43E0">
              <w:rPr>
                <w:rFonts w:ascii="Calibri" w:hAnsi="Calibri" w:cs="Calibri"/>
                <w:sz w:val="22"/>
                <w:szCs w:val="22"/>
              </w:rPr>
              <w:t>The Ancient Egyptians: Clever Ideas and</w:t>
            </w:r>
          </w:p>
          <w:p w14:paraId="58539C7E" w14:textId="112A5651" w:rsidR="000B43E0" w:rsidRPr="000B43E0" w:rsidRDefault="000B43E0" w:rsidP="00B511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43E0">
              <w:rPr>
                <w:rFonts w:ascii="Calibri" w:hAnsi="Calibri" w:cs="Calibri"/>
                <w:sz w:val="22"/>
                <w:szCs w:val="22"/>
              </w:rPr>
              <w:t>Inventions from Past Civilisations (The Genius</w:t>
            </w:r>
            <w:r w:rsidR="00B5118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43E0">
              <w:rPr>
                <w:rFonts w:ascii="Calibri" w:hAnsi="Calibri" w:cs="Calibri"/>
                <w:sz w:val="22"/>
                <w:szCs w:val="22"/>
              </w:rPr>
              <w:t>of)</w:t>
            </w:r>
          </w:p>
          <w:p w14:paraId="0C386B1D" w14:textId="77777777" w:rsidR="00B51183" w:rsidRPr="00B51183" w:rsidRDefault="000B43E0" w:rsidP="000B43E0">
            <w:pPr>
              <w:jc w:val="center"/>
              <w:rPr>
                <w:rFonts w:ascii="Calibri" w:hAnsi="Calibri" w:cs="Calibri"/>
                <w:color w:val="990033"/>
                <w:sz w:val="22"/>
                <w:szCs w:val="22"/>
              </w:rPr>
            </w:pPr>
            <w:r w:rsidRPr="00B51183">
              <w:rPr>
                <w:rFonts w:ascii="Calibri" w:hAnsi="Calibri" w:cs="Calibri"/>
                <w:color w:val="990033"/>
                <w:sz w:val="22"/>
                <w:szCs w:val="22"/>
              </w:rPr>
              <w:t xml:space="preserve">Non-fiction </w:t>
            </w:r>
          </w:p>
          <w:p w14:paraId="1AA781C4" w14:textId="6B71F905" w:rsidR="000B43E0" w:rsidRDefault="000B43E0" w:rsidP="000B43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43E0">
              <w:rPr>
                <w:rFonts w:ascii="Calibri" w:hAnsi="Calibri" w:cs="Calibri"/>
                <w:sz w:val="22"/>
                <w:szCs w:val="22"/>
              </w:rPr>
              <w:t xml:space="preserve">Sonya Newland </w:t>
            </w:r>
          </w:p>
          <w:p w14:paraId="4073A2DC" w14:textId="77777777" w:rsidR="00B51183" w:rsidRPr="000B43E0" w:rsidRDefault="00B51183" w:rsidP="000B43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871D0B" w14:textId="77777777" w:rsidR="00B51183" w:rsidRDefault="000B43E0" w:rsidP="000B43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43E0">
              <w:rPr>
                <w:rFonts w:ascii="Calibri" w:hAnsi="Calibri" w:cs="Calibri"/>
                <w:sz w:val="22"/>
                <w:szCs w:val="22"/>
              </w:rPr>
              <w:t xml:space="preserve">Life in Ancient Egypt: History Essentials </w:t>
            </w:r>
            <w:r w:rsidRPr="00B51183">
              <w:rPr>
                <w:rFonts w:ascii="Calibri" w:hAnsi="Calibri" w:cs="Calibri"/>
                <w:color w:val="990033"/>
                <w:sz w:val="22"/>
                <w:szCs w:val="22"/>
              </w:rPr>
              <w:t>Non-fiction</w:t>
            </w:r>
          </w:p>
          <w:p w14:paraId="2729F693" w14:textId="243D9FCB" w:rsidR="000B43E0" w:rsidRDefault="000B43E0" w:rsidP="000B43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43E0">
              <w:rPr>
                <w:rFonts w:ascii="Calibri" w:hAnsi="Calibri" w:cs="Calibri"/>
                <w:sz w:val="22"/>
                <w:szCs w:val="22"/>
              </w:rPr>
              <w:t xml:space="preserve"> Angela McDonald / Ruth Owen </w:t>
            </w:r>
          </w:p>
          <w:p w14:paraId="76F5B5A8" w14:textId="77777777" w:rsidR="00B51183" w:rsidRPr="000B43E0" w:rsidRDefault="00B51183" w:rsidP="000B43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A1A51F5" w14:textId="77777777" w:rsidR="00B51183" w:rsidRDefault="000B43E0" w:rsidP="000B43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43E0">
              <w:rPr>
                <w:rFonts w:ascii="Calibri" w:hAnsi="Calibri" w:cs="Calibri"/>
                <w:sz w:val="22"/>
                <w:szCs w:val="22"/>
              </w:rPr>
              <w:t>Cinderella of the Nile (One Story Many Voices)</w:t>
            </w:r>
          </w:p>
          <w:p w14:paraId="15CB195A" w14:textId="77777777" w:rsidR="00B51183" w:rsidRPr="00B51183" w:rsidRDefault="000B43E0" w:rsidP="000B43E0">
            <w:pPr>
              <w:jc w:val="center"/>
              <w:rPr>
                <w:rFonts w:ascii="Calibri" w:hAnsi="Calibri" w:cs="Calibri"/>
                <w:color w:val="990033"/>
                <w:sz w:val="22"/>
                <w:szCs w:val="22"/>
              </w:rPr>
            </w:pPr>
            <w:r w:rsidRPr="00B51183">
              <w:rPr>
                <w:rFonts w:ascii="Calibri" w:hAnsi="Calibri" w:cs="Calibri"/>
                <w:color w:val="990033"/>
                <w:sz w:val="22"/>
                <w:szCs w:val="22"/>
              </w:rPr>
              <w:t xml:space="preserve"> Fiction</w:t>
            </w:r>
          </w:p>
          <w:p w14:paraId="63B3E096" w14:textId="77777777" w:rsidR="00B51183" w:rsidRDefault="000B43E0" w:rsidP="00B511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43E0">
              <w:rPr>
                <w:rFonts w:ascii="Calibri" w:hAnsi="Calibri" w:cs="Calibri"/>
                <w:sz w:val="22"/>
                <w:szCs w:val="22"/>
              </w:rPr>
              <w:t xml:space="preserve"> Beverley Naidoo </w:t>
            </w:r>
          </w:p>
          <w:p w14:paraId="6E8B3E4D" w14:textId="77777777" w:rsidR="00B51183" w:rsidRDefault="00B51183" w:rsidP="00B511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F37BB40" w14:textId="77777777" w:rsidR="00B51183" w:rsidRDefault="000B43E0" w:rsidP="00B511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43E0">
              <w:rPr>
                <w:rFonts w:ascii="Calibri" w:hAnsi="Calibri" w:cs="Calibri"/>
                <w:sz w:val="22"/>
                <w:szCs w:val="22"/>
              </w:rPr>
              <w:t xml:space="preserve">Secrets of the Sun King </w:t>
            </w:r>
          </w:p>
          <w:p w14:paraId="480133BC" w14:textId="77777777" w:rsidR="00B51183" w:rsidRPr="00B51183" w:rsidRDefault="000B43E0" w:rsidP="00B51183">
            <w:pPr>
              <w:jc w:val="center"/>
              <w:rPr>
                <w:rFonts w:ascii="Calibri" w:hAnsi="Calibri" w:cs="Calibri"/>
                <w:color w:val="990033"/>
                <w:sz w:val="22"/>
                <w:szCs w:val="22"/>
              </w:rPr>
            </w:pPr>
            <w:r w:rsidRPr="00B51183">
              <w:rPr>
                <w:rFonts w:ascii="Calibri" w:hAnsi="Calibri" w:cs="Calibri"/>
                <w:color w:val="990033"/>
                <w:sz w:val="22"/>
                <w:szCs w:val="22"/>
              </w:rPr>
              <w:t xml:space="preserve">Fiction </w:t>
            </w:r>
          </w:p>
          <w:p w14:paraId="1544F702" w14:textId="086CA9C7" w:rsidR="00812F4B" w:rsidRPr="000B43E0" w:rsidRDefault="000B43E0" w:rsidP="00B511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43E0">
              <w:rPr>
                <w:rFonts w:ascii="Calibri" w:hAnsi="Calibri" w:cs="Calibri"/>
                <w:sz w:val="22"/>
                <w:szCs w:val="22"/>
              </w:rPr>
              <w:t xml:space="preserve">Emma Carroll 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83C448C" w14:textId="77777777" w:rsidR="00B51183" w:rsidRDefault="000B43E0" w:rsidP="000B43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43E0">
              <w:rPr>
                <w:rFonts w:ascii="Calibri" w:hAnsi="Calibri" w:cs="Calibri"/>
                <w:sz w:val="22"/>
                <w:szCs w:val="22"/>
              </w:rPr>
              <w:t xml:space="preserve">Welcome to my Crazy Life </w:t>
            </w:r>
          </w:p>
          <w:p w14:paraId="5C49D9E4" w14:textId="77777777" w:rsidR="00B51183" w:rsidRPr="00B51183" w:rsidRDefault="000B43E0" w:rsidP="000B43E0">
            <w:pPr>
              <w:jc w:val="center"/>
              <w:rPr>
                <w:rFonts w:ascii="Calibri" w:hAnsi="Calibri" w:cs="Calibri"/>
                <w:color w:val="990033"/>
                <w:sz w:val="22"/>
                <w:szCs w:val="22"/>
              </w:rPr>
            </w:pPr>
            <w:r w:rsidRPr="00B51183">
              <w:rPr>
                <w:rFonts w:ascii="Calibri" w:hAnsi="Calibri" w:cs="Calibri"/>
                <w:color w:val="990033"/>
                <w:sz w:val="22"/>
                <w:szCs w:val="22"/>
              </w:rPr>
              <w:t xml:space="preserve">Poetry </w:t>
            </w:r>
          </w:p>
          <w:p w14:paraId="3390D12C" w14:textId="1838D792" w:rsidR="000B43E0" w:rsidRDefault="000B43E0" w:rsidP="000B43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43E0">
              <w:rPr>
                <w:rFonts w:ascii="Calibri" w:hAnsi="Calibri" w:cs="Calibri"/>
                <w:sz w:val="22"/>
                <w:szCs w:val="22"/>
              </w:rPr>
              <w:t xml:space="preserve">Joshua Seigal / Chris Piascik </w:t>
            </w:r>
          </w:p>
          <w:p w14:paraId="010C1E33" w14:textId="77777777" w:rsidR="00B51183" w:rsidRPr="000B43E0" w:rsidRDefault="00B51183" w:rsidP="000B43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CA42D02" w14:textId="77777777" w:rsidR="00B51183" w:rsidRDefault="000B43E0" w:rsidP="00B511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43E0">
              <w:rPr>
                <w:rFonts w:ascii="Calibri" w:hAnsi="Calibri" w:cs="Calibri"/>
                <w:sz w:val="22"/>
                <w:szCs w:val="22"/>
              </w:rPr>
              <w:t xml:space="preserve">Harry the Poisonous Centipede </w:t>
            </w:r>
          </w:p>
          <w:p w14:paraId="575A5319" w14:textId="77777777" w:rsidR="00B51183" w:rsidRPr="00B51183" w:rsidRDefault="000B43E0" w:rsidP="00B51183">
            <w:pPr>
              <w:jc w:val="center"/>
              <w:rPr>
                <w:rFonts w:ascii="Calibri" w:hAnsi="Calibri" w:cs="Calibri"/>
                <w:color w:val="990033"/>
                <w:sz w:val="22"/>
                <w:szCs w:val="22"/>
              </w:rPr>
            </w:pPr>
            <w:r w:rsidRPr="00B51183">
              <w:rPr>
                <w:rFonts w:ascii="Calibri" w:hAnsi="Calibri" w:cs="Calibri"/>
                <w:color w:val="990033"/>
                <w:sz w:val="22"/>
                <w:szCs w:val="22"/>
              </w:rPr>
              <w:t>Fiction</w:t>
            </w:r>
          </w:p>
          <w:p w14:paraId="55B54F9D" w14:textId="3F32C3E5" w:rsidR="000B43E0" w:rsidRDefault="000B43E0" w:rsidP="00B511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43E0">
              <w:rPr>
                <w:rFonts w:ascii="Calibri" w:hAnsi="Calibri" w:cs="Calibri"/>
                <w:sz w:val="22"/>
                <w:szCs w:val="22"/>
              </w:rPr>
              <w:t xml:space="preserve"> Lynne Reid Banks / Tony Ross </w:t>
            </w:r>
          </w:p>
          <w:p w14:paraId="0E066561" w14:textId="77777777" w:rsidR="00B51183" w:rsidRPr="000B43E0" w:rsidRDefault="00B51183" w:rsidP="00B511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6C788EE" w14:textId="77777777" w:rsidR="00B51183" w:rsidRDefault="000B43E0" w:rsidP="000B43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43E0">
              <w:rPr>
                <w:rFonts w:ascii="Calibri" w:hAnsi="Calibri" w:cs="Calibri"/>
                <w:sz w:val="22"/>
                <w:szCs w:val="22"/>
              </w:rPr>
              <w:t xml:space="preserve">Pippi Longstocking </w:t>
            </w:r>
            <w:r w:rsidRPr="00B51183">
              <w:rPr>
                <w:rFonts w:ascii="Calibri" w:hAnsi="Calibri" w:cs="Calibri"/>
                <w:color w:val="990033"/>
                <w:sz w:val="22"/>
                <w:szCs w:val="22"/>
              </w:rPr>
              <w:t xml:space="preserve">Fiction </w:t>
            </w:r>
          </w:p>
          <w:p w14:paraId="7E928CD6" w14:textId="77777777" w:rsidR="00B51183" w:rsidRDefault="000B43E0" w:rsidP="00B511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43E0">
              <w:rPr>
                <w:rFonts w:ascii="Calibri" w:hAnsi="Calibri" w:cs="Calibri"/>
                <w:sz w:val="22"/>
                <w:szCs w:val="22"/>
              </w:rPr>
              <w:t xml:space="preserve">Astrid Lindgren </w:t>
            </w:r>
          </w:p>
          <w:p w14:paraId="310C540A" w14:textId="77777777" w:rsidR="00B51183" w:rsidRDefault="00B51183" w:rsidP="00B511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7D5ECCB" w14:textId="77777777" w:rsidR="00B51183" w:rsidRDefault="000B43E0" w:rsidP="00B511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43E0">
              <w:rPr>
                <w:rFonts w:ascii="Calibri" w:hAnsi="Calibri" w:cs="Calibri"/>
                <w:sz w:val="22"/>
                <w:szCs w:val="22"/>
              </w:rPr>
              <w:t xml:space="preserve">Stig of the Dump </w:t>
            </w:r>
            <w:r w:rsidRPr="00B51183">
              <w:rPr>
                <w:rFonts w:ascii="Calibri" w:hAnsi="Calibri" w:cs="Calibri"/>
                <w:color w:val="990033"/>
                <w:sz w:val="22"/>
                <w:szCs w:val="22"/>
              </w:rPr>
              <w:t xml:space="preserve">Fiction </w:t>
            </w:r>
          </w:p>
          <w:p w14:paraId="11C4BF07" w14:textId="44EA118B" w:rsidR="00812F4B" w:rsidRPr="000B43E0" w:rsidRDefault="000B43E0" w:rsidP="00B511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43E0">
              <w:rPr>
                <w:rFonts w:ascii="Calibri" w:hAnsi="Calibri" w:cs="Calibri"/>
                <w:sz w:val="22"/>
                <w:szCs w:val="22"/>
              </w:rPr>
              <w:t xml:space="preserve">Clive King / Edward Ardizzone </w:t>
            </w:r>
          </w:p>
        </w:tc>
      </w:tr>
      <w:tr w:rsidR="002A46E3" w:rsidRPr="008848DE" w14:paraId="467492E1" w14:textId="77777777" w:rsidTr="00B25585">
        <w:tc>
          <w:tcPr>
            <w:tcW w:w="2191" w:type="dxa"/>
            <w:shd w:val="clear" w:color="auto" w:fill="990033"/>
            <w:vAlign w:val="center"/>
          </w:tcPr>
          <w:p w14:paraId="5A62FFDE" w14:textId="77777777" w:rsidR="002A46E3" w:rsidRPr="008848DE" w:rsidRDefault="002A46E3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87A58BB" w14:textId="77777777" w:rsidR="00812F4B" w:rsidRPr="00812F4B" w:rsidRDefault="00812F4B" w:rsidP="0036373F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2F4B">
              <w:rPr>
                <w:rFonts w:asciiTheme="minorHAnsi" w:hAnsiTheme="minorHAnsi" w:cstheme="minorHAnsi"/>
                <w:b/>
                <w:sz w:val="22"/>
                <w:szCs w:val="22"/>
              </w:rPr>
              <w:t>Science:</w:t>
            </w:r>
          </w:p>
          <w:p w14:paraId="2517AA24" w14:textId="58AABE12" w:rsidR="002A46E3" w:rsidRPr="008848DE" w:rsidRDefault="00812F4B" w:rsidP="0036373F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2F4B">
              <w:rPr>
                <w:rFonts w:asciiTheme="minorHAnsi" w:hAnsiTheme="minorHAnsi" w:cstheme="minorHAnsi"/>
                <w:b/>
                <w:sz w:val="22"/>
                <w:szCs w:val="22"/>
              </w:rPr>
              <w:t>Forces &amp; Magnets / Rocks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2AE47BCF" w14:textId="77777777" w:rsidR="00412F3E" w:rsidRPr="00412F3E" w:rsidRDefault="00412F3E" w:rsidP="00412F3E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</w:t>
            </w:r>
          </w:p>
          <w:p w14:paraId="1A6E8FFD" w14:textId="77777777" w:rsidR="00412F3E" w:rsidRPr="00412F3E" w:rsidRDefault="00412F3E" w:rsidP="00412F3E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b/>
                <w:sz w:val="22"/>
                <w:szCs w:val="22"/>
              </w:rPr>
              <w:t>Stories &amp; Poetry -Different</w:t>
            </w:r>
          </w:p>
          <w:p w14:paraId="17E6EC04" w14:textId="1E96A3F2" w:rsidR="002A46E3" w:rsidRPr="008848DE" w:rsidRDefault="00412F3E" w:rsidP="00412F3E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b/>
                <w:sz w:val="22"/>
                <w:szCs w:val="22"/>
              </w:rPr>
              <w:t>Forms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5135126A" w14:textId="77777777" w:rsidR="00412F3E" w:rsidRPr="00412F3E" w:rsidRDefault="00412F3E" w:rsidP="00412F3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Geography:</w:t>
            </w:r>
          </w:p>
          <w:p w14:paraId="3D795CE4" w14:textId="7C10455F" w:rsidR="002A46E3" w:rsidRPr="008848DE" w:rsidRDefault="00412F3E" w:rsidP="00412F3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Mountains and Rivers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737BE374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</w:t>
            </w:r>
          </w:p>
          <w:p w14:paraId="72D1DC56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b/>
                <w:sz w:val="22"/>
                <w:szCs w:val="22"/>
              </w:rPr>
              <w:t>Fairy Stories &amp; Poetry -</w:t>
            </w:r>
          </w:p>
          <w:p w14:paraId="76DFE39A" w14:textId="77FED18A" w:rsidR="002A46E3" w:rsidRPr="008848DE" w:rsidRDefault="00412F3E" w:rsidP="00412F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b/>
                <w:sz w:val="22"/>
                <w:szCs w:val="22"/>
              </w:rPr>
              <w:t>Different Forms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5E2553F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b/>
                <w:sz w:val="22"/>
                <w:szCs w:val="22"/>
              </w:rPr>
              <w:t>History:</w:t>
            </w:r>
          </w:p>
          <w:p w14:paraId="63993002" w14:textId="76ED068F" w:rsidR="002A46E3" w:rsidRPr="008848DE" w:rsidRDefault="00412F3E" w:rsidP="00412F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b/>
                <w:sz w:val="22"/>
                <w:szCs w:val="22"/>
              </w:rPr>
              <w:t>Egyptians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5CA8786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</w:t>
            </w:r>
          </w:p>
          <w:p w14:paraId="35BDF9D2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b/>
                <w:sz w:val="22"/>
                <w:szCs w:val="22"/>
              </w:rPr>
              <w:t>Stories and Plays &amp; Poetry</w:t>
            </w:r>
          </w:p>
          <w:p w14:paraId="7E8EC6FB" w14:textId="5425B478" w:rsidR="002A46E3" w:rsidRPr="008848DE" w:rsidRDefault="00412F3E" w:rsidP="00412F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b/>
                <w:sz w:val="22"/>
                <w:szCs w:val="22"/>
              </w:rPr>
              <w:t>- Different Forms</w:t>
            </w:r>
          </w:p>
        </w:tc>
      </w:tr>
      <w:tr w:rsidR="00DD2A70" w:rsidRPr="008848DE" w14:paraId="0DDAEDC8" w14:textId="77777777" w:rsidTr="00B25585">
        <w:trPr>
          <w:trHeight w:val="686"/>
        </w:trPr>
        <w:tc>
          <w:tcPr>
            <w:tcW w:w="2191" w:type="dxa"/>
            <w:shd w:val="clear" w:color="auto" w:fill="990033"/>
            <w:vAlign w:val="center"/>
          </w:tcPr>
          <w:p w14:paraId="013399C8" w14:textId="26439835" w:rsidR="00DD2A70" w:rsidRPr="008848DE" w:rsidRDefault="00DD2A7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Word</w:t>
            </w:r>
          </w:p>
          <w:p w14:paraId="339F518B" w14:textId="77777777" w:rsidR="00DD2A70" w:rsidRPr="008848DE" w:rsidRDefault="00DD2A7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</w:t>
            </w:r>
          </w:p>
        </w:tc>
        <w:tc>
          <w:tcPr>
            <w:tcW w:w="13342" w:type="dxa"/>
            <w:gridSpan w:val="9"/>
          </w:tcPr>
          <w:p w14:paraId="194D3390" w14:textId="1ADC520A" w:rsidR="0036373F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Apply growing knowledge of root words, prefixes and suffixes (etymology and morphology) as listed in English Appendix 1, both to read aloud and to understand the meaning of new word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0FB780F5" w14:textId="41BFC8DF" w:rsidR="00DD2A70" w:rsidRPr="008848DE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ead further exception words, noting the unusual correspondences between spelling and sound, and where these occur in the word</w:t>
            </w:r>
          </w:p>
        </w:tc>
      </w:tr>
      <w:tr w:rsidR="00DD2A70" w:rsidRPr="008848DE" w14:paraId="22C319CD" w14:textId="77777777" w:rsidTr="00B25585">
        <w:tc>
          <w:tcPr>
            <w:tcW w:w="2191" w:type="dxa"/>
            <w:vMerge w:val="restart"/>
            <w:shd w:val="clear" w:color="auto" w:fill="990033"/>
            <w:vAlign w:val="center"/>
          </w:tcPr>
          <w:p w14:paraId="22BADC48" w14:textId="77777777" w:rsidR="00DD2A70" w:rsidRPr="008848DE" w:rsidRDefault="00DD2A7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Comprehension</w:t>
            </w:r>
          </w:p>
        </w:tc>
        <w:tc>
          <w:tcPr>
            <w:tcW w:w="13342" w:type="dxa"/>
            <w:gridSpan w:val="9"/>
          </w:tcPr>
          <w:p w14:paraId="2D00854A" w14:textId="3858B303" w:rsidR="0036373F" w:rsidRPr="0036373F" w:rsidRDefault="0036373F" w:rsidP="003637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Building on Previous Year and throughout Year 3 focus on:</w:t>
            </w:r>
          </w:p>
          <w:p w14:paraId="08063F1A" w14:textId="3DD84CA9" w:rsidR="0036373F" w:rsidRPr="0036373F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Listen to and discuss a wide range of fiction, poetry, plays, non-fiction and reference books or textbooks</w:t>
            </w:r>
          </w:p>
          <w:p w14:paraId="72AF8C67" w14:textId="2E01CFAE" w:rsidR="0036373F" w:rsidRPr="0036373F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Participate in discussion about both books that are read to them and those they can read for themselves</w:t>
            </w:r>
          </w:p>
          <w:p w14:paraId="45B11544" w14:textId="22386B95" w:rsidR="0036373F" w:rsidRPr="0036373F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Use dictionaries to check the meaning of many unknown words that they have read</w:t>
            </w:r>
          </w:p>
          <w:p w14:paraId="1E734AB8" w14:textId="77777777" w:rsidR="0036373F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Draw inferences such as inferring characters’ feelings, thoughts and motives from their actions, and justifying many inferences with evidence</w:t>
            </w:r>
          </w:p>
          <w:p w14:paraId="11346994" w14:textId="52A4FC63" w:rsidR="00DD2A70" w:rsidRPr="008848DE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Increase their familiarity with a wide range of books and retell some of these orally</w:t>
            </w:r>
          </w:p>
        </w:tc>
      </w:tr>
      <w:tr w:rsidR="002A46E3" w:rsidRPr="008848DE" w14:paraId="6A541A98" w14:textId="77777777" w:rsidTr="00B25585">
        <w:tc>
          <w:tcPr>
            <w:tcW w:w="2191" w:type="dxa"/>
            <w:vMerge/>
            <w:shd w:val="clear" w:color="auto" w:fill="990033"/>
            <w:vAlign w:val="center"/>
          </w:tcPr>
          <w:p w14:paraId="31C18871" w14:textId="77777777" w:rsidR="002A46E3" w:rsidRPr="008848DE" w:rsidRDefault="002A46E3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</w:tcPr>
          <w:p w14:paraId="2B80F76E" w14:textId="77777777" w:rsidR="0036373F" w:rsidRDefault="0036373F" w:rsidP="003637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Year &amp; Focus on:</w:t>
            </w:r>
          </w:p>
          <w:p w14:paraId="6D3872D0" w14:textId="192EBAED" w:rsidR="0036373F" w:rsidRPr="0036373F" w:rsidRDefault="0036373F" w:rsidP="003637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Read a range of books that 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structured in different ways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read for a range of purposes</w:t>
            </w:r>
          </w:p>
          <w:p w14:paraId="294D8EF1" w14:textId="77777777" w:rsidR="0036373F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97A7E" w14:textId="30CFA72F" w:rsidR="0036373F" w:rsidRPr="0036373F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Identify how language, structure and</w:t>
            </w:r>
          </w:p>
          <w:p w14:paraId="7FFD0105" w14:textId="77777777" w:rsidR="0036373F" w:rsidRPr="0036373F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presentation contribute to meaning</w:t>
            </w:r>
          </w:p>
          <w:p w14:paraId="281DC889" w14:textId="77777777" w:rsidR="0036373F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EA8AA" w14:textId="1DB4A2DB" w:rsidR="0036373F" w:rsidRPr="0036373F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Check that the text makes sense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 xml:space="preserve">to them, discuss </w:t>
            </w:r>
            <w:proofErr w:type="gramStart"/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their</w:t>
            </w:r>
            <w:proofErr w:type="gramEnd"/>
          </w:p>
          <w:p w14:paraId="2B8614AB" w14:textId="4BEA699A" w:rsidR="0036373F" w:rsidRPr="0036373F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understanding and explain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meaning of some words in context</w:t>
            </w:r>
          </w:p>
          <w:p w14:paraId="2862EACF" w14:textId="77777777" w:rsidR="0036373F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8AE611" w14:textId="410B1584" w:rsidR="0036373F" w:rsidRPr="0036373F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Predict what might happen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details stated and some which 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implied</w:t>
            </w:r>
          </w:p>
          <w:p w14:paraId="3C04B119" w14:textId="77777777" w:rsidR="0036373F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80B48A" w14:textId="09A81CFE" w:rsidR="002A46E3" w:rsidRPr="008848DE" w:rsidRDefault="0036373F" w:rsidP="00363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7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Retrieve and record some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373F">
              <w:rPr>
                <w:rFonts w:asciiTheme="minorHAnsi" w:hAnsiTheme="minorHAnsi" w:cstheme="minorHAnsi"/>
                <w:sz w:val="22"/>
                <w:szCs w:val="22"/>
              </w:rPr>
              <w:t>information from non-fiction</w:t>
            </w:r>
          </w:p>
        </w:tc>
        <w:tc>
          <w:tcPr>
            <w:tcW w:w="2182" w:type="dxa"/>
            <w:gridSpan w:val="2"/>
          </w:tcPr>
          <w:p w14:paraId="2078ACC3" w14:textId="3648A658" w:rsidR="00412F3E" w:rsidRPr="00412F3E" w:rsidRDefault="00FB1A14" w:rsidP="00412F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</w:t>
            </w:r>
            <w:r w:rsidR="00412F3E" w:rsidRPr="00412F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12F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on:</w:t>
            </w:r>
          </w:p>
          <w:p w14:paraId="77A93651" w14:textId="0E228371" w:rsidR="00FB1A14" w:rsidRPr="00FB1A14" w:rsidRDefault="00FB1A14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A14">
              <w:rPr>
                <w:rFonts w:asciiTheme="minorHAnsi" w:hAnsiTheme="minorHAnsi" w:cstheme="minorHAnsi"/>
                <w:sz w:val="22"/>
                <w:szCs w:val="22"/>
              </w:rPr>
              <w:t>Increase their familiarity with a</w:t>
            </w:r>
          </w:p>
          <w:p w14:paraId="3195CA05" w14:textId="77777777" w:rsidR="00FB1A14" w:rsidRPr="00FB1A14" w:rsidRDefault="00FB1A14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A14">
              <w:rPr>
                <w:rFonts w:asciiTheme="minorHAnsi" w:hAnsiTheme="minorHAnsi" w:cstheme="minorHAnsi"/>
                <w:sz w:val="22"/>
                <w:szCs w:val="22"/>
              </w:rPr>
              <w:t>wide range of stories</w:t>
            </w:r>
          </w:p>
          <w:p w14:paraId="1D4A540B" w14:textId="77777777" w:rsid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BC4C58" w14:textId="57DF266E" w:rsidR="00FB1A14" w:rsidRPr="00FB1A14" w:rsidRDefault="00FB1A14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A14">
              <w:rPr>
                <w:rFonts w:asciiTheme="minorHAnsi" w:hAnsiTheme="minorHAnsi" w:cstheme="minorHAnsi"/>
                <w:sz w:val="22"/>
                <w:szCs w:val="22"/>
              </w:rPr>
              <w:t>Use dictionaries to check the</w:t>
            </w:r>
            <w:r w:rsidR="00412F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1A14">
              <w:rPr>
                <w:rFonts w:asciiTheme="minorHAnsi" w:hAnsiTheme="minorHAnsi" w:cstheme="minorHAnsi"/>
                <w:sz w:val="22"/>
                <w:szCs w:val="22"/>
              </w:rPr>
              <w:t>meaning of many unknown words</w:t>
            </w:r>
            <w:r w:rsidR="00412F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1A14">
              <w:rPr>
                <w:rFonts w:asciiTheme="minorHAnsi" w:hAnsiTheme="minorHAnsi" w:cstheme="minorHAnsi"/>
                <w:sz w:val="22"/>
                <w:szCs w:val="22"/>
              </w:rPr>
              <w:t>that they have read</w:t>
            </w:r>
          </w:p>
          <w:p w14:paraId="2273534D" w14:textId="77777777" w:rsid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C9B3AB" w14:textId="6624879C" w:rsidR="00FB1A14" w:rsidRPr="00FB1A14" w:rsidRDefault="00FB1A14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A14">
              <w:rPr>
                <w:rFonts w:asciiTheme="minorHAnsi" w:hAnsiTheme="minorHAnsi" w:cstheme="minorHAnsi"/>
                <w:sz w:val="22"/>
                <w:szCs w:val="22"/>
              </w:rPr>
              <w:t>Predict what might happen from</w:t>
            </w:r>
          </w:p>
          <w:p w14:paraId="6EFE8FF1" w14:textId="77777777" w:rsidR="00FB1A14" w:rsidRPr="00FB1A14" w:rsidRDefault="00FB1A14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A14">
              <w:rPr>
                <w:rFonts w:asciiTheme="minorHAnsi" w:hAnsiTheme="minorHAnsi" w:cstheme="minorHAnsi"/>
                <w:sz w:val="22"/>
                <w:szCs w:val="22"/>
              </w:rPr>
              <w:t>details stated and some which are</w:t>
            </w:r>
          </w:p>
          <w:p w14:paraId="36E5152D" w14:textId="77777777" w:rsidR="00FB1A14" w:rsidRPr="00FB1A14" w:rsidRDefault="00FB1A14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A14">
              <w:rPr>
                <w:rFonts w:asciiTheme="minorHAnsi" w:hAnsiTheme="minorHAnsi" w:cstheme="minorHAnsi"/>
                <w:sz w:val="22"/>
                <w:szCs w:val="22"/>
              </w:rPr>
              <w:t>implied</w:t>
            </w:r>
          </w:p>
          <w:p w14:paraId="5E8E9477" w14:textId="77777777" w:rsid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6A264F" w14:textId="2B00F39D" w:rsidR="00FB1A14" w:rsidRPr="00FB1A14" w:rsidRDefault="00FB1A14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A14">
              <w:rPr>
                <w:rFonts w:asciiTheme="minorHAnsi" w:hAnsiTheme="minorHAnsi" w:cstheme="minorHAnsi"/>
                <w:sz w:val="22"/>
                <w:szCs w:val="22"/>
              </w:rPr>
              <w:t>Recognise some different forms of</w:t>
            </w:r>
          </w:p>
          <w:p w14:paraId="57F3A71D" w14:textId="74A99A10" w:rsidR="00FB1A14" w:rsidRPr="00FB1A14" w:rsidRDefault="00FB1A14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A14">
              <w:rPr>
                <w:rFonts w:asciiTheme="minorHAnsi" w:hAnsiTheme="minorHAnsi" w:cstheme="minorHAnsi"/>
                <w:sz w:val="22"/>
                <w:szCs w:val="22"/>
              </w:rPr>
              <w:t>poetry [for example, free verse,</w:t>
            </w:r>
            <w:r w:rsidR="00412F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1A14">
              <w:rPr>
                <w:rFonts w:asciiTheme="minorHAnsi" w:hAnsiTheme="minorHAnsi" w:cstheme="minorHAnsi"/>
                <w:sz w:val="22"/>
                <w:szCs w:val="22"/>
              </w:rPr>
              <w:t>narrative poetry]</w:t>
            </w:r>
          </w:p>
          <w:p w14:paraId="65830E7B" w14:textId="77777777" w:rsid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5EE671" w14:textId="6F9C9813" w:rsidR="00FB1A14" w:rsidRPr="00FB1A14" w:rsidRDefault="00FB1A14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A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Ask some questions to improve</w:t>
            </w:r>
          </w:p>
          <w:p w14:paraId="08BB4DE7" w14:textId="77777777" w:rsidR="00FB1A14" w:rsidRPr="00FB1A14" w:rsidRDefault="00FB1A14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A14">
              <w:rPr>
                <w:rFonts w:asciiTheme="minorHAnsi" w:hAnsiTheme="minorHAnsi" w:cstheme="minorHAnsi"/>
                <w:sz w:val="22"/>
                <w:szCs w:val="22"/>
              </w:rPr>
              <w:t>their understanding of a text</w:t>
            </w:r>
          </w:p>
          <w:p w14:paraId="20EBB22F" w14:textId="77777777" w:rsid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C7703" w14:textId="0A2E4D0F" w:rsidR="00FB1A14" w:rsidRPr="00FB1A14" w:rsidRDefault="00FB1A14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A14">
              <w:rPr>
                <w:rFonts w:asciiTheme="minorHAnsi" w:hAnsiTheme="minorHAnsi" w:cstheme="minorHAnsi"/>
                <w:sz w:val="22"/>
                <w:szCs w:val="22"/>
              </w:rPr>
              <w:t>Prepare short poems to read</w:t>
            </w:r>
            <w:r w:rsidR="00412F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1A14">
              <w:rPr>
                <w:rFonts w:asciiTheme="minorHAnsi" w:hAnsiTheme="minorHAnsi" w:cstheme="minorHAnsi"/>
                <w:sz w:val="22"/>
                <w:szCs w:val="22"/>
              </w:rPr>
              <w:t>aloud and to perform, showing</w:t>
            </w:r>
          </w:p>
          <w:p w14:paraId="0978FF0F" w14:textId="4A94F40D" w:rsidR="002A46E3" w:rsidRPr="008848DE" w:rsidRDefault="00FB1A14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A14">
              <w:rPr>
                <w:rFonts w:asciiTheme="minorHAnsi" w:hAnsiTheme="minorHAnsi" w:cstheme="minorHAnsi"/>
                <w:sz w:val="22"/>
                <w:szCs w:val="22"/>
              </w:rPr>
              <w:t>some understanding through</w:t>
            </w:r>
            <w:r w:rsidR="00412F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1A14">
              <w:rPr>
                <w:rFonts w:asciiTheme="minorHAnsi" w:hAnsiTheme="minorHAnsi" w:cstheme="minorHAnsi"/>
                <w:sz w:val="22"/>
                <w:szCs w:val="22"/>
              </w:rPr>
              <w:t>intonation, tone, volume and action</w:t>
            </w:r>
          </w:p>
        </w:tc>
        <w:tc>
          <w:tcPr>
            <w:tcW w:w="2182" w:type="dxa"/>
            <w:gridSpan w:val="2"/>
          </w:tcPr>
          <w:p w14:paraId="17C41E8B" w14:textId="697335B1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</w:t>
            </w:r>
            <w:r w:rsidRPr="00412F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12F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on:</w:t>
            </w:r>
          </w:p>
          <w:p w14:paraId="524DFA8A" w14:textId="33CB4288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Read a range of books that are</w:t>
            </w:r>
          </w:p>
          <w:p w14:paraId="14915B19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structured in different ways and</w:t>
            </w:r>
          </w:p>
          <w:p w14:paraId="27609531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read for a range of purposes</w:t>
            </w:r>
          </w:p>
          <w:p w14:paraId="06359065" w14:textId="77777777" w:rsid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83ABD" w14:textId="49DB8978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Identify how language and</w:t>
            </w:r>
          </w:p>
          <w:p w14:paraId="51023881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structure contribute to meaning</w:t>
            </w:r>
          </w:p>
          <w:p w14:paraId="196AFC9A" w14:textId="77777777" w:rsid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3E9084" w14:textId="73E453AD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Identify main ideas drawn from</w:t>
            </w:r>
          </w:p>
          <w:p w14:paraId="443B081F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more than one paragraph and</w:t>
            </w:r>
          </w:p>
          <w:p w14:paraId="27B363E1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summarise these</w:t>
            </w:r>
          </w:p>
          <w:p w14:paraId="73E48C2B" w14:textId="77777777" w:rsid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0B87AE" w14:textId="3B562C0C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Draw inferences such as inferring</w:t>
            </w:r>
          </w:p>
          <w:p w14:paraId="5D60E8FD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characters’ feelings, thoughts and</w:t>
            </w:r>
          </w:p>
          <w:p w14:paraId="69D71663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motives from their actions, and</w:t>
            </w:r>
          </w:p>
          <w:p w14:paraId="7B82C40E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justifying many inferences with</w:t>
            </w:r>
          </w:p>
          <w:p w14:paraId="62A84319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evidence</w:t>
            </w:r>
          </w:p>
          <w:p w14:paraId="02C122FD" w14:textId="77777777" w:rsid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7337A" w14:textId="1B627B79" w:rsidR="002A46E3" w:rsidRPr="008848D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Retrieve and record some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information from non-fiction</w:t>
            </w:r>
          </w:p>
        </w:tc>
        <w:tc>
          <w:tcPr>
            <w:tcW w:w="2182" w:type="dxa"/>
            <w:gridSpan w:val="2"/>
          </w:tcPr>
          <w:p w14:paraId="2FE261C4" w14:textId="397CE27A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</w:t>
            </w:r>
            <w:r w:rsidRPr="00412F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12F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on:</w:t>
            </w:r>
          </w:p>
          <w:p w14:paraId="1ACD79B7" w14:textId="2C278C9A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Increase their familiarity with a</w:t>
            </w:r>
          </w:p>
          <w:p w14:paraId="57C32F54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wide range of books, including fairy</w:t>
            </w:r>
          </w:p>
          <w:p w14:paraId="75FB9F26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stories</w:t>
            </w:r>
          </w:p>
          <w:p w14:paraId="12BBC98B" w14:textId="77777777" w:rsid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57BC0" w14:textId="5564AFDE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Identify simple themes and</w:t>
            </w:r>
          </w:p>
          <w:p w14:paraId="403953D6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conventions in an increasing range</w:t>
            </w:r>
          </w:p>
          <w:p w14:paraId="7251FF79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of books</w:t>
            </w:r>
          </w:p>
          <w:p w14:paraId="1F38EC22" w14:textId="77777777" w:rsid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C2B0C7" w14:textId="40C9F7EC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Draw inferences such as inferring</w:t>
            </w:r>
          </w:p>
          <w:p w14:paraId="63FF5023" w14:textId="314323FA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characters’ feelings, thoughts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motives from their actions,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justifying many inferences with</w:t>
            </w:r>
          </w:p>
          <w:p w14:paraId="54B24001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evidence</w:t>
            </w:r>
          </w:p>
          <w:p w14:paraId="19B35928" w14:textId="77777777" w:rsid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4E58C7" w14:textId="4EE09B51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Recognise some different forms of</w:t>
            </w:r>
          </w:p>
          <w:p w14:paraId="39B0B225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poetry [for example, free verse,</w:t>
            </w:r>
          </w:p>
          <w:p w14:paraId="4AAF05D7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narrative poetry]</w:t>
            </w:r>
          </w:p>
          <w:p w14:paraId="2D94BBCE" w14:textId="77777777" w:rsid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9F962F" w14:textId="134873DE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Prepare short poems to read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aloud and to perform, showing</w:t>
            </w:r>
          </w:p>
          <w:p w14:paraId="68514E75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some understanding through</w:t>
            </w:r>
          </w:p>
          <w:p w14:paraId="7802EC48" w14:textId="123BBFFD" w:rsidR="002A46E3" w:rsidRPr="008848D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intonation, tone, volume and action</w:t>
            </w:r>
          </w:p>
        </w:tc>
        <w:tc>
          <w:tcPr>
            <w:tcW w:w="2146" w:type="dxa"/>
          </w:tcPr>
          <w:p w14:paraId="62748CEE" w14:textId="03A8B464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</w:t>
            </w:r>
            <w:r w:rsidRPr="00412F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 </w:t>
            </w:r>
            <w:r w:rsidRPr="00412F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on:</w:t>
            </w:r>
          </w:p>
          <w:p w14:paraId="2C4F62D9" w14:textId="5D91D574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Read a range of books that are</w:t>
            </w:r>
          </w:p>
          <w:p w14:paraId="7C8FF73E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structured in different ways and</w:t>
            </w:r>
          </w:p>
          <w:p w14:paraId="3A0D129D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read for a range of purposes</w:t>
            </w:r>
          </w:p>
          <w:p w14:paraId="658C53A6" w14:textId="77777777" w:rsid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8FEC13" w14:textId="7E35806A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Identify simple themes and</w:t>
            </w:r>
          </w:p>
          <w:p w14:paraId="3AC1F500" w14:textId="08C52B41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conventions in an increasing range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of books</w:t>
            </w:r>
          </w:p>
          <w:p w14:paraId="28AD342F" w14:textId="77777777" w:rsid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60A579" w14:textId="7B7C2609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Discuss some words and phrases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that capture the reader’s interest</w:t>
            </w:r>
          </w:p>
          <w:p w14:paraId="17B914E3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and imagination</w:t>
            </w:r>
          </w:p>
          <w:p w14:paraId="5F5C0D6C" w14:textId="77777777" w:rsid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62FABE" w14:textId="0B553843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Identify how language and</w:t>
            </w:r>
          </w:p>
          <w:p w14:paraId="1A3A204B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structure contribute to meaning</w:t>
            </w:r>
          </w:p>
          <w:p w14:paraId="79E4D9F8" w14:textId="77777777" w:rsid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8FCA8" w14:textId="7DF25E0B" w:rsidR="002A46E3" w:rsidRPr="008848D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Retrieve and record some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information from non-fiction</w:t>
            </w:r>
          </w:p>
        </w:tc>
        <w:tc>
          <w:tcPr>
            <w:tcW w:w="2224" w:type="dxa"/>
          </w:tcPr>
          <w:p w14:paraId="3C9A1B67" w14:textId="3E4485B0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</w:t>
            </w:r>
            <w:r w:rsidRPr="00412F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12F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on:</w:t>
            </w:r>
          </w:p>
          <w:p w14:paraId="7F1A0CB7" w14:textId="5D193F5F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Increase their familiarity with a</w:t>
            </w:r>
          </w:p>
          <w:p w14:paraId="2566C191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wide range of books</w:t>
            </w:r>
          </w:p>
          <w:p w14:paraId="73C849A1" w14:textId="77777777" w:rsid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1C9F87" w14:textId="58B35B74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Identify simple themes and</w:t>
            </w:r>
          </w:p>
          <w:p w14:paraId="4F2105AA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conventions in an increasing range</w:t>
            </w:r>
          </w:p>
          <w:p w14:paraId="40E31BE8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of books</w:t>
            </w:r>
          </w:p>
          <w:p w14:paraId="692E26DA" w14:textId="77777777" w:rsid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B26241" w14:textId="34C448EB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Discuss some words and phrases</w:t>
            </w:r>
          </w:p>
          <w:p w14:paraId="4D7042AF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that capture the reader’s interest</w:t>
            </w:r>
          </w:p>
          <w:p w14:paraId="66BB2311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and imagination</w:t>
            </w:r>
          </w:p>
          <w:p w14:paraId="083FC7FB" w14:textId="77777777" w:rsid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3D27CE" w14:textId="3F42FF0F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Recognise some different forms of</w:t>
            </w:r>
          </w:p>
          <w:p w14:paraId="292CE181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poetry [for example, free verse,</w:t>
            </w:r>
          </w:p>
          <w:p w14:paraId="39D3D945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narrative poetry]</w:t>
            </w:r>
          </w:p>
          <w:p w14:paraId="760498AD" w14:textId="77777777" w:rsid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DEC01A" w14:textId="314062FE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Prepare short plays to read aloud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and to perform, showing some</w:t>
            </w:r>
          </w:p>
          <w:p w14:paraId="117C643D" w14:textId="77777777" w:rsidR="00412F3E" w:rsidRPr="00412F3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understanding through intonation,</w:t>
            </w:r>
          </w:p>
          <w:p w14:paraId="3708DEB2" w14:textId="6C1E33E0" w:rsidR="002A46E3" w:rsidRPr="008848DE" w:rsidRDefault="00412F3E" w:rsidP="00412F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tone, volume and action</w:t>
            </w:r>
          </w:p>
        </w:tc>
      </w:tr>
      <w:tr w:rsidR="00DD2A70" w:rsidRPr="008848DE" w14:paraId="024E6A60" w14:textId="77777777" w:rsidTr="00B25585">
        <w:tc>
          <w:tcPr>
            <w:tcW w:w="2191" w:type="dxa"/>
            <w:vMerge w:val="restart"/>
            <w:shd w:val="clear" w:color="auto" w:fill="990033"/>
            <w:vAlign w:val="center"/>
          </w:tcPr>
          <w:p w14:paraId="378D2172" w14:textId="77777777" w:rsidR="00DD2A70" w:rsidRPr="008848DE" w:rsidRDefault="00DD2A7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Skills &amp; Strategies</w:t>
            </w:r>
          </w:p>
          <w:p w14:paraId="3C48DF4B" w14:textId="77777777" w:rsidR="00DD2A70" w:rsidRPr="008848DE" w:rsidRDefault="00DD2A7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42" w:type="dxa"/>
            <w:gridSpan w:val="9"/>
          </w:tcPr>
          <w:p w14:paraId="20534527" w14:textId="466C8F85" w:rsidR="00412F3E" w:rsidRPr="00412F3E" w:rsidRDefault="00412F3E" w:rsidP="00412F3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412F3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Building on phonics subject skills and knowledge</w:t>
            </w:r>
          </w:p>
          <w:p w14:paraId="48A0772F" w14:textId="77777777" w:rsidR="00412F3E" w:rsidRDefault="00412F3E" w:rsidP="00412F3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412F3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Connect prior knowledge with context</w:t>
            </w:r>
          </w:p>
          <w:p w14:paraId="5FB2DBD5" w14:textId="77777777" w:rsidR="00412F3E" w:rsidRDefault="00412F3E" w:rsidP="00412F3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412F3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Locate and discuss words and pre taught vocabulary to find out what the text is about</w:t>
            </w:r>
          </w:p>
          <w:p w14:paraId="7440DEE2" w14:textId="77777777" w:rsidR="00412F3E" w:rsidRDefault="00412F3E" w:rsidP="00412F3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412F3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Use a range of strategies to make meaning from words and sentences, including building on knowledge of phonics, word roots, text </w:t>
            </w:r>
            <w:proofErr w:type="spellStart"/>
            <w:r w:rsidRPr="00412F3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organisation</w:t>
            </w:r>
            <w:proofErr w:type="spellEnd"/>
            <w:r w:rsidRPr="00412F3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and prior knowledge of context</w:t>
            </w:r>
          </w:p>
          <w:p w14:paraId="02AE39E5" w14:textId="77777777" w:rsidR="00412F3E" w:rsidRDefault="00412F3E" w:rsidP="00412F3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412F3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 a range of texts with increasing accuracy and fluency</w:t>
            </w:r>
          </w:p>
          <w:p w14:paraId="2FF67158" w14:textId="77777777" w:rsidR="00412F3E" w:rsidRDefault="00412F3E" w:rsidP="00412F3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412F3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Develop fluency and enthusiasm for reading and read widely and frequently</w:t>
            </w:r>
          </w:p>
          <w:p w14:paraId="375982C5" w14:textId="77777777" w:rsidR="00412F3E" w:rsidRDefault="00412F3E" w:rsidP="00412F3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412F3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Develop views about what is read with support</w:t>
            </w:r>
          </w:p>
          <w:p w14:paraId="5856502B" w14:textId="36BE2335" w:rsidR="00DD2A70" w:rsidRPr="008848DE" w:rsidRDefault="00412F3E" w:rsidP="00412F3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412F3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Develop positive attitudes to reading and understanding of what is read</w:t>
            </w:r>
          </w:p>
        </w:tc>
      </w:tr>
      <w:tr w:rsidR="002A46E3" w:rsidRPr="008848DE" w14:paraId="46024929" w14:textId="77777777" w:rsidTr="00B25585">
        <w:tc>
          <w:tcPr>
            <w:tcW w:w="2191" w:type="dxa"/>
            <w:vMerge/>
            <w:shd w:val="clear" w:color="auto" w:fill="990033"/>
            <w:vAlign w:val="center"/>
          </w:tcPr>
          <w:p w14:paraId="155395CE" w14:textId="77777777" w:rsidR="002A46E3" w:rsidRPr="008848DE" w:rsidRDefault="002A46E3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</w:tcPr>
          <w:p w14:paraId="4D4CFA0A" w14:textId="77777777" w:rsidR="00412F3E" w:rsidRPr="00E554A3" w:rsidRDefault="00412F3E" w:rsidP="00E554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Year &amp; Focus on:</w:t>
            </w:r>
          </w:p>
          <w:p w14:paraId="1F5C324D" w14:textId="6CEE29CE" w:rsidR="00412F3E" w:rsidRPr="00412F3E" w:rsidRDefault="00412F3E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 xml:space="preserve">Recognise and read many </w:t>
            </w:r>
            <w:proofErr w:type="gramStart"/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Year</w:t>
            </w:r>
            <w:proofErr w:type="gramEnd"/>
            <w:r w:rsidR="00E554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3&amp;4 Word List words</w:t>
            </w:r>
          </w:p>
          <w:p w14:paraId="1B74494D" w14:textId="77777777" w:rsid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026C8B" w14:textId="6E10F42D" w:rsidR="00412F3E" w:rsidRPr="00412F3E" w:rsidRDefault="00412F3E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Read aloud using punctuation to</w:t>
            </w:r>
          </w:p>
          <w:p w14:paraId="0B0AEFA9" w14:textId="77777777" w:rsidR="00412F3E" w:rsidRPr="00412F3E" w:rsidRDefault="00412F3E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aid expression including speech</w:t>
            </w:r>
          </w:p>
          <w:p w14:paraId="3D98CDBB" w14:textId="77777777" w:rsidR="00412F3E" w:rsidRPr="00412F3E" w:rsidRDefault="00412F3E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833DAE" w14:textId="6E7F612B" w:rsidR="00412F3E" w:rsidRPr="00412F3E" w:rsidRDefault="00412F3E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Self-correction, including re-reading and reading ahead</w:t>
            </w:r>
          </w:p>
          <w:p w14:paraId="64E1F41B" w14:textId="77777777" w:rsidR="00412F3E" w:rsidRPr="00412F3E" w:rsidRDefault="00412F3E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5E9CFB" w14:textId="27BF8FCE" w:rsidR="00412F3E" w:rsidRPr="00412F3E" w:rsidRDefault="00412F3E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Skim to gain an overview of a text,</w:t>
            </w:r>
          </w:p>
          <w:p w14:paraId="07B9159D" w14:textId="77777777" w:rsidR="00412F3E" w:rsidRPr="00412F3E" w:rsidRDefault="00412F3E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e.g. topic, purpose</w:t>
            </w:r>
          </w:p>
          <w:p w14:paraId="724633AA" w14:textId="77777777" w:rsid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4A7028" w14:textId="45DE6699" w:rsidR="00412F3E" w:rsidRPr="00412F3E" w:rsidRDefault="00412F3E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Identify different purposes of</w:t>
            </w:r>
            <w:r w:rsidR="00E554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texts, e.g. to inform, instruct,</w:t>
            </w:r>
          </w:p>
          <w:p w14:paraId="77BD866B" w14:textId="77777777" w:rsidR="00412F3E" w:rsidRPr="00412F3E" w:rsidRDefault="00412F3E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explain</w:t>
            </w:r>
          </w:p>
          <w:p w14:paraId="68E16C26" w14:textId="77777777" w:rsid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44810" w14:textId="112B9255" w:rsidR="002A46E3" w:rsidRPr="008848DE" w:rsidRDefault="00412F3E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Read short information texts</w:t>
            </w:r>
            <w:r w:rsidR="00E554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2F3E">
              <w:rPr>
                <w:rFonts w:asciiTheme="minorHAnsi" w:hAnsiTheme="minorHAnsi" w:cstheme="minorHAnsi"/>
                <w:sz w:val="22"/>
                <w:szCs w:val="22"/>
              </w:rPr>
              <w:t>independently with concentration</w:t>
            </w:r>
          </w:p>
        </w:tc>
        <w:tc>
          <w:tcPr>
            <w:tcW w:w="2182" w:type="dxa"/>
            <w:gridSpan w:val="2"/>
          </w:tcPr>
          <w:p w14:paraId="3D1CAFE3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 on:</w:t>
            </w:r>
          </w:p>
          <w:p w14:paraId="293055FE" w14:textId="528A77BE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sz w:val="22"/>
                <w:szCs w:val="22"/>
              </w:rPr>
              <w:t xml:space="preserve">Recognise and read many </w:t>
            </w:r>
            <w:proofErr w:type="gramStart"/>
            <w:r w:rsidRPr="00E554A3">
              <w:rPr>
                <w:rFonts w:asciiTheme="minorHAnsi" w:hAnsiTheme="minorHAnsi" w:cstheme="minorHAnsi"/>
                <w:sz w:val="22"/>
                <w:szCs w:val="22"/>
              </w:rPr>
              <w:t>Year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54A3">
              <w:rPr>
                <w:rFonts w:asciiTheme="minorHAnsi" w:hAnsiTheme="minorHAnsi" w:cstheme="minorHAnsi"/>
                <w:sz w:val="22"/>
                <w:szCs w:val="22"/>
              </w:rPr>
              <w:t>3&amp;4 Word List words</w:t>
            </w:r>
          </w:p>
          <w:p w14:paraId="37475280" w14:textId="77777777" w:rsid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5FC305" w14:textId="706A40DD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sz w:val="22"/>
                <w:szCs w:val="22"/>
              </w:rPr>
              <w:t>Read aloud using punctuation to</w:t>
            </w:r>
          </w:p>
          <w:p w14:paraId="7AC9772C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sz w:val="22"/>
                <w:szCs w:val="22"/>
              </w:rPr>
              <w:t>aid expression including speech</w:t>
            </w:r>
          </w:p>
          <w:p w14:paraId="1DEDC374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700558" w14:textId="4634C7D9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sz w:val="22"/>
                <w:szCs w:val="22"/>
              </w:rPr>
              <w:t>Self-correction, including re-</w:t>
            </w:r>
          </w:p>
          <w:p w14:paraId="60EC907F" w14:textId="7589D064" w:rsidR="002A46E3" w:rsidRPr="008848DE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reading and reading ahead</w:t>
            </w:r>
          </w:p>
        </w:tc>
        <w:tc>
          <w:tcPr>
            <w:tcW w:w="2182" w:type="dxa"/>
            <w:gridSpan w:val="2"/>
          </w:tcPr>
          <w:p w14:paraId="108AFDBA" w14:textId="77777777" w:rsidR="00E554A3" w:rsidRPr="00E554A3" w:rsidRDefault="00E554A3" w:rsidP="00E554A3">
            <w:pPr>
              <w:pStyle w:val="TableParagraph"/>
              <w:ind w:right="-51"/>
              <w:jc w:val="center"/>
              <w:rPr>
                <w:rFonts w:asciiTheme="minorHAnsi" w:hAnsiTheme="minorHAnsi" w:cstheme="minorHAnsi"/>
              </w:rPr>
            </w:pPr>
            <w:r w:rsidRPr="00E554A3">
              <w:rPr>
                <w:rFonts w:asciiTheme="minorHAnsi" w:hAnsiTheme="minorHAnsi" w:cstheme="minorHAnsi"/>
                <w:b/>
                <w:bCs/>
              </w:rPr>
              <w:lastRenderedPageBreak/>
              <w:t>Build on Previous Term &amp; Focus on</w:t>
            </w:r>
            <w:r w:rsidRPr="00E554A3">
              <w:rPr>
                <w:rFonts w:asciiTheme="minorHAnsi" w:hAnsiTheme="minorHAnsi" w:cstheme="minorHAnsi"/>
              </w:rPr>
              <w:t>:</w:t>
            </w:r>
          </w:p>
          <w:p w14:paraId="3F3483D7" w14:textId="4F9984B2" w:rsidR="00E554A3" w:rsidRPr="00E554A3" w:rsidRDefault="00E554A3" w:rsidP="00E554A3">
            <w:pPr>
              <w:pStyle w:val="TableParagraph"/>
              <w:ind w:right="-5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554A3">
              <w:rPr>
                <w:rFonts w:asciiTheme="minorHAnsi" w:hAnsiTheme="minorHAnsi" w:cstheme="minorHAnsi"/>
              </w:rPr>
              <w:t>Recognise</w:t>
            </w:r>
            <w:proofErr w:type="spellEnd"/>
            <w:r w:rsidRPr="00E554A3">
              <w:rPr>
                <w:rFonts w:asciiTheme="minorHAnsi" w:hAnsiTheme="minorHAnsi" w:cstheme="minorHAnsi"/>
              </w:rPr>
              <w:t xml:space="preserve"> and read most Year 3&amp;4</w:t>
            </w:r>
          </w:p>
          <w:p w14:paraId="5CB29C94" w14:textId="77777777" w:rsidR="00E554A3" w:rsidRPr="00E554A3" w:rsidRDefault="00E554A3" w:rsidP="00E554A3">
            <w:pPr>
              <w:pStyle w:val="TableParagraph"/>
              <w:ind w:right="-51"/>
              <w:jc w:val="center"/>
              <w:rPr>
                <w:rFonts w:asciiTheme="minorHAnsi" w:hAnsiTheme="minorHAnsi" w:cstheme="minorHAnsi"/>
              </w:rPr>
            </w:pPr>
            <w:r w:rsidRPr="00E554A3">
              <w:rPr>
                <w:rFonts w:asciiTheme="minorHAnsi" w:hAnsiTheme="minorHAnsi" w:cstheme="minorHAnsi"/>
              </w:rPr>
              <w:t>Word List words</w:t>
            </w:r>
          </w:p>
          <w:p w14:paraId="2FE7F35C" w14:textId="77777777" w:rsidR="00E554A3" w:rsidRDefault="00E554A3" w:rsidP="00E554A3">
            <w:pPr>
              <w:pStyle w:val="TableParagraph"/>
              <w:ind w:right="-51"/>
              <w:jc w:val="center"/>
              <w:rPr>
                <w:rFonts w:asciiTheme="minorHAnsi" w:hAnsiTheme="minorHAnsi" w:cstheme="minorHAnsi"/>
              </w:rPr>
            </w:pPr>
          </w:p>
          <w:p w14:paraId="4B2DD2ED" w14:textId="2784E23D" w:rsidR="00E554A3" w:rsidRPr="00E554A3" w:rsidRDefault="00E554A3" w:rsidP="00E554A3">
            <w:pPr>
              <w:pStyle w:val="TableParagraph"/>
              <w:ind w:right="-51"/>
              <w:jc w:val="center"/>
              <w:rPr>
                <w:rFonts w:asciiTheme="minorHAnsi" w:hAnsiTheme="minorHAnsi" w:cstheme="minorHAnsi"/>
              </w:rPr>
            </w:pPr>
            <w:r w:rsidRPr="00E554A3">
              <w:rPr>
                <w:rFonts w:asciiTheme="minorHAnsi" w:hAnsiTheme="minorHAnsi" w:cstheme="minorHAnsi"/>
              </w:rPr>
              <w:t>Skim to gain an overview of a text,</w:t>
            </w:r>
          </w:p>
          <w:p w14:paraId="38019CEC" w14:textId="77777777" w:rsidR="00E554A3" w:rsidRPr="00E554A3" w:rsidRDefault="00E554A3" w:rsidP="00E554A3">
            <w:pPr>
              <w:pStyle w:val="TableParagraph"/>
              <w:ind w:right="-51"/>
              <w:jc w:val="center"/>
              <w:rPr>
                <w:rFonts w:asciiTheme="minorHAnsi" w:hAnsiTheme="minorHAnsi" w:cstheme="minorHAnsi"/>
              </w:rPr>
            </w:pPr>
            <w:r w:rsidRPr="00E554A3">
              <w:rPr>
                <w:rFonts w:asciiTheme="minorHAnsi" w:hAnsiTheme="minorHAnsi" w:cstheme="minorHAnsi"/>
              </w:rPr>
              <w:t>e.g. topic, purpose</w:t>
            </w:r>
          </w:p>
          <w:p w14:paraId="13B08073" w14:textId="77777777" w:rsidR="00E554A3" w:rsidRDefault="00E554A3" w:rsidP="00E554A3">
            <w:pPr>
              <w:pStyle w:val="TableParagraph"/>
              <w:ind w:right="-51"/>
              <w:jc w:val="center"/>
              <w:rPr>
                <w:rFonts w:asciiTheme="minorHAnsi" w:hAnsiTheme="minorHAnsi" w:cstheme="minorHAnsi"/>
              </w:rPr>
            </w:pPr>
          </w:p>
          <w:p w14:paraId="30EDE6DF" w14:textId="10472058" w:rsidR="00E554A3" w:rsidRPr="00E554A3" w:rsidRDefault="00E554A3" w:rsidP="00E554A3">
            <w:pPr>
              <w:pStyle w:val="TableParagraph"/>
              <w:ind w:right="-51"/>
              <w:jc w:val="center"/>
              <w:rPr>
                <w:rFonts w:asciiTheme="minorHAnsi" w:hAnsiTheme="minorHAnsi" w:cstheme="minorHAnsi"/>
              </w:rPr>
            </w:pPr>
            <w:r w:rsidRPr="00E554A3">
              <w:rPr>
                <w:rFonts w:asciiTheme="minorHAnsi" w:hAnsiTheme="minorHAnsi" w:cstheme="minorHAnsi"/>
              </w:rPr>
              <w:t>Identify how texts are organised,</w:t>
            </w:r>
          </w:p>
          <w:p w14:paraId="2BE44E65" w14:textId="0673B5E2" w:rsidR="00E554A3" w:rsidRPr="00E554A3" w:rsidRDefault="00E554A3" w:rsidP="00E554A3">
            <w:pPr>
              <w:pStyle w:val="TableParagraph"/>
              <w:ind w:right="-51"/>
              <w:jc w:val="center"/>
              <w:rPr>
                <w:rFonts w:asciiTheme="minorHAnsi" w:hAnsiTheme="minorHAnsi" w:cstheme="minorHAnsi"/>
              </w:rPr>
            </w:pPr>
            <w:r w:rsidRPr="00E554A3">
              <w:rPr>
                <w:rFonts w:asciiTheme="minorHAnsi" w:hAnsiTheme="minorHAnsi" w:cstheme="minorHAnsi"/>
              </w:rPr>
              <w:t xml:space="preserve">e.g. lists, numbered </w:t>
            </w:r>
            <w:r w:rsidRPr="00E554A3">
              <w:rPr>
                <w:rFonts w:asciiTheme="minorHAnsi" w:hAnsiTheme="minorHAnsi" w:cstheme="minorHAnsi"/>
              </w:rPr>
              <w:lastRenderedPageBreak/>
              <w:t>points,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554A3">
              <w:rPr>
                <w:rFonts w:asciiTheme="minorHAnsi" w:hAnsiTheme="minorHAnsi" w:cstheme="minorHAnsi"/>
              </w:rPr>
              <w:t>diagrams with arrows, tables and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554A3">
              <w:rPr>
                <w:rFonts w:asciiTheme="minorHAnsi" w:hAnsiTheme="minorHAnsi" w:cstheme="minorHAnsi"/>
              </w:rPr>
              <w:t>bullet points</w:t>
            </w:r>
          </w:p>
          <w:p w14:paraId="177FE05A" w14:textId="77777777" w:rsidR="00E554A3" w:rsidRDefault="00E554A3" w:rsidP="00E554A3">
            <w:pPr>
              <w:pStyle w:val="TableParagraph"/>
              <w:ind w:right="-51"/>
              <w:jc w:val="center"/>
              <w:rPr>
                <w:rFonts w:asciiTheme="minorHAnsi" w:hAnsiTheme="minorHAnsi" w:cstheme="minorHAnsi"/>
              </w:rPr>
            </w:pPr>
          </w:p>
          <w:p w14:paraId="70A042F1" w14:textId="3979FA30" w:rsidR="00E554A3" w:rsidRPr="00E554A3" w:rsidRDefault="00E554A3" w:rsidP="00E554A3">
            <w:pPr>
              <w:pStyle w:val="TableParagraph"/>
              <w:ind w:right="-51"/>
              <w:jc w:val="center"/>
              <w:rPr>
                <w:rFonts w:asciiTheme="minorHAnsi" w:hAnsiTheme="minorHAnsi" w:cstheme="minorHAnsi"/>
              </w:rPr>
            </w:pPr>
            <w:r w:rsidRPr="00E554A3">
              <w:rPr>
                <w:rFonts w:asciiTheme="minorHAnsi" w:hAnsiTheme="minorHAnsi" w:cstheme="minorHAnsi"/>
              </w:rPr>
              <w:t>Look for specific information in</w:t>
            </w:r>
          </w:p>
          <w:p w14:paraId="42E5B88C" w14:textId="53D6AA23" w:rsidR="00E554A3" w:rsidRPr="00E554A3" w:rsidRDefault="00E554A3" w:rsidP="00E554A3">
            <w:pPr>
              <w:pStyle w:val="TableParagraph"/>
              <w:ind w:right="-51"/>
              <w:jc w:val="center"/>
              <w:rPr>
                <w:rFonts w:asciiTheme="minorHAnsi" w:hAnsiTheme="minorHAnsi" w:cstheme="minorHAnsi"/>
              </w:rPr>
            </w:pPr>
            <w:r w:rsidRPr="00E554A3">
              <w:rPr>
                <w:rFonts w:asciiTheme="minorHAnsi" w:hAnsiTheme="minorHAnsi" w:cstheme="minorHAnsi"/>
              </w:rPr>
              <w:t>texts using contents, indexes,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554A3">
              <w:rPr>
                <w:rFonts w:asciiTheme="minorHAnsi" w:hAnsiTheme="minorHAnsi" w:cstheme="minorHAnsi"/>
              </w:rPr>
              <w:t>glossaries, dictionaries</w:t>
            </w:r>
          </w:p>
          <w:p w14:paraId="0ADEAAE7" w14:textId="77777777" w:rsidR="00E554A3" w:rsidRDefault="00E554A3" w:rsidP="00E554A3">
            <w:pPr>
              <w:pStyle w:val="TableParagraph"/>
              <w:ind w:right="-51"/>
              <w:jc w:val="center"/>
              <w:rPr>
                <w:rFonts w:asciiTheme="minorHAnsi" w:hAnsiTheme="minorHAnsi" w:cstheme="minorHAnsi"/>
              </w:rPr>
            </w:pPr>
          </w:p>
          <w:p w14:paraId="01E5ADD4" w14:textId="45E204CB" w:rsidR="00E554A3" w:rsidRPr="00E554A3" w:rsidRDefault="00E554A3" w:rsidP="00E554A3">
            <w:pPr>
              <w:pStyle w:val="TableParagraph"/>
              <w:ind w:right="-51"/>
              <w:jc w:val="center"/>
              <w:rPr>
                <w:rFonts w:asciiTheme="minorHAnsi" w:hAnsiTheme="minorHAnsi" w:cstheme="minorHAnsi"/>
              </w:rPr>
            </w:pPr>
            <w:r w:rsidRPr="00E554A3">
              <w:rPr>
                <w:rFonts w:asciiTheme="minorHAnsi" w:hAnsiTheme="minorHAnsi" w:cstheme="minorHAnsi"/>
              </w:rPr>
              <w:t>Identify and use text features, e.g.</w:t>
            </w:r>
          </w:p>
          <w:p w14:paraId="325680C8" w14:textId="44B8EF14" w:rsidR="00E554A3" w:rsidRPr="00E554A3" w:rsidRDefault="00E554A3" w:rsidP="00E554A3">
            <w:pPr>
              <w:pStyle w:val="TableParagraph"/>
              <w:ind w:right="-51"/>
              <w:jc w:val="center"/>
              <w:rPr>
                <w:rFonts w:asciiTheme="minorHAnsi" w:hAnsiTheme="minorHAnsi" w:cstheme="minorHAnsi"/>
              </w:rPr>
            </w:pPr>
            <w:r w:rsidRPr="00E554A3">
              <w:rPr>
                <w:rFonts w:asciiTheme="minorHAnsi" w:hAnsiTheme="minorHAnsi" w:cstheme="minorHAnsi"/>
              </w:rPr>
              <w:t>titles, headings and pictures, 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554A3">
              <w:rPr>
                <w:rFonts w:asciiTheme="minorHAnsi" w:hAnsiTheme="minorHAnsi" w:cstheme="minorHAnsi"/>
              </w:rPr>
              <w:t>locate and understand</w:t>
            </w:r>
          </w:p>
          <w:p w14:paraId="3B973D24" w14:textId="77777777" w:rsidR="00E554A3" w:rsidRPr="00E554A3" w:rsidRDefault="00E554A3" w:rsidP="00E554A3">
            <w:pPr>
              <w:pStyle w:val="TableParagraph"/>
              <w:ind w:right="-51"/>
              <w:jc w:val="center"/>
              <w:rPr>
                <w:rFonts w:asciiTheme="minorHAnsi" w:hAnsiTheme="minorHAnsi" w:cstheme="minorHAnsi"/>
              </w:rPr>
            </w:pPr>
            <w:r w:rsidRPr="00E554A3">
              <w:rPr>
                <w:rFonts w:asciiTheme="minorHAnsi" w:hAnsiTheme="minorHAnsi" w:cstheme="minorHAnsi"/>
              </w:rPr>
              <w:t>specific information</w:t>
            </w:r>
          </w:p>
          <w:p w14:paraId="4980B336" w14:textId="77777777" w:rsidR="00E554A3" w:rsidRDefault="00E554A3" w:rsidP="00E554A3">
            <w:pPr>
              <w:pStyle w:val="TableParagraph"/>
              <w:ind w:left="0" w:right="-51"/>
              <w:jc w:val="center"/>
              <w:rPr>
                <w:rFonts w:asciiTheme="minorHAnsi" w:hAnsiTheme="minorHAnsi" w:cstheme="minorHAnsi"/>
              </w:rPr>
            </w:pPr>
          </w:p>
          <w:p w14:paraId="16DD7DC1" w14:textId="177047D7" w:rsidR="002A46E3" w:rsidRPr="008848DE" w:rsidRDefault="00E554A3" w:rsidP="00E554A3">
            <w:pPr>
              <w:pStyle w:val="TableParagraph"/>
              <w:ind w:left="0" w:right="-51"/>
              <w:jc w:val="center"/>
              <w:rPr>
                <w:rFonts w:asciiTheme="minorHAnsi" w:hAnsiTheme="minorHAnsi" w:cstheme="minorHAnsi"/>
              </w:rPr>
            </w:pPr>
            <w:r w:rsidRPr="00E554A3">
              <w:rPr>
                <w:rFonts w:asciiTheme="minorHAnsi" w:hAnsiTheme="minorHAnsi" w:cstheme="minorHAnsi"/>
              </w:rPr>
              <w:t>Re-reading sentences for clarity</w:t>
            </w:r>
          </w:p>
        </w:tc>
        <w:tc>
          <w:tcPr>
            <w:tcW w:w="2182" w:type="dxa"/>
            <w:gridSpan w:val="2"/>
          </w:tcPr>
          <w:p w14:paraId="48D3195B" w14:textId="77777777" w:rsidR="00E554A3" w:rsidRPr="00E554A3" w:rsidRDefault="00E554A3" w:rsidP="00E554A3">
            <w:pPr>
              <w:pStyle w:val="TableParagraph"/>
              <w:tabs>
                <w:tab w:val="left" w:pos="186"/>
              </w:tabs>
              <w:ind w:righ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54A3">
              <w:rPr>
                <w:rFonts w:asciiTheme="minorHAnsi" w:hAnsiTheme="minorHAnsi" w:cstheme="minorHAnsi"/>
                <w:b/>
                <w:bCs/>
              </w:rPr>
              <w:lastRenderedPageBreak/>
              <w:t>Build on Previous Term &amp; Focus on:</w:t>
            </w:r>
          </w:p>
          <w:p w14:paraId="65809DA9" w14:textId="6967E99E" w:rsidR="00E554A3" w:rsidRPr="00E554A3" w:rsidRDefault="00E554A3" w:rsidP="00E554A3">
            <w:pPr>
              <w:pStyle w:val="TableParagraph"/>
              <w:tabs>
                <w:tab w:val="left" w:pos="186"/>
              </w:tabs>
              <w:ind w:right="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554A3">
              <w:rPr>
                <w:rFonts w:asciiTheme="minorHAnsi" w:hAnsiTheme="minorHAnsi" w:cstheme="minorHAnsi"/>
              </w:rPr>
              <w:t>Recognise</w:t>
            </w:r>
            <w:proofErr w:type="spellEnd"/>
            <w:r w:rsidRPr="00E554A3">
              <w:rPr>
                <w:rFonts w:asciiTheme="minorHAnsi" w:hAnsiTheme="minorHAnsi" w:cstheme="minorHAnsi"/>
              </w:rPr>
              <w:t xml:space="preserve"> and read most Year 3&amp;4</w:t>
            </w:r>
          </w:p>
          <w:p w14:paraId="122D41ED" w14:textId="77777777" w:rsidR="00E554A3" w:rsidRPr="00E554A3" w:rsidRDefault="00E554A3" w:rsidP="00E554A3">
            <w:pPr>
              <w:pStyle w:val="TableParagraph"/>
              <w:tabs>
                <w:tab w:val="left" w:pos="186"/>
              </w:tabs>
              <w:ind w:right="3"/>
              <w:jc w:val="center"/>
              <w:rPr>
                <w:rFonts w:asciiTheme="minorHAnsi" w:hAnsiTheme="minorHAnsi" w:cstheme="minorHAnsi"/>
              </w:rPr>
            </w:pPr>
            <w:r w:rsidRPr="00E554A3">
              <w:rPr>
                <w:rFonts w:asciiTheme="minorHAnsi" w:hAnsiTheme="minorHAnsi" w:cstheme="minorHAnsi"/>
              </w:rPr>
              <w:t>Word List words</w:t>
            </w:r>
          </w:p>
          <w:p w14:paraId="56B975BD" w14:textId="77777777" w:rsidR="00E554A3" w:rsidRDefault="00E554A3" w:rsidP="00E554A3">
            <w:pPr>
              <w:pStyle w:val="TableParagraph"/>
              <w:tabs>
                <w:tab w:val="left" w:pos="186"/>
              </w:tabs>
              <w:ind w:right="3"/>
              <w:jc w:val="center"/>
              <w:rPr>
                <w:rFonts w:asciiTheme="minorHAnsi" w:hAnsiTheme="minorHAnsi" w:cstheme="minorHAnsi"/>
              </w:rPr>
            </w:pPr>
          </w:p>
          <w:p w14:paraId="6D46D94B" w14:textId="38BA1B63" w:rsidR="00E554A3" w:rsidRPr="00E554A3" w:rsidRDefault="00E554A3" w:rsidP="00E554A3">
            <w:pPr>
              <w:pStyle w:val="TableParagraph"/>
              <w:tabs>
                <w:tab w:val="left" w:pos="186"/>
              </w:tabs>
              <w:ind w:right="3"/>
              <w:jc w:val="center"/>
              <w:rPr>
                <w:rFonts w:asciiTheme="minorHAnsi" w:hAnsiTheme="minorHAnsi" w:cstheme="minorHAnsi"/>
              </w:rPr>
            </w:pPr>
            <w:r w:rsidRPr="00E554A3">
              <w:rPr>
                <w:rFonts w:asciiTheme="minorHAnsi" w:hAnsiTheme="minorHAnsi" w:cstheme="minorHAnsi"/>
              </w:rPr>
              <w:t>Read aloud with attention to</w:t>
            </w:r>
          </w:p>
          <w:p w14:paraId="520AF4ED" w14:textId="77777777" w:rsidR="00E554A3" w:rsidRPr="00E554A3" w:rsidRDefault="00E554A3" w:rsidP="00E554A3">
            <w:pPr>
              <w:pStyle w:val="TableParagraph"/>
              <w:tabs>
                <w:tab w:val="left" w:pos="186"/>
              </w:tabs>
              <w:ind w:right="3"/>
              <w:jc w:val="center"/>
              <w:rPr>
                <w:rFonts w:asciiTheme="minorHAnsi" w:hAnsiTheme="minorHAnsi" w:cstheme="minorHAnsi"/>
              </w:rPr>
            </w:pPr>
            <w:r w:rsidRPr="00E554A3">
              <w:rPr>
                <w:rFonts w:asciiTheme="minorHAnsi" w:hAnsiTheme="minorHAnsi" w:cstheme="minorHAnsi"/>
              </w:rPr>
              <w:t>punctuation, including full stops,</w:t>
            </w:r>
          </w:p>
          <w:p w14:paraId="09630A7B" w14:textId="77777777" w:rsidR="00E554A3" w:rsidRPr="00E554A3" w:rsidRDefault="00E554A3" w:rsidP="00E554A3">
            <w:pPr>
              <w:pStyle w:val="TableParagraph"/>
              <w:tabs>
                <w:tab w:val="left" w:pos="186"/>
              </w:tabs>
              <w:ind w:right="3"/>
              <w:jc w:val="center"/>
              <w:rPr>
                <w:rFonts w:asciiTheme="minorHAnsi" w:hAnsiTheme="minorHAnsi" w:cstheme="minorHAnsi"/>
              </w:rPr>
            </w:pPr>
            <w:r w:rsidRPr="00E554A3">
              <w:rPr>
                <w:rFonts w:asciiTheme="minorHAnsi" w:hAnsiTheme="minorHAnsi" w:cstheme="minorHAnsi"/>
              </w:rPr>
              <w:t>question, exclamation and</w:t>
            </w:r>
          </w:p>
          <w:p w14:paraId="3795D71E" w14:textId="77777777" w:rsidR="00E554A3" w:rsidRPr="00E554A3" w:rsidRDefault="00E554A3" w:rsidP="00E554A3">
            <w:pPr>
              <w:pStyle w:val="TableParagraph"/>
              <w:tabs>
                <w:tab w:val="left" w:pos="186"/>
              </w:tabs>
              <w:ind w:right="3"/>
              <w:jc w:val="center"/>
              <w:rPr>
                <w:rFonts w:asciiTheme="minorHAnsi" w:hAnsiTheme="minorHAnsi" w:cstheme="minorHAnsi"/>
              </w:rPr>
            </w:pPr>
            <w:r w:rsidRPr="00E554A3">
              <w:rPr>
                <w:rFonts w:asciiTheme="minorHAnsi" w:hAnsiTheme="minorHAnsi" w:cstheme="minorHAnsi"/>
              </w:rPr>
              <w:t xml:space="preserve">speech marks and </w:t>
            </w:r>
            <w:r w:rsidRPr="00E554A3">
              <w:rPr>
                <w:rFonts w:asciiTheme="minorHAnsi" w:hAnsiTheme="minorHAnsi" w:cstheme="minorHAnsi"/>
              </w:rPr>
              <w:lastRenderedPageBreak/>
              <w:t>intonation</w:t>
            </w:r>
          </w:p>
          <w:p w14:paraId="0F95BD18" w14:textId="77777777" w:rsidR="00E554A3" w:rsidRDefault="00E554A3" w:rsidP="00E554A3">
            <w:pPr>
              <w:pStyle w:val="TableParagraph"/>
              <w:tabs>
                <w:tab w:val="left" w:pos="186"/>
              </w:tabs>
              <w:ind w:left="0" w:right="3"/>
              <w:jc w:val="center"/>
              <w:rPr>
                <w:rFonts w:asciiTheme="minorHAnsi" w:hAnsiTheme="minorHAnsi" w:cstheme="minorHAnsi"/>
              </w:rPr>
            </w:pPr>
          </w:p>
          <w:p w14:paraId="4AC10729" w14:textId="628125D8" w:rsidR="002A46E3" w:rsidRPr="008848DE" w:rsidRDefault="00E554A3" w:rsidP="00E554A3">
            <w:pPr>
              <w:pStyle w:val="TableParagraph"/>
              <w:tabs>
                <w:tab w:val="left" w:pos="186"/>
              </w:tabs>
              <w:ind w:left="0" w:right="3"/>
              <w:jc w:val="center"/>
              <w:rPr>
                <w:rFonts w:asciiTheme="minorHAnsi" w:hAnsiTheme="minorHAnsi" w:cstheme="minorHAnsi"/>
              </w:rPr>
            </w:pPr>
            <w:r w:rsidRPr="00E554A3">
              <w:rPr>
                <w:rFonts w:asciiTheme="minorHAnsi" w:hAnsiTheme="minorHAnsi" w:cstheme="minorHAnsi"/>
              </w:rPr>
              <w:t>Re-reading sentences for clarity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14:paraId="5965198A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 on:</w:t>
            </w:r>
          </w:p>
          <w:p w14:paraId="6A2EBA6A" w14:textId="372EF7C0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sz w:val="22"/>
                <w:szCs w:val="22"/>
              </w:rPr>
              <w:t>Recognise and read all Year 3&amp;4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54A3">
              <w:rPr>
                <w:rFonts w:asciiTheme="minorHAnsi" w:hAnsiTheme="minorHAnsi" w:cstheme="minorHAnsi"/>
                <w:sz w:val="22"/>
                <w:szCs w:val="22"/>
              </w:rPr>
              <w:t>Word List words with automaticity</w:t>
            </w:r>
          </w:p>
          <w:p w14:paraId="1DB255C4" w14:textId="1FE34A7B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sz w:val="22"/>
                <w:szCs w:val="22"/>
              </w:rPr>
              <w:t>Enhance understanding in</w:t>
            </w:r>
          </w:p>
          <w:p w14:paraId="5D911133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sz w:val="22"/>
                <w:szCs w:val="22"/>
              </w:rPr>
              <w:t>information text through, e.g.</w:t>
            </w:r>
          </w:p>
          <w:p w14:paraId="214DB8EE" w14:textId="57B4E462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sz w:val="22"/>
                <w:szCs w:val="22"/>
              </w:rPr>
              <w:t>illustration, photographs,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Pr="00E554A3">
              <w:rPr>
                <w:rFonts w:asciiTheme="minorHAnsi" w:hAnsiTheme="minorHAnsi" w:cstheme="minorHAnsi"/>
                <w:sz w:val="22"/>
                <w:szCs w:val="22"/>
              </w:rPr>
              <w:t>iagrams</w:t>
            </w:r>
          </w:p>
          <w:p w14:paraId="3DBC4F6A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and charts</w:t>
            </w:r>
          </w:p>
          <w:p w14:paraId="1E22A911" w14:textId="77777777" w:rsid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3F5DE3" w14:textId="0F3FD031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sz w:val="22"/>
                <w:szCs w:val="22"/>
              </w:rPr>
              <w:t>Skim to gain an overview of a text,</w:t>
            </w:r>
          </w:p>
          <w:p w14:paraId="2601B924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sz w:val="22"/>
                <w:szCs w:val="22"/>
              </w:rPr>
              <w:t>e.g. topic, purpose</w:t>
            </w:r>
          </w:p>
          <w:p w14:paraId="2488614C" w14:textId="77777777" w:rsid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284E4E" w14:textId="0B38FE81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sz w:val="22"/>
                <w:szCs w:val="22"/>
              </w:rPr>
              <w:t>Look for specific information in</w:t>
            </w:r>
          </w:p>
          <w:p w14:paraId="493E8F0E" w14:textId="482FF085" w:rsidR="002A46E3" w:rsidRPr="008848DE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sz w:val="22"/>
                <w:szCs w:val="22"/>
              </w:rPr>
              <w:t>texts using contents, indexes,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54A3">
              <w:rPr>
                <w:rFonts w:asciiTheme="minorHAnsi" w:hAnsiTheme="minorHAnsi" w:cstheme="minorHAnsi"/>
                <w:sz w:val="22"/>
                <w:szCs w:val="22"/>
              </w:rPr>
              <w:t>glossaries, dictionaries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14:paraId="0535AD14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 on:</w:t>
            </w:r>
          </w:p>
          <w:p w14:paraId="0E71B1D9" w14:textId="2C467EE1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sz w:val="22"/>
                <w:szCs w:val="22"/>
              </w:rPr>
              <w:t>Recognise and read all Year 3&amp;4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54A3">
              <w:rPr>
                <w:rFonts w:asciiTheme="minorHAnsi" w:hAnsiTheme="minorHAnsi" w:cstheme="minorHAnsi"/>
                <w:sz w:val="22"/>
                <w:szCs w:val="22"/>
              </w:rPr>
              <w:t>Word List words with automaticity</w:t>
            </w:r>
          </w:p>
          <w:p w14:paraId="3131F5E2" w14:textId="77777777" w:rsid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EFCF72" w14:textId="77777777" w:rsid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C07C04" w14:textId="64B2A1A3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sz w:val="22"/>
                <w:szCs w:val="22"/>
              </w:rPr>
              <w:t>Read aloud with attention to</w:t>
            </w:r>
          </w:p>
          <w:p w14:paraId="05628969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sz w:val="22"/>
                <w:szCs w:val="22"/>
              </w:rPr>
              <w:t>punctuation, including full stops,</w:t>
            </w:r>
          </w:p>
          <w:p w14:paraId="38879F98" w14:textId="2714B140" w:rsidR="002A46E3" w:rsidRPr="008848DE" w:rsidRDefault="00E554A3" w:rsidP="00E55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question, exclamation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54A3">
              <w:rPr>
                <w:rFonts w:asciiTheme="minorHAnsi" w:hAnsiTheme="minorHAnsi" w:cstheme="minorHAnsi"/>
                <w:sz w:val="22"/>
                <w:szCs w:val="22"/>
              </w:rPr>
              <w:t>speech marks and intonation</w:t>
            </w:r>
          </w:p>
        </w:tc>
      </w:tr>
      <w:tr w:rsidR="00DD2A70" w:rsidRPr="008848DE" w14:paraId="69E9186F" w14:textId="77777777" w:rsidTr="00B25585">
        <w:tc>
          <w:tcPr>
            <w:tcW w:w="2191" w:type="dxa"/>
            <w:vMerge w:val="restart"/>
            <w:shd w:val="clear" w:color="auto" w:fill="990033"/>
            <w:vAlign w:val="center"/>
          </w:tcPr>
          <w:p w14:paraId="60BD738C" w14:textId="0A32E593" w:rsidR="00DD2A70" w:rsidRPr="008848DE" w:rsidRDefault="00DD2A7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Content</w:t>
            </w:r>
          </w:p>
          <w:p w14:paraId="5F06B0E7" w14:textId="77777777" w:rsidR="00DD2A70" w:rsidRPr="008848DE" w:rsidRDefault="00DD2A7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Domains*</w:t>
            </w:r>
          </w:p>
        </w:tc>
        <w:tc>
          <w:tcPr>
            <w:tcW w:w="13342" w:type="dxa"/>
            <w:gridSpan w:val="9"/>
            <w:shd w:val="clear" w:color="auto" w:fill="auto"/>
          </w:tcPr>
          <w:p w14:paraId="50549ED9" w14:textId="34026065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*Content domains are not the entire National Curriculum. They are broad headings under which skills have been grouped for assessment.</w:t>
            </w:r>
          </w:p>
          <w:p w14:paraId="23DCA9F6" w14:textId="5A38C9A6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2a give / explain the meaning of words in context</w:t>
            </w:r>
          </w:p>
          <w:p w14:paraId="6370FC0F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2b retrieve and record information / identify key details from fiction and non-fiction</w:t>
            </w:r>
          </w:p>
          <w:p w14:paraId="0087843F" w14:textId="0082C669" w:rsidR="006074D2" w:rsidRPr="008848DE" w:rsidRDefault="00E554A3" w:rsidP="00E554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2d make inferences from the text / explain and justify inferences with evidence from the text</w:t>
            </w:r>
          </w:p>
        </w:tc>
      </w:tr>
      <w:tr w:rsidR="002A46E3" w:rsidRPr="008848DE" w14:paraId="78B20A3B" w14:textId="77777777" w:rsidTr="00B25585">
        <w:tc>
          <w:tcPr>
            <w:tcW w:w="2191" w:type="dxa"/>
            <w:vMerge/>
            <w:shd w:val="clear" w:color="auto" w:fill="990033"/>
            <w:vAlign w:val="center"/>
          </w:tcPr>
          <w:p w14:paraId="2E5B5955" w14:textId="77777777" w:rsidR="002A46E3" w:rsidRPr="008848DE" w:rsidRDefault="002A46E3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</w:tcPr>
          <w:p w14:paraId="741CFC11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2e predict what might happen from</w:t>
            </w:r>
          </w:p>
          <w:p w14:paraId="16FF1310" w14:textId="77777777" w:rsid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details stated and implied</w:t>
            </w:r>
          </w:p>
          <w:p w14:paraId="01C54C43" w14:textId="77777777" w:rsidR="000B43E0" w:rsidRPr="00E554A3" w:rsidRDefault="000B43E0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8AFC17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2f identify / explain how</w:t>
            </w:r>
          </w:p>
          <w:p w14:paraId="4DFD3F19" w14:textId="15FF9BE4" w:rsidR="00E554A3" w:rsidRPr="00E554A3" w:rsidRDefault="00E554A3" w:rsidP="000B43E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information / narrative content is</w:t>
            </w:r>
            <w:r w:rsidR="000B43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related and contributes to meaning</w:t>
            </w:r>
          </w:p>
          <w:p w14:paraId="076A81B2" w14:textId="77777777" w:rsid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as a whole</w:t>
            </w:r>
          </w:p>
          <w:p w14:paraId="7B373DCF" w14:textId="77777777" w:rsidR="000B43E0" w:rsidRPr="00E554A3" w:rsidRDefault="000B43E0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FE3473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2a give / explain the meaning of</w:t>
            </w:r>
          </w:p>
          <w:p w14:paraId="022EEEC2" w14:textId="77777777" w:rsid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words in context</w:t>
            </w:r>
          </w:p>
          <w:p w14:paraId="0A011109" w14:textId="77777777" w:rsidR="000B43E0" w:rsidRPr="00E554A3" w:rsidRDefault="000B43E0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8A26D2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2b retrieve and record information</w:t>
            </w:r>
          </w:p>
          <w:p w14:paraId="3DC82071" w14:textId="77777777" w:rsidR="000B43E0" w:rsidRDefault="00E554A3" w:rsidP="000B43E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 </w:t>
            </w:r>
            <w:proofErr w:type="gramStart"/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identify</w:t>
            </w:r>
            <w:proofErr w:type="gramEnd"/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key details from fiction</w:t>
            </w:r>
            <w:r w:rsidR="000B43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144BE44" w14:textId="7C64B030" w:rsidR="002A46E3" w:rsidRPr="008848DE" w:rsidRDefault="00E554A3" w:rsidP="000B43E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and non-fiction</w:t>
            </w:r>
          </w:p>
        </w:tc>
        <w:tc>
          <w:tcPr>
            <w:tcW w:w="2021" w:type="dxa"/>
          </w:tcPr>
          <w:p w14:paraId="029233CF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Build on Previous Term &amp; Focus on:</w:t>
            </w:r>
          </w:p>
          <w:p w14:paraId="3DDA38A2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2e predict what might happen from</w:t>
            </w:r>
          </w:p>
          <w:p w14:paraId="77BB6DAD" w14:textId="77777777" w:rsid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details stated and implied</w:t>
            </w:r>
          </w:p>
          <w:p w14:paraId="1473EE06" w14:textId="77777777" w:rsidR="000B43E0" w:rsidRPr="00E554A3" w:rsidRDefault="000B43E0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6B79FC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2a give / explain the meaning of</w:t>
            </w:r>
          </w:p>
          <w:p w14:paraId="187EDBC6" w14:textId="7233A75D" w:rsidR="002A46E3" w:rsidRPr="008848DE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words in context</w:t>
            </w:r>
          </w:p>
        </w:tc>
        <w:tc>
          <w:tcPr>
            <w:tcW w:w="2224" w:type="dxa"/>
            <w:gridSpan w:val="2"/>
          </w:tcPr>
          <w:p w14:paraId="53AB3F4A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/>
                <w:sz w:val="22"/>
                <w:szCs w:val="22"/>
              </w:rPr>
              <w:t>Build on Previous Term &amp; Focus on:</w:t>
            </w:r>
          </w:p>
          <w:p w14:paraId="6BA7CD5A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2c summarise main ideas from</w:t>
            </w:r>
          </w:p>
          <w:p w14:paraId="1F7DDCE0" w14:textId="77777777" w:rsid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more than one paragraph</w:t>
            </w:r>
          </w:p>
          <w:p w14:paraId="2A730E2F" w14:textId="77777777" w:rsidR="000B43E0" w:rsidRPr="00E554A3" w:rsidRDefault="000B43E0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0424DA" w14:textId="1C161E62" w:rsidR="00E554A3" w:rsidRPr="00E554A3" w:rsidRDefault="00E554A3" w:rsidP="000B43E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2f identify / explain how</w:t>
            </w:r>
            <w:r w:rsidR="000B43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information / narrative content is</w:t>
            </w:r>
          </w:p>
          <w:p w14:paraId="214CEC6F" w14:textId="487A72F6" w:rsidR="00E554A3" w:rsidRDefault="00E554A3" w:rsidP="000B43E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related and contributes to meaning</w:t>
            </w:r>
            <w:r w:rsidR="000B43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as a whole</w:t>
            </w:r>
          </w:p>
          <w:p w14:paraId="3C957DA8" w14:textId="77777777" w:rsidR="000B43E0" w:rsidRPr="00E554A3" w:rsidRDefault="000B43E0" w:rsidP="000B43E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170FB4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2d make inferences from the text /</w:t>
            </w:r>
          </w:p>
          <w:p w14:paraId="52C23AC4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explain and justify inferences with</w:t>
            </w:r>
          </w:p>
          <w:p w14:paraId="0E39C28F" w14:textId="00554AE6" w:rsidR="002A46E3" w:rsidRPr="008848DE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evidence from the text</w:t>
            </w:r>
          </w:p>
        </w:tc>
        <w:tc>
          <w:tcPr>
            <w:tcW w:w="2223" w:type="dxa"/>
            <w:gridSpan w:val="2"/>
          </w:tcPr>
          <w:p w14:paraId="71C033BC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Build on Previous Term &amp; Focus on</w:t>
            </w: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758DA5B6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2d make inferences from the text /</w:t>
            </w:r>
          </w:p>
          <w:p w14:paraId="561B1F0B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explain and justify inferences with</w:t>
            </w:r>
          </w:p>
          <w:p w14:paraId="6982C06F" w14:textId="77777777" w:rsid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evidence from the text</w:t>
            </w:r>
          </w:p>
          <w:p w14:paraId="4BCA4F5E" w14:textId="77777777" w:rsidR="000B43E0" w:rsidRPr="00E554A3" w:rsidRDefault="000B43E0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42C65B" w14:textId="4463E147" w:rsidR="002A46E3" w:rsidRPr="008848DE" w:rsidRDefault="00E554A3" w:rsidP="000B43E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2h make comparisons within the</w:t>
            </w:r>
            <w:r w:rsidR="000B43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text</w:t>
            </w:r>
          </w:p>
        </w:tc>
        <w:tc>
          <w:tcPr>
            <w:tcW w:w="2224" w:type="dxa"/>
            <w:gridSpan w:val="2"/>
          </w:tcPr>
          <w:p w14:paraId="2218E052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/>
                <w:sz w:val="22"/>
                <w:szCs w:val="22"/>
              </w:rPr>
              <w:t>Build on Previous Term &amp; Focus on:</w:t>
            </w:r>
          </w:p>
          <w:p w14:paraId="6BDD28A8" w14:textId="3B4845F5" w:rsidR="00E554A3" w:rsidRPr="00E554A3" w:rsidRDefault="00E554A3" w:rsidP="000B43E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2f identify / explain how</w:t>
            </w:r>
            <w:r w:rsidR="000B43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information / narrative content is</w:t>
            </w:r>
          </w:p>
          <w:p w14:paraId="7044C255" w14:textId="3E794260" w:rsidR="00E554A3" w:rsidRDefault="00E554A3" w:rsidP="000B43E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related and contributes to meaning</w:t>
            </w:r>
            <w:r w:rsidR="000B43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as a whole</w:t>
            </w:r>
          </w:p>
          <w:p w14:paraId="5128AD8A" w14:textId="77777777" w:rsidR="000B43E0" w:rsidRPr="00E554A3" w:rsidRDefault="000B43E0" w:rsidP="000B43E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128DEC" w14:textId="102688DB" w:rsidR="00E554A3" w:rsidRDefault="00E554A3" w:rsidP="000B43E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2h make comparisons within the</w:t>
            </w:r>
            <w:r w:rsidR="000B43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text</w:t>
            </w:r>
          </w:p>
          <w:p w14:paraId="53495799" w14:textId="77777777" w:rsidR="000B43E0" w:rsidRPr="00E554A3" w:rsidRDefault="000B43E0" w:rsidP="000B43E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BDB8746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2g identify / explain how meaning is</w:t>
            </w:r>
          </w:p>
          <w:p w14:paraId="2FE1820A" w14:textId="77777777" w:rsidR="00E554A3" w:rsidRPr="00E554A3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enhanced through choice of words</w:t>
            </w:r>
          </w:p>
          <w:p w14:paraId="5A5BF087" w14:textId="79468BFA" w:rsidR="002A46E3" w:rsidRPr="008848DE" w:rsidRDefault="00E554A3" w:rsidP="00E55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4A3">
              <w:rPr>
                <w:rFonts w:asciiTheme="minorHAnsi" w:hAnsiTheme="minorHAnsi" w:cstheme="minorHAnsi"/>
                <w:bCs/>
                <w:sz w:val="22"/>
                <w:szCs w:val="22"/>
              </w:rPr>
              <w:t>and phrases</w:t>
            </w:r>
          </w:p>
        </w:tc>
        <w:tc>
          <w:tcPr>
            <w:tcW w:w="2224" w:type="dxa"/>
          </w:tcPr>
          <w:p w14:paraId="15DFB45C" w14:textId="77777777" w:rsidR="005244F1" w:rsidRPr="005244F1" w:rsidRDefault="005244F1" w:rsidP="005244F1">
            <w:pPr>
              <w:pStyle w:val="TableParagraph"/>
              <w:ind w:right="74"/>
              <w:jc w:val="center"/>
              <w:rPr>
                <w:rFonts w:asciiTheme="minorHAnsi" w:hAnsiTheme="minorHAnsi" w:cstheme="minorHAnsi"/>
                <w:b/>
              </w:rPr>
            </w:pPr>
            <w:r w:rsidRPr="005244F1">
              <w:rPr>
                <w:rFonts w:asciiTheme="minorHAnsi" w:hAnsiTheme="minorHAnsi" w:cstheme="minorHAnsi"/>
                <w:b/>
              </w:rPr>
              <w:lastRenderedPageBreak/>
              <w:t>Build on Previous Term &amp; Focus on:</w:t>
            </w:r>
          </w:p>
          <w:p w14:paraId="02DB67F0" w14:textId="36DC488F" w:rsidR="005244F1" w:rsidRPr="005244F1" w:rsidRDefault="005244F1" w:rsidP="000B43E0">
            <w:pPr>
              <w:pStyle w:val="TableParagraph"/>
              <w:ind w:right="74"/>
              <w:jc w:val="center"/>
              <w:rPr>
                <w:rFonts w:asciiTheme="minorHAnsi" w:hAnsiTheme="minorHAnsi" w:cstheme="minorHAnsi"/>
                <w:bCs/>
              </w:rPr>
            </w:pPr>
            <w:r w:rsidRPr="005244F1">
              <w:rPr>
                <w:rFonts w:asciiTheme="minorHAnsi" w:hAnsiTheme="minorHAnsi" w:cstheme="minorHAnsi"/>
                <w:bCs/>
              </w:rPr>
              <w:t>2f identify / explain how</w:t>
            </w:r>
            <w:r w:rsidR="000B43E0">
              <w:rPr>
                <w:rFonts w:asciiTheme="minorHAnsi" w:hAnsiTheme="minorHAnsi" w:cstheme="minorHAnsi"/>
                <w:bCs/>
              </w:rPr>
              <w:t xml:space="preserve"> </w:t>
            </w:r>
            <w:r w:rsidRPr="005244F1">
              <w:rPr>
                <w:rFonts w:asciiTheme="minorHAnsi" w:hAnsiTheme="minorHAnsi" w:cstheme="minorHAnsi"/>
                <w:bCs/>
              </w:rPr>
              <w:t>information / narrative content is</w:t>
            </w:r>
          </w:p>
          <w:p w14:paraId="46E0721F" w14:textId="77E6B9D4" w:rsidR="005244F1" w:rsidRPr="005244F1" w:rsidRDefault="005244F1" w:rsidP="000B43E0">
            <w:pPr>
              <w:pStyle w:val="TableParagraph"/>
              <w:ind w:right="74"/>
              <w:jc w:val="center"/>
              <w:rPr>
                <w:rFonts w:asciiTheme="minorHAnsi" w:hAnsiTheme="minorHAnsi" w:cstheme="minorHAnsi"/>
                <w:bCs/>
              </w:rPr>
            </w:pPr>
            <w:r w:rsidRPr="005244F1">
              <w:rPr>
                <w:rFonts w:asciiTheme="minorHAnsi" w:hAnsiTheme="minorHAnsi" w:cstheme="minorHAnsi"/>
                <w:bCs/>
              </w:rPr>
              <w:t>related and contributes to meaning</w:t>
            </w:r>
            <w:r w:rsidR="000B43E0">
              <w:rPr>
                <w:rFonts w:asciiTheme="minorHAnsi" w:hAnsiTheme="minorHAnsi" w:cstheme="minorHAnsi"/>
                <w:bCs/>
              </w:rPr>
              <w:t xml:space="preserve"> </w:t>
            </w:r>
            <w:r w:rsidRPr="005244F1">
              <w:rPr>
                <w:rFonts w:asciiTheme="minorHAnsi" w:hAnsiTheme="minorHAnsi" w:cstheme="minorHAnsi"/>
                <w:bCs/>
              </w:rPr>
              <w:t>as a whole</w:t>
            </w:r>
          </w:p>
          <w:p w14:paraId="21DD01E3" w14:textId="77777777" w:rsidR="000B43E0" w:rsidRDefault="000B43E0" w:rsidP="000B43E0">
            <w:pPr>
              <w:pStyle w:val="TableParagraph"/>
              <w:ind w:right="74"/>
              <w:rPr>
                <w:rFonts w:asciiTheme="minorHAnsi" w:hAnsiTheme="minorHAnsi" w:cstheme="minorHAnsi"/>
                <w:bCs/>
              </w:rPr>
            </w:pPr>
          </w:p>
          <w:p w14:paraId="7378274B" w14:textId="69AA5251" w:rsidR="005244F1" w:rsidRDefault="005244F1" w:rsidP="000B43E0">
            <w:pPr>
              <w:pStyle w:val="TableParagraph"/>
              <w:ind w:right="74"/>
              <w:jc w:val="center"/>
              <w:rPr>
                <w:rFonts w:asciiTheme="minorHAnsi" w:hAnsiTheme="minorHAnsi" w:cstheme="minorHAnsi"/>
                <w:bCs/>
              </w:rPr>
            </w:pPr>
            <w:r w:rsidRPr="005244F1">
              <w:rPr>
                <w:rFonts w:asciiTheme="minorHAnsi" w:hAnsiTheme="minorHAnsi" w:cstheme="minorHAnsi"/>
                <w:bCs/>
              </w:rPr>
              <w:t xml:space="preserve">2h make comparisons within </w:t>
            </w:r>
            <w:r w:rsidRPr="005244F1">
              <w:rPr>
                <w:rFonts w:asciiTheme="minorHAnsi" w:hAnsiTheme="minorHAnsi" w:cstheme="minorHAnsi"/>
                <w:bCs/>
              </w:rPr>
              <w:lastRenderedPageBreak/>
              <w:t>the</w:t>
            </w:r>
            <w:r w:rsidR="000B43E0">
              <w:rPr>
                <w:rFonts w:asciiTheme="minorHAnsi" w:hAnsiTheme="minorHAnsi" w:cstheme="minorHAnsi"/>
                <w:bCs/>
              </w:rPr>
              <w:t xml:space="preserve"> </w:t>
            </w:r>
            <w:r w:rsidRPr="005244F1">
              <w:rPr>
                <w:rFonts w:asciiTheme="minorHAnsi" w:hAnsiTheme="minorHAnsi" w:cstheme="minorHAnsi"/>
                <w:bCs/>
              </w:rPr>
              <w:t>text</w:t>
            </w:r>
          </w:p>
          <w:p w14:paraId="0D591DBB" w14:textId="77777777" w:rsidR="000B43E0" w:rsidRPr="005244F1" w:rsidRDefault="000B43E0" w:rsidP="000B43E0">
            <w:pPr>
              <w:pStyle w:val="TableParagraph"/>
              <w:ind w:right="74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3885CAF" w14:textId="77777777" w:rsidR="005244F1" w:rsidRPr="005244F1" w:rsidRDefault="005244F1" w:rsidP="005244F1">
            <w:pPr>
              <w:pStyle w:val="TableParagraph"/>
              <w:ind w:right="74"/>
              <w:jc w:val="center"/>
              <w:rPr>
                <w:rFonts w:asciiTheme="minorHAnsi" w:hAnsiTheme="minorHAnsi" w:cstheme="minorHAnsi"/>
                <w:bCs/>
              </w:rPr>
            </w:pPr>
            <w:r w:rsidRPr="005244F1">
              <w:rPr>
                <w:rFonts w:asciiTheme="minorHAnsi" w:hAnsiTheme="minorHAnsi" w:cstheme="minorHAnsi"/>
                <w:bCs/>
              </w:rPr>
              <w:t>2g identify / explain how meaning is</w:t>
            </w:r>
          </w:p>
          <w:p w14:paraId="015889E8" w14:textId="77777777" w:rsidR="005244F1" w:rsidRPr="005244F1" w:rsidRDefault="005244F1" w:rsidP="005244F1">
            <w:pPr>
              <w:pStyle w:val="TableParagraph"/>
              <w:ind w:right="74"/>
              <w:jc w:val="center"/>
              <w:rPr>
                <w:rFonts w:asciiTheme="minorHAnsi" w:hAnsiTheme="minorHAnsi" w:cstheme="minorHAnsi"/>
                <w:bCs/>
              </w:rPr>
            </w:pPr>
            <w:r w:rsidRPr="005244F1">
              <w:rPr>
                <w:rFonts w:asciiTheme="minorHAnsi" w:hAnsiTheme="minorHAnsi" w:cstheme="minorHAnsi"/>
                <w:bCs/>
              </w:rPr>
              <w:t>enhanced through choice of words</w:t>
            </w:r>
          </w:p>
          <w:p w14:paraId="43CF09A6" w14:textId="3CAF4513" w:rsidR="002A46E3" w:rsidRPr="008848DE" w:rsidRDefault="005244F1" w:rsidP="005244F1">
            <w:pPr>
              <w:pStyle w:val="TableParagraph"/>
              <w:ind w:left="0" w:right="74"/>
              <w:jc w:val="center"/>
              <w:rPr>
                <w:rFonts w:asciiTheme="minorHAnsi" w:hAnsiTheme="minorHAnsi" w:cstheme="minorHAnsi"/>
                <w:bCs/>
              </w:rPr>
            </w:pPr>
            <w:r w:rsidRPr="005244F1">
              <w:rPr>
                <w:rFonts w:asciiTheme="minorHAnsi" w:hAnsiTheme="minorHAnsi" w:cstheme="minorHAnsi"/>
                <w:bCs/>
              </w:rPr>
              <w:t>and phrases</w:t>
            </w:r>
          </w:p>
        </w:tc>
      </w:tr>
      <w:tr w:rsidR="00DD2A70" w:rsidRPr="008848DE" w14:paraId="67F6D54C" w14:textId="77777777" w:rsidTr="00B25585">
        <w:tc>
          <w:tcPr>
            <w:tcW w:w="2191" w:type="dxa"/>
            <w:shd w:val="clear" w:color="auto" w:fill="990033"/>
            <w:vAlign w:val="center"/>
          </w:tcPr>
          <w:p w14:paraId="613F6CF9" w14:textId="77777777" w:rsidR="00DD2A70" w:rsidRPr="008848DE" w:rsidRDefault="00DD2A70" w:rsidP="003637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Terminology</w:t>
            </w:r>
          </w:p>
        </w:tc>
        <w:tc>
          <w:tcPr>
            <w:tcW w:w="13342" w:type="dxa"/>
            <w:gridSpan w:val="9"/>
          </w:tcPr>
          <w:p w14:paraId="2643B69F" w14:textId="77777777" w:rsidR="007A4135" w:rsidRPr="008848DE" w:rsidRDefault="007A4135" w:rsidP="0036373F">
            <w:pPr>
              <w:pStyle w:val="TableParagraph"/>
              <w:tabs>
                <w:tab w:val="left" w:pos="191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Building on Previous Year and throughout Year 3 focus on:</w:t>
            </w:r>
          </w:p>
          <w:p w14:paraId="309F3D13" w14:textId="64FB52D0" w:rsidR="002A46E3" w:rsidRPr="008848DE" w:rsidRDefault="007A4135" w:rsidP="0036373F">
            <w:pPr>
              <w:pStyle w:val="TableParagraph"/>
              <w:tabs>
                <w:tab w:val="left" w:pos="191"/>
              </w:tabs>
              <w:ind w:left="10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root word, prefix, suffix, theme, convention, intonation, tone, volume, action, rehearse, perform, present</w:t>
            </w:r>
          </w:p>
        </w:tc>
      </w:tr>
    </w:tbl>
    <w:p w14:paraId="160EBD4A" w14:textId="4E807B00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31FB94E7" w14:textId="1B8C3CF5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6E0B5114" w14:textId="43325072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7C44F9B4" w14:textId="77777777" w:rsidR="008F19EE" w:rsidRPr="008848DE" w:rsidRDefault="008F19EE" w:rsidP="00700671">
      <w:pPr>
        <w:rPr>
          <w:rFonts w:asciiTheme="minorHAnsi" w:hAnsiTheme="minorHAnsi" w:cstheme="minorHAnsi"/>
          <w:sz w:val="22"/>
          <w:szCs w:val="22"/>
        </w:rPr>
      </w:pPr>
    </w:p>
    <w:p w14:paraId="55325D46" w14:textId="77777777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p w14:paraId="08313ACC" w14:textId="77777777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p w14:paraId="63A95AF4" w14:textId="729611C8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p w14:paraId="02352962" w14:textId="4C8154AA" w:rsidR="00AF4E88" w:rsidRPr="008848DE" w:rsidRDefault="00AF4E88" w:rsidP="00700671">
      <w:pPr>
        <w:rPr>
          <w:rFonts w:asciiTheme="minorHAnsi" w:hAnsiTheme="minorHAnsi" w:cstheme="minorHAnsi"/>
          <w:sz w:val="22"/>
          <w:szCs w:val="22"/>
        </w:rPr>
      </w:pPr>
    </w:p>
    <w:p w14:paraId="1899E337" w14:textId="18A4EBE1" w:rsidR="00AF4E88" w:rsidRPr="008848DE" w:rsidRDefault="00AF4E88" w:rsidP="00700671">
      <w:pPr>
        <w:rPr>
          <w:rFonts w:asciiTheme="minorHAnsi" w:hAnsiTheme="minorHAnsi" w:cstheme="minorHAnsi"/>
          <w:sz w:val="22"/>
          <w:szCs w:val="22"/>
        </w:rPr>
      </w:pPr>
    </w:p>
    <w:p w14:paraId="09F9C2F3" w14:textId="4DB89E32" w:rsidR="00B25585" w:rsidRPr="008848DE" w:rsidRDefault="00B25585" w:rsidP="00700671">
      <w:pPr>
        <w:rPr>
          <w:rFonts w:asciiTheme="minorHAnsi" w:hAnsiTheme="minorHAnsi" w:cstheme="minorHAnsi"/>
          <w:sz w:val="22"/>
          <w:szCs w:val="22"/>
        </w:rPr>
      </w:pPr>
    </w:p>
    <w:p w14:paraId="3E99CDAA" w14:textId="2D73C302" w:rsidR="00B25585" w:rsidRPr="008848DE" w:rsidRDefault="00B25585" w:rsidP="00700671">
      <w:pPr>
        <w:rPr>
          <w:rFonts w:asciiTheme="minorHAnsi" w:hAnsiTheme="minorHAnsi" w:cstheme="minorHAnsi"/>
          <w:sz w:val="22"/>
          <w:szCs w:val="22"/>
        </w:rPr>
      </w:pPr>
    </w:p>
    <w:p w14:paraId="4D0CEBCF" w14:textId="03BF3400" w:rsidR="00B25585" w:rsidRPr="008848DE" w:rsidRDefault="00B25585" w:rsidP="00700671">
      <w:pPr>
        <w:rPr>
          <w:rFonts w:asciiTheme="minorHAnsi" w:hAnsiTheme="minorHAnsi" w:cstheme="minorHAnsi"/>
          <w:sz w:val="22"/>
          <w:szCs w:val="22"/>
        </w:rPr>
      </w:pPr>
    </w:p>
    <w:p w14:paraId="593AA8A2" w14:textId="3A643761" w:rsidR="00B25585" w:rsidRPr="008848DE" w:rsidRDefault="00B25585" w:rsidP="00700671">
      <w:pPr>
        <w:rPr>
          <w:rFonts w:asciiTheme="minorHAnsi" w:hAnsiTheme="minorHAnsi" w:cstheme="minorHAnsi"/>
          <w:sz w:val="22"/>
          <w:szCs w:val="22"/>
        </w:rPr>
      </w:pPr>
    </w:p>
    <w:p w14:paraId="31AD46A0" w14:textId="5F7B3F6A" w:rsidR="00B25585" w:rsidRPr="008848DE" w:rsidRDefault="00B25585" w:rsidP="00700671">
      <w:pPr>
        <w:rPr>
          <w:rFonts w:asciiTheme="minorHAnsi" w:hAnsiTheme="minorHAnsi" w:cstheme="minorHAnsi"/>
          <w:sz w:val="22"/>
          <w:szCs w:val="22"/>
        </w:rPr>
      </w:pPr>
    </w:p>
    <w:p w14:paraId="163CB6CD" w14:textId="323DA287" w:rsidR="00B25585" w:rsidRPr="008848DE" w:rsidRDefault="00B25585" w:rsidP="00700671">
      <w:pPr>
        <w:rPr>
          <w:rFonts w:asciiTheme="minorHAnsi" w:hAnsiTheme="minorHAnsi" w:cstheme="minorHAnsi"/>
          <w:sz w:val="22"/>
          <w:szCs w:val="22"/>
        </w:rPr>
      </w:pPr>
    </w:p>
    <w:p w14:paraId="0190D689" w14:textId="2C82EFCE" w:rsidR="00B25585" w:rsidRDefault="00B25585" w:rsidP="00700671">
      <w:pPr>
        <w:rPr>
          <w:rFonts w:asciiTheme="minorHAnsi" w:hAnsiTheme="minorHAnsi" w:cstheme="minorHAnsi"/>
          <w:sz w:val="22"/>
          <w:szCs w:val="22"/>
        </w:rPr>
      </w:pPr>
    </w:p>
    <w:p w14:paraId="123BA45D" w14:textId="77777777" w:rsidR="00B51183" w:rsidRDefault="00B51183" w:rsidP="00700671">
      <w:pPr>
        <w:rPr>
          <w:rFonts w:asciiTheme="minorHAnsi" w:hAnsiTheme="minorHAnsi" w:cstheme="minorHAnsi"/>
          <w:sz w:val="22"/>
          <w:szCs w:val="22"/>
        </w:rPr>
      </w:pPr>
    </w:p>
    <w:p w14:paraId="1B9625C2" w14:textId="77777777" w:rsidR="00B51183" w:rsidRDefault="00B51183" w:rsidP="00700671">
      <w:pPr>
        <w:rPr>
          <w:rFonts w:asciiTheme="minorHAnsi" w:hAnsiTheme="minorHAnsi" w:cstheme="minorHAnsi"/>
          <w:sz w:val="22"/>
          <w:szCs w:val="22"/>
        </w:rPr>
      </w:pPr>
    </w:p>
    <w:p w14:paraId="4B28F0CB" w14:textId="77777777" w:rsidR="00B51183" w:rsidRDefault="00B51183" w:rsidP="00700671">
      <w:pPr>
        <w:rPr>
          <w:rFonts w:asciiTheme="minorHAnsi" w:hAnsiTheme="minorHAnsi" w:cstheme="minorHAnsi"/>
          <w:sz w:val="22"/>
          <w:szCs w:val="22"/>
        </w:rPr>
      </w:pPr>
    </w:p>
    <w:p w14:paraId="32FD86B3" w14:textId="77777777" w:rsidR="00B51183" w:rsidRDefault="00B51183" w:rsidP="00700671">
      <w:pPr>
        <w:rPr>
          <w:rFonts w:asciiTheme="minorHAnsi" w:hAnsiTheme="minorHAnsi" w:cstheme="minorHAnsi"/>
          <w:sz w:val="22"/>
          <w:szCs w:val="22"/>
        </w:rPr>
      </w:pPr>
    </w:p>
    <w:p w14:paraId="08E861AC" w14:textId="77777777" w:rsidR="00B51183" w:rsidRDefault="00B51183" w:rsidP="00700671">
      <w:pPr>
        <w:rPr>
          <w:rFonts w:asciiTheme="minorHAnsi" w:hAnsiTheme="minorHAnsi" w:cstheme="minorHAnsi"/>
          <w:sz w:val="22"/>
          <w:szCs w:val="22"/>
        </w:rPr>
      </w:pPr>
    </w:p>
    <w:p w14:paraId="1B720A32" w14:textId="77777777" w:rsidR="00B51183" w:rsidRPr="008848DE" w:rsidRDefault="00B51183" w:rsidP="00700671">
      <w:pPr>
        <w:rPr>
          <w:rFonts w:asciiTheme="minorHAnsi" w:hAnsiTheme="minorHAnsi" w:cstheme="minorHAnsi"/>
          <w:sz w:val="22"/>
          <w:szCs w:val="22"/>
        </w:rPr>
      </w:pPr>
    </w:p>
    <w:p w14:paraId="73134157" w14:textId="77777777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533" w:type="dxa"/>
        <w:tblLook w:val="04A0" w:firstRow="1" w:lastRow="0" w:firstColumn="1" w:lastColumn="0" w:noHBand="0" w:noVBand="1"/>
      </w:tblPr>
      <w:tblGrid>
        <w:gridCol w:w="2191"/>
        <w:gridCol w:w="2426"/>
        <w:gridCol w:w="2021"/>
        <w:gridCol w:w="161"/>
        <w:gridCol w:w="2063"/>
        <w:gridCol w:w="119"/>
        <w:gridCol w:w="2104"/>
        <w:gridCol w:w="78"/>
        <w:gridCol w:w="2146"/>
        <w:gridCol w:w="2224"/>
      </w:tblGrid>
      <w:tr w:rsidR="006074D2" w:rsidRPr="008848DE" w14:paraId="3E578843" w14:textId="77777777" w:rsidTr="005F44AE">
        <w:tc>
          <w:tcPr>
            <w:tcW w:w="2191" w:type="dxa"/>
            <w:shd w:val="clear" w:color="auto" w:fill="990033"/>
            <w:vAlign w:val="center"/>
          </w:tcPr>
          <w:p w14:paraId="037D4EF6" w14:textId="0596CF3D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Year 4</w:t>
            </w:r>
          </w:p>
        </w:tc>
        <w:tc>
          <w:tcPr>
            <w:tcW w:w="2426" w:type="dxa"/>
            <w:shd w:val="clear" w:color="auto" w:fill="990033"/>
            <w:vAlign w:val="center"/>
          </w:tcPr>
          <w:p w14:paraId="794AE5B7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495BA015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5B19102E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6B8EAAA5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146" w:type="dxa"/>
            <w:shd w:val="clear" w:color="auto" w:fill="990033"/>
            <w:vAlign w:val="center"/>
          </w:tcPr>
          <w:p w14:paraId="5B357865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24" w:type="dxa"/>
            <w:shd w:val="clear" w:color="auto" w:fill="990033"/>
            <w:vAlign w:val="center"/>
          </w:tcPr>
          <w:p w14:paraId="2D58AFA8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36373F" w:rsidRPr="008848DE" w14:paraId="0EDD1461" w14:textId="77777777" w:rsidTr="00B25585">
        <w:tc>
          <w:tcPr>
            <w:tcW w:w="2191" w:type="dxa"/>
            <w:shd w:val="clear" w:color="auto" w:fill="990033"/>
            <w:vAlign w:val="center"/>
          </w:tcPr>
          <w:p w14:paraId="55689DCC" w14:textId="2DA07F3E" w:rsidR="0036373F" w:rsidRPr="008848DE" w:rsidRDefault="0036373F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Vehicle Texts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93BB4D5" w14:textId="77777777" w:rsid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Habitats (Science Skills Sorted) </w:t>
            </w:r>
          </w:p>
          <w:p w14:paraId="00A5AC26" w14:textId="77777777" w:rsidR="00B51183" w:rsidRP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Non-fiction</w:t>
            </w:r>
          </w:p>
          <w:p w14:paraId="0B8F4E4D" w14:textId="6EC9D344" w:rsid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Anna Claybourne </w:t>
            </w:r>
          </w:p>
          <w:p w14:paraId="4CF14877" w14:textId="77777777" w:rsidR="00B51183" w:rsidRP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BB9F11" w14:textId="77777777" w:rsidR="00B51183" w:rsidRP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>The World of Whales: Get to Know the Giants</w:t>
            </w:r>
          </w:p>
          <w:p w14:paraId="1FD20068" w14:textId="77777777" w:rsidR="00B51183" w:rsidRP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>of the Ocean</w:t>
            </w:r>
          </w:p>
          <w:p w14:paraId="46EDFD88" w14:textId="77777777" w:rsidR="00B51183" w:rsidRP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Non-fiction</w:t>
            </w:r>
          </w:p>
          <w:p w14:paraId="56665638" w14:textId="5F75D80B" w:rsidR="00B51183" w:rsidRP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Darcy Dobell, Little Gestalten,</w:t>
            </w:r>
          </w:p>
          <w:p w14:paraId="2F068447" w14:textId="77777777" w:rsidR="00B51183" w:rsidRP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>Becky Thorns</w:t>
            </w:r>
          </w:p>
          <w:p w14:paraId="0A369197" w14:textId="77777777" w:rsid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4D2AE74" w14:textId="77777777" w:rsid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Wild World </w:t>
            </w:r>
          </w:p>
          <w:p w14:paraId="46C527E2" w14:textId="77777777" w:rsidR="00B51183" w:rsidRP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Poetry </w:t>
            </w:r>
          </w:p>
          <w:p w14:paraId="23606CF8" w14:textId="117B6B04" w:rsidR="00B51183" w:rsidRP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>Angela McAllister /</w:t>
            </w:r>
          </w:p>
          <w:p w14:paraId="4541366B" w14:textId="77777777" w:rsidR="00B51183" w:rsidRP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>Hvass&amp;Hannibal</w:t>
            </w:r>
            <w:proofErr w:type="spellEnd"/>
          </w:p>
          <w:p w14:paraId="21CA6AA6" w14:textId="77777777" w:rsid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CC8014" w14:textId="77777777" w:rsid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Wild in the Streets: 20 Poems of City Animals </w:t>
            </w:r>
            <w:r w:rsidRPr="00B51183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Poetry </w:t>
            </w:r>
          </w:p>
          <w:p w14:paraId="0BA5AA6A" w14:textId="6D6A1C4C" w:rsidR="00B51183" w:rsidRP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>Marilyn Singer / Mr. Gordy</w:t>
            </w:r>
          </w:p>
          <w:p w14:paraId="4D0E0A04" w14:textId="77777777" w:rsid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8E0C39" w14:textId="77777777" w:rsid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When the Mountains Roared </w:t>
            </w:r>
          </w:p>
          <w:p w14:paraId="4716B607" w14:textId="77777777" w:rsidR="00B51183" w:rsidRP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Fiction</w:t>
            </w:r>
          </w:p>
          <w:p w14:paraId="7AFB4C14" w14:textId="4D520FC5" w:rsid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Jess Butterworth / Rob Biddulph </w:t>
            </w:r>
          </w:p>
          <w:p w14:paraId="41633733" w14:textId="77777777" w:rsidR="00B51183" w:rsidRP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CD30CC" w14:textId="77777777" w:rsid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Why the Whales Came </w:t>
            </w:r>
            <w:r w:rsidRPr="00B51183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Fiction</w:t>
            </w:r>
          </w:p>
          <w:p w14:paraId="297A6D62" w14:textId="06D5B584" w:rsidR="0036373F" w:rsidRPr="00B51183" w:rsidRDefault="00B51183" w:rsidP="00B51183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 Michael Morpurgo 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755373C1" w14:textId="77777777" w:rsidR="00B51183" w:rsidRDefault="00B51183" w:rsidP="00B51183">
            <w:pPr>
              <w:widowControl w:val="0"/>
              <w:autoSpaceDE w:val="0"/>
              <w:autoSpaceDN w:val="0"/>
              <w:spacing w:before="5"/>
              <w:ind w:left="272" w:right="211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  <w:r w:rsidRPr="00B51183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lastRenderedPageBreak/>
              <w:t xml:space="preserve">Where Zebras Go </w:t>
            </w:r>
          </w:p>
          <w:p w14:paraId="37FC10DE" w14:textId="77777777" w:rsidR="00B51183" w:rsidRPr="00B51183" w:rsidRDefault="00B51183" w:rsidP="00B51183">
            <w:pPr>
              <w:widowControl w:val="0"/>
              <w:autoSpaceDE w:val="0"/>
              <w:autoSpaceDN w:val="0"/>
              <w:spacing w:before="5"/>
              <w:ind w:left="272" w:right="211"/>
              <w:jc w:val="center"/>
              <w:rPr>
                <w:rFonts w:asciiTheme="minorHAnsi" w:eastAsia="Calibri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</w:pPr>
            <w:r w:rsidRPr="00B51183">
              <w:rPr>
                <w:rFonts w:asciiTheme="minorHAnsi" w:eastAsia="Calibri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  <w:t>Poetry</w:t>
            </w:r>
          </w:p>
          <w:p w14:paraId="4D5B6481" w14:textId="7F418780" w:rsidR="00B51183" w:rsidRDefault="00B51183" w:rsidP="00B51183">
            <w:pPr>
              <w:widowControl w:val="0"/>
              <w:autoSpaceDE w:val="0"/>
              <w:autoSpaceDN w:val="0"/>
              <w:spacing w:before="5"/>
              <w:ind w:left="272" w:right="211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  <w:r w:rsidRPr="00B51183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 xml:space="preserve"> Sue Hard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 xml:space="preserve">y </w:t>
            </w:r>
            <w:r w:rsidRPr="00B51183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>Dawson</w:t>
            </w:r>
          </w:p>
          <w:p w14:paraId="65BDFFFD" w14:textId="77777777" w:rsidR="00B51183" w:rsidRPr="00B51183" w:rsidRDefault="00B51183" w:rsidP="00B51183">
            <w:pPr>
              <w:widowControl w:val="0"/>
              <w:autoSpaceDE w:val="0"/>
              <w:autoSpaceDN w:val="0"/>
              <w:spacing w:before="5"/>
              <w:ind w:left="272" w:right="211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</w:p>
          <w:p w14:paraId="407A03C2" w14:textId="77777777" w:rsidR="00B51183" w:rsidRDefault="00B51183" w:rsidP="00B51183">
            <w:pPr>
              <w:widowControl w:val="0"/>
              <w:autoSpaceDE w:val="0"/>
              <w:autoSpaceDN w:val="0"/>
              <w:spacing w:before="5"/>
              <w:ind w:left="272" w:right="211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  <w:r w:rsidRPr="00B51183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 xml:space="preserve">The Girl Who Stole and Elephant </w:t>
            </w:r>
          </w:p>
          <w:p w14:paraId="2464A055" w14:textId="77777777" w:rsidR="00B51183" w:rsidRPr="00B51183" w:rsidRDefault="00B51183" w:rsidP="00B51183">
            <w:pPr>
              <w:widowControl w:val="0"/>
              <w:autoSpaceDE w:val="0"/>
              <w:autoSpaceDN w:val="0"/>
              <w:spacing w:before="5"/>
              <w:ind w:left="272" w:right="211"/>
              <w:jc w:val="center"/>
              <w:rPr>
                <w:rFonts w:asciiTheme="minorHAnsi" w:eastAsia="Calibri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</w:pPr>
            <w:r w:rsidRPr="00B51183">
              <w:rPr>
                <w:rFonts w:asciiTheme="minorHAnsi" w:eastAsia="Calibri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  <w:t xml:space="preserve">Fiction </w:t>
            </w:r>
          </w:p>
          <w:p w14:paraId="462B9180" w14:textId="43679886" w:rsidR="00B51183" w:rsidRDefault="00B51183" w:rsidP="00B51183">
            <w:pPr>
              <w:widowControl w:val="0"/>
              <w:autoSpaceDE w:val="0"/>
              <w:autoSpaceDN w:val="0"/>
              <w:spacing w:before="5"/>
              <w:ind w:left="272" w:right="211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  <w:proofErr w:type="spellStart"/>
            <w:r w:rsidRPr="00B51183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>Nizrana</w:t>
            </w:r>
            <w:proofErr w:type="spellEnd"/>
            <w:r w:rsidRPr="00B51183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 xml:space="preserve"> Farook </w:t>
            </w:r>
          </w:p>
          <w:p w14:paraId="26982968" w14:textId="77777777" w:rsidR="00B51183" w:rsidRPr="00B51183" w:rsidRDefault="00B51183" w:rsidP="00B51183">
            <w:pPr>
              <w:widowControl w:val="0"/>
              <w:autoSpaceDE w:val="0"/>
              <w:autoSpaceDN w:val="0"/>
              <w:spacing w:before="5"/>
              <w:ind w:left="272" w:right="211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</w:p>
          <w:p w14:paraId="665738F3" w14:textId="77777777" w:rsidR="00B51183" w:rsidRDefault="00B51183" w:rsidP="00B51183">
            <w:pPr>
              <w:widowControl w:val="0"/>
              <w:autoSpaceDE w:val="0"/>
              <w:autoSpaceDN w:val="0"/>
              <w:spacing w:before="5"/>
              <w:ind w:left="272" w:right="211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  <w:r w:rsidRPr="00B51183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 xml:space="preserve">The Miraculous Journey of Edward Tulane </w:t>
            </w:r>
            <w:r w:rsidRPr="00B51183">
              <w:rPr>
                <w:rFonts w:asciiTheme="minorHAnsi" w:eastAsia="Calibri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  <w:t>Fiction</w:t>
            </w:r>
          </w:p>
          <w:p w14:paraId="1079BB90" w14:textId="36794BA1" w:rsidR="00B51183" w:rsidRPr="00B51183" w:rsidRDefault="00B51183" w:rsidP="00B51183">
            <w:pPr>
              <w:widowControl w:val="0"/>
              <w:autoSpaceDE w:val="0"/>
              <w:autoSpaceDN w:val="0"/>
              <w:spacing w:before="5"/>
              <w:ind w:left="272" w:right="211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  <w:r w:rsidRPr="00B51183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 xml:space="preserve"> Kate DiCamillo / Bagram</w:t>
            </w:r>
          </w:p>
          <w:p w14:paraId="291D318C" w14:textId="77777777" w:rsidR="00B51183" w:rsidRPr="00B51183" w:rsidRDefault="00B51183" w:rsidP="00B51183">
            <w:pPr>
              <w:widowControl w:val="0"/>
              <w:autoSpaceDE w:val="0"/>
              <w:autoSpaceDN w:val="0"/>
              <w:spacing w:before="5"/>
              <w:ind w:left="272" w:right="211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  <w:proofErr w:type="spellStart"/>
            <w:r w:rsidRPr="00B51183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>Ibatoulline</w:t>
            </w:r>
            <w:proofErr w:type="spellEnd"/>
          </w:p>
          <w:p w14:paraId="57EF825F" w14:textId="77777777" w:rsidR="00B51183" w:rsidRDefault="00B51183" w:rsidP="00B51183">
            <w:pPr>
              <w:widowControl w:val="0"/>
              <w:autoSpaceDE w:val="0"/>
              <w:autoSpaceDN w:val="0"/>
              <w:spacing w:before="5"/>
              <w:ind w:left="272" w:right="211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</w:p>
          <w:p w14:paraId="58F6B36E" w14:textId="77777777" w:rsidR="00B51183" w:rsidRDefault="00B51183" w:rsidP="00B51183">
            <w:pPr>
              <w:widowControl w:val="0"/>
              <w:autoSpaceDE w:val="0"/>
              <w:autoSpaceDN w:val="0"/>
              <w:spacing w:before="5"/>
              <w:ind w:left="272" w:right="211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  <w:r w:rsidRPr="00B51183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 xml:space="preserve">Night of the Gargoyles </w:t>
            </w:r>
            <w:r w:rsidRPr="00B51183">
              <w:rPr>
                <w:rFonts w:asciiTheme="minorHAnsi" w:eastAsia="Calibri" w:hAnsiTheme="minorHAnsi" w:cstheme="minorHAnsi"/>
                <w:bCs/>
                <w:color w:val="990033"/>
                <w:sz w:val="22"/>
                <w:szCs w:val="22"/>
                <w:lang w:val="en-US" w:bidi="en-US"/>
              </w:rPr>
              <w:t xml:space="preserve">Fiction </w:t>
            </w:r>
          </w:p>
          <w:p w14:paraId="58C30D03" w14:textId="67103450" w:rsidR="0036373F" w:rsidRPr="00B51183" w:rsidRDefault="00B51183" w:rsidP="00B51183">
            <w:pPr>
              <w:widowControl w:val="0"/>
              <w:autoSpaceDE w:val="0"/>
              <w:autoSpaceDN w:val="0"/>
              <w:spacing w:before="5"/>
              <w:ind w:left="272" w:right="211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</w:pPr>
            <w:r w:rsidRPr="00B51183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 w:bidi="en-US"/>
              </w:rPr>
              <w:t xml:space="preserve">Eve Bunting / David Wiesner 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53D641E7" w14:textId="77777777" w:rsidR="00B51183" w:rsidRDefault="00B51183" w:rsidP="00B51183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100 Facts Vikings </w:t>
            </w:r>
            <w:r w:rsidRPr="00B51183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Non-fiction </w:t>
            </w:r>
          </w:p>
          <w:p w14:paraId="4A4C9527" w14:textId="73B3CD42" w:rsidR="00B51183" w:rsidRPr="00B51183" w:rsidRDefault="00B51183" w:rsidP="00B51183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>Fiona MacDonald / Rupert</w:t>
            </w:r>
          </w:p>
          <w:p w14:paraId="7702D926" w14:textId="77777777" w:rsidR="00B51183" w:rsidRPr="00B51183" w:rsidRDefault="00B51183" w:rsidP="00B51183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>Matthews</w:t>
            </w:r>
          </w:p>
          <w:p w14:paraId="0B24FBAA" w14:textId="77777777" w:rsidR="00B51183" w:rsidRDefault="00B51183" w:rsidP="00B51183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2DF923" w14:textId="77777777" w:rsidR="00B51183" w:rsidRDefault="00B51183" w:rsidP="00B51183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Vikings (Explore) </w:t>
            </w:r>
            <w:r w:rsidRPr="00B51183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Non-fiction</w:t>
            </w:r>
          </w:p>
          <w:p w14:paraId="27E09E7B" w14:textId="7FBBB603" w:rsidR="00B51183" w:rsidRDefault="00B51183" w:rsidP="00B51183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Jane Bingham </w:t>
            </w:r>
          </w:p>
          <w:p w14:paraId="1714C446" w14:textId="77777777" w:rsidR="00B51183" w:rsidRPr="00B51183" w:rsidRDefault="00B51183" w:rsidP="00B51183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0006FB" w14:textId="77777777" w:rsidR="00B51183" w:rsidRDefault="00B51183" w:rsidP="00B51183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>The Saga of Eric the Viking</w:t>
            </w:r>
          </w:p>
          <w:p w14:paraId="29B9A8CC" w14:textId="77777777" w:rsidR="00B51183" w:rsidRPr="00B51183" w:rsidRDefault="00B51183" w:rsidP="00B51183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 Fiction </w:t>
            </w:r>
          </w:p>
          <w:p w14:paraId="6F2C9B43" w14:textId="528D6197" w:rsidR="00B51183" w:rsidRDefault="00B51183" w:rsidP="00B51183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Terry Jones / Michael Foreman </w:t>
            </w:r>
          </w:p>
          <w:p w14:paraId="4D68A674" w14:textId="77777777" w:rsidR="00B51183" w:rsidRPr="00B51183" w:rsidRDefault="00B51183" w:rsidP="00B51183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689FAE" w14:textId="77777777" w:rsidR="00B51183" w:rsidRDefault="00B51183" w:rsidP="00B51183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>Viking Boy</w:t>
            </w:r>
          </w:p>
          <w:p w14:paraId="403BE522" w14:textId="77777777" w:rsidR="00B51183" w:rsidRDefault="00B51183" w:rsidP="00B51183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51183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Fiction</w:t>
            </w:r>
          </w:p>
          <w:p w14:paraId="1D4D5D97" w14:textId="63C2B8E4" w:rsidR="00B51183" w:rsidRPr="00B51183" w:rsidRDefault="00B51183" w:rsidP="00B51183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Tony Bradman / Pierre-Denis</w:t>
            </w:r>
          </w:p>
          <w:p w14:paraId="3C0C3443" w14:textId="77777777" w:rsidR="00B51183" w:rsidRPr="00B51183" w:rsidRDefault="00B51183" w:rsidP="00B51183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>Goux</w:t>
            </w:r>
          </w:p>
          <w:p w14:paraId="4DD6FFB6" w14:textId="54D22F2E" w:rsidR="0036373F" w:rsidRPr="00B51183" w:rsidRDefault="0036373F" w:rsidP="00B51183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17D967AC" w14:textId="77777777" w:rsidR="005C0355" w:rsidRDefault="00B51183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Poetry Chest </w:t>
            </w:r>
            <w:r w:rsidRPr="005C0355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Poetry </w:t>
            </w:r>
          </w:p>
          <w:p w14:paraId="15C64EE8" w14:textId="0A6AF500" w:rsidR="00B51183" w:rsidRDefault="00B51183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John Foster </w:t>
            </w:r>
          </w:p>
          <w:p w14:paraId="3F3274A0" w14:textId="77777777" w:rsidR="005C0355" w:rsidRPr="00B51183" w:rsidRDefault="005C0355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EC3E7F" w14:textId="77777777" w:rsidR="005C0355" w:rsidRDefault="00B51183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Beowulf </w:t>
            </w:r>
          </w:p>
          <w:p w14:paraId="6971E552" w14:textId="77777777" w:rsidR="005C0355" w:rsidRDefault="00B51183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Fiction</w:t>
            </w: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3CDC477" w14:textId="1D2682BA" w:rsidR="00B51183" w:rsidRPr="00B51183" w:rsidRDefault="00B51183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>Michael Morpurgo / Michael</w:t>
            </w:r>
          </w:p>
          <w:p w14:paraId="37F6ED30" w14:textId="77777777" w:rsidR="00B51183" w:rsidRDefault="00B51183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>Foreman</w:t>
            </w:r>
          </w:p>
          <w:p w14:paraId="6DA26BDE" w14:textId="77777777" w:rsidR="005C0355" w:rsidRPr="00B51183" w:rsidRDefault="005C0355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CD1D0D" w14:textId="77777777" w:rsidR="005C0355" w:rsidRDefault="00B51183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>Stories from Around the World</w:t>
            </w:r>
          </w:p>
          <w:p w14:paraId="4C090076" w14:textId="77777777" w:rsidR="005C0355" w:rsidRPr="005C0355" w:rsidRDefault="00B51183" w:rsidP="00B51183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 Fiction </w:t>
            </w:r>
          </w:p>
          <w:p w14:paraId="63215D91" w14:textId="77777777" w:rsidR="005C0355" w:rsidRDefault="00B51183" w:rsidP="005C035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Maisie Chan </w:t>
            </w:r>
          </w:p>
          <w:p w14:paraId="751884E1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E53DE3" w14:textId="77777777" w:rsidR="005C0355" w:rsidRDefault="00B51183" w:rsidP="005C035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Tales from Africa </w:t>
            </w:r>
            <w:r w:rsidRPr="005C0355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4C1CB7DE" w14:textId="6C20FEBA" w:rsidR="0036373F" w:rsidRPr="00B51183" w:rsidRDefault="00B51183" w:rsidP="005C035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Kathleen Arnott 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8E3BBA9" w14:textId="472E5626" w:rsidR="00B51183" w:rsidRPr="00B51183" w:rsidRDefault="00B51183" w:rsidP="005C035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>The Travel Book: A Journey Through Every</w:t>
            </w:r>
            <w:r w:rsidR="005C03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>Country in the World</w:t>
            </w:r>
          </w:p>
          <w:p w14:paraId="4C519CD9" w14:textId="77777777" w:rsidR="005C0355" w:rsidRPr="005C0355" w:rsidRDefault="00B51183" w:rsidP="00B51183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Non-fiction </w:t>
            </w:r>
          </w:p>
          <w:p w14:paraId="43A300A9" w14:textId="57ABBC9B" w:rsidR="00B51183" w:rsidRDefault="00B51183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Lonely Planet Kids </w:t>
            </w:r>
          </w:p>
          <w:p w14:paraId="36D3B773" w14:textId="77777777" w:rsidR="005C0355" w:rsidRPr="00B51183" w:rsidRDefault="005C0355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85CF12" w14:textId="77777777" w:rsidR="005C0355" w:rsidRDefault="00B51183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Survivors </w:t>
            </w:r>
          </w:p>
          <w:p w14:paraId="69603E6D" w14:textId="77777777" w:rsidR="005C0355" w:rsidRPr="005C0355" w:rsidRDefault="00B51183" w:rsidP="00B51183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Hybrid </w:t>
            </w:r>
          </w:p>
          <w:p w14:paraId="4882366A" w14:textId="77777777" w:rsidR="005C0355" w:rsidRDefault="00B51183" w:rsidP="005C035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David Long / Kerry Hyndman </w:t>
            </w:r>
          </w:p>
          <w:p w14:paraId="1153881B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C7613D" w14:textId="77777777" w:rsidR="005C0355" w:rsidRDefault="00B51183" w:rsidP="005C035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Dragon of Krakow </w:t>
            </w:r>
          </w:p>
          <w:p w14:paraId="49D27899" w14:textId="77777777" w:rsidR="005C0355" w:rsidRPr="005C0355" w:rsidRDefault="00B51183" w:rsidP="005C0355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04C695D2" w14:textId="2A695A1A" w:rsidR="0036373F" w:rsidRPr="00B51183" w:rsidRDefault="00B51183" w:rsidP="005C035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Richard Monte / Paul Hess 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60FD66F" w14:textId="77777777" w:rsidR="005C0355" w:rsidRDefault="00B51183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Werewolf Club Rules </w:t>
            </w:r>
            <w:r w:rsidRPr="005C0355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Poetry</w:t>
            </w:r>
          </w:p>
          <w:p w14:paraId="5FF9E579" w14:textId="48A23A50" w:rsidR="00B51183" w:rsidRDefault="00B51183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Joseph Coelho </w:t>
            </w:r>
          </w:p>
          <w:p w14:paraId="36080DA2" w14:textId="77777777" w:rsidR="005C0355" w:rsidRPr="00B51183" w:rsidRDefault="005C0355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AE5FBB" w14:textId="77777777" w:rsidR="005C0355" w:rsidRDefault="00B51183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Firework Maker’s Daughter </w:t>
            </w:r>
          </w:p>
          <w:p w14:paraId="38EB3687" w14:textId="77777777" w:rsidR="005C0355" w:rsidRPr="005C0355" w:rsidRDefault="00B51183" w:rsidP="00B51183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10E532F2" w14:textId="3297AC97" w:rsidR="00B51183" w:rsidRDefault="00B51183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Philip Pullman / Peter Bailey </w:t>
            </w:r>
          </w:p>
          <w:p w14:paraId="413BE7B8" w14:textId="77777777" w:rsidR="005C0355" w:rsidRPr="00B51183" w:rsidRDefault="005C0355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414AFA" w14:textId="77777777" w:rsidR="005C0355" w:rsidRDefault="00B51183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Legend of </w:t>
            </w:r>
            <w:proofErr w:type="spellStart"/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>Podkin</w:t>
            </w:r>
            <w:proofErr w:type="spellEnd"/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One-Ear</w:t>
            </w:r>
          </w:p>
          <w:p w14:paraId="4E4CB06F" w14:textId="77777777" w:rsidR="005C0355" w:rsidRPr="005C0355" w:rsidRDefault="00B51183" w:rsidP="00B51183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 Fiction</w:t>
            </w:r>
          </w:p>
          <w:p w14:paraId="43E0152D" w14:textId="6F1960C6" w:rsidR="00B51183" w:rsidRDefault="00B51183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Kieran Larwood / David Wyatt </w:t>
            </w:r>
          </w:p>
          <w:p w14:paraId="612C9C9E" w14:textId="77777777" w:rsidR="005C0355" w:rsidRPr="00B51183" w:rsidRDefault="005C0355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994015" w14:textId="77777777" w:rsidR="00B51183" w:rsidRPr="00B51183" w:rsidRDefault="00B51183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>The Wind in the Willows 90th Anniversary</w:t>
            </w:r>
          </w:p>
          <w:p w14:paraId="403C2C36" w14:textId="77777777" w:rsidR="00B51183" w:rsidRPr="00B51183" w:rsidRDefault="00B51183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>Edition</w:t>
            </w:r>
          </w:p>
          <w:p w14:paraId="1BC0D684" w14:textId="77777777" w:rsidR="005C0355" w:rsidRPr="005C0355" w:rsidRDefault="00B51183" w:rsidP="00B51183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516E486B" w14:textId="6FE649E0" w:rsidR="0036373F" w:rsidRPr="00B51183" w:rsidRDefault="00B51183" w:rsidP="00B511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183">
              <w:rPr>
                <w:rFonts w:asciiTheme="minorHAnsi" w:hAnsiTheme="minorHAnsi" w:cstheme="minorHAnsi"/>
                <w:bCs/>
                <w:sz w:val="22"/>
                <w:szCs w:val="22"/>
              </w:rPr>
              <w:t>Kenneth Grahame / E.H. Shepard</w:t>
            </w:r>
          </w:p>
        </w:tc>
      </w:tr>
      <w:tr w:rsidR="006074D2" w:rsidRPr="008848DE" w14:paraId="62512AD7" w14:textId="77777777" w:rsidTr="00B25585">
        <w:tc>
          <w:tcPr>
            <w:tcW w:w="2191" w:type="dxa"/>
            <w:shd w:val="clear" w:color="auto" w:fill="990033"/>
            <w:vAlign w:val="center"/>
          </w:tcPr>
          <w:p w14:paraId="3F135013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9EC9C0" w14:textId="77777777" w:rsidR="005244F1" w:rsidRPr="005244F1" w:rsidRDefault="005244F1" w:rsidP="005244F1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b/>
                <w:sz w:val="22"/>
                <w:szCs w:val="22"/>
              </w:rPr>
              <w:t>Science:</w:t>
            </w:r>
          </w:p>
          <w:p w14:paraId="48AE9D9F" w14:textId="77777777" w:rsidR="005244F1" w:rsidRPr="005244F1" w:rsidRDefault="005244F1" w:rsidP="005244F1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b/>
                <w:sz w:val="22"/>
                <w:szCs w:val="22"/>
              </w:rPr>
              <w:t>Living Things/Habitats/</w:t>
            </w:r>
          </w:p>
          <w:p w14:paraId="62F3CBA8" w14:textId="6DE1B28D" w:rsidR="00551B31" w:rsidRPr="008848DE" w:rsidRDefault="005244F1" w:rsidP="005244F1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b/>
                <w:sz w:val="22"/>
                <w:szCs w:val="22"/>
              </w:rPr>
              <w:t>Animals/Humans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4933BE9F" w14:textId="77777777" w:rsidR="005244F1" w:rsidRPr="005244F1" w:rsidRDefault="005244F1" w:rsidP="005244F1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</w:t>
            </w:r>
          </w:p>
          <w:p w14:paraId="6124C522" w14:textId="77777777" w:rsidR="005244F1" w:rsidRPr="005244F1" w:rsidRDefault="005244F1" w:rsidP="005244F1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b/>
                <w:sz w:val="22"/>
                <w:szCs w:val="22"/>
              </w:rPr>
              <w:t>Stories &amp;</w:t>
            </w:r>
          </w:p>
          <w:p w14:paraId="3DD8D54E" w14:textId="5AAB8E5B" w:rsidR="00551B31" w:rsidRPr="008848DE" w:rsidRDefault="005244F1" w:rsidP="005244F1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b/>
                <w:sz w:val="22"/>
                <w:szCs w:val="22"/>
              </w:rPr>
              <w:t>Poetry - Different Forms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680D8710" w14:textId="77777777" w:rsidR="005244F1" w:rsidRPr="005244F1" w:rsidRDefault="005244F1" w:rsidP="005244F1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b/>
                <w:sz w:val="22"/>
                <w:szCs w:val="22"/>
              </w:rPr>
              <w:t>History:</w:t>
            </w:r>
          </w:p>
          <w:p w14:paraId="427BF30B" w14:textId="6A036087" w:rsidR="00551B31" w:rsidRPr="008848DE" w:rsidRDefault="005244F1" w:rsidP="005244F1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b/>
                <w:sz w:val="22"/>
                <w:szCs w:val="22"/>
              </w:rPr>
              <w:t>Vikings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3AAC5321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</w:t>
            </w:r>
          </w:p>
          <w:p w14:paraId="1834DABA" w14:textId="41FD7031" w:rsidR="00551B31" w:rsidRPr="008848DE" w:rsidRDefault="005244F1" w:rsidP="005244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b/>
                <w:sz w:val="22"/>
                <w:szCs w:val="22"/>
              </w:rPr>
              <w:t>Myths and Legends &amp;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44F1">
              <w:rPr>
                <w:rFonts w:asciiTheme="minorHAnsi" w:hAnsiTheme="minorHAnsi" w:cstheme="minorHAnsi"/>
                <w:b/>
                <w:sz w:val="22"/>
                <w:szCs w:val="22"/>
              </w:rPr>
              <w:t>Poetry - Different Forms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5C88591D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b/>
                <w:sz w:val="22"/>
                <w:szCs w:val="22"/>
              </w:rPr>
              <w:t>Geography:</w:t>
            </w:r>
          </w:p>
          <w:p w14:paraId="3EB7E0C5" w14:textId="75CF93CF" w:rsidR="00551B31" w:rsidRPr="008848DE" w:rsidRDefault="005244F1" w:rsidP="005244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b/>
                <w:sz w:val="22"/>
                <w:szCs w:val="22"/>
              </w:rPr>
              <w:t>Europe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1EAFD90C" w14:textId="77777777" w:rsidR="005244F1" w:rsidRPr="005244F1" w:rsidRDefault="005244F1" w:rsidP="005244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</w:t>
            </w:r>
          </w:p>
          <w:p w14:paraId="5B2652A9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b/>
                <w:sz w:val="22"/>
                <w:szCs w:val="22"/>
              </w:rPr>
              <w:t>Stories and Plays &amp; Poetry</w:t>
            </w:r>
          </w:p>
          <w:p w14:paraId="2F36BF2F" w14:textId="683E0B2A" w:rsidR="00551B31" w:rsidRPr="008848DE" w:rsidRDefault="005244F1" w:rsidP="005244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b/>
                <w:sz w:val="22"/>
                <w:szCs w:val="22"/>
              </w:rPr>
              <w:t>- Different Forms</w:t>
            </w:r>
          </w:p>
        </w:tc>
      </w:tr>
      <w:tr w:rsidR="00551B31" w:rsidRPr="008848DE" w14:paraId="2D321A9C" w14:textId="77777777" w:rsidTr="00B25585">
        <w:trPr>
          <w:trHeight w:val="544"/>
        </w:trPr>
        <w:tc>
          <w:tcPr>
            <w:tcW w:w="2191" w:type="dxa"/>
            <w:shd w:val="clear" w:color="auto" w:fill="990033"/>
            <w:vAlign w:val="center"/>
          </w:tcPr>
          <w:p w14:paraId="5EE55FDB" w14:textId="1E5E8574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Word</w:t>
            </w:r>
          </w:p>
          <w:p w14:paraId="209B4806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</w:t>
            </w:r>
          </w:p>
        </w:tc>
        <w:tc>
          <w:tcPr>
            <w:tcW w:w="13342" w:type="dxa"/>
            <w:gridSpan w:val="9"/>
          </w:tcPr>
          <w:p w14:paraId="5A486BC7" w14:textId="00AA29DC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Apply growing knowledge of root words, prefixes and suffixes (etymology and morphology) as listed in English Appendix 1, both to read aloud and to understand the meaning of new words</w:t>
            </w:r>
          </w:p>
          <w:p w14:paraId="1950008F" w14:textId="7F870421" w:rsidR="00010D03" w:rsidRPr="008848DE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ead further exception words, noting the unusual correspondences between spelling and sound, and where these occur in the word</w:t>
            </w:r>
          </w:p>
        </w:tc>
      </w:tr>
      <w:tr w:rsidR="00551B31" w:rsidRPr="008848DE" w14:paraId="6D250533" w14:textId="77777777" w:rsidTr="00B25585">
        <w:tc>
          <w:tcPr>
            <w:tcW w:w="2191" w:type="dxa"/>
            <w:vMerge w:val="restart"/>
            <w:shd w:val="clear" w:color="auto" w:fill="990033"/>
            <w:vAlign w:val="center"/>
          </w:tcPr>
          <w:p w14:paraId="76339009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Comprehension</w:t>
            </w:r>
          </w:p>
        </w:tc>
        <w:tc>
          <w:tcPr>
            <w:tcW w:w="13342" w:type="dxa"/>
            <w:gridSpan w:val="9"/>
          </w:tcPr>
          <w:p w14:paraId="6C6D4155" w14:textId="5DD08375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Building on Previous Year and throughout Year 4 focus on:</w:t>
            </w:r>
          </w:p>
          <w:p w14:paraId="36705D87" w14:textId="234FF812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Listen to and confidently discuss a wide range of fiction, poetry, plays, non-fiction and reference books or textbooks</w:t>
            </w:r>
          </w:p>
          <w:p w14:paraId="0FC0E36E" w14:textId="4DEC98D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Confidently participate in discussion about both books that are read to them and those they read independently</w:t>
            </w:r>
          </w:p>
          <w:p w14:paraId="75E1AF33" w14:textId="08B042D4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Begin to use more complex dictionaries to check the meaning of many unknown words that they have read</w:t>
            </w:r>
          </w:p>
          <w:p w14:paraId="6E0B393A" w14:textId="6D0086DF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Draw inferences such as inferring characters’ feelings, thoughts and motives from their actions, and justifying most inferences with evidence</w:t>
            </w:r>
          </w:p>
          <w:p w14:paraId="04348027" w14:textId="4842FA45" w:rsidR="00010D03" w:rsidRPr="008848DE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Increase their familiarity with a wide range of stories and retelling some of these orally with an appropriate use of story-book language</w:t>
            </w:r>
          </w:p>
        </w:tc>
      </w:tr>
      <w:tr w:rsidR="006074D2" w:rsidRPr="008848DE" w14:paraId="1375DC65" w14:textId="77777777" w:rsidTr="00B25585">
        <w:tc>
          <w:tcPr>
            <w:tcW w:w="2191" w:type="dxa"/>
            <w:vMerge/>
            <w:shd w:val="clear" w:color="auto" w:fill="990033"/>
            <w:vAlign w:val="center"/>
          </w:tcPr>
          <w:p w14:paraId="404555BC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</w:tcPr>
          <w:p w14:paraId="3825D443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Year &amp; Focus on:</w:t>
            </w:r>
          </w:p>
          <w:p w14:paraId="21862F92" w14:textId="48F4F460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Read a wide range of books that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are structured in different ways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read for a range of purposes</w:t>
            </w:r>
          </w:p>
          <w:p w14:paraId="6F428185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61561" w14:textId="438A156C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Identify how language, structure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and presentation contribute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meaning</w:t>
            </w:r>
          </w:p>
          <w:p w14:paraId="4A60B53E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B1332E" w14:textId="12BF2A71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Check that the text makes sense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 xml:space="preserve">to them, discuss most of </w:t>
            </w:r>
            <w:proofErr w:type="gramStart"/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their</w:t>
            </w:r>
            <w:proofErr w:type="gramEnd"/>
          </w:p>
          <w:p w14:paraId="502A6551" w14:textId="0CEDCAFE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understanding and explain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meaning of many words in context,</w:t>
            </w:r>
          </w:p>
          <w:p w14:paraId="057DB4CA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asking questions to improve </w:t>
            </w:r>
            <w:proofErr w:type="gramStart"/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their</w:t>
            </w:r>
            <w:proofErr w:type="gramEnd"/>
          </w:p>
          <w:p w14:paraId="428D4D20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understanding of a text</w:t>
            </w:r>
          </w:p>
          <w:p w14:paraId="0FA987E8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C20492" w14:textId="372E0340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Predict what might happen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details stated and implied</w:t>
            </w:r>
          </w:p>
          <w:p w14:paraId="74D5EDC3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CDF58E" w14:textId="38C90FFD" w:rsidR="00551B31" w:rsidRPr="008848DE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Confidently retrieve and record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information from non-fiction</w:t>
            </w:r>
          </w:p>
        </w:tc>
        <w:tc>
          <w:tcPr>
            <w:tcW w:w="2182" w:type="dxa"/>
            <w:gridSpan w:val="2"/>
          </w:tcPr>
          <w:p w14:paraId="11646731" w14:textId="6C4A0165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</w:t>
            </w:r>
            <w:r w:rsidRPr="00524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24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on:</w:t>
            </w:r>
          </w:p>
          <w:p w14:paraId="53D78FC0" w14:textId="3AC46936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Increase their familiarity with a</w:t>
            </w:r>
          </w:p>
          <w:p w14:paraId="0FB2A77F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wide range of stories and retelling</w:t>
            </w:r>
          </w:p>
          <w:p w14:paraId="7FA987ED" w14:textId="0E8E89FF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some of these orally with 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 xml:space="preserve">appropriate use of </w:t>
            </w:r>
            <w:proofErr w:type="gramStart"/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story-book</w:t>
            </w:r>
            <w:proofErr w:type="gramEnd"/>
          </w:p>
          <w:p w14:paraId="25D07920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</w:p>
          <w:p w14:paraId="153E91ED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C37500" w14:textId="6A4C895D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Predict what might happen from</w:t>
            </w:r>
          </w:p>
          <w:p w14:paraId="6A6C5990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details stated and implied</w:t>
            </w:r>
          </w:p>
          <w:p w14:paraId="3ED0CDA6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B4DDF9" w14:textId="30B8DBB0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Ask some questions to improve</w:t>
            </w:r>
          </w:p>
          <w:p w14:paraId="0AB4928B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their understanding of the text</w:t>
            </w:r>
          </w:p>
          <w:p w14:paraId="5381FCD1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66A65A" w14:textId="7B56FF02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Recognise a range of poetic forms</w:t>
            </w:r>
          </w:p>
          <w:p w14:paraId="1908ABF4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[for example, free verse, narrative</w:t>
            </w:r>
          </w:p>
          <w:p w14:paraId="7CB980A2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poetry]</w:t>
            </w:r>
          </w:p>
          <w:p w14:paraId="09DF2805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88D49D" w14:textId="14E0A9CF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Prepare poems to read aloud and</w:t>
            </w:r>
          </w:p>
          <w:p w14:paraId="63517E59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to perform, showing an increasing</w:t>
            </w:r>
          </w:p>
          <w:p w14:paraId="48690B27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understanding through intonation,</w:t>
            </w:r>
          </w:p>
          <w:p w14:paraId="56AC3C9F" w14:textId="00DDA373" w:rsidR="00551B31" w:rsidRPr="008848DE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tone, volume and action</w:t>
            </w:r>
          </w:p>
        </w:tc>
        <w:tc>
          <w:tcPr>
            <w:tcW w:w="2182" w:type="dxa"/>
            <w:gridSpan w:val="2"/>
          </w:tcPr>
          <w:p w14:paraId="5CD27D48" w14:textId="08D56B52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</w:t>
            </w:r>
            <w:r w:rsidRPr="00524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24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on:</w:t>
            </w:r>
          </w:p>
          <w:p w14:paraId="012651B1" w14:textId="2F7233F6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Read a wide range of books that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are structured in different ways and</w:t>
            </w:r>
          </w:p>
          <w:p w14:paraId="36189458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read for a range of purposes</w:t>
            </w:r>
          </w:p>
          <w:p w14:paraId="0ACA1375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FD1C7" w14:textId="7A6B8B40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Identify main ideas drawn from</w:t>
            </w:r>
          </w:p>
          <w:p w14:paraId="5C1FB47B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more than two paragraphs and</w:t>
            </w:r>
          </w:p>
          <w:p w14:paraId="475BAFD2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summarise these</w:t>
            </w:r>
          </w:p>
          <w:p w14:paraId="49A02DA5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74DCAA" w14:textId="4AA22632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Draw inferences such as inferring</w:t>
            </w:r>
          </w:p>
          <w:p w14:paraId="55422346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characters’ feelings, thoughts and</w:t>
            </w:r>
          </w:p>
          <w:p w14:paraId="65501323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motives from their actions, and</w:t>
            </w:r>
          </w:p>
          <w:p w14:paraId="4BFB1655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justifying most inferences with</w:t>
            </w:r>
          </w:p>
          <w:p w14:paraId="7A9494F1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evidence</w:t>
            </w:r>
          </w:p>
          <w:p w14:paraId="1339B64E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22C821" w14:textId="306E5182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Identify how language, structure</w:t>
            </w:r>
          </w:p>
          <w:p w14:paraId="1E646718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and presentation contribute to</w:t>
            </w:r>
          </w:p>
          <w:p w14:paraId="0CD3B3AD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meaning</w:t>
            </w:r>
          </w:p>
          <w:p w14:paraId="10211E1A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0B0EA" w14:textId="10F48864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Confidently retrieve and record</w:t>
            </w:r>
          </w:p>
          <w:p w14:paraId="1665FE31" w14:textId="1FAFDC46" w:rsidR="00551B31" w:rsidRPr="008848DE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information from non-fiction</w:t>
            </w:r>
          </w:p>
        </w:tc>
        <w:tc>
          <w:tcPr>
            <w:tcW w:w="2182" w:type="dxa"/>
            <w:gridSpan w:val="2"/>
          </w:tcPr>
          <w:p w14:paraId="67879376" w14:textId="7BE47E68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</w:t>
            </w:r>
            <w:r w:rsidRPr="00524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24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on:</w:t>
            </w:r>
          </w:p>
          <w:p w14:paraId="57311219" w14:textId="570C3ADB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ncrease their familiarity with a</w:t>
            </w:r>
          </w:p>
          <w:p w14:paraId="10902912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wide range of myths and legends,</w:t>
            </w:r>
          </w:p>
          <w:p w14:paraId="3D6A1F35" w14:textId="0B3AC87E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and retelling some of these orally</w:t>
            </w:r>
          </w:p>
          <w:p w14:paraId="2B3BFAD7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with an appropriate use of story-</w:t>
            </w:r>
          </w:p>
          <w:p w14:paraId="3712C1A1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book language</w:t>
            </w:r>
          </w:p>
          <w:p w14:paraId="659B07D1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7BDF6" w14:textId="692A3096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Draw inferences such as inferring</w:t>
            </w:r>
          </w:p>
          <w:p w14:paraId="7D8F4275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characters’ feelings, thoughts and</w:t>
            </w:r>
          </w:p>
          <w:p w14:paraId="7BF57644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motives from their actions, and</w:t>
            </w:r>
          </w:p>
          <w:p w14:paraId="12C700F9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justifying most inferences with</w:t>
            </w:r>
          </w:p>
          <w:p w14:paraId="777D0414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evidence</w:t>
            </w:r>
          </w:p>
          <w:p w14:paraId="32397B95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12793E" w14:textId="3D7AFC9A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Identify themes and conventions</w:t>
            </w:r>
          </w:p>
          <w:p w14:paraId="69C1EA4E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in an increasing range of books</w:t>
            </w:r>
          </w:p>
          <w:p w14:paraId="54442964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46A7AC" w14:textId="546F7E11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Prepare poems to read aloud and</w:t>
            </w:r>
          </w:p>
          <w:p w14:paraId="649B5C8E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to perform, showing an increasing</w:t>
            </w:r>
          </w:p>
          <w:p w14:paraId="373AA315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understanding through intonation,</w:t>
            </w:r>
          </w:p>
          <w:p w14:paraId="5F8F1AE5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tone, volume and action</w:t>
            </w:r>
          </w:p>
          <w:p w14:paraId="41C24095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079ADC" w14:textId="2B3595D8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Recognise a range of poetic forms</w:t>
            </w:r>
          </w:p>
          <w:p w14:paraId="0ECCB155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[for example, free verse, narrative</w:t>
            </w:r>
          </w:p>
          <w:p w14:paraId="3700C55D" w14:textId="5DBBC153" w:rsidR="00551B31" w:rsidRPr="008848DE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poetry]</w:t>
            </w:r>
          </w:p>
        </w:tc>
        <w:tc>
          <w:tcPr>
            <w:tcW w:w="2146" w:type="dxa"/>
          </w:tcPr>
          <w:p w14:paraId="272C7DBC" w14:textId="2DEB8F9A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</w:t>
            </w:r>
            <w:r w:rsidRPr="00524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24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on:</w:t>
            </w:r>
          </w:p>
          <w:p w14:paraId="70E0550F" w14:textId="5434680C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Read a wide range of books that</w:t>
            </w:r>
          </w:p>
          <w:p w14:paraId="692C1064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are structured in different ways and</w:t>
            </w:r>
          </w:p>
          <w:p w14:paraId="5A7DB48D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read for a range of purposes</w:t>
            </w:r>
          </w:p>
          <w:p w14:paraId="2FF86194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47877" w14:textId="047C4F3C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Discuss many words and phrases</w:t>
            </w:r>
          </w:p>
          <w:p w14:paraId="2C0E2EA5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that capture the reader’s interest</w:t>
            </w:r>
          </w:p>
          <w:p w14:paraId="3720395F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and imagination</w:t>
            </w:r>
          </w:p>
          <w:p w14:paraId="4B5499AB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45CBA6" w14:textId="0E3611C6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Identify how language, structure</w:t>
            </w:r>
          </w:p>
          <w:p w14:paraId="12A28CDA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and presentation contribute to</w:t>
            </w:r>
          </w:p>
          <w:p w14:paraId="0102501B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meaning</w:t>
            </w:r>
          </w:p>
          <w:p w14:paraId="3E00AD86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C7C52B" w14:textId="6F26C92D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Identify themes and conventions</w:t>
            </w:r>
          </w:p>
          <w:p w14:paraId="1AE3E6A7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in an increasing range of books</w:t>
            </w:r>
          </w:p>
          <w:p w14:paraId="12D083A2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14666A" w14:textId="17257399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Confidently retrieve and record</w:t>
            </w:r>
          </w:p>
          <w:p w14:paraId="7417CF62" w14:textId="0DA9D0DE" w:rsidR="00551B31" w:rsidRPr="008848DE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information from non-fiction</w:t>
            </w:r>
          </w:p>
        </w:tc>
        <w:tc>
          <w:tcPr>
            <w:tcW w:w="2224" w:type="dxa"/>
          </w:tcPr>
          <w:p w14:paraId="3E18BD65" w14:textId="73D271DA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</w:t>
            </w:r>
            <w:r w:rsidRPr="00524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244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on:</w:t>
            </w:r>
          </w:p>
          <w:p w14:paraId="5626A335" w14:textId="6456A98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Increase their familiarity with a</w:t>
            </w:r>
          </w:p>
          <w:p w14:paraId="23500817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wide range of stories and plays and</w:t>
            </w:r>
          </w:p>
          <w:p w14:paraId="50531A0B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retelling some of these orally with</w:t>
            </w:r>
          </w:p>
          <w:p w14:paraId="1F1B00F9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 xml:space="preserve">an appropriate use of </w:t>
            </w:r>
            <w:proofErr w:type="gramStart"/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story-book</w:t>
            </w:r>
            <w:proofErr w:type="gramEnd"/>
          </w:p>
          <w:p w14:paraId="6A01164A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</w:p>
          <w:p w14:paraId="4EECE3BC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0F9D0" w14:textId="3B9B4683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Discuss many words and phrases</w:t>
            </w:r>
          </w:p>
          <w:p w14:paraId="743C6DBC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that capture the reader’s interest</w:t>
            </w:r>
          </w:p>
          <w:p w14:paraId="4D4AC8F2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and imagination</w:t>
            </w:r>
          </w:p>
          <w:p w14:paraId="0A2DEB6B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0BCB4C" w14:textId="48589A8D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Identify themes and conventions</w:t>
            </w:r>
          </w:p>
          <w:p w14:paraId="64830537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 an increasing range of books</w:t>
            </w:r>
          </w:p>
          <w:p w14:paraId="45E87874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6BEA52" w14:textId="70CB64D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Prepare play scripts to read aloud</w:t>
            </w:r>
          </w:p>
          <w:p w14:paraId="74090F5F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and to perform, showing an</w:t>
            </w:r>
          </w:p>
          <w:p w14:paraId="1A9FA993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increasing understanding through</w:t>
            </w:r>
          </w:p>
          <w:p w14:paraId="7A391BD4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intonation, tone, volume and action</w:t>
            </w:r>
          </w:p>
          <w:p w14:paraId="2D007F32" w14:textId="77777777" w:rsid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ED9364" w14:textId="7C142C9D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Recognise a range of poetic forms</w:t>
            </w:r>
          </w:p>
          <w:p w14:paraId="643C5B70" w14:textId="77777777" w:rsidR="005244F1" w:rsidRPr="005244F1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[for example, free verse, narrative</w:t>
            </w:r>
          </w:p>
          <w:p w14:paraId="3403DE59" w14:textId="7A8CB81E" w:rsidR="00551B31" w:rsidRPr="008848DE" w:rsidRDefault="005244F1" w:rsidP="00524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poetry]</w:t>
            </w:r>
          </w:p>
        </w:tc>
      </w:tr>
      <w:tr w:rsidR="00551B31" w:rsidRPr="008848DE" w14:paraId="013B30B8" w14:textId="77777777" w:rsidTr="00710B2A">
        <w:tc>
          <w:tcPr>
            <w:tcW w:w="2191" w:type="dxa"/>
            <w:vMerge w:val="restart"/>
            <w:shd w:val="clear" w:color="auto" w:fill="990033"/>
            <w:vAlign w:val="center"/>
          </w:tcPr>
          <w:p w14:paraId="2B94BCEC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Skills &amp; Strategies</w:t>
            </w:r>
          </w:p>
          <w:p w14:paraId="0420865A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42" w:type="dxa"/>
            <w:gridSpan w:val="9"/>
          </w:tcPr>
          <w:p w14:paraId="64765409" w14:textId="77777777" w:rsidR="005244F1" w:rsidRPr="005244F1" w:rsidRDefault="005244F1" w:rsidP="005244F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bidi="en-US"/>
              </w:rPr>
            </w:pPr>
            <w:r w:rsidRPr="005244F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bidi="en-US"/>
              </w:rPr>
              <w:t>Building on Previous year and throughout Year 4 Focus on:</w:t>
            </w:r>
          </w:p>
          <w:p w14:paraId="2A82C007" w14:textId="1B74388E" w:rsidR="005244F1" w:rsidRPr="005244F1" w:rsidRDefault="005244F1" w:rsidP="005244F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proofErr w:type="spellStart"/>
            <w:r w:rsidRPr="005244F1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Recognise</w:t>
            </w:r>
            <w:proofErr w:type="spellEnd"/>
            <w:r w:rsidRPr="005244F1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and read all Year 3&amp;4 Word List words with automaticity</w:t>
            </w:r>
          </w:p>
          <w:p w14:paraId="244536D9" w14:textId="270A69EC" w:rsidR="005244F1" w:rsidRPr="005244F1" w:rsidRDefault="005244F1" w:rsidP="005244F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5244F1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 texts, including those with few visual clues, increased independence and concentration</w:t>
            </w:r>
          </w:p>
          <w:p w14:paraId="12FC2D79" w14:textId="4EB3526E" w:rsidR="005244F1" w:rsidRPr="005244F1" w:rsidRDefault="005244F1" w:rsidP="005244F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5244F1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Use a range of strategies to make meaning from words and sentences, including knowledge of phonics, word roots, word families, text </w:t>
            </w:r>
            <w:proofErr w:type="spellStart"/>
            <w:r w:rsidRPr="005244F1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organisation</w:t>
            </w:r>
            <w:proofErr w:type="spellEnd"/>
            <w:r w:rsidRPr="005244F1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and prior knowledge of context</w:t>
            </w:r>
          </w:p>
          <w:p w14:paraId="6F6923CA" w14:textId="50FB2B27" w:rsidR="005244F1" w:rsidRPr="005244F1" w:rsidRDefault="005244F1" w:rsidP="005244F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5244F1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With increased independence develop views about what is read</w:t>
            </w:r>
          </w:p>
          <w:p w14:paraId="5FB6C1F1" w14:textId="506E28F1" w:rsidR="00551B31" w:rsidRPr="008848DE" w:rsidRDefault="005244F1" w:rsidP="005244F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5244F1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Develop positive attitudes to reading and understanding of what is read</w:t>
            </w:r>
          </w:p>
        </w:tc>
      </w:tr>
      <w:tr w:rsidR="006074D2" w:rsidRPr="008848DE" w14:paraId="5C467BA6" w14:textId="77777777" w:rsidTr="00B25585">
        <w:tc>
          <w:tcPr>
            <w:tcW w:w="2191" w:type="dxa"/>
            <w:vMerge/>
            <w:shd w:val="clear" w:color="auto" w:fill="990033"/>
            <w:vAlign w:val="center"/>
          </w:tcPr>
          <w:p w14:paraId="56C8A11D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14:paraId="0EE674DB" w14:textId="77777777" w:rsidR="005244F1" w:rsidRPr="00121ACF" w:rsidRDefault="005244F1" w:rsidP="00121A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Year &amp; Focus on:</w:t>
            </w:r>
          </w:p>
          <w:p w14:paraId="1E4C770F" w14:textId="2B27C45B" w:rsidR="005244F1" w:rsidRPr="005244F1" w:rsidRDefault="005244F1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Recognise and read Year 3&amp;4</w:t>
            </w:r>
            <w:r w:rsidR="00121A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Word List</w:t>
            </w:r>
          </w:p>
          <w:p w14:paraId="23A5DA4F" w14:textId="77777777" w:rsid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8029F3" w14:textId="585A84CF" w:rsidR="005244F1" w:rsidRPr="005244F1" w:rsidRDefault="005244F1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Read aloud using punctuation to</w:t>
            </w:r>
          </w:p>
          <w:p w14:paraId="2DD655A0" w14:textId="77777777" w:rsidR="005244F1" w:rsidRPr="005244F1" w:rsidRDefault="005244F1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aid expression including speech</w:t>
            </w:r>
          </w:p>
          <w:p w14:paraId="129FA8D4" w14:textId="77777777" w:rsidR="005244F1" w:rsidRPr="005244F1" w:rsidRDefault="005244F1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1C8E5B" w14:textId="2CB4CBC3" w:rsidR="005244F1" w:rsidRPr="005244F1" w:rsidRDefault="005244F1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Self-correction, including re-</w:t>
            </w:r>
          </w:p>
          <w:p w14:paraId="6C8DFB85" w14:textId="77777777" w:rsidR="005244F1" w:rsidRPr="005244F1" w:rsidRDefault="005244F1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reading and reading ahead</w:t>
            </w:r>
          </w:p>
          <w:p w14:paraId="1DF6FB94" w14:textId="77777777" w:rsidR="005244F1" w:rsidRPr="005244F1" w:rsidRDefault="005244F1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1E23B9" w14:textId="2EF9C11F" w:rsidR="005244F1" w:rsidRPr="005244F1" w:rsidRDefault="005244F1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Skim to gain an overview of a</w:t>
            </w:r>
          </w:p>
          <w:p w14:paraId="4A4D4A92" w14:textId="77777777" w:rsidR="005244F1" w:rsidRPr="005244F1" w:rsidRDefault="005244F1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text, e.g. topic, purpose</w:t>
            </w:r>
          </w:p>
          <w:p w14:paraId="0E670731" w14:textId="77777777" w:rsid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0F7188" w14:textId="029B18C5" w:rsidR="005244F1" w:rsidRPr="005244F1" w:rsidRDefault="005244F1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Read short information texts</w:t>
            </w:r>
            <w:r w:rsidR="00121A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independently with concentration</w:t>
            </w:r>
          </w:p>
          <w:p w14:paraId="315E288A" w14:textId="77777777" w:rsid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1E7A13" w14:textId="0B8F9B49" w:rsidR="005244F1" w:rsidRPr="005244F1" w:rsidRDefault="005244F1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Identify how texts differ in</w:t>
            </w:r>
            <w:r w:rsidR="00121A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purpose, structure and layout</w:t>
            </w:r>
          </w:p>
          <w:p w14:paraId="7E3C5A20" w14:textId="77777777" w:rsid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564493" w14:textId="67187A12" w:rsidR="005244F1" w:rsidRPr="005244F1" w:rsidRDefault="005244F1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Identify different purposes of</w:t>
            </w:r>
            <w:r w:rsidR="00121A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texts, e.g. to inform, instruct,</w:t>
            </w:r>
          </w:p>
          <w:p w14:paraId="5079FE08" w14:textId="4B918EB9" w:rsidR="00551B31" w:rsidRPr="008848DE" w:rsidRDefault="005244F1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explain, persuade, recount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14:paraId="6E7EEF9C" w14:textId="77777777" w:rsidR="005244F1" w:rsidRPr="00121ACF" w:rsidRDefault="005244F1" w:rsidP="00121A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 on:</w:t>
            </w:r>
          </w:p>
          <w:p w14:paraId="2438475A" w14:textId="188D131C" w:rsidR="005244F1" w:rsidRPr="005244F1" w:rsidRDefault="005244F1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Recognise and read Year 3&amp;4</w:t>
            </w:r>
            <w:r w:rsidR="00121A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Word List</w:t>
            </w:r>
          </w:p>
          <w:p w14:paraId="325DA78D" w14:textId="77777777" w:rsid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60C55" w14:textId="0CA1B306" w:rsidR="005244F1" w:rsidRPr="005244F1" w:rsidRDefault="005244F1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Read aloud using punctuation to</w:t>
            </w:r>
          </w:p>
          <w:p w14:paraId="4EE3DB0A" w14:textId="77777777" w:rsidR="005244F1" w:rsidRPr="005244F1" w:rsidRDefault="005244F1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aid expression including speech</w:t>
            </w:r>
          </w:p>
          <w:p w14:paraId="1656F763" w14:textId="77777777" w:rsidR="005244F1" w:rsidRPr="005244F1" w:rsidRDefault="005244F1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5D41E5" w14:textId="4799C6B9" w:rsidR="005244F1" w:rsidRPr="005244F1" w:rsidRDefault="005244F1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Self-correction, including re-</w:t>
            </w:r>
          </w:p>
          <w:p w14:paraId="7E744393" w14:textId="11B5B91F" w:rsidR="00551B31" w:rsidRPr="008848DE" w:rsidRDefault="005244F1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4F1">
              <w:rPr>
                <w:rFonts w:asciiTheme="minorHAnsi" w:hAnsiTheme="minorHAnsi" w:cstheme="minorHAnsi"/>
                <w:sz w:val="22"/>
                <w:szCs w:val="22"/>
              </w:rPr>
              <w:t>reading and reading ahead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14:paraId="2E83B4F9" w14:textId="77777777" w:rsidR="005244F1" w:rsidRPr="00121ACF" w:rsidRDefault="005244F1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1ACF">
              <w:rPr>
                <w:rFonts w:asciiTheme="minorHAnsi" w:hAnsiTheme="minorHAnsi" w:cstheme="minorHAnsi"/>
                <w:b/>
                <w:bCs/>
              </w:rPr>
              <w:lastRenderedPageBreak/>
              <w:t>Build on Previous Term &amp; Focus on:</w:t>
            </w:r>
          </w:p>
          <w:p w14:paraId="0DC28336" w14:textId="753575CC" w:rsidR="005244F1" w:rsidRPr="005244F1" w:rsidRDefault="005244F1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244F1">
              <w:rPr>
                <w:rFonts w:asciiTheme="minorHAnsi" w:hAnsiTheme="minorHAnsi" w:cstheme="minorHAnsi"/>
              </w:rPr>
              <w:t>Recognise</w:t>
            </w:r>
            <w:proofErr w:type="spellEnd"/>
            <w:r w:rsidRPr="005244F1">
              <w:rPr>
                <w:rFonts w:asciiTheme="minorHAnsi" w:hAnsiTheme="minorHAnsi" w:cstheme="minorHAnsi"/>
              </w:rPr>
              <w:t xml:space="preserve"> and read Year 3&amp;4 Word</w:t>
            </w:r>
          </w:p>
          <w:p w14:paraId="7A305E6B" w14:textId="77777777" w:rsidR="005244F1" w:rsidRPr="005244F1" w:rsidRDefault="005244F1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t>List</w:t>
            </w:r>
          </w:p>
          <w:p w14:paraId="041DA1E1" w14:textId="77777777" w:rsidR="00121ACF" w:rsidRDefault="00121ACF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</w:p>
          <w:p w14:paraId="2CA32ABB" w14:textId="3C4026CF" w:rsidR="005244F1" w:rsidRPr="005244F1" w:rsidRDefault="005244F1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lastRenderedPageBreak/>
              <w:t>Skim to gain the gist of a text or the</w:t>
            </w:r>
          </w:p>
          <w:p w14:paraId="0AAB0527" w14:textId="77777777" w:rsidR="005244F1" w:rsidRPr="005244F1" w:rsidRDefault="005244F1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t>main idea in a chapter</w:t>
            </w:r>
          </w:p>
          <w:p w14:paraId="45C4BE95" w14:textId="77777777" w:rsidR="00121ACF" w:rsidRDefault="00121ACF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</w:p>
          <w:p w14:paraId="5DF16C01" w14:textId="175C2A05" w:rsidR="005244F1" w:rsidRPr="005244F1" w:rsidRDefault="005244F1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t>Scan for specific information using</w:t>
            </w:r>
          </w:p>
          <w:p w14:paraId="11C93D1B" w14:textId="77777777" w:rsidR="005244F1" w:rsidRPr="005244F1" w:rsidRDefault="005244F1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t>a variety of features in texts, e.g.</w:t>
            </w:r>
          </w:p>
          <w:p w14:paraId="7039E702" w14:textId="77777777" w:rsidR="005244F1" w:rsidRPr="005244F1" w:rsidRDefault="005244F1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t>titles, illustrations, pre taught</w:t>
            </w:r>
          </w:p>
          <w:p w14:paraId="1C93CB20" w14:textId="7B2F8E33" w:rsidR="005244F1" w:rsidRPr="005244F1" w:rsidRDefault="005244F1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t>vocabular, bold print, captions, bullet</w:t>
            </w:r>
            <w:r w:rsidR="00121ACF">
              <w:rPr>
                <w:rFonts w:asciiTheme="minorHAnsi" w:hAnsiTheme="minorHAnsi" w:cstheme="minorHAnsi"/>
              </w:rPr>
              <w:t xml:space="preserve"> </w:t>
            </w:r>
            <w:r w:rsidRPr="005244F1">
              <w:rPr>
                <w:rFonts w:asciiTheme="minorHAnsi" w:hAnsiTheme="minorHAnsi" w:cstheme="minorHAnsi"/>
              </w:rPr>
              <w:t>points</w:t>
            </w:r>
          </w:p>
          <w:p w14:paraId="3F1D47D6" w14:textId="77777777" w:rsidR="00121ACF" w:rsidRDefault="00121ACF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</w:p>
          <w:p w14:paraId="6CE45986" w14:textId="47A5CFAF" w:rsidR="005244F1" w:rsidRPr="005244F1" w:rsidRDefault="005244F1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t>Identify how texts are organised,</w:t>
            </w:r>
          </w:p>
          <w:p w14:paraId="0F4B4DCA" w14:textId="77777777" w:rsidR="005244F1" w:rsidRPr="005244F1" w:rsidRDefault="005244F1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t>e.g. lists, numbered points, diagrams</w:t>
            </w:r>
          </w:p>
          <w:p w14:paraId="56F3E545" w14:textId="77777777" w:rsidR="005244F1" w:rsidRPr="005244F1" w:rsidRDefault="005244F1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t>with arrows, tables and bullet points</w:t>
            </w:r>
          </w:p>
          <w:p w14:paraId="30CA5F86" w14:textId="77777777" w:rsidR="00121ACF" w:rsidRDefault="00121ACF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</w:p>
          <w:p w14:paraId="65AF6C52" w14:textId="4B1CF406" w:rsidR="005244F1" w:rsidRPr="005244F1" w:rsidRDefault="005244F1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t>Identify and use text features, e.g.</w:t>
            </w:r>
          </w:p>
          <w:p w14:paraId="1C2432D6" w14:textId="70CEF45B" w:rsidR="005244F1" w:rsidRPr="005244F1" w:rsidRDefault="005244F1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t>titles, headings and pictures, to</w:t>
            </w:r>
            <w:r w:rsidR="00121ACF">
              <w:rPr>
                <w:rFonts w:asciiTheme="minorHAnsi" w:hAnsiTheme="minorHAnsi" w:cstheme="minorHAnsi"/>
              </w:rPr>
              <w:t xml:space="preserve"> </w:t>
            </w:r>
            <w:r w:rsidRPr="005244F1">
              <w:rPr>
                <w:rFonts w:asciiTheme="minorHAnsi" w:hAnsiTheme="minorHAnsi" w:cstheme="minorHAnsi"/>
              </w:rPr>
              <w:t>locate and understand</w:t>
            </w:r>
          </w:p>
          <w:p w14:paraId="33BEF151" w14:textId="77777777" w:rsidR="005244F1" w:rsidRPr="005244F1" w:rsidRDefault="005244F1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t>specific information</w:t>
            </w:r>
          </w:p>
          <w:p w14:paraId="729C8B3F" w14:textId="77777777" w:rsidR="00121ACF" w:rsidRDefault="00121ACF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</w:p>
          <w:p w14:paraId="3F3C8565" w14:textId="513B7FA4" w:rsidR="005244F1" w:rsidRPr="005244F1" w:rsidRDefault="005244F1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t>Look for specific information in</w:t>
            </w:r>
          </w:p>
          <w:p w14:paraId="0FD64CC9" w14:textId="77777777" w:rsidR="005244F1" w:rsidRPr="005244F1" w:rsidRDefault="005244F1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t>texts using contents, indexes,</w:t>
            </w:r>
          </w:p>
          <w:p w14:paraId="2B4C6D5F" w14:textId="77777777" w:rsidR="005244F1" w:rsidRPr="005244F1" w:rsidRDefault="005244F1" w:rsidP="00121A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t xml:space="preserve">glossaries, </w:t>
            </w:r>
            <w:r w:rsidRPr="005244F1">
              <w:rPr>
                <w:rFonts w:asciiTheme="minorHAnsi" w:hAnsiTheme="minorHAnsi" w:cstheme="minorHAnsi"/>
              </w:rPr>
              <w:lastRenderedPageBreak/>
              <w:t>dictionaries</w:t>
            </w:r>
          </w:p>
          <w:p w14:paraId="0CB1E7A6" w14:textId="77777777" w:rsidR="00121ACF" w:rsidRDefault="00121ACF" w:rsidP="00121ACF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9581D0C" w14:textId="073B6582" w:rsidR="00551B31" w:rsidRPr="008848DE" w:rsidRDefault="005244F1" w:rsidP="00121ACF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t>Re-reading sentences for clarity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14:paraId="58588AD7" w14:textId="77777777" w:rsidR="005244F1" w:rsidRPr="00121ACF" w:rsidRDefault="005244F1" w:rsidP="00121ACF">
            <w:pPr>
              <w:pStyle w:val="TableParagraph"/>
              <w:tabs>
                <w:tab w:val="left" w:pos="186"/>
              </w:tabs>
              <w:spacing w:before="1"/>
              <w:ind w:righ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1ACF">
              <w:rPr>
                <w:rFonts w:asciiTheme="minorHAnsi" w:hAnsiTheme="minorHAnsi" w:cstheme="minorHAnsi"/>
                <w:b/>
                <w:bCs/>
              </w:rPr>
              <w:lastRenderedPageBreak/>
              <w:t>Build on Previous Term &amp; Focus on:</w:t>
            </w:r>
          </w:p>
          <w:p w14:paraId="57D3500B" w14:textId="2010805B" w:rsidR="005244F1" w:rsidRPr="005244F1" w:rsidRDefault="005244F1" w:rsidP="00121ACF">
            <w:pPr>
              <w:pStyle w:val="TableParagraph"/>
              <w:tabs>
                <w:tab w:val="left" w:pos="186"/>
              </w:tabs>
              <w:spacing w:before="1"/>
              <w:ind w:right="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244F1">
              <w:rPr>
                <w:rFonts w:asciiTheme="minorHAnsi" w:hAnsiTheme="minorHAnsi" w:cstheme="minorHAnsi"/>
              </w:rPr>
              <w:t>Recognise</w:t>
            </w:r>
            <w:proofErr w:type="spellEnd"/>
            <w:r w:rsidRPr="005244F1">
              <w:rPr>
                <w:rFonts w:asciiTheme="minorHAnsi" w:hAnsiTheme="minorHAnsi" w:cstheme="minorHAnsi"/>
              </w:rPr>
              <w:t xml:space="preserve"> and read Year 3&amp;4 Word</w:t>
            </w:r>
          </w:p>
          <w:p w14:paraId="60B28C16" w14:textId="77777777" w:rsidR="005244F1" w:rsidRPr="005244F1" w:rsidRDefault="005244F1" w:rsidP="00121ACF">
            <w:pPr>
              <w:pStyle w:val="TableParagraph"/>
              <w:tabs>
                <w:tab w:val="left" w:pos="186"/>
              </w:tabs>
              <w:spacing w:before="1"/>
              <w:ind w:right="3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t>List</w:t>
            </w:r>
          </w:p>
          <w:p w14:paraId="7DA689C3" w14:textId="77777777" w:rsidR="00121ACF" w:rsidRDefault="00121ACF" w:rsidP="00121ACF">
            <w:pPr>
              <w:pStyle w:val="TableParagraph"/>
              <w:tabs>
                <w:tab w:val="left" w:pos="186"/>
              </w:tabs>
              <w:spacing w:before="1"/>
              <w:ind w:right="3"/>
              <w:jc w:val="center"/>
              <w:rPr>
                <w:rFonts w:asciiTheme="minorHAnsi" w:hAnsiTheme="minorHAnsi" w:cstheme="minorHAnsi"/>
              </w:rPr>
            </w:pPr>
          </w:p>
          <w:p w14:paraId="3CB51CE1" w14:textId="3B606F9C" w:rsidR="005244F1" w:rsidRPr="005244F1" w:rsidRDefault="005244F1" w:rsidP="00121ACF">
            <w:pPr>
              <w:pStyle w:val="TableParagraph"/>
              <w:tabs>
                <w:tab w:val="left" w:pos="186"/>
              </w:tabs>
              <w:spacing w:before="1"/>
              <w:ind w:right="3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lastRenderedPageBreak/>
              <w:t>Read aloud with attention to and</w:t>
            </w:r>
          </w:p>
          <w:p w14:paraId="0B21CB5E" w14:textId="77777777" w:rsidR="005244F1" w:rsidRPr="005244F1" w:rsidRDefault="005244F1" w:rsidP="00121ACF">
            <w:pPr>
              <w:pStyle w:val="TableParagraph"/>
              <w:tabs>
                <w:tab w:val="left" w:pos="186"/>
              </w:tabs>
              <w:spacing w:before="1"/>
              <w:ind w:right="3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t>increasing range of punctuation,</w:t>
            </w:r>
          </w:p>
          <w:p w14:paraId="2A8390A5" w14:textId="77777777" w:rsidR="005244F1" w:rsidRPr="005244F1" w:rsidRDefault="005244F1" w:rsidP="00121ACF">
            <w:pPr>
              <w:pStyle w:val="TableParagraph"/>
              <w:tabs>
                <w:tab w:val="left" w:pos="186"/>
              </w:tabs>
              <w:spacing w:before="1"/>
              <w:ind w:right="3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t>including full stops, question,</w:t>
            </w:r>
          </w:p>
          <w:p w14:paraId="1450C5F6" w14:textId="77777777" w:rsidR="005244F1" w:rsidRPr="005244F1" w:rsidRDefault="005244F1" w:rsidP="00121ACF">
            <w:pPr>
              <w:pStyle w:val="TableParagraph"/>
              <w:tabs>
                <w:tab w:val="left" w:pos="186"/>
              </w:tabs>
              <w:spacing w:before="1"/>
              <w:ind w:right="3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t>exclamation and speech marks and</w:t>
            </w:r>
          </w:p>
          <w:p w14:paraId="79C734CC" w14:textId="77777777" w:rsidR="005244F1" w:rsidRPr="005244F1" w:rsidRDefault="005244F1" w:rsidP="00121ACF">
            <w:pPr>
              <w:pStyle w:val="TableParagraph"/>
              <w:tabs>
                <w:tab w:val="left" w:pos="186"/>
              </w:tabs>
              <w:spacing w:before="1"/>
              <w:ind w:right="3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t>intonation</w:t>
            </w:r>
          </w:p>
          <w:p w14:paraId="0B0DAD19" w14:textId="77777777" w:rsidR="00121ACF" w:rsidRDefault="00121ACF" w:rsidP="00121ACF">
            <w:pPr>
              <w:pStyle w:val="TableParagraph"/>
              <w:tabs>
                <w:tab w:val="left" w:pos="186"/>
              </w:tabs>
              <w:spacing w:before="1"/>
              <w:ind w:left="0" w:right="3"/>
              <w:jc w:val="center"/>
              <w:rPr>
                <w:rFonts w:asciiTheme="minorHAnsi" w:hAnsiTheme="minorHAnsi" w:cstheme="minorHAnsi"/>
              </w:rPr>
            </w:pPr>
          </w:p>
          <w:p w14:paraId="3DC4840A" w14:textId="0E0FB133" w:rsidR="00551B31" w:rsidRPr="008848DE" w:rsidRDefault="005244F1" w:rsidP="00121ACF">
            <w:pPr>
              <w:pStyle w:val="TableParagraph"/>
              <w:tabs>
                <w:tab w:val="left" w:pos="186"/>
              </w:tabs>
              <w:spacing w:before="1"/>
              <w:ind w:left="0" w:right="3"/>
              <w:jc w:val="center"/>
              <w:rPr>
                <w:rFonts w:asciiTheme="minorHAnsi" w:hAnsiTheme="minorHAnsi" w:cstheme="minorHAnsi"/>
              </w:rPr>
            </w:pPr>
            <w:r w:rsidRPr="005244F1">
              <w:rPr>
                <w:rFonts w:asciiTheme="minorHAnsi" w:hAnsiTheme="minorHAnsi" w:cstheme="minorHAnsi"/>
              </w:rPr>
              <w:t xml:space="preserve">Re-reading sentences for </w:t>
            </w:r>
            <w:proofErr w:type="spellStart"/>
            <w:r w:rsidRPr="005244F1">
              <w:rPr>
                <w:rFonts w:asciiTheme="minorHAnsi" w:hAnsiTheme="minorHAnsi" w:cstheme="minorHAnsi"/>
              </w:rPr>
              <w:t>clarit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</w:tcBorders>
          </w:tcPr>
          <w:p w14:paraId="31CFFBBE" w14:textId="77777777" w:rsidR="00121ACF" w:rsidRPr="00121ACF" w:rsidRDefault="00121ACF" w:rsidP="00121A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 on:</w:t>
            </w:r>
          </w:p>
          <w:p w14:paraId="0537B828" w14:textId="265F1285" w:rsidR="00121ACF" w:rsidRP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Recognise and read Year 3&amp;4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Word List</w:t>
            </w:r>
          </w:p>
          <w:p w14:paraId="487F0606" w14:textId="77777777" w:rsid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A084E9" w14:textId="10FCACD4" w:rsidR="00121ACF" w:rsidRP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Enhance understanding in</w:t>
            </w:r>
          </w:p>
          <w:p w14:paraId="3A17C931" w14:textId="77777777" w:rsidR="00121ACF" w:rsidRP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information text through, e.g.</w:t>
            </w:r>
          </w:p>
          <w:p w14:paraId="3D8E41E1" w14:textId="77777777" w:rsidR="00121ACF" w:rsidRP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illustration, photographs, diagrams</w:t>
            </w:r>
          </w:p>
          <w:p w14:paraId="15822FDB" w14:textId="77777777" w:rsidR="00121ACF" w:rsidRP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and charts</w:t>
            </w:r>
          </w:p>
          <w:p w14:paraId="5F45C182" w14:textId="77777777" w:rsid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72933D" w14:textId="28625438" w:rsidR="00121ACF" w:rsidRP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Look for specific information in</w:t>
            </w:r>
          </w:p>
          <w:p w14:paraId="4C876B38" w14:textId="77777777" w:rsidR="00121ACF" w:rsidRP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texts using contents, indexes,</w:t>
            </w:r>
          </w:p>
          <w:p w14:paraId="022917F1" w14:textId="77777777" w:rsidR="00121ACF" w:rsidRP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glossaries, dictionaries</w:t>
            </w:r>
          </w:p>
          <w:p w14:paraId="554CECB1" w14:textId="77777777" w:rsid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882ECC" w14:textId="0F8DFDC3" w:rsidR="00121ACF" w:rsidRP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Identify different purposes of</w:t>
            </w:r>
          </w:p>
          <w:p w14:paraId="5AA6AE53" w14:textId="1046F01A" w:rsidR="00121ACF" w:rsidRP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texts, e.g. to inform, instruct,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explain, persuade, recount</w:t>
            </w:r>
          </w:p>
          <w:p w14:paraId="2A196D73" w14:textId="77777777" w:rsid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7A9F9C" w14:textId="2AE4E45C" w:rsidR="00121ACF" w:rsidRP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Skim to gain the gist of a text or</w:t>
            </w:r>
          </w:p>
          <w:p w14:paraId="352AC984" w14:textId="464A0E5F" w:rsidR="00551B31" w:rsidRPr="008848DE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the main idea in a chapter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14:paraId="551A133D" w14:textId="77777777" w:rsidR="00121ACF" w:rsidRPr="00121ACF" w:rsidRDefault="00121ACF" w:rsidP="00121A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 on:</w:t>
            </w:r>
          </w:p>
          <w:p w14:paraId="6460EA3E" w14:textId="20309A4F" w:rsidR="00121ACF" w:rsidRP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Recognise and read Year 3&amp;4</w:t>
            </w:r>
          </w:p>
          <w:p w14:paraId="7507399E" w14:textId="77777777" w:rsidR="00121ACF" w:rsidRP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Word List</w:t>
            </w:r>
          </w:p>
          <w:p w14:paraId="043D1571" w14:textId="77777777" w:rsid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A4E39" w14:textId="37319565" w:rsidR="00121ACF" w:rsidRP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Read aloud with attention to and</w:t>
            </w:r>
          </w:p>
          <w:p w14:paraId="24D7A2DF" w14:textId="77777777" w:rsidR="00121ACF" w:rsidRP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increasing range of punctuation,</w:t>
            </w:r>
          </w:p>
          <w:p w14:paraId="5378AB58" w14:textId="73617876" w:rsidR="00121ACF" w:rsidRP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including full stops, question,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exclamation and speech marks and</w:t>
            </w:r>
          </w:p>
          <w:p w14:paraId="7579C9FA" w14:textId="57524056" w:rsidR="00551B31" w:rsidRPr="008848DE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intonation</w:t>
            </w:r>
          </w:p>
        </w:tc>
      </w:tr>
      <w:tr w:rsidR="00551B31" w:rsidRPr="008848DE" w14:paraId="4B7E1154" w14:textId="77777777" w:rsidTr="00710B2A">
        <w:tc>
          <w:tcPr>
            <w:tcW w:w="2191" w:type="dxa"/>
            <w:vMerge w:val="restart"/>
            <w:shd w:val="clear" w:color="auto" w:fill="990033"/>
            <w:vAlign w:val="center"/>
          </w:tcPr>
          <w:p w14:paraId="170264A7" w14:textId="2B32760E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Content</w:t>
            </w:r>
          </w:p>
          <w:p w14:paraId="51DC09DF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Domains*</w:t>
            </w:r>
          </w:p>
        </w:tc>
        <w:tc>
          <w:tcPr>
            <w:tcW w:w="13342" w:type="dxa"/>
            <w:gridSpan w:val="9"/>
            <w:shd w:val="clear" w:color="auto" w:fill="auto"/>
          </w:tcPr>
          <w:p w14:paraId="264A8178" w14:textId="77777777" w:rsidR="00010D03" w:rsidRPr="008848DE" w:rsidRDefault="00010D03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*Content domains are not the entire National Curriculum. They are broad headings under which skills have been grouped for assessment.</w:t>
            </w:r>
          </w:p>
          <w:p w14:paraId="13559B0F" w14:textId="77777777" w:rsidR="00010D03" w:rsidRPr="008848DE" w:rsidRDefault="00010D03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2a give / explain the meaning of words in context</w:t>
            </w:r>
          </w:p>
          <w:p w14:paraId="25911FCF" w14:textId="56FAA85E" w:rsidR="00010D03" w:rsidRPr="008848DE" w:rsidRDefault="00010D03" w:rsidP="00710B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sz w:val="22"/>
                <w:szCs w:val="22"/>
              </w:rPr>
              <w:t>2b retrieve and record information / identify key details from fiction and non-fiction</w:t>
            </w:r>
          </w:p>
        </w:tc>
      </w:tr>
      <w:tr w:rsidR="006074D2" w:rsidRPr="008848DE" w14:paraId="1012869F" w14:textId="77777777" w:rsidTr="00B25585">
        <w:tc>
          <w:tcPr>
            <w:tcW w:w="2191" w:type="dxa"/>
            <w:vMerge/>
            <w:shd w:val="clear" w:color="auto" w:fill="990033"/>
            <w:vAlign w:val="center"/>
          </w:tcPr>
          <w:p w14:paraId="3E6BA825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</w:tcPr>
          <w:p w14:paraId="0278CC5D" w14:textId="77777777" w:rsidR="00121ACF" w:rsidRPr="00121ACF" w:rsidRDefault="00121ACF" w:rsidP="00121ACF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2e predict what might happen from</w:t>
            </w:r>
          </w:p>
          <w:p w14:paraId="6F44C0C2" w14:textId="77777777" w:rsidR="00121ACF" w:rsidRDefault="00121ACF" w:rsidP="00121ACF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details stated and implied</w:t>
            </w:r>
          </w:p>
          <w:p w14:paraId="065B8CA0" w14:textId="77777777" w:rsidR="00121ACF" w:rsidRPr="00121ACF" w:rsidRDefault="00121ACF" w:rsidP="00121ACF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A3BC6E" w14:textId="77777777" w:rsidR="00121ACF" w:rsidRPr="00121ACF" w:rsidRDefault="00121ACF" w:rsidP="00121ACF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2f identify / explain how information /</w:t>
            </w:r>
          </w:p>
          <w:p w14:paraId="13808C60" w14:textId="77777777" w:rsidR="00121ACF" w:rsidRPr="00121ACF" w:rsidRDefault="00121ACF" w:rsidP="00121ACF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narrative content is related and</w:t>
            </w:r>
          </w:p>
          <w:p w14:paraId="4595EC22" w14:textId="77777777" w:rsidR="00121ACF" w:rsidRDefault="00121ACF" w:rsidP="00121ACF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contributes to meaning as a whole</w:t>
            </w:r>
          </w:p>
          <w:p w14:paraId="73AEF01A" w14:textId="77777777" w:rsidR="00121ACF" w:rsidRPr="00121ACF" w:rsidRDefault="00121ACF" w:rsidP="00121ACF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90A31A" w14:textId="77777777" w:rsidR="00121ACF" w:rsidRPr="00121ACF" w:rsidRDefault="00121ACF" w:rsidP="00121ACF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2a give / explain the meaning of words in</w:t>
            </w:r>
          </w:p>
          <w:p w14:paraId="7DD88820" w14:textId="7ECDF29C" w:rsidR="00551B31" w:rsidRPr="008848DE" w:rsidRDefault="00121ACF" w:rsidP="00121ACF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context</w:t>
            </w:r>
          </w:p>
        </w:tc>
        <w:tc>
          <w:tcPr>
            <w:tcW w:w="2021" w:type="dxa"/>
          </w:tcPr>
          <w:p w14:paraId="286B95A5" w14:textId="77777777" w:rsidR="00121ACF" w:rsidRPr="00121ACF" w:rsidRDefault="00121ACF" w:rsidP="00121A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Term &amp; Focus on:</w:t>
            </w:r>
          </w:p>
          <w:p w14:paraId="425895D6" w14:textId="77777777" w:rsidR="00121ACF" w:rsidRP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2e predict what might happen from</w:t>
            </w:r>
          </w:p>
          <w:p w14:paraId="5B7903BD" w14:textId="77777777" w:rsid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details stated and implied</w:t>
            </w:r>
          </w:p>
          <w:p w14:paraId="493441F3" w14:textId="77777777" w:rsidR="00121ACF" w:rsidRPr="00121ACF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496CCB" w14:textId="5B43945A" w:rsidR="00551B31" w:rsidRPr="008848DE" w:rsidRDefault="00121ACF" w:rsidP="00121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2a give / explain the meaning of words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1ACF">
              <w:rPr>
                <w:rFonts w:asciiTheme="minorHAnsi" w:hAnsiTheme="minorHAnsi" w:cstheme="minorHAnsi"/>
                <w:sz w:val="22"/>
                <w:szCs w:val="22"/>
              </w:rPr>
              <w:t>context</w:t>
            </w:r>
          </w:p>
        </w:tc>
        <w:tc>
          <w:tcPr>
            <w:tcW w:w="2224" w:type="dxa"/>
            <w:gridSpan w:val="2"/>
          </w:tcPr>
          <w:p w14:paraId="1E7DADE8" w14:textId="77777777" w:rsidR="000B43E0" w:rsidRPr="000B43E0" w:rsidRDefault="000B43E0" w:rsidP="000B43E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Term &amp; Focus on:</w:t>
            </w:r>
          </w:p>
          <w:p w14:paraId="568563DD" w14:textId="77777777" w:rsidR="000B43E0" w:rsidRPr="000B43E0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2f identify / explain how information /</w:t>
            </w:r>
          </w:p>
          <w:p w14:paraId="5654F32B" w14:textId="77777777" w:rsidR="000B43E0" w:rsidRPr="000B43E0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narrative content is related and</w:t>
            </w:r>
          </w:p>
          <w:p w14:paraId="1401A951" w14:textId="77777777" w:rsidR="000B43E0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contributes to meaning as a whole</w:t>
            </w:r>
          </w:p>
          <w:p w14:paraId="08F0A0A3" w14:textId="77777777" w:rsidR="000B43E0" w:rsidRPr="000B43E0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C94319" w14:textId="77777777" w:rsidR="000B43E0" w:rsidRPr="000B43E0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2d make inferences from the text /</w:t>
            </w:r>
          </w:p>
          <w:p w14:paraId="2A1FD22D" w14:textId="77777777" w:rsidR="000B43E0" w:rsidRPr="000B43E0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explain and justify inferences with</w:t>
            </w:r>
          </w:p>
          <w:p w14:paraId="21CED5C0" w14:textId="77777777" w:rsidR="000B43E0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evidence from the text</w:t>
            </w:r>
          </w:p>
          <w:p w14:paraId="0449854C" w14:textId="77777777" w:rsidR="000B43E0" w:rsidRPr="000B43E0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EAF295" w14:textId="77777777" w:rsidR="000B43E0" w:rsidRPr="000B43E0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2c summarise main ideas from more</w:t>
            </w:r>
          </w:p>
          <w:p w14:paraId="04E5F11F" w14:textId="4E68EAB6" w:rsidR="00551B31" w:rsidRPr="008848DE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than one paragraph</w:t>
            </w:r>
          </w:p>
        </w:tc>
        <w:tc>
          <w:tcPr>
            <w:tcW w:w="2223" w:type="dxa"/>
            <w:gridSpan w:val="2"/>
          </w:tcPr>
          <w:p w14:paraId="436AC303" w14:textId="77777777" w:rsidR="000B43E0" w:rsidRPr="000B43E0" w:rsidRDefault="000B43E0" w:rsidP="000B43E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Term &amp; Focus on:</w:t>
            </w:r>
          </w:p>
          <w:p w14:paraId="71C8316A" w14:textId="77777777" w:rsidR="000B43E0" w:rsidRPr="000B43E0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2d make inferences from the text /</w:t>
            </w:r>
          </w:p>
          <w:p w14:paraId="281C9BDB" w14:textId="77777777" w:rsidR="000B43E0" w:rsidRPr="000B43E0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explain and justify inferences with</w:t>
            </w:r>
          </w:p>
          <w:p w14:paraId="6C93ED35" w14:textId="77777777" w:rsidR="000B43E0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evidence from the text</w:t>
            </w:r>
          </w:p>
          <w:p w14:paraId="76516BA5" w14:textId="77777777" w:rsidR="000B43E0" w:rsidRPr="000B43E0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876D01" w14:textId="0200037E" w:rsidR="00551B31" w:rsidRPr="008848DE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2h make comparisons within the text</w:t>
            </w:r>
          </w:p>
        </w:tc>
        <w:tc>
          <w:tcPr>
            <w:tcW w:w="2224" w:type="dxa"/>
            <w:gridSpan w:val="2"/>
          </w:tcPr>
          <w:p w14:paraId="105A6F63" w14:textId="77777777" w:rsidR="000B43E0" w:rsidRPr="000B43E0" w:rsidRDefault="000B43E0" w:rsidP="000B43E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Term &amp; Focus on:</w:t>
            </w:r>
          </w:p>
          <w:p w14:paraId="786FF324" w14:textId="77777777" w:rsidR="000B43E0" w:rsidRPr="000B43E0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2f identify / explain how information /</w:t>
            </w:r>
          </w:p>
          <w:p w14:paraId="79CFA589" w14:textId="77777777" w:rsidR="000B43E0" w:rsidRPr="000B43E0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narrative content is related and</w:t>
            </w:r>
          </w:p>
          <w:p w14:paraId="2E0E638B" w14:textId="77777777" w:rsidR="000B43E0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contributes to meaning as a whole</w:t>
            </w:r>
          </w:p>
          <w:p w14:paraId="7A1BBF4A" w14:textId="77777777" w:rsidR="000B43E0" w:rsidRPr="000B43E0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0D9F30" w14:textId="77777777" w:rsidR="000B43E0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2h make comparisons within the text</w:t>
            </w:r>
          </w:p>
          <w:p w14:paraId="640EE3D7" w14:textId="77777777" w:rsidR="000B43E0" w:rsidRPr="000B43E0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0F085" w14:textId="77777777" w:rsidR="000B43E0" w:rsidRPr="000B43E0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2g identify / explain how meaning is</w:t>
            </w:r>
          </w:p>
          <w:p w14:paraId="2B37F05D" w14:textId="77777777" w:rsidR="000B43E0" w:rsidRPr="000B43E0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enhanced through choice of words and</w:t>
            </w:r>
          </w:p>
          <w:p w14:paraId="5ACC4754" w14:textId="1C0CF5A8" w:rsidR="00551B31" w:rsidRPr="008848DE" w:rsidRDefault="000B43E0" w:rsidP="000B4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phrases</w:t>
            </w:r>
          </w:p>
        </w:tc>
        <w:tc>
          <w:tcPr>
            <w:tcW w:w="2224" w:type="dxa"/>
          </w:tcPr>
          <w:p w14:paraId="0AFCEEF8" w14:textId="77777777" w:rsidR="000B43E0" w:rsidRPr="000B43E0" w:rsidRDefault="000B43E0" w:rsidP="000B43E0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Term &amp; Focus on</w:t>
            </w: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46869AD" w14:textId="77777777" w:rsidR="000B43E0" w:rsidRPr="000B43E0" w:rsidRDefault="000B43E0" w:rsidP="000B43E0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2f identify / explain how information /</w:t>
            </w:r>
          </w:p>
          <w:p w14:paraId="54AAD38F" w14:textId="77777777" w:rsidR="000B43E0" w:rsidRPr="000B43E0" w:rsidRDefault="000B43E0" w:rsidP="000B43E0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narrative content is related and</w:t>
            </w:r>
          </w:p>
          <w:p w14:paraId="3882FA41" w14:textId="77777777" w:rsidR="000B43E0" w:rsidRPr="000B43E0" w:rsidRDefault="000B43E0" w:rsidP="000B43E0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contributes to meaning as a whole</w:t>
            </w:r>
          </w:p>
          <w:p w14:paraId="6C45FA3C" w14:textId="77777777" w:rsidR="000B43E0" w:rsidRDefault="000B43E0" w:rsidP="000B43E0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C75945" w14:textId="030B86FB" w:rsidR="000B43E0" w:rsidRPr="000B43E0" w:rsidRDefault="000B43E0" w:rsidP="000B43E0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2h make comparisons within the text</w:t>
            </w:r>
          </w:p>
          <w:p w14:paraId="68A8F404" w14:textId="77777777" w:rsidR="000B43E0" w:rsidRDefault="000B43E0" w:rsidP="000B43E0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874BF" w14:textId="539DD2B3" w:rsidR="000B43E0" w:rsidRPr="000B43E0" w:rsidRDefault="000B43E0" w:rsidP="000B43E0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2g identify / explain how meaning is</w:t>
            </w:r>
          </w:p>
          <w:p w14:paraId="7C63A491" w14:textId="77777777" w:rsidR="000B43E0" w:rsidRPr="000B43E0" w:rsidRDefault="000B43E0" w:rsidP="000B43E0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enhanced through choice of words and</w:t>
            </w:r>
          </w:p>
          <w:p w14:paraId="48481320" w14:textId="15AD3F12" w:rsidR="00551B31" w:rsidRPr="008848DE" w:rsidRDefault="000B43E0" w:rsidP="000B43E0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E0">
              <w:rPr>
                <w:rFonts w:asciiTheme="minorHAnsi" w:hAnsiTheme="minorHAnsi" w:cstheme="minorHAnsi"/>
                <w:sz w:val="22"/>
                <w:szCs w:val="22"/>
              </w:rPr>
              <w:t>phrases</w:t>
            </w:r>
          </w:p>
        </w:tc>
      </w:tr>
      <w:tr w:rsidR="00551B31" w:rsidRPr="008848DE" w14:paraId="1D46C3B1" w14:textId="77777777" w:rsidTr="00710B2A">
        <w:tc>
          <w:tcPr>
            <w:tcW w:w="2191" w:type="dxa"/>
            <w:shd w:val="clear" w:color="auto" w:fill="990033"/>
            <w:vAlign w:val="center"/>
          </w:tcPr>
          <w:p w14:paraId="31C34CFE" w14:textId="77777777" w:rsidR="00551B31" w:rsidRPr="008848DE" w:rsidRDefault="00551B31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Terminology</w:t>
            </w:r>
          </w:p>
        </w:tc>
        <w:tc>
          <w:tcPr>
            <w:tcW w:w="13342" w:type="dxa"/>
            <w:gridSpan w:val="9"/>
          </w:tcPr>
          <w:p w14:paraId="0D51D4A2" w14:textId="77777777" w:rsidR="00010D03" w:rsidRPr="008848DE" w:rsidRDefault="00010D03" w:rsidP="00710B2A">
            <w:pPr>
              <w:pStyle w:val="TableParagraph"/>
              <w:tabs>
                <w:tab w:val="left" w:pos="191"/>
              </w:tabs>
              <w:spacing w:line="188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Building on Previous Year and throughout Year 4 focus on:</w:t>
            </w:r>
          </w:p>
          <w:p w14:paraId="7E69008B" w14:textId="6919F716" w:rsidR="00010D03" w:rsidRPr="008848DE" w:rsidRDefault="00010D03" w:rsidP="00710B2A">
            <w:pPr>
              <w:pStyle w:val="TableParagraph"/>
              <w:tabs>
                <w:tab w:val="left" w:pos="191"/>
              </w:tabs>
              <w:spacing w:line="18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root word, prefix, suffix, theme, convention, intonation, tone, volume, action, rehearse, perform, present</w:t>
            </w:r>
          </w:p>
        </w:tc>
      </w:tr>
    </w:tbl>
    <w:p w14:paraId="421D8A73" w14:textId="2428F823" w:rsidR="00BD08EF" w:rsidRPr="008848DE" w:rsidRDefault="00BD08EF" w:rsidP="00700671">
      <w:pPr>
        <w:rPr>
          <w:rFonts w:asciiTheme="minorHAnsi" w:hAnsiTheme="minorHAnsi" w:cstheme="minorHAnsi"/>
          <w:sz w:val="22"/>
          <w:szCs w:val="22"/>
        </w:rPr>
      </w:pPr>
    </w:p>
    <w:p w14:paraId="52C414D4" w14:textId="475FF91C" w:rsidR="00710B2A" w:rsidRPr="008848DE" w:rsidRDefault="00710B2A" w:rsidP="00700671">
      <w:pPr>
        <w:rPr>
          <w:rFonts w:asciiTheme="minorHAnsi" w:hAnsiTheme="minorHAnsi" w:cstheme="minorHAnsi"/>
          <w:sz w:val="22"/>
          <w:szCs w:val="22"/>
        </w:rPr>
      </w:pPr>
    </w:p>
    <w:p w14:paraId="47E476D2" w14:textId="22AF335A" w:rsidR="00710B2A" w:rsidRPr="008848DE" w:rsidRDefault="00710B2A" w:rsidP="00700671">
      <w:pPr>
        <w:rPr>
          <w:rFonts w:asciiTheme="minorHAnsi" w:hAnsiTheme="minorHAnsi" w:cstheme="minorHAnsi"/>
          <w:sz w:val="22"/>
          <w:szCs w:val="22"/>
        </w:rPr>
      </w:pPr>
    </w:p>
    <w:p w14:paraId="3651CE1A" w14:textId="7B5C7D14" w:rsidR="00710B2A" w:rsidRPr="008848DE" w:rsidRDefault="00710B2A" w:rsidP="00700671">
      <w:pPr>
        <w:rPr>
          <w:rFonts w:asciiTheme="minorHAnsi" w:hAnsiTheme="minorHAnsi" w:cstheme="minorHAnsi"/>
          <w:sz w:val="22"/>
          <w:szCs w:val="22"/>
        </w:rPr>
      </w:pPr>
    </w:p>
    <w:p w14:paraId="26376CF7" w14:textId="375C0D95" w:rsidR="00710B2A" w:rsidRPr="008848DE" w:rsidRDefault="00710B2A" w:rsidP="00700671">
      <w:pPr>
        <w:rPr>
          <w:rFonts w:asciiTheme="minorHAnsi" w:hAnsiTheme="minorHAnsi" w:cstheme="minorHAnsi"/>
          <w:sz w:val="22"/>
          <w:szCs w:val="22"/>
        </w:rPr>
      </w:pPr>
    </w:p>
    <w:p w14:paraId="6181DC67" w14:textId="4DF13C00" w:rsidR="00710B2A" w:rsidRPr="008848DE" w:rsidRDefault="00710B2A" w:rsidP="00700671">
      <w:pPr>
        <w:rPr>
          <w:rFonts w:asciiTheme="minorHAnsi" w:hAnsiTheme="minorHAnsi" w:cstheme="minorHAnsi"/>
          <w:sz w:val="22"/>
          <w:szCs w:val="22"/>
        </w:rPr>
      </w:pPr>
    </w:p>
    <w:p w14:paraId="59971696" w14:textId="77777777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533" w:type="dxa"/>
        <w:tblLook w:val="04A0" w:firstRow="1" w:lastRow="0" w:firstColumn="1" w:lastColumn="0" w:noHBand="0" w:noVBand="1"/>
      </w:tblPr>
      <w:tblGrid>
        <w:gridCol w:w="2191"/>
        <w:gridCol w:w="2426"/>
        <w:gridCol w:w="2021"/>
        <w:gridCol w:w="161"/>
        <w:gridCol w:w="2063"/>
        <w:gridCol w:w="119"/>
        <w:gridCol w:w="2104"/>
        <w:gridCol w:w="78"/>
        <w:gridCol w:w="2146"/>
        <w:gridCol w:w="2224"/>
      </w:tblGrid>
      <w:tr w:rsidR="004D25D9" w:rsidRPr="008848DE" w14:paraId="525A2FA2" w14:textId="77777777" w:rsidTr="005F44AE">
        <w:tc>
          <w:tcPr>
            <w:tcW w:w="2191" w:type="dxa"/>
            <w:shd w:val="clear" w:color="auto" w:fill="990033"/>
            <w:vAlign w:val="center"/>
          </w:tcPr>
          <w:p w14:paraId="24F1C8A1" w14:textId="7FD0CB69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Year 5</w:t>
            </w:r>
          </w:p>
        </w:tc>
        <w:tc>
          <w:tcPr>
            <w:tcW w:w="2426" w:type="dxa"/>
            <w:shd w:val="clear" w:color="auto" w:fill="990033"/>
            <w:vAlign w:val="center"/>
          </w:tcPr>
          <w:p w14:paraId="6AAA89AC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2B708CBD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17D3EECD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387CF488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146" w:type="dxa"/>
            <w:shd w:val="clear" w:color="auto" w:fill="990033"/>
            <w:vAlign w:val="center"/>
          </w:tcPr>
          <w:p w14:paraId="2CBDD8E1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24" w:type="dxa"/>
            <w:shd w:val="clear" w:color="auto" w:fill="990033"/>
            <w:vAlign w:val="center"/>
          </w:tcPr>
          <w:p w14:paraId="0A35F08E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36373F" w:rsidRPr="008848DE" w14:paraId="25C7FB75" w14:textId="77777777" w:rsidTr="00710B2A">
        <w:tc>
          <w:tcPr>
            <w:tcW w:w="2191" w:type="dxa"/>
            <w:shd w:val="clear" w:color="auto" w:fill="990033"/>
            <w:vAlign w:val="center"/>
          </w:tcPr>
          <w:p w14:paraId="38E16007" w14:textId="3FB7530B" w:rsidR="0036373F" w:rsidRPr="008848DE" w:rsidRDefault="0036373F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Vehicle Texts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80D992A" w14:textId="77777777" w:rsidR="00D23D6E" w:rsidRP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Eyewitness Planets </w:t>
            </w: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Non-fiction </w:t>
            </w:r>
          </w:p>
          <w:p w14:paraId="48A69189" w14:textId="77777777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DK </w:t>
            </w:r>
          </w:p>
          <w:p w14:paraId="1CC470C1" w14:textId="77777777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9D0777" w14:textId="77777777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Poem for Every Night of the Year </w:t>
            </w:r>
          </w:p>
          <w:p w14:paraId="7CF0DE46" w14:textId="77777777" w:rsidR="00D23D6E" w:rsidRP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Poetry </w:t>
            </w:r>
          </w:p>
          <w:p w14:paraId="26773BAD" w14:textId="7757C36B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Allie Esiri / Papio Press </w:t>
            </w:r>
          </w:p>
          <w:p w14:paraId="7AF8755C" w14:textId="77777777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816C99" w14:textId="77777777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The Infinite Lives of Maisie Day</w:t>
            </w:r>
          </w:p>
          <w:p w14:paraId="44E94473" w14:textId="77777777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3675F314" w14:textId="77777777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Christopher Edge </w:t>
            </w:r>
          </w:p>
          <w:p w14:paraId="6C900E8D" w14:textId="77777777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C119971" w14:textId="77777777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The War of the Worlds Collins Classics</w:t>
            </w:r>
          </w:p>
          <w:p w14:paraId="79554C1C" w14:textId="77777777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392DCFF9" w14:textId="5855C096" w:rsidR="0036373F" w:rsidRP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H.G. Wells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0021AF20" w14:textId="2748183F" w:rsidR="00D23D6E" w:rsidRDefault="00D23D6E" w:rsidP="00D23D6E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Wonderland: Alice in Poetry</w:t>
            </w:r>
          </w:p>
          <w:p w14:paraId="38BBEEB6" w14:textId="77777777" w:rsidR="00D23D6E" w:rsidRDefault="00D23D6E" w:rsidP="00D23D6E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Poetry</w:t>
            </w:r>
            <w:proofErr w:type="spellEnd"/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 </w:t>
            </w:r>
          </w:p>
          <w:p w14:paraId="3A096456" w14:textId="77777777" w:rsidR="00D23D6E" w:rsidRDefault="00D23D6E" w:rsidP="00D23D6E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Michaela Morgan </w:t>
            </w:r>
          </w:p>
          <w:p w14:paraId="5F274145" w14:textId="77777777" w:rsidR="00D23D6E" w:rsidRDefault="00D23D6E" w:rsidP="00D23D6E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D5CB98" w14:textId="77777777" w:rsidR="00D23D6E" w:rsidRDefault="00D23D6E" w:rsidP="00D23D6E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The Storm Keeper’s Island</w:t>
            </w:r>
          </w:p>
          <w:p w14:paraId="1B01A668" w14:textId="77777777" w:rsidR="00D23D6E" w:rsidRDefault="00D23D6E" w:rsidP="00D23D6E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5CBE27EB" w14:textId="77777777" w:rsidR="00D23D6E" w:rsidRDefault="00D23D6E" w:rsidP="00D23D6E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Catherine Doyle </w:t>
            </w:r>
          </w:p>
          <w:p w14:paraId="6AC139F1" w14:textId="77777777" w:rsidR="00D23D6E" w:rsidRDefault="00D23D6E" w:rsidP="00D23D6E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45515B" w14:textId="77777777" w:rsidR="00D23D6E" w:rsidRDefault="00D23D6E" w:rsidP="00D23D6E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The Nowhere Emporium</w:t>
            </w:r>
          </w:p>
          <w:p w14:paraId="6113F25D" w14:textId="77777777" w:rsidR="00D23D6E" w:rsidRDefault="00D23D6E" w:rsidP="00D23D6E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4B81E1AA" w14:textId="77777777" w:rsidR="00D23D6E" w:rsidRDefault="00D23D6E" w:rsidP="00D23D6E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Ross </w:t>
            </w:r>
            <w:proofErr w:type="spellStart"/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MacKenzie</w:t>
            </w:r>
            <w:proofErr w:type="spellEnd"/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27B9AA3" w14:textId="77777777" w:rsidR="00D23D6E" w:rsidRDefault="00D23D6E" w:rsidP="00D23D6E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AB84BF" w14:textId="77777777" w:rsidR="00D23D6E" w:rsidRDefault="00D23D6E" w:rsidP="00D23D6E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Sky Song </w:t>
            </w:r>
          </w:p>
          <w:p w14:paraId="3891AEE2" w14:textId="77777777" w:rsidR="00D23D6E" w:rsidRPr="00D23D6E" w:rsidRDefault="00D23D6E" w:rsidP="00D23D6E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188874CC" w14:textId="75F34E6F" w:rsidR="00D23D6E" w:rsidRPr="00D23D6E" w:rsidRDefault="00D23D6E" w:rsidP="00D23D6E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Abi Elphinstone </w:t>
            </w:r>
          </w:p>
          <w:p w14:paraId="2D905EB9" w14:textId="47EEE998" w:rsidR="0036373F" w:rsidRPr="00D23D6E" w:rsidRDefault="0036373F" w:rsidP="00D23D6E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A4FBC33" w14:textId="77777777" w:rsidR="00D23D6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Eyewitness Victorians </w:t>
            </w:r>
          </w:p>
          <w:p w14:paraId="778A5F9A" w14:textId="77777777" w:rsidR="00D23D6E" w:rsidRPr="00D23D6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Non-fiction </w:t>
            </w:r>
          </w:p>
          <w:p w14:paraId="77E7EEC1" w14:textId="1282841E" w:rsidR="00D23D6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DK </w:t>
            </w:r>
          </w:p>
          <w:p w14:paraId="6174175A" w14:textId="77777777" w:rsidR="00D23D6E" w:rsidRPr="00D23D6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22346A8" w14:textId="3F389F33" w:rsidR="00D23D6E" w:rsidRPr="00D23D6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In the Age of Industry (How They Made Things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Work)</w:t>
            </w:r>
          </w:p>
          <w:p w14:paraId="0DF046A2" w14:textId="77777777" w:rsidR="00D23D6E" w:rsidRPr="00D23D6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Non-fiction </w:t>
            </w:r>
          </w:p>
          <w:p w14:paraId="3E5A6D01" w14:textId="55D27B35" w:rsidR="00D23D6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Richard Platt / David Lawrence </w:t>
            </w:r>
          </w:p>
          <w:p w14:paraId="170AB747" w14:textId="77777777" w:rsidR="00D23D6E" w:rsidRPr="00D23D6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E94843" w14:textId="77777777" w:rsidR="00D23D6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Christmas Carol </w:t>
            </w: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2E148E44" w14:textId="57861731" w:rsidR="00D23D6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Charles Dickens </w:t>
            </w:r>
          </w:p>
          <w:p w14:paraId="53D8A0A9" w14:textId="77777777" w:rsidR="00D23D6E" w:rsidRPr="00D23D6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5F0DE7" w14:textId="77777777" w:rsidR="00D23D6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Street Child </w:t>
            </w:r>
          </w:p>
          <w:p w14:paraId="5B6C7541" w14:textId="77777777" w:rsidR="00D23D6E" w:rsidRPr="00D23D6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Fiction</w:t>
            </w:r>
          </w:p>
          <w:p w14:paraId="168E9BD4" w14:textId="6ADB2B2F" w:rsidR="0036373F" w:rsidRPr="00D23D6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Berlie Doherty </w:t>
            </w:r>
          </w:p>
        </w:tc>
        <w:tc>
          <w:tcPr>
            <w:tcW w:w="218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037CC9E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Lady of Shalott </w:t>
            </w: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Poetry</w:t>
            </w:r>
          </w:p>
          <w:p w14:paraId="171A2DBD" w14:textId="78EAA263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Alfred Lord Tennyson / Charles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Keeping</w:t>
            </w:r>
          </w:p>
          <w:p w14:paraId="78E0C150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32311A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Highwayman </w:t>
            </w: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Poetry</w:t>
            </w:r>
          </w:p>
          <w:p w14:paraId="1363760D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Alfred Noyes / Charles Keeping </w:t>
            </w:r>
          </w:p>
          <w:p w14:paraId="4EFDF627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7393806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How the Whale Became</w:t>
            </w:r>
          </w:p>
          <w:p w14:paraId="6E272E96" w14:textId="77777777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 Fiction </w:t>
            </w:r>
          </w:p>
          <w:p w14:paraId="043F578B" w14:textId="70332334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Ted Hughes / George Adamson </w:t>
            </w:r>
          </w:p>
          <w:p w14:paraId="7E479E41" w14:textId="77777777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74D9A3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Outlaw </w:t>
            </w:r>
          </w:p>
          <w:p w14:paraId="12E02233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0B889BCD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Michael Morpurgo </w:t>
            </w:r>
          </w:p>
          <w:p w14:paraId="7AE87E2B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32C844" w14:textId="7AE6F328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Between Worlds: Folktales of Britain and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Ireland</w:t>
            </w:r>
          </w:p>
          <w:p w14:paraId="0E48C899" w14:textId="77777777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5239B5D7" w14:textId="090B36FA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Kevin Crossley-Holland / Frances</w:t>
            </w:r>
          </w:p>
          <w:p w14:paraId="77FCC577" w14:textId="6EA7941B" w:rsidR="0036373F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Castle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auto"/>
            <w:vAlign w:val="center"/>
          </w:tcPr>
          <w:p w14:paraId="7C59C638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Mathalon</w:t>
            </w:r>
            <w:proofErr w:type="spellEnd"/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Maps: North America </w:t>
            </w:r>
          </w:p>
          <w:p w14:paraId="3F7B586F" w14:textId="77777777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Non-fiction</w:t>
            </w:r>
          </w:p>
          <w:p w14:paraId="712BDB5F" w14:textId="79FC8312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Joanne Randolph </w:t>
            </w:r>
          </w:p>
          <w:p w14:paraId="34E1142B" w14:textId="77777777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B9DF4E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Amazon (DK Eyewitness)</w:t>
            </w:r>
          </w:p>
          <w:p w14:paraId="3970B674" w14:textId="77777777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 Non-fiction</w:t>
            </w:r>
          </w:p>
          <w:p w14:paraId="3A8BB65C" w14:textId="34145975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DK </w:t>
            </w:r>
          </w:p>
          <w:p w14:paraId="45959CB7" w14:textId="77777777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9FDE08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My Name is River </w:t>
            </w: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Fiction</w:t>
            </w:r>
          </w:p>
          <w:p w14:paraId="0A75297C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Emma Rea </w:t>
            </w:r>
          </w:p>
          <w:p w14:paraId="65146EFF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F7E6AF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My Side of the Mountain </w:t>
            </w:r>
          </w:p>
          <w:p w14:paraId="0F13E262" w14:textId="77777777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Fiction</w:t>
            </w:r>
          </w:p>
          <w:p w14:paraId="373061F0" w14:textId="08E087A5" w:rsidR="0036373F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Jean Craighead George 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D22D828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Wicked World </w:t>
            </w:r>
          </w:p>
          <w:p w14:paraId="65041721" w14:textId="77777777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Poetry </w:t>
            </w:r>
          </w:p>
          <w:p w14:paraId="73E22A67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Benjamin Zephaniah </w:t>
            </w:r>
          </w:p>
          <w:p w14:paraId="79512974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AB43CA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Oranges in No Man’s Land </w:t>
            </w:r>
          </w:p>
          <w:p w14:paraId="4D874C06" w14:textId="77777777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29372431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Elizabeth Laird </w:t>
            </w:r>
          </w:p>
          <w:p w14:paraId="5EC2F4B2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9A7A3D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Kick </w:t>
            </w:r>
          </w:p>
          <w:p w14:paraId="116800B7" w14:textId="77777777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2B4BB624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Mitch Johnson </w:t>
            </w:r>
          </w:p>
          <w:p w14:paraId="5136B32D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CF5A4F3" w14:textId="777777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Journey to Jo-burg </w:t>
            </w:r>
            <w:r w:rsidRPr="00D23D6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Fiction</w:t>
            </w:r>
          </w:p>
          <w:p w14:paraId="562A09D4" w14:textId="2960A95D" w:rsidR="0036373F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Beverley Naidoo</w:t>
            </w:r>
          </w:p>
        </w:tc>
      </w:tr>
      <w:tr w:rsidR="004D25D9" w:rsidRPr="008848DE" w14:paraId="6A3C2D38" w14:textId="77777777" w:rsidTr="00710B2A">
        <w:tc>
          <w:tcPr>
            <w:tcW w:w="2191" w:type="dxa"/>
            <w:shd w:val="clear" w:color="auto" w:fill="990033"/>
            <w:vAlign w:val="center"/>
          </w:tcPr>
          <w:p w14:paraId="68E22E98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7E23F81" w14:textId="77777777" w:rsidR="005C0355" w:rsidRPr="005C0355" w:rsidRDefault="005C0355" w:rsidP="005C0355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/>
                <w:sz w:val="22"/>
                <w:szCs w:val="22"/>
              </w:rPr>
              <w:t>Science:</w:t>
            </w:r>
          </w:p>
          <w:p w14:paraId="6AF3AF47" w14:textId="1DAB2DCE" w:rsidR="004D25D9" w:rsidRPr="008848DE" w:rsidRDefault="005C0355" w:rsidP="005C0355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/>
                <w:sz w:val="22"/>
                <w:szCs w:val="22"/>
              </w:rPr>
              <w:t>Space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53972CED" w14:textId="77777777" w:rsidR="005C0355" w:rsidRPr="005C0355" w:rsidRDefault="005C0355" w:rsidP="005C0355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</w:t>
            </w:r>
          </w:p>
          <w:p w14:paraId="67B3841C" w14:textId="31502CE1" w:rsidR="004D25D9" w:rsidRPr="008848DE" w:rsidRDefault="005C0355" w:rsidP="005C0355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/>
                <w:sz w:val="22"/>
                <w:szCs w:val="22"/>
              </w:rPr>
              <w:t>Modern Fiction &amp; Poetry –Wider Range</w:t>
            </w:r>
          </w:p>
        </w:tc>
        <w:tc>
          <w:tcPr>
            <w:tcW w:w="218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531B136" w14:textId="77777777" w:rsidR="005C0355" w:rsidRPr="005C0355" w:rsidRDefault="005C0355" w:rsidP="005C0355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/>
                <w:sz w:val="22"/>
                <w:szCs w:val="22"/>
              </w:rPr>
              <w:t>History:</w:t>
            </w:r>
          </w:p>
          <w:p w14:paraId="6CE0063A" w14:textId="5E6813D2" w:rsidR="004D25D9" w:rsidRPr="008848DE" w:rsidRDefault="005C0355" w:rsidP="005C0355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/>
                <w:sz w:val="22"/>
                <w:szCs w:val="22"/>
              </w:rPr>
              <w:t>Victorians</w:t>
            </w:r>
          </w:p>
        </w:tc>
        <w:tc>
          <w:tcPr>
            <w:tcW w:w="218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02C1B9C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</w:t>
            </w:r>
          </w:p>
          <w:p w14:paraId="695BDA07" w14:textId="47160B6F" w:rsidR="004D25D9" w:rsidRPr="008848DE" w:rsidRDefault="005C0355" w:rsidP="005C03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/>
                <w:sz w:val="22"/>
                <w:szCs w:val="22"/>
              </w:rPr>
              <w:t>Myths and Legends, Plays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C0355">
              <w:rPr>
                <w:rFonts w:asciiTheme="minorHAnsi" w:hAnsiTheme="minorHAnsi" w:cstheme="minorHAnsi"/>
                <w:b/>
                <w:sz w:val="22"/>
                <w:szCs w:val="22"/>
              </w:rPr>
              <w:t>&amp; Poetry – Wider Range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auto"/>
            <w:vAlign w:val="center"/>
          </w:tcPr>
          <w:p w14:paraId="2A077FBF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/>
                <w:sz w:val="22"/>
                <w:szCs w:val="22"/>
              </w:rPr>
              <w:t>Geography:</w:t>
            </w:r>
          </w:p>
          <w:p w14:paraId="2EC9745C" w14:textId="5484C2CD" w:rsidR="004D25D9" w:rsidRPr="008848DE" w:rsidRDefault="005C0355" w:rsidP="005C03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/>
                <w:sz w:val="22"/>
                <w:szCs w:val="22"/>
              </w:rPr>
              <w:t>North &amp; South America /World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A8A18E3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</w:t>
            </w:r>
          </w:p>
          <w:p w14:paraId="5EE9861E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/>
                <w:sz w:val="22"/>
                <w:szCs w:val="22"/>
              </w:rPr>
              <w:t>Other Cultures and</w:t>
            </w:r>
          </w:p>
          <w:p w14:paraId="3FCB1BF1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/>
                <w:sz w:val="22"/>
                <w:szCs w:val="22"/>
              </w:rPr>
              <w:t>Traditions &amp; Poetry –</w:t>
            </w:r>
          </w:p>
          <w:p w14:paraId="0181C3AB" w14:textId="6DFBCDBB" w:rsidR="004D25D9" w:rsidRPr="008848DE" w:rsidRDefault="005C0355" w:rsidP="005C03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/>
                <w:sz w:val="22"/>
                <w:szCs w:val="22"/>
              </w:rPr>
              <w:t>Wider Range</w:t>
            </w:r>
          </w:p>
        </w:tc>
      </w:tr>
      <w:tr w:rsidR="004D25D9" w:rsidRPr="008848DE" w14:paraId="36388063" w14:textId="5E92676F" w:rsidTr="00710B2A">
        <w:trPr>
          <w:trHeight w:val="476"/>
        </w:trPr>
        <w:tc>
          <w:tcPr>
            <w:tcW w:w="2191" w:type="dxa"/>
            <w:shd w:val="clear" w:color="auto" w:fill="990033"/>
            <w:vAlign w:val="center"/>
          </w:tcPr>
          <w:p w14:paraId="219F9CBB" w14:textId="037DB664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Word</w:t>
            </w:r>
          </w:p>
          <w:p w14:paraId="034C79A5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</w:t>
            </w:r>
          </w:p>
        </w:tc>
        <w:tc>
          <w:tcPr>
            <w:tcW w:w="13342" w:type="dxa"/>
            <w:gridSpan w:val="9"/>
          </w:tcPr>
          <w:p w14:paraId="4935F659" w14:textId="0A505561" w:rsidR="004D25D9" w:rsidRPr="008848DE" w:rsidRDefault="005C0355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Apply growing knowledge of root words, prefixes and suffixes (morphology and etymology), as listed in English Appendix 1, both to read aloud and to understand the meaning of new words</w:t>
            </w:r>
          </w:p>
        </w:tc>
      </w:tr>
      <w:tr w:rsidR="004D25D9" w:rsidRPr="008848DE" w14:paraId="4267A8A9" w14:textId="197EFFB0" w:rsidTr="00710B2A">
        <w:tc>
          <w:tcPr>
            <w:tcW w:w="2191" w:type="dxa"/>
            <w:vMerge w:val="restart"/>
            <w:shd w:val="clear" w:color="auto" w:fill="990033"/>
            <w:vAlign w:val="center"/>
          </w:tcPr>
          <w:p w14:paraId="30A21774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Comprehension</w:t>
            </w:r>
          </w:p>
        </w:tc>
        <w:tc>
          <w:tcPr>
            <w:tcW w:w="13342" w:type="dxa"/>
            <w:gridSpan w:val="9"/>
          </w:tcPr>
          <w:p w14:paraId="4C0622A5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Building on Previous Year and throughout Year 5 focus on:</w:t>
            </w:r>
          </w:p>
          <w:p w14:paraId="226BDF2C" w14:textId="3DF10068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Read and discuss a range of fiction, poetry, plays, non-fiction and reference books</w:t>
            </w:r>
          </w:p>
          <w:p w14:paraId="1F5D5C8D" w14:textId="61A962BB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Recommend books that they have read to their peers, giving simple reasons for their choices</w:t>
            </w:r>
          </w:p>
          <w:p w14:paraId="2CC408F8" w14:textId="66976E85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 xml:space="preserve">Learn a wider range of </w:t>
            </w:r>
            <w:proofErr w:type="gramStart"/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age appropriate</w:t>
            </w:r>
            <w:proofErr w:type="gramEnd"/>
            <w:r w:rsidRPr="005C0355">
              <w:rPr>
                <w:rFonts w:asciiTheme="minorHAnsi" w:hAnsiTheme="minorHAnsi" w:cstheme="minorHAnsi"/>
                <w:sz w:val="22"/>
                <w:szCs w:val="22"/>
              </w:rPr>
              <w:t xml:space="preserve"> poetry by heart</w:t>
            </w:r>
          </w:p>
          <w:p w14:paraId="05AFC00F" w14:textId="5A77BED4" w:rsidR="004D25D9" w:rsidRPr="008848DE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With occasional prompting, draw inferences such as inferring characters’ feelings, thoughts and motives from their actions, and justifying inferences with evidence</w:t>
            </w:r>
          </w:p>
        </w:tc>
      </w:tr>
      <w:tr w:rsidR="004D25D9" w:rsidRPr="008848DE" w14:paraId="79CD03B7" w14:textId="77777777" w:rsidTr="00710B2A">
        <w:tc>
          <w:tcPr>
            <w:tcW w:w="2191" w:type="dxa"/>
            <w:vMerge/>
            <w:shd w:val="clear" w:color="auto" w:fill="990033"/>
            <w:vAlign w:val="center"/>
          </w:tcPr>
          <w:p w14:paraId="1DBE3CFD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</w:tcPr>
          <w:p w14:paraId="214C7B49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Year &amp; Focus on</w:t>
            </w: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904BD89" w14:textId="2F11C68D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Read books that are structured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different ways and read for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purposes</w:t>
            </w:r>
          </w:p>
          <w:p w14:paraId="6C70D370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E7F8B4" w14:textId="5083D435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Make comparisons within and across</w:t>
            </w:r>
          </w:p>
          <w:p w14:paraId="1F3CD341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books e.g. plot, genre and theme</w:t>
            </w:r>
          </w:p>
          <w:p w14:paraId="263E32D5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81317D" w14:textId="3A27DC60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Check that the book makes sense to</w:t>
            </w:r>
          </w:p>
          <w:p w14:paraId="26547030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them, discussing their understanding</w:t>
            </w:r>
          </w:p>
          <w:p w14:paraId="1060AAF2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and exploring the meaning of words in</w:t>
            </w:r>
          </w:p>
          <w:p w14:paraId="678AC0A8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context</w:t>
            </w:r>
          </w:p>
          <w:p w14:paraId="05464A8D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E90FC9" w14:textId="3C1D52CB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Predict what might happen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details stated and implied</w:t>
            </w:r>
          </w:p>
          <w:p w14:paraId="055F601E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5E38" w14:textId="6B610DE8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Identify how language, structure and</w:t>
            </w:r>
          </w:p>
          <w:p w14:paraId="3A9E8022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presentation contribute to meaning</w:t>
            </w:r>
          </w:p>
          <w:p w14:paraId="29B3296E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B28E72" w14:textId="1A270FB8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Retrieve, record and present some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information from fiction and non-fiction</w:t>
            </w:r>
          </w:p>
          <w:p w14:paraId="540F8866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93FA1C" w14:textId="4D6005A9" w:rsidR="004D25D9" w:rsidRPr="008848DE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Distinguishing between statements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of fact and opinion</w:t>
            </w:r>
          </w:p>
        </w:tc>
        <w:tc>
          <w:tcPr>
            <w:tcW w:w="2182" w:type="dxa"/>
            <w:gridSpan w:val="2"/>
          </w:tcPr>
          <w:p w14:paraId="42B0B387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 on:</w:t>
            </w:r>
          </w:p>
          <w:p w14:paraId="3D001F6C" w14:textId="791DBC42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Increase their familiarity with a wide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range of books, including modern</w:t>
            </w:r>
          </w:p>
          <w:p w14:paraId="48C239DE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fiction</w:t>
            </w:r>
          </w:p>
          <w:p w14:paraId="5E32C600" w14:textId="04CC3069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Make comparisons within and across</w:t>
            </w:r>
          </w:p>
          <w:p w14:paraId="5CE2CB5C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books e.g. plot, genre and theme</w:t>
            </w:r>
          </w:p>
          <w:p w14:paraId="31F8C045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06EB4" w14:textId="7E9840BE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Predict what might happen from</w:t>
            </w:r>
          </w:p>
          <w:p w14:paraId="3CC3A08B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details stated and implied</w:t>
            </w:r>
          </w:p>
          <w:p w14:paraId="27D806AF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2D455" w14:textId="05018F03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Participate in discussions about</w:t>
            </w:r>
          </w:p>
          <w:p w14:paraId="79C88091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books that are read to them and</w:t>
            </w:r>
          </w:p>
          <w:p w14:paraId="1BF923A7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those they can read for themselves</w:t>
            </w:r>
          </w:p>
          <w:p w14:paraId="10C31057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D98394" w14:textId="043F704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 xml:space="preserve">Ask questions to improve </w:t>
            </w:r>
            <w:proofErr w:type="gramStart"/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their</w:t>
            </w:r>
            <w:proofErr w:type="gramEnd"/>
          </w:p>
          <w:p w14:paraId="16998A4D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understanding</w:t>
            </w:r>
          </w:p>
          <w:p w14:paraId="509B307B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B7508" w14:textId="60163FD1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Prepare poems to read aloud and to</w:t>
            </w:r>
          </w:p>
          <w:p w14:paraId="1EA56B35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perform, showing understanding</w:t>
            </w:r>
          </w:p>
          <w:p w14:paraId="4B0E85AD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through intonation, tone and volume</w:t>
            </w:r>
          </w:p>
          <w:p w14:paraId="072B2B3F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so that the meaning is clear to an</w:t>
            </w:r>
          </w:p>
          <w:p w14:paraId="1F5ED4A9" w14:textId="1E26CADC" w:rsidR="004D25D9" w:rsidRPr="008848DE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audience</w:t>
            </w:r>
          </w:p>
        </w:tc>
        <w:tc>
          <w:tcPr>
            <w:tcW w:w="2182" w:type="dxa"/>
            <w:gridSpan w:val="2"/>
          </w:tcPr>
          <w:p w14:paraId="5ACBF156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 on:</w:t>
            </w:r>
          </w:p>
          <w:p w14:paraId="5CF65026" w14:textId="6C9FCCAD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Make comparisons within and across</w:t>
            </w:r>
          </w:p>
          <w:p w14:paraId="346EA0C0" w14:textId="5B00963F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books e.g. plot, genre and theme</w:t>
            </w:r>
          </w:p>
          <w:p w14:paraId="0E65AE41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D8B982" w14:textId="4090CF18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Participate in discussions about</w:t>
            </w:r>
          </w:p>
          <w:p w14:paraId="27517696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books that are read to them and</w:t>
            </w:r>
          </w:p>
          <w:p w14:paraId="7B3F2178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those they can read for themselves,</w:t>
            </w:r>
          </w:p>
          <w:p w14:paraId="0D23C14B" w14:textId="29317832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building on their own and others’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ideas and challenging some views</w:t>
            </w:r>
          </w:p>
          <w:p w14:paraId="4FCBB147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BB0183" w14:textId="3285BDB6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With support, locate relevant</w:t>
            </w:r>
          </w:p>
          <w:p w14:paraId="3435B8F6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information in a text, summarise the</w:t>
            </w:r>
          </w:p>
          <w:p w14:paraId="0C057BF4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main ideas drawn from more than</w:t>
            </w:r>
          </w:p>
          <w:p w14:paraId="4970F72A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one paragraph and identifying key</w:t>
            </w:r>
          </w:p>
          <w:p w14:paraId="0DC6D097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details that support the main ideas</w:t>
            </w:r>
          </w:p>
          <w:p w14:paraId="091280CB" w14:textId="25E39050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3CEB87" w14:textId="545CD98B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Identify how language, structure and</w:t>
            </w:r>
          </w:p>
          <w:p w14:paraId="7F245622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presentation contribute to meaning</w:t>
            </w:r>
          </w:p>
          <w:p w14:paraId="51E45563" w14:textId="3FAC875D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094A1E" w14:textId="2624191E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With occasional prompting, draw</w:t>
            </w:r>
          </w:p>
          <w:p w14:paraId="6F6D2CCC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inferences such as inferring</w:t>
            </w:r>
          </w:p>
          <w:p w14:paraId="4A5C8E63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characters’ feelings, thoughts and</w:t>
            </w:r>
          </w:p>
          <w:p w14:paraId="5BCF449B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motives from their actions, and</w:t>
            </w:r>
          </w:p>
          <w:p w14:paraId="535A2C7B" w14:textId="3987C394" w:rsidR="004D25D9" w:rsidRPr="008848DE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justifying inferences with evidence</w:t>
            </w:r>
          </w:p>
        </w:tc>
        <w:tc>
          <w:tcPr>
            <w:tcW w:w="2182" w:type="dxa"/>
            <w:gridSpan w:val="2"/>
          </w:tcPr>
          <w:p w14:paraId="29AA8DA6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 on:</w:t>
            </w:r>
          </w:p>
          <w:p w14:paraId="623CE874" w14:textId="47E78613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Increase their familiarity with a wide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range of books, including myths and</w:t>
            </w:r>
          </w:p>
          <w:p w14:paraId="55AE8AA6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legends</w:t>
            </w:r>
          </w:p>
          <w:p w14:paraId="6823F8E6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09DA59" w14:textId="22245D82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Identify and discuss themes and</w:t>
            </w:r>
          </w:p>
          <w:p w14:paraId="290A4C38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conventions in and across a wide</w:t>
            </w:r>
          </w:p>
          <w:p w14:paraId="0B1AC98D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range of writing</w:t>
            </w:r>
          </w:p>
          <w:p w14:paraId="4686B55C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B2EB75" w14:textId="5FA48B73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Participate in discussions about</w:t>
            </w:r>
          </w:p>
          <w:p w14:paraId="73FFBB0C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books that are read to them and</w:t>
            </w:r>
          </w:p>
          <w:p w14:paraId="34B7A981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those they can read for themselves,</w:t>
            </w:r>
          </w:p>
          <w:p w14:paraId="04EE944E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building on their own and others’</w:t>
            </w:r>
          </w:p>
          <w:p w14:paraId="4FBC3107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ideas and challenging some views</w:t>
            </w:r>
          </w:p>
          <w:p w14:paraId="62687B4B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B1B855" w14:textId="474CA526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With occasional prompting, draw</w:t>
            </w:r>
          </w:p>
          <w:p w14:paraId="19F93FBE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inferences such as inferring</w:t>
            </w:r>
          </w:p>
          <w:p w14:paraId="0A0F0B9C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characters’ feelings, thoughts and</w:t>
            </w:r>
          </w:p>
          <w:p w14:paraId="7E3D10E5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motives from their actions, and</w:t>
            </w:r>
          </w:p>
          <w:p w14:paraId="07BE2E5C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justifying inferences with evidence</w:t>
            </w:r>
          </w:p>
          <w:p w14:paraId="350BC965" w14:textId="2039EF2D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53AFE" w14:textId="5D4ED9F1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Provide reasoned justifications for</w:t>
            </w:r>
          </w:p>
          <w:p w14:paraId="31B4E543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their views</w:t>
            </w:r>
          </w:p>
          <w:p w14:paraId="3995D171" w14:textId="4390C194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CBFDA8" w14:textId="69994FC3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Prepare plays to read aloud and to</w:t>
            </w:r>
          </w:p>
          <w:p w14:paraId="43CEBFFE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perform, showing understanding</w:t>
            </w:r>
          </w:p>
          <w:p w14:paraId="6DA84252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through intonation, tone and volume</w:t>
            </w:r>
          </w:p>
          <w:p w14:paraId="6B0535D4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so that the meaning is clear to an</w:t>
            </w:r>
          </w:p>
          <w:p w14:paraId="640E4308" w14:textId="41EEF18A" w:rsidR="004D25D9" w:rsidRPr="008848DE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audience</w:t>
            </w:r>
          </w:p>
        </w:tc>
        <w:tc>
          <w:tcPr>
            <w:tcW w:w="2146" w:type="dxa"/>
          </w:tcPr>
          <w:p w14:paraId="44CE2C65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 on:</w:t>
            </w:r>
          </w:p>
          <w:p w14:paraId="2D88DA23" w14:textId="5387C8AF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Explain and discuss their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understanding of what they have</w:t>
            </w:r>
          </w:p>
          <w:p w14:paraId="76254754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read, including through formal</w:t>
            </w:r>
          </w:p>
          <w:p w14:paraId="0F2E60D2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presentations and debates,</w:t>
            </w:r>
          </w:p>
          <w:p w14:paraId="01452326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maintaining a focus on the topic and</w:t>
            </w:r>
          </w:p>
          <w:p w14:paraId="54620786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using notes where necessary</w:t>
            </w:r>
          </w:p>
          <w:p w14:paraId="08D7239C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C78BA7" w14:textId="53308E7D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Identify and discuss themes and</w:t>
            </w:r>
          </w:p>
          <w:p w14:paraId="35456128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conventions in and across a wide</w:t>
            </w:r>
          </w:p>
          <w:p w14:paraId="41AD0D0E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range of writing</w:t>
            </w:r>
          </w:p>
          <w:p w14:paraId="36659147" w14:textId="71831F2A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DA8D9A" w14:textId="5D1356DF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Identify how language, structure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presentation contribute to meaning</w:t>
            </w:r>
          </w:p>
          <w:p w14:paraId="2163B880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717F2" w14:textId="5FF6FD63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Identify, discuss and evaluate the</w:t>
            </w:r>
          </w:p>
          <w:p w14:paraId="45DE984C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difference between literal and</w:t>
            </w:r>
          </w:p>
          <w:p w14:paraId="07857F58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figurative language, commenting on</w:t>
            </w:r>
          </w:p>
          <w:p w14:paraId="2772FD61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the effectiveness of the author’s</w:t>
            </w:r>
          </w:p>
          <w:p w14:paraId="016F44BD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language to create mood and build</w:t>
            </w:r>
          </w:p>
          <w:p w14:paraId="24ACB99D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tension and the impact on the reader</w:t>
            </w:r>
          </w:p>
          <w:p w14:paraId="5962AD64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59834C" w14:textId="52E2945E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Provide reasoned justifications for</w:t>
            </w:r>
          </w:p>
          <w:p w14:paraId="73BB386D" w14:textId="320EAF9F" w:rsidR="004D25D9" w:rsidRPr="008848DE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their views</w:t>
            </w:r>
          </w:p>
        </w:tc>
        <w:tc>
          <w:tcPr>
            <w:tcW w:w="2224" w:type="dxa"/>
          </w:tcPr>
          <w:p w14:paraId="2C2AB8D3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 on:</w:t>
            </w:r>
          </w:p>
          <w:p w14:paraId="7E0140D4" w14:textId="3F2A02C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Increase their familiarity with a wide</w:t>
            </w:r>
          </w:p>
          <w:p w14:paraId="1120FE7A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range of books, including books from</w:t>
            </w:r>
          </w:p>
          <w:p w14:paraId="39CF52BB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other cultures and traditions</w:t>
            </w:r>
          </w:p>
          <w:p w14:paraId="5AB092ED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804D56" w14:textId="293F2560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Explain and discuss their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understanding of what they have</w:t>
            </w:r>
          </w:p>
          <w:p w14:paraId="1723B26A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read, including through formal</w:t>
            </w:r>
          </w:p>
          <w:p w14:paraId="4F803BA3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presentations and debates,</w:t>
            </w:r>
          </w:p>
          <w:p w14:paraId="057CBFB9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maintaining a focus on the topic and</w:t>
            </w:r>
          </w:p>
          <w:p w14:paraId="1DD3D814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using notes where necessary</w:t>
            </w:r>
          </w:p>
          <w:p w14:paraId="41A9F2F7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152FC2" w14:textId="1A9ADA00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Identify and discuss themes and</w:t>
            </w:r>
          </w:p>
          <w:p w14:paraId="3ED62408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conventions in and across a wide</w:t>
            </w:r>
          </w:p>
          <w:p w14:paraId="383118BB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range of writing</w:t>
            </w:r>
          </w:p>
          <w:p w14:paraId="1AD6ACF7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8E7EE5" w14:textId="46FE0A1C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Identify, discuss and evaluate the</w:t>
            </w:r>
          </w:p>
          <w:p w14:paraId="4BA7038A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difference between literal and</w:t>
            </w:r>
          </w:p>
          <w:p w14:paraId="613F91A2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figurative language, commenting on</w:t>
            </w:r>
          </w:p>
          <w:p w14:paraId="5EC2DF26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the effectiveness of the author’s</w:t>
            </w:r>
          </w:p>
          <w:p w14:paraId="74F792D6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language to create mood and build</w:t>
            </w:r>
          </w:p>
          <w:p w14:paraId="58C91A5F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tension and the impact on the reader</w:t>
            </w:r>
          </w:p>
          <w:p w14:paraId="489BD43F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058774" w14:textId="7157992A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Provide reasoned justifications for</w:t>
            </w:r>
          </w:p>
          <w:p w14:paraId="0D2A37EC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their views</w:t>
            </w:r>
          </w:p>
          <w:p w14:paraId="783FBCDA" w14:textId="77777777" w:rsid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016DA" w14:textId="7C237B5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Prepare poems to read aloud and to</w:t>
            </w:r>
          </w:p>
          <w:p w14:paraId="296972ED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perform, showing understanding</w:t>
            </w:r>
          </w:p>
          <w:p w14:paraId="4D6ABDBF" w14:textId="77777777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through intonation, tone and volume</w:t>
            </w:r>
          </w:p>
          <w:p w14:paraId="4F79415A" w14:textId="7B9BB070" w:rsidR="004D25D9" w:rsidRPr="008848DE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so that the meaning is clear to 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audience</w:t>
            </w:r>
          </w:p>
        </w:tc>
      </w:tr>
      <w:tr w:rsidR="004D25D9" w:rsidRPr="008848DE" w14:paraId="5015478B" w14:textId="77777777" w:rsidTr="00710B2A">
        <w:tc>
          <w:tcPr>
            <w:tcW w:w="2191" w:type="dxa"/>
            <w:vMerge w:val="restart"/>
            <w:shd w:val="clear" w:color="auto" w:fill="990033"/>
            <w:vAlign w:val="center"/>
          </w:tcPr>
          <w:p w14:paraId="49148482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Skills &amp; Strategies</w:t>
            </w:r>
          </w:p>
          <w:p w14:paraId="332C40F9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42" w:type="dxa"/>
            <w:gridSpan w:val="9"/>
          </w:tcPr>
          <w:p w14:paraId="42E58081" w14:textId="2C10691D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Building on Previous year and throughout Year 5 Focus on:</w:t>
            </w:r>
          </w:p>
          <w:p w14:paraId="3376447E" w14:textId="0B225011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Use a range of strategies to make meaning from words and sentences, including knowledge of phonics, word roots, word families, syntax, text organisation and prior knowledge of context</w:t>
            </w:r>
          </w:p>
          <w:p w14:paraId="5B2E60A0" w14:textId="3E665FB0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Read extended texts independently for sustained periods</w:t>
            </w:r>
          </w:p>
          <w:p w14:paraId="1D3DC593" w14:textId="7871AFA9" w:rsidR="005C0355" w:rsidRPr="005C0355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Self-correction, including re-reading and reading ahead</w:t>
            </w:r>
          </w:p>
          <w:p w14:paraId="6296D925" w14:textId="3C6CE699" w:rsidR="004D25D9" w:rsidRPr="008848DE" w:rsidRDefault="005C0355" w:rsidP="005C0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355">
              <w:rPr>
                <w:rFonts w:asciiTheme="minorHAnsi" w:hAnsiTheme="minorHAnsi" w:cstheme="minorHAnsi"/>
                <w:sz w:val="22"/>
                <w:szCs w:val="22"/>
              </w:rPr>
              <w:t>Reading widely and frequently for pleasure and information</w:t>
            </w:r>
          </w:p>
        </w:tc>
      </w:tr>
      <w:tr w:rsidR="004D25D9" w:rsidRPr="008848DE" w14:paraId="30571841" w14:textId="77777777" w:rsidTr="00710B2A">
        <w:tc>
          <w:tcPr>
            <w:tcW w:w="2191" w:type="dxa"/>
            <w:vMerge/>
            <w:shd w:val="clear" w:color="auto" w:fill="990033"/>
            <w:vAlign w:val="center"/>
          </w:tcPr>
          <w:p w14:paraId="5B6676F0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14:paraId="5FC875AA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Year &amp; Focus on:</w:t>
            </w:r>
          </w:p>
          <w:p w14:paraId="2A14D5FE" w14:textId="72C78DA2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Recognise many </w:t>
            </w:r>
            <w:proofErr w:type="gramStart"/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Year</w:t>
            </w:r>
            <w:proofErr w:type="gramEnd"/>
            <w:r w:rsidRPr="00B5329C">
              <w:rPr>
                <w:rFonts w:asciiTheme="minorHAnsi" w:hAnsiTheme="minorHAnsi" w:cstheme="minorHAnsi"/>
                <w:sz w:val="22"/>
                <w:szCs w:val="22"/>
              </w:rPr>
              <w:t xml:space="preserve"> 5&amp;6 Word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List words with automaticity</w:t>
            </w:r>
          </w:p>
          <w:p w14:paraId="03B48367" w14:textId="77777777" w:rsid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6233BB" w14:textId="2249C919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Identify how punctuation relates</w:t>
            </w:r>
          </w:p>
          <w:p w14:paraId="4647E1E8" w14:textId="08F159E1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to sentence structure and how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meaning is constructed in</w:t>
            </w:r>
          </w:p>
          <w:p w14:paraId="4EB25BA5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complex sentences</w:t>
            </w:r>
          </w:p>
          <w:p w14:paraId="148AF39D" w14:textId="77777777" w:rsid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1E072" w14:textId="5ACFD6FC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Through discussion and read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aloud, demonstrate how an</w:t>
            </w:r>
          </w:p>
          <w:p w14:paraId="5C7C6CA0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understanding of sentence</w:t>
            </w:r>
          </w:p>
          <w:p w14:paraId="2C600F97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structure and punctuation help</w:t>
            </w:r>
          </w:p>
          <w:p w14:paraId="7C42E90C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make meaning</w:t>
            </w:r>
          </w:p>
          <w:p w14:paraId="16BE0076" w14:textId="77777777" w:rsid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35F5B" w14:textId="6B46D09D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Connecting prior knowledge and</w:t>
            </w:r>
          </w:p>
          <w:p w14:paraId="02698382" w14:textId="1C24F5E1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textual information to make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inferences and predictions</w:t>
            </w:r>
          </w:p>
          <w:p w14:paraId="5A0FA849" w14:textId="77777777" w:rsid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1E4657" w14:textId="1CAB4FF1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Scan to find specific details using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graphic and textual organisers, e.g.</w:t>
            </w:r>
          </w:p>
          <w:p w14:paraId="127D3FD7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sub-headings, diagrams etc</w:t>
            </w:r>
          </w:p>
          <w:p w14:paraId="1EC3D48B" w14:textId="77777777" w:rsid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740C1B" w14:textId="58143C9A" w:rsidR="004D25D9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Use information on-screen and 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paper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14:paraId="74995C5D" w14:textId="77777777" w:rsidR="00B5329C" w:rsidRPr="00B5329C" w:rsidRDefault="00B5329C" w:rsidP="00B5329C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 on:</w:t>
            </w:r>
          </w:p>
          <w:p w14:paraId="58B199EF" w14:textId="630235E5" w:rsidR="00B5329C" w:rsidRPr="00B5329C" w:rsidRDefault="00B5329C" w:rsidP="00B5329C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 xml:space="preserve">Recognise and read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many </w:t>
            </w:r>
            <w:proofErr w:type="gramStart"/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Year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5&amp;6 Word List words with</w:t>
            </w:r>
          </w:p>
          <w:p w14:paraId="306B552B" w14:textId="77777777" w:rsidR="00B5329C" w:rsidRPr="00B5329C" w:rsidRDefault="00B5329C" w:rsidP="00B5329C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automaticity</w:t>
            </w:r>
          </w:p>
          <w:p w14:paraId="55532424" w14:textId="77777777" w:rsidR="00B5329C" w:rsidRDefault="00B5329C" w:rsidP="00B5329C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AF2951" w14:textId="694348F7" w:rsidR="00B5329C" w:rsidRPr="00B5329C" w:rsidRDefault="00B5329C" w:rsidP="00B5329C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Identify how punctuation relates</w:t>
            </w:r>
          </w:p>
          <w:p w14:paraId="35AE341E" w14:textId="614779E5" w:rsidR="00B5329C" w:rsidRPr="00B5329C" w:rsidRDefault="00B5329C" w:rsidP="00B5329C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to sentence structure and how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meaning is constructed in</w:t>
            </w:r>
          </w:p>
          <w:p w14:paraId="77122176" w14:textId="77777777" w:rsidR="00B5329C" w:rsidRPr="00B5329C" w:rsidRDefault="00B5329C" w:rsidP="00B5329C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complex sentences</w:t>
            </w:r>
          </w:p>
          <w:p w14:paraId="7FCC60E2" w14:textId="77777777" w:rsidR="00B5329C" w:rsidRDefault="00B5329C" w:rsidP="00B5329C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E23637" w14:textId="4B170053" w:rsidR="00B5329C" w:rsidRPr="00B5329C" w:rsidRDefault="00B5329C" w:rsidP="00B5329C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Through discussion and read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aloud, demonstrate how an</w:t>
            </w:r>
          </w:p>
          <w:p w14:paraId="2446C93A" w14:textId="77777777" w:rsidR="00B5329C" w:rsidRPr="00B5329C" w:rsidRDefault="00B5329C" w:rsidP="00B5329C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understanding of sentence</w:t>
            </w:r>
          </w:p>
          <w:p w14:paraId="4AA2899D" w14:textId="77777777" w:rsidR="00B5329C" w:rsidRPr="00B5329C" w:rsidRDefault="00B5329C" w:rsidP="00B5329C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structure and punctuation help</w:t>
            </w:r>
          </w:p>
          <w:p w14:paraId="58863A2E" w14:textId="77777777" w:rsidR="00B5329C" w:rsidRPr="00B5329C" w:rsidRDefault="00B5329C" w:rsidP="00B5329C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make meaning</w:t>
            </w:r>
          </w:p>
          <w:p w14:paraId="257CD8B9" w14:textId="77777777" w:rsidR="00B5329C" w:rsidRDefault="00B5329C" w:rsidP="00B5329C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72D100" w14:textId="22B2192F" w:rsidR="00B5329C" w:rsidRPr="00B5329C" w:rsidRDefault="00B5329C" w:rsidP="00B5329C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Connecting prior knowledge and</w:t>
            </w:r>
          </w:p>
          <w:p w14:paraId="13CBDFEE" w14:textId="3D334A0A" w:rsidR="00B5329C" w:rsidRPr="00B5329C" w:rsidRDefault="00B5329C" w:rsidP="00B5329C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textual information to make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inferences and predictions</w:t>
            </w:r>
          </w:p>
          <w:p w14:paraId="57AD6315" w14:textId="77777777" w:rsidR="00B5329C" w:rsidRDefault="00B5329C" w:rsidP="00B5329C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5A5793" w14:textId="2DD4CC46" w:rsidR="00B5329C" w:rsidRPr="00B5329C" w:rsidRDefault="00B5329C" w:rsidP="00B5329C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Read closely, annotating for</w:t>
            </w:r>
          </w:p>
          <w:p w14:paraId="637F1BB9" w14:textId="17DE5907" w:rsidR="004D25D9" w:rsidRPr="00B5329C" w:rsidRDefault="00B5329C" w:rsidP="00B5329C">
            <w:pPr>
              <w:widowControl w:val="0"/>
              <w:tabs>
                <w:tab w:val="left" w:pos="19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specific purposes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14:paraId="52B93C35" w14:textId="77777777" w:rsidR="00B5329C" w:rsidRPr="00B5329C" w:rsidRDefault="00B5329C" w:rsidP="00B5329C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329C">
              <w:rPr>
                <w:rFonts w:asciiTheme="minorHAnsi" w:hAnsiTheme="minorHAnsi" w:cstheme="minorHAnsi"/>
                <w:b/>
                <w:bCs/>
              </w:rPr>
              <w:lastRenderedPageBreak/>
              <w:t>Build on Previous Term &amp; Focus on:</w:t>
            </w:r>
          </w:p>
          <w:p w14:paraId="0104CF4A" w14:textId="0419B827" w:rsidR="00B5329C" w:rsidRPr="00B5329C" w:rsidRDefault="00B5329C" w:rsidP="00B5329C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5329C">
              <w:rPr>
                <w:rFonts w:asciiTheme="minorHAnsi" w:hAnsiTheme="minorHAnsi" w:cstheme="minorHAnsi"/>
              </w:rPr>
              <w:t>Recognise</w:t>
            </w:r>
            <w:proofErr w:type="spellEnd"/>
            <w:r w:rsidRPr="00B5329C">
              <w:rPr>
                <w:rFonts w:asciiTheme="minorHAnsi" w:hAnsiTheme="minorHAnsi" w:cstheme="minorHAnsi"/>
              </w:rPr>
              <w:t xml:space="preserve"> and read </w:t>
            </w:r>
            <w:r w:rsidRPr="00B5329C">
              <w:rPr>
                <w:rFonts w:asciiTheme="minorHAnsi" w:hAnsiTheme="minorHAnsi" w:cstheme="minorHAnsi"/>
              </w:rPr>
              <w:lastRenderedPageBreak/>
              <w:t>most Year 5&amp;6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329C">
              <w:rPr>
                <w:rFonts w:asciiTheme="minorHAnsi" w:hAnsiTheme="minorHAnsi" w:cstheme="minorHAnsi"/>
              </w:rPr>
              <w:t>Word List words with automaticity</w:t>
            </w:r>
          </w:p>
          <w:p w14:paraId="28F0F053" w14:textId="77777777" w:rsidR="00B5329C" w:rsidRDefault="00B5329C" w:rsidP="00B5329C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BEB8827" w14:textId="2C7BEAF1" w:rsidR="00B5329C" w:rsidRPr="00B5329C" w:rsidRDefault="00B5329C" w:rsidP="00B5329C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B5329C">
              <w:rPr>
                <w:rFonts w:asciiTheme="minorHAnsi" w:hAnsiTheme="minorHAnsi" w:cstheme="minorHAnsi"/>
              </w:rPr>
              <w:t>Use a range of strategies for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329C">
              <w:rPr>
                <w:rFonts w:asciiTheme="minorHAnsi" w:hAnsiTheme="minorHAnsi" w:cstheme="minorHAnsi"/>
              </w:rPr>
              <w:t>skimming, e.g. gist, main ideas,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329C">
              <w:rPr>
                <w:rFonts w:asciiTheme="minorHAnsi" w:hAnsiTheme="minorHAnsi" w:cstheme="minorHAnsi"/>
              </w:rPr>
              <w:t>themes and scanning, e.g. finding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329C">
              <w:rPr>
                <w:rFonts w:asciiTheme="minorHAnsi" w:hAnsiTheme="minorHAnsi" w:cstheme="minorHAnsi"/>
              </w:rPr>
              <w:t>key words or phrases</w:t>
            </w:r>
          </w:p>
          <w:p w14:paraId="497B239E" w14:textId="77777777" w:rsidR="00B5329C" w:rsidRDefault="00B5329C" w:rsidP="00B5329C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5D30088" w14:textId="3E4072A6" w:rsidR="00B5329C" w:rsidRPr="00B5329C" w:rsidRDefault="00B5329C" w:rsidP="00B5329C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B5329C">
              <w:rPr>
                <w:rFonts w:asciiTheme="minorHAnsi" w:hAnsiTheme="minorHAnsi" w:cstheme="minorHAnsi"/>
              </w:rPr>
              <w:t>Identify features of texts, e.g.</w:t>
            </w:r>
          </w:p>
          <w:p w14:paraId="1EC0CF9F" w14:textId="1DE159B1" w:rsidR="00B5329C" w:rsidRPr="00B5329C" w:rsidRDefault="00B5329C" w:rsidP="00B5329C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B5329C">
              <w:rPr>
                <w:rFonts w:asciiTheme="minorHAnsi" w:hAnsiTheme="minorHAnsi" w:cstheme="minorHAnsi"/>
              </w:rPr>
              <w:t>introduction to topic, sequence,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329C">
              <w:rPr>
                <w:rFonts w:asciiTheme="minorHAnsi" w:hAnsiTheme="minorHAnsi" w:cstheme="minorHAnsi"/>
              </w:rPr>
              <w:t>illustrations, formality through</w:t>
            </w:r>
          </w:p>
          <w:p w14:paraId="65E9C8C6" w14:textId="77777777" w:rsidR="00B5329C" w:rsidRPr="00B5329C" w:rsidRDefault="00B5329C" w:rsidP="00B5329C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B5329C">
              <w:rPr>
                <w:rFonts w:asciiTheme="minorHAnsi" w:hAnsiTheme="minorHAnsi" w:cstheme="minorHAnsi"/>
              </w:rPr>
              <w:t>language choices</w:t>
            </w:r>
          </w:p>
          <w:p w14:paraId="35FE7904" w14:textId="77777777" w:rsidR="00B5329C" w:rsidRDefault="00B5329C" w:rsidP="00B5329C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4C82EBE" w14:textId="2BF01FBE" w:rsidR="00B5329C" w:rsidRPr="00B5329C" w:rsidRDefault="00B5329C" w:rsidP="00B5329C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B5329C">
              <w:rPr>
                <w:rFonts w:asciiTheme="minorHAnsi" w:hAnsiTheme="minorHAnsi" w:cstheme="minorHAnsi"/>
              </w:rPr>
              <w:t>Finding the main idea of a text</w:t>
            </w:r>
          </w:p>
          <w:p w14:paraId="349D32DA" w14:textId="77777777" w:rsidR="00B5329C" w:rsidRDefault="00B5329C" w:rsidP="00B5329C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9594E21" w14:textId="67893F7E" w:rsidR="00B5329C" w:rsidRPr="00B5329C" w:rsidRDefault="00B5329C" w:rsidP="00B5329C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B5329C">
              <w:rPr>
                <w:rFonts w:asciiTheme="minorHAnsi" w:hAnsiTheme="minorHAnsi" w:cstheme="minorHAnsi"/>
              </w:rPr>
              <w:t>Use information on-screen and 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329C">
              <w:rPr>
                <w:rFonts w:asciiTheme="minorHAnsi" w:hAnsiTheme="minorHAnsi" w:cstheme="minorHAnsi"/>
              </w:rPr>
              <w:t>paper</w:t>
            </w:r>
          </w:p>
          <w:p w14:paraId="7159BB9D" w14:textId="77777777" w:rsidR="00B5329C" w:rsidRDefault="00B5329C" w:rsidP="00B5329C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2171B16" w14:textId="4C4AEC58" w:rsidR="00B5329C" w:rsidRPr="00B5329C" w:rsidRDefault="00B5329C" w:rsidP="00B5329C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B5329C">
              <w:rPr>
                <w:rFonts w:asciiTheme="minorHAnsi" w:hAnsiTheme="minorHAnsi" w:cstheme="minorHAnsi"/>
              </w:rPr>
              <w:t>Read closely, annotating for</w:t>
            </w:r>
          </w:p>
          <w:p w14:paraId="490B11A9" w14:textId="4B76DF54" w:rsidR="004D25D9" w:rsidRPr="00B5329C" w:rsidRDefault="00B5329C" w:rsidP="00B5329C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B5329C">
              <w:rPr>
                <w:rFonts w:asciiTheme="minorHAnsi" w:hAnsiTheme="minorHAnsi" w:cstheme="minorHAnsi"/>
              </w:rPr>
              <w:t>specific purposes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14:paraId="618AA68E" w14:textId="77777777" w:rsidR="00B5329C" w:rsidRPr="00B5329C" w:rsidRDefault="00B5329C" w:rsidP="00B5329C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bidi="en-US"/>
              </w:rPr>
            </w:pPr>
            <w:r w:rsidRPr="00B5329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bidi="en-US"/>
              </w:rPr>
              <w:lastRenderedPageBreak/>
              <w:t>Build on Previous Term &amp; Focus on:</w:t>
            </w:r>
          </w:p>
          <w:p w14:paraId="1F2482FC" w14:textId="2C8FF4CF" w:rsidR="00B5329C" w:rsidRPr="00B5329C" w:rsidRDefault="00B5329C" w:rsidP="00B5329C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</w:t>
            </w:r>
            <w:r w:rsidRPr="00B5329C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ecognise</w:t>
            </w:r>
            <w:proofErr w:type="spellEnd"/>
            <w:r w:rsidRPr="00B5329C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and read </w:t>
            </w:r>
            <w:r w:rsidRPr="00B5329C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lastRenderedPageBreak/>
              <w:t>most Year 5&amp;6</w:t>
            </w:r>
          </w:p>
          <w:p w14:paraId="56C1B884" w14:textId="77777777" w:rsidR="00B5329C" w:rsidRPr="00B5329C" w:rsidRDefault="00B5329C" w:rsidP="00B5329C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B5329C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Word List words with automaticity</w:t>
            </w:r>
          </w:p>
          <w:p w14:paraId="11162332" w14:textId="77777777" w:rsidR="00B5329C" w:rsidRDefault="00B5329C" w:rsidP="00B5329C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60D077EB" w14:textId="4CB32EC5" w:rsidR="00B5329C" w:rsidRPr="00B5329C" w:rsidRDefault="00B5329C" w:rsidP="00B5329C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B5329C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Identify how punctuation relates</w:t>
            </w:r>
          </w:p>
          <w:p w14:paraId="5403B4FE" w14:textId="512D3F69" w:rsidR="00B5329C" w:rsidRPr="00B5329C" w:rsidRDefault="00B5329C" w:rsidP="00B5329C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B5329C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to sentence structure and how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B5329C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meaning is constructed in</w:t>
            </w:r>
          </w:p>
          <w:p w14:paraId="2D435F7F" w14:textId="77777777" w:rsidR="00B5329C" w:rsidRPr="00B5329C" w:rsidRDefault="00B5329C" w:rsidP="00B5329C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B5329C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complex sentences</w:t>
            </w:r>
          </w:p>
          <w:p w14:paraId="64B63D12" w14:textId="77777777" w:rsidR="00B5329C" w:rsidRDefault="00B5329C" w:rsidP="00B5329C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58CB4147" w14:textId="609F50C9" w:rsidR="00B5329C" w:rsidRPr="00B5329C" w:rsidRDefault="00B5329C" w:rsidP="00B5329C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B5329C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Through discussion and read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B5329C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aloud, demonstrate how an</w:t>
            </w:r>
          </w:p>
          <w:p w14:paraId="08941936" w14:textId="77777777" w:rsidR="00B5329C" w:rsidRPr="00B5329C" w:rsidRDefault="00B5329C" w:rsidP="00B5329C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B5329C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understanding of sentence</w:t>
            </w:r>
          </w:p>
          <w:p w14:paraId="3497ECFB" w14:textId="77777777" w:rsidR="00B5329C" w:rsidRPr="00B5329C" w:rsidRDefault="00B5329C" w:rsidP="00B5329C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B5329C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structure and punctuation help</w:t>
            </w:r>
          </w:p>
          <w:p w14:paraId="436B3426" w14:textId="77777777" w:rsidR="00B5329C" w:rsidRPr="00B5329C" w:rsidRDefault="00B5329C" w:rsidP="00B5329C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B5329C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make meaning</w:t>
            </w:r>
          </w:p>
          <w:p w14:paraId="0FABC3A0" w14:textId="77777777" w:rsidR="00B5329C" w:rsidRDefault="00B5329C" w:rsidP="00B5329C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02BC5CEA" w14:textId="0A0F7FF0" w:rsidR="00B5329C" w:rsidRPr="00B5329C" w:rsidRDefault="00B5329C" w:rsidP="00B5329C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B5329C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 closely, annotating for</w:t>
            </w:r>
          </w:p>
          <w:p w14:paraId="0F453EF3" w14:textId="77777777" w:rsidR="00B5329C" w:rsidRPr="00B5329C" w:rsidRDefault="00B5329C" w:rsidP="00B5329C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B5329C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specific purposes</w:t>
            </w:r>
          </w:p>
          <w:p w14:paraId="1E6114C1" w14:textId="77777777" w:rsidR="00B5329C" w:rsidRDefault="00B5329C" w:rsidP="00B5329C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6E8C9DC2" w14:textId="058A1C01" w:rsidR="00B5329C" w:rsidRPr="00B5329C" w:rsidRDefault="00B5329C" w:rsidP="00B5329C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B5329C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Use a range of strategies for</w:t>
            </w:r>
          </w:p>
          <w:p w14:paraId="6A8C8DBD" w14:textId="6C4AFEA7" w:rsidR="004D25D9" w:rsidRPr="00B5329C" w:rsidRDefault="00B5329C" w:rsidP="00B5329C">
            <w:pPr>
              <w:widowControl w:val="0"/>
              <w:tabs>
                <w:tab w:val="left" w:pos="188"/>
              </w:tabs>
              <w:autoSpaceDE w:val="0"/>
              <w:autoSpaceDN w:val="0"/>
              <w:ind w:right="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B5329C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skimming, e.g. gist, main ideas,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B5329C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themes and scanning, e.g. finding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B5329C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key words or phrases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14:paraId="14BB0719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 on:</w:t>
            </w:r>
          </w:p>
          <w:p w14:paraId="7832E447" w14:textId="7C654C9C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Recognise and read all Year 5&amp;6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Word List words with automaticity</w:t>
            </w:r>
          </w:p>
          <w:p w14:paraId="029B3079" w14:textId="169F44E9" w:rsid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C706D" w14:textId="5538E44D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Identify features of texts, e.g.</w:t>
            </w:r>
          </w:p>
          <w:p w14:paraId="0221F086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introduction to topic, sequence,</w:t>
            </w:r>
          </w:p>
          <w:p w14:paraId="1FA8FAE3" w14:textId="240935CC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illustrations, degree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formality</w:t>
            </w:r>
          </w:p>
          <w:p w14:paraId="0E3D8491" w14:textId="77777777" w:rsid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D9E06" w14:textId="0AB9A00B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Use information on-screen and on</w:t>
            </w:r>
          </w:p>
          <w:p w14:paraId="0F941191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paper</w:t>
            </w:r>
          </w:p>
          <w:p w14:paraId="572080F9" w14:textId="77777777" w:rsid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72A2CB" w14:textId="25C379B3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Read closely, annotating for</w:t>
            </w:r>
          </w:p>
          <w:p w14:paraId="4EDC2BA6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specific purposes</w:t>
            </w:r>
          </w:p>
          <w:p w14:paraId="32624BEC" w14:textId="77777777" w:rsid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835A57" w14:textId="55D6F42D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Use a range of strategies for</w:t>
            </w:r>
          </w:p>
          <w:p w14:paraId="7CC77A52" w14:textId="38F81B9A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skimming, e.g. gist, main ideas,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themes and scanning, e.g. finding</w:t>
            </w:r>
          </w:p>
          <w:p w14:paraId="2CD28B22" w14:textId="0BACA450" w:rsidR="004D25D9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key words or phrases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14:paraId="701DFC77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 on:</w:t>
            </w:r>
          </w:p>
          <w:p w14:paraId="3560A9B3" w14:textId="250EF842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Recognise and read all Year 5&amp;6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Word List words with automaticity</w:t>
            </w:r>
          </w:p>
          <w:p w14:paraId="6FD8BD4F" w14:textId="77777777" w:rsid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5AFEE9" w14:textId="7FAECC18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Read closely, annotating for</w:t>
            </w:r>
          </w:p>
          <w:p w14:paraId="35F2040A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specific purposes</w:t>
            </w:r>
          </w:p>
          <w:p w14:paraId="60F184AE" w14:textId="77777777" w:rsid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91D3D8" w14:textId="7B7209DE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Identify how punctuation relates</w:t>
            </w:r>
          </w:p>
          <w:p w14:paraId="1578C1A4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to sentence structure and how</w:t>
            </w:r>
          </w:p>
          <w:p w14:paraId="54A95E95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meaning is constructed in</w:t>
            </w:r>
          </w:p>
          <w:p w14:paraId="009E6834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complex sentences</w:t>
            </w:r>
          </w:p>
          <w:p w14:paraId="4E41C2EA" w14:textId="77777777" w:rsid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6E4114" w14:textId="5343D4FA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Through discussion and read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aloud, demonstrate how an</w:t>
            </w:r>
          </w:p>
          <w:p w14:paraId="5AC341A7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understanding of sentence</w:t>
            </w:r>
          </w:p>
          <w:p w14:paraId="0FBA9604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structure and punctuation help</w:t>
            </w:r>
          </w:p>
          <w:p w14:paraId="0419C29E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make meaning</w:t>
            </w:r>
          </w:p>
          <w:p w14:paraId="3A04CE0C" w14:textId="77777777" w:rsid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4BCC7C" w14:textId="18095B6B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Use a range of strategies for</w:t>
            </w:r>
          </w:p>
          <w:p w14:paraId="1EBF6A20" w14:textId="4A4D6AA4" w:rsidR="004D25D9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skimming, e.g. gist, main ideas,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themes and scanning, e.g. finding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key words or phrases</w:t>
            </w:r>
          </w:p>
        </w:tc>
      </w:tr>
      <w:tr w:rsidR="004D25D9" w:rsidRPr="008848DE" w14:paraId="347C9CAD" w14:textId="77777777" w:rsidTr="00710B2A">
        <w:tc>
          <w:tcPr>
            <w:tcW w:w="2191" w:type="dxa"/>
            <w:vMerge w:val="restart"/>
            <w:shd w:val="clear" w:color="auto" w:fill="990033"/>
            <w:vAlign w:val="center"/>
          </w:tcPr>
          <w:p w14:paraId="184A4C29" w14:textId="08CACA96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Content</w:t>
            </w:r>
          </w:p>
          <w:p w14:paraId="75586C80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Domains*</w:t>
            </w:r>
          </w:p>
        </w:tc>
        <w:tc>
          <w:tcPr>
            <w:tcW w:w="13342" w:type="dxa"/>
            <w:gridSpan w:val="9"/>
            <w:shd w:val="clear" w:color="auto" w:fill="auto"/>
          </w:tcPr>
          <w:p w14:paraId="0EA61EE5" w14:textId="7F43E5A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*Content domains are not the entire National Curriculum. They are broad headings under which skills have been grouped for assessment.</w:t>
            </w:r>
          </w:p>
          <w:p w14:paraId="7B0AA370" w14:textId="6ACE29C8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2a give / explain the meaning of words in context</w:t>
            </w:r>
          </w:p>
          <w:p w14:paraId="622CFF5D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2b retrieve and record information / identify key details from fiction and non-fiction</w:t>
            </w:r>
          </w:p>
          <w:p w14:paraId="7EA253FA" w14:textId="734D8067" w:rsidR="004D25D9" w:rsidRPr="008848DE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2d make inferences from the text / explain and justify inferences with evidence from the text</w:t>
            </w:r>
          </w:p>
        </w:tc>
      </w:tr>
      <w:tr w:rsidR="004D25D9" w:rsidRPr="008848DE" w14:paraId="52F31B38" w14:textId="77777777" w:rsidTr="00710B2A">
        <w:tc>
          <w:tcPr>
            <w:tcW w:w="2191" w:type="dxa"/>
            <w:vMerge/>
            <w:shd w:val="clear" w:color="auto" w:fill="990033"/>
            <w:vAlign w:val="center"/>
          </w:tcPr>
          <w:p w14:paraId="2B936042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</w:tcPr>
          <w:p w14:paraId="66A16941" w14:textId="77777777" w:rsidR="00B5329C" w:rsidRPr="00B5329C" w:rsidRDefault="00B5329C" w:rsidP="00B5329C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2e predict what might happen from</w:t>
            </w:r>
          </w:p>
          <w:p w14:paraId="594FC5BE" w14:textId="77777777" w:rsidR="00B5329C" w:rsidRDefault="00B5329C" w:rsidP="00B5329C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details stated and implied</w:t>
            </w:r>
          </w:p>
          <w:p w14:paraId="7AD9E3C9" w14:textId="77777777" w:rsidR="00B5329C" w:rsidRPr="00B5329C" w:rsidRDefault="00B5329C" w:rsidP="00B5329C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605991" w14:textId="0C6618AA" w:rsidR="00B5329C" w:rsidRDefault="00B5329C" w:rsidP="00B5329C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2h make comparisons within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text</w:t>
            </w:r>
          </w:p>
          <w:p w14:paraId="28B38740" w14:textId="77777777" w:rsidR="00B5329C" w:rsidRPr="00B5329C" w:rsidRDefault="00B5329C" w:rsidP="00B5329C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44E16" w14:textId="4B113475" w:rsidR="00B5329C" w:rsidRPr="00B5329C" w:rsidRDefault="00B5329C" w:rsidP="00B5329C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2f identify / explain how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information / narrative content is</w:t>
            </w:r>
          </w:p>
          <w:p w14:paraId="71EBC7F5" w14:textId="67FA0B1D" w:rsidR="004D25D9" w:rsidRPr="008848DE" w:rsidRDefault="00B5329C" w:rsidP="00B5329C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related and contributes to meaning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as a whole</w:t>
            </w:r>
          </w:p>
        </w:tc>
        <w:tc>
          <w:tcPr>
            <w:tcW w:w="2021" w:type="dxa"/>
          </w:tcPr>
          <w:p w14:paraId="6BC24607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Term &amp; Focus on:</w:t>
            </w:r>
          </w:p>
          <w:p w14:paraId="1705646B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2e predict what might happen from</w:t>
            </w:r>
          </w:p>
          <w:p w14:paraId="44EA29AC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details stated and implied</w:t>
            </w:r>
          </w:p>
          <w:p w14:paraId="5FFBD114" w14:textId="77777777" w:rsid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77D6C7" w14:textId="4058D233" w:rsidR="004D25D9" w:rsidRPr="008848DE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2h make comparisons within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text</w:t>
            </w:r>
          </w:p>
        </w:tc>
        <w:tc>
          <w:tcPr>
            <w:tcW w:w="2224" w:type="dxa"/>
            <w:gridSpan w:val="2"/>
          </w:tcPr>
          <w:p w14:paraId="10BAC5DF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Term &amp; Focus on:</w:t>
            </w:r>
          </w:p>
          <w:p w14:paraId="582FF4A1" w14:textId="54CE04BD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2f identify / explain how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information / narrative content is</w:t>
            </w:r>
          </w:p>
          <w:p w14:paraId="24D3952C" w14:textId="41DBEE74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related and contributes to meaning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as a whole</w:t>
            </w:r>
          </w:p>
          <w:p w14:paraId="19E629C1" w14:textId="77777777" w:rsid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ED084B" w14:textId="7F8CA9E3" w:rsid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2c summarise main ideas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more than one paragraph</w:t>
            </w:r>
          </w:p>
          <w:p w14:paraId="09C6A55B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7AEE2A" w14:textId="77777777" w:rsid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 xml:space="preserve">2h make comparisons </w:t>
            </w:r>
          </w:p>
          <w:p w14:paraId="30E21BD3" w14:textId="0BBA772F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within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text</w:t>
            </w:r>
          </w:p>
          <w:p w14:paraId="1B03B634" w14:textId="77777777" w:rsid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52361B" w14:textId="060F7B8E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2d make inferences from the text /</w:t>
            </w:r>
          </w:p>
          <w:p w14:paraId="05F29C74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explain and justify inferences with</w:t>
            </w:r>
          </w:p>
          <w:p w14:paraId="150391CA" w14:textId="4768BE52" w:rsidR="004D25D9" w:rsidRPr="008848DE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evidence from the text</w:t>
            </w:r>
          </w:p>
        </w:tc>
        <w:tc>
          <w:tcPr>
            <w:tcW w:w="2223" w:type="dxa"/>
            <w:gridSpan w:val="2"/>
          </w:tcPr>
          <w:p w14:paraId="23D45489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Term &amp; Focus on:</w:t>
            </w:r>
          </w:p>
          <w:p w14:paraId="23BBD0EE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2d make inferences from the text /</w:t>
            </w:r>
          </w:p>
          <w:p w14:paraId="774B0709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explain and justify inferences with</w:t>
            </w:r>
          </w:p>
          <w:p w14:paraId="1459D68A" w14:textId="77777777" w:rsid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evidence from the text</w:t>
            </w:r>
          </w:p>
          <w:p w14:paraId="3EB45A0E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B2A0BB" w14:textId="2C720DFB" w:rsidR="004D25D9" w:rsidRPr="008848DE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2h make comparisons within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text</w:t>
            </w:r>
          </w:p>
        </w:tc>
        <w:tc>
          <w:tcPr>
            <w:tcW w:w="2224" w:type="dxa"/>
            <w:gridSpan w:val="2"/>
          </w:tcPr>
          <w:p w14:paraId="2575DCDD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Term &amp; Focus on:</w:t>
            </w:r>
          </w:p>
          <w:p w14:paraId="59772BC0" w14:textId="374B7FAA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2f identify / explain how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information / narrative content is</w:t>
            </w:r>
          </w:p>
          <w:p w14:paraId="784B1492" w14:textId="0FE1A3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related and contributes to meaning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as a whole</w:t>
            </w:r>
          </w:p>
          <w:p w14:paraId="28C40ADB" w14:textId="77777777" w:rsid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9684FE" w14:textId="759C9123" w:rsid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2h make comparisons within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text</w:t>
            </w:r>
          </w:p>
          <w:p w14:paraId="4313B2B9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78E981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2g identify / explain how meaning is</w:t>
            </w:r>
          </w:p>
          <w:p w14:paraId="57A2BCA0" w14:textId="77777777" w:rsidR="00B5329C" w:rsidRPr="00B5329C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enhanced through choice of words</w:t>
            </w:r>
          </w:p>
          <w:p w14:paraId="107B7D1C" w14:textId="192B19E6" w:rsidR="004D25D9" w:rsidRPr="008848DE" w:rsidRDefault="00B5329C" w:rsidP="00B532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and phrases</w:t>
            </w:r>
          </w:p>
        </w:tc>
        <w:tc>
          <w:tcPr>
            <w:tcW w:w="2224" w:type="dxa"/>
          </w:tcPr>
          <w:p w14:paraId="1007E016" w14:textId="77777777" w:rsidR="00B5329C" w:rsidRPr="00B5329C" w:rsidRDefault="00B5329C" w:rsidP="00B5329C">
            <w:pPr>
              <w:ind w:left="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Term &amp; Focus on:</w:t>
            </w:r>
          </w:p>
          <w:p w14:paraId="55297DD8" w14:textId="2E268A13" w:rsidR="00B5329C" w:rsidRDefault="00B5329C" w:rsidP="00B5329C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2h mak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comparisons within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text</w:t>
            </w:r>
          </w:p>
          <w:p w14:paraId="5C1A7C3B" w14:textId="77777777" w:rsidR="009773AB" w:rsidRPr="00B5329C" w:rsidRDefault="009773AB" w:rsidP="00B5329C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CDAB93" w14:textId="77777777" w:rsidR="00B5329C" w:rsidRPr="00B5329C" w:rsidRDefault="00B5329C" w:rsidP="00B5329C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2g identify / explain how meaning is</w:t>
            </w:r>
          </w:p>
          <w:p w14:paraId="743BF3A7" w14:textId="77777777" w:rsidR="00B5329C" w:rsidRPr="00B5329C" w:rsidRDefault="00B5329C" w:rsidP="00B5329C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enhanced through choice of words</w:t>
            </w:r>
          </w:p>
          <w:p w14:paraId="4817C526" w14:textId="3AFF31EC" w:rsidR="004D25D9" w:rsidRPr="008848DE" w:rsidRDefault="00B5329C" w:rsidP="00B5329C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29C">
              <w:rPr>
                <w:rFonts w:asciiTheme="minorHAnsi" w:hAnsiTheme="minorHAnsi" w:cstheme="minorHAnsi"/>
                <w:sz w:val="22"/>
                <w:szCs w:val="22"/>
              </w:rPr>
              <w:t>and phrases</w:t>
            </w:r>
          </w:p>
        </w:tc>
      </w:tr>
      <w:tr w:rsidR="004D25D9" w:rsidRPr="008848DE" w14:paraId="0805A16E" w14:textId="77777777" w:rsidTr="00710B2A">
        <w:tc>
          <w:tcPr>
            <w:tcW w:w="2191" w:type="dxa"/>
            <w:shd w:val="clear" w:color="auto" w:fill="990033"/>
            <w:vAlign w:val="center"/>
          </w:tcPr>
          <w:p w14:paraId="53681A12" w14:textId="77777777" w:rsidR="004D25D9" w:rsidRPr="008848DE" w:rsidRDefault="004D25D9" w:rsidP="00AF4E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Terminology</w:t>
            </w:r>
          </w:p>
        </w:tc>
        <w:tc>
          <w:tcPr>
            <w:tcW w:w="13342" w:type="dxa"/>
            <w:gridSpan w:val="9"/>
          </w:tcPr>
          <w:p w14:paraId="59DCF66E" w14:textId="77777777" w:rsidR="004D25D9" w:rsidRPr="008848DE" w:rsidRDefault="004D25D9" w:rsidP="00710B2A">
            <w:pPr>
              <w:pStyle w:val="TableParagraph"/>
              <w:tabs>
                <w:tab w:val="left" w:pos="191"/>
              </w:tabs>
              <w:spacing w:line="188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Building on Previous Year and throughout Year 5 focus on:</w:t>
            </w:r>
          </w:p>
          <w:p w14:paraId="526E1D60" w14:textId="77777777" w:rsidR="004D25D9" w:rsidRPr="008848DE" w:rsidRDefault="004D25D9" w:rsidP="00710B2A">
            <w:pPr>
              <w:pStyle w:val="TableParagraph"/>
              <w:tabs>
                <w:tab w:val="left" w:pos="191"/>
              </w:tabs>
              <w:spacing w:line="18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figurative language, (reasoned) justification, justify, fact, opinion, debate, metaphor, simile, analogy, imagery, style, effect, compare</w:t>
            </w:r>
          </w:p>
          <w:p w14:paraId="2F05AE8A" w14:textId="0CE6CF87" w:rsidR="004D25D9" w:rsidRPr="008848DE" w:rsidRDefault="004D25D9" w:rsidP="00710B2A">
            <w:pPr>
              <w:pStyle w:val="TableParagraph"/>
              <w:tabs>
                <w:tab w:val="left" w:pos="191"/>
              </w:tabs>
              <w:spacing w:line="188" w:lineRule="exact"/>
              <w:ind w:left="10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44A5E06" w14:textId="77777777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p w14:paraId="0405C461" w14:textId="77777777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p w14:paraId="3DB3D324" w14:textId="77777777" w:rsidR="000C61C0" w:rsidRDefault="000C61C0" w:rsidP="00700671">
      <w:pPr>
        <w:rPr>
          <w:rFonts w:asciiTheme="minorHAnsi" w:hAnsiTheme="minorHAnsi" w:cstheme="minorHAnsi"/>
          <w:sz w:val="22"/>
          <w:szCs w:val="22"/>
        </w:rPr>
      </w:pPr>
    </w:p>
    <w:p w14:paraId="0E64C349" w14:textId="77777777" w:rsidR="009773AB" w:rsidRDefault="009773AB" w:rsidP="00700671">
      <w:pPr>
        <w:rPr>
          <w:rFonts w:asciiTheme="minorHAnsi" w:hAnsiTheme="minorHAnsi" w:cstheme="minorHAnsi"/>
          <w:sz w:val="22"/>
          <w:szCs w:val="22"/>
        </w:rPr>
      </w:pPr>
    </w:p>
    <w:p w14:paraId="214EEE7C" w14:textId="77777777" w:rsidR="009773AB" w:rsidRDefault="009773AB" w:rsidP="00700671">
      <w:pPr>
        <w:rPr>
          <w:rFonts w:asciiTheme="minorHAnsi" w:hAnsiTheme="minorHAnsi" w:cstheme="minorHAnsi"/>
          <w:sz w:val="22"/>
          <w:szCs w:val="22"/>
        </w:rPr>
      </w:pPr>
    </w:p>
    <w:p w14:paraId="0F44F6A9" w14:textId="322BDBBE" w:rsidR="00FC0FD0" w:rsidRPr="008848DE" w:rsidRDefault="00FC0FD0" w:rsidP="00700671">
      <w:pPr>
        <w:rPr>
          <w:rFonts w:asciiTheme="minorHAnsi" w:hAnsiTheme="minorHAnsi" w:cstheme="minorHAnsi"/>
          <w:sz w:val="22"/>
          <w:szCs w:val="22"/>
        </w:rPr>
      </w:pPr>
    </w:p>
    <w:p w14:paraId="5799E2E9" w14:textId="77777777" w:rsidR="00710B2A" w:rsidRPr="008848DE" w:rsidRDefault="00710B2A" w:rsidP="0070067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533" w:type="dxa"/>
        <w:tblLook w:val="04A0" w:firstRow="1" w:lastRow="0" w:firstColumn="1" w:lastColumn="0" w:noHBand="0" w:noVBand="1"/>
      </w:tblPr>
      <w:tblGrid>
        <w:gridCol w:w="2191"/>
        <w:gridCol w:w="2426"/>
        <w:gridCol w:w="2182"/>
        <w:gridCol w:w="2182"/>
        <w:gridCol w:w="2104"/>
        <w:gridCol w:w="78"/>
        <w:gridCol w:w="2146"/>
        <w:gridCol w:w="2224"/>
      </w:tblGrid>
      <w:tr w:rsidR="004D25D9" w:rsidRPr="008848DE" w14:paraId="49D2B084" w14:textId="77777777" w:rsidTr="005F44AE">
        <w:tc>
          <w:tcPr>
            <w:tcW w:w="2191" w:type="dxa"/>
            <w:shd w:val="clear" w:color="auto" w:fill="990033"/>
            <w:vAlign w:val="center"/>
          </w:tcPr>
          <w:p w14:paraId="698F099B" w14:textId="6C445BEB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Year 6</w:t>
            </w:r>
          </w:p>
        </w:tc>
        <w:tc>
          <w:tcPr>
            <w:tcW w:w="2426" w:type="dxa"/>
            <w:shd w:val="clear" w:color="auto" w:fill="990033"/>
            <w:vAlign w:val="center"/>
          </w:tcPr>
          <w:p w14:paraId="2F7081AF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182" w:type="dxa"/>
            <w:shd w:val="clear" w:color="auto" w:fill="990033"/>
            <w:vAlign w:val="center"/>
          </w:tcPr>
          <w:p w14:paraId="0A2BF284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182" w:type="dxa"/>
            <w:shd w:val="clear" w:color="auto" w:fill="990033"/>
            <w:vAlign w:val="center"/>
          </w:tcPr>
          <w:p w14:paraId="5303608F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182" w:type="dxa"/>
            <w:gridSpan w:val="2"/>
            <w:shd w:val="clear" w:color="auto" w:fill="990033"/>
            <w:vAlign w:val="center"/>
          </w:tcPr>
          <w:p w14:paraId="439C270A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146" w:type="dxa"/>
            <w:shd w:val="clear" w:color="auto" w:fill="990033"/>
            <w:vAlign w:val="center"/>
          </w:tcPr>
          <w:p w14:paraId="58928359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24" w:type="dxa"/>
            <w:shd w:val="clear" w:color="auto" w:fill="990033"/>
            <w:vAlign w:val="center"/>
          </w:tcPr>
          <w:p w14:paraId="07C5C993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9773AB" w:rsidRPr="008848DE" w14:paraId="5F60D772" w14:textId="77777777" w:rsidTr="00710B2A">
        <w:tc>
          <w:tcPr>
            <w:tcW w:w="2191" w:type="dxa"/>
            <w:shd w:val="clear" w:color="auto" w:fill="990033"/>
            <w:vAlign w:val="center"/>
          </w:tcPr>
          <w:p w14:paraId="1BC9043F" w14:textId="646881CA" w:rsidR="009773AB" w:rsidRPr="008848DE" w:rsidRDefault="009773AB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Vehicle Texts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443A976" w14:textId="77777777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Eyewitness World War II </w:t>
            </w:r>
          </w:p>
          <w:p w14:paraId="008513BE" w14:textId="77777777" w:rsidR="00D23D6E" w:rsidRPr="000937F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Non-fiction </w:t>
            </w:r>
          </w:p>
          <w:p w14:paraId="4C2ABA9E" w14:textId="0C5308DD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DK </w:t>
            </w:r>
          </w:p>
          <w:p w14:paraId="39E5AB67" w14:textId="77777777" w:rsidR="00D23D6E" w:rsidRP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0231F4" w14:textId="77777777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Diary of a Young Girl </w:t>
            </w:r>
          </w:p>
          <w:p w14:paraId="76DCA50D" w14:textId="77777777" w:rsidR="00D23D6E" w:rsidRPr="000937F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Non-fiction </w:t>
            </w:r>
          </w:p>
          <w:p w14:paraId="1E461C3D" w14:textId="09B4E5A7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Anne Frank </w:t>
            </w:r>
          </w:p>
          <w:p w14:paraId="184DBE2F" w14:textId="77777777" w:rsidR="00D23D6E" w:rsidRP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E877D2" w14:textId="77777777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Poems from the Second World War </w:t>
            </w:r>
          </w:p>
          <w:p w14:paraId="041703E8" w14:textId="77777777" w:rsidR="00D23D6E" w:rsidRPr="000937F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Poetry </w:t>
            </w:r>
          </w:p>
          <w:p w14:paraId="02B605AA" w14:textId="01FD8EE9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Gabby Morgan </w:t>
            </w:r>
          </w:p>
          <w:p w14:paraId="4199B0FA" w14:textId="77777777" w:rsidR="00D23D6E" w:rsidRP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EBA101E" w14:textId="77777777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Boy in the Striped Pyjamas </w:t>
            </w:r>
          </w:p>
          <w:p w14:paraId="0F0B47C1" w14:textId="77777777" w:rsidR="00D23D6E" w:rsidRPr="000937F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7E92BA11" w14:textId="77777777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John Boyne </w:t>
            </w:r>
          </w:p>
          <w:p w14:paraId="3657A048" w14:textId="77777777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DC3451" w14:textId="77777777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Fireweed </w:t>
            </w:r>
          </w:p>
          <w:p w14:paraId="2C2FE8D1" w14:textId="77777777" w:rsidR="00D23D6E" w:rsidRPr="000937F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09B4A6FA" w14:textId="579E642C" w:rsidR="009773AB" w:rsidRP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Jill Paton Walsh Hot 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2E43BE05" w14:textId="77777777" w:rsidR="000937F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New and Collected Poems for Children </w:t>
            </w: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Poetry</w:t>
            </w:r>
          </w:p>
          <w:p w14:paraId="5B74052C" w14:textId="77DD92C4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Carol Ann Duffy </w:t>
            </w:r>
          </w:p>
          <w:p w14:paraId="60BECABC" w14:textId="77777777" w:rsidR="000937FE" w:rsidRPr="00D23D6E" w:rsidRDefault="000937F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8FC5F2C" w14:textId="77777777" w:rsidR="000937F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Asha and the Spirit Bird</w:t>
            </w:r>
          </w:p>
          <w:p w14:paraId="1FC8B3D3" w14:textId="77777777" w:rsidR="000937F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Fiction</w:t>
            </w:r>
          </w:p>
          <w:p w14:paraId="0CF74287" w14:textId="71A77539" w:rsid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Jasbinder Bilan </w:t>
            </w:r>
          </w:p>
          <w:p w14:paraId="4CCB01DB" w14:textId="77777777" w:rsidR="000937FE" w:rsidRPr="00D23D6E" w:rsidRDefault="000937F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523EE8" w14:textId="77777777" w:rsidR="000937F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Boy in the Tower </w:t>
            </w: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7276803C" w14:textId="014406AD" w:rsidR="009773AB" w:rsidRP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Polly Ho-Yen </w:t>
            </w:r>
          </w:p>
        </w:tc>
        <w:tc>
          <w:tcPr>
            <w:tcW w:w="2182" w:type="dxa"/>
            <w:tcBorders>
              <w:bottom w:val="nil"/>
            </w:tcBorders>
            <w:shd w:val="clear" w:color="auto" w:fill="auto"/>
            <w:vAlign w:val="center"/>
          </w:tcPr>
          <w:p w14:paraId="7926C793" w14:textId="77777777" w:rsidR="00D23D6E" w:rsidRPr="00D23D6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When the Whales Walked and Other</w:t>
            </w:r>
          </w:p>
          <w:p w14:paraId="5FC347BD" w14:textId="77777777" w:rsidR="00D23D6E" w:rsidRPr="00D23D6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Incredible Evolutionary Journeys</w:t>
            </w:r>
          </w:p>
          <w:p w14:paraId="67083D2F" w14:textId="77777777" w:rsidR="000937FE" w:rsidRPr="000937F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Non-fiction</w:t>
            </w:r>
          </w:p>
          <w:p w14:paraId="63ACE12D" w14:textId="77777777" w:rsidR="000937F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Dougal Dixon / Hannah Bailey </w:t>
            </w:r>
          </w:p>
          <w:p w14:paraId="1F790EA5" w14:textId="77777777" w:rsidR="000937FE" w:rsidRDefault="000937F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2B6733" w14:textId="77777777" w:rsidR="000937F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When Darwin Sailed the Sea </w:t>
            </w:r>
          </w:p>
          <w:p w14:paraId="7CE48BE9" w14:textId="77777777" w:rsidR="000937FE" w:rsidRPr="000937F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Non-fiction </w:t>
            </w:r>
          </w:p>
          <w:p w14:paraId="6CF59D2A" w14:textId="20F702F3" w:rsidR="00D23D6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David Long / Sam Kalda </w:t>
            </w:r>
          </w:p>
          <w:p w14:paraId="058886D8" w14:textId="77777777" w:rsidR="000937FE" w:rsidRPr="00D23D6E" w:rsidRDefault="000937F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40F812" w14:textId="77777777" w:rsidR="000937F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Darwin: A Life in Poems </w:t>
            </w:r>
          </w:p>
          <w:p w14:paraId="761A4C23" w14:textId="77777777" w:rsidR="000937FE" w:rsidRPr="000937F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Poetry </w:t>
            </w:r>
          </w:p>
          <w:p w14:paraId="259B5702" w14:textId="69E7BEBE" w:rsidR="00D23D6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Ruth Padel </w:t>
            </w:r>
          </w:p>
          <w:p w14:paraId="1E6B475F" w14:textId="77777777" w:rsidR="000937FE" w:rsidRPr="00D23D6E" w:rsidRDefault="000937F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1A852C2" w14:textId="77777777" w:rsidR="000937F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Explorer </w:t>
            </w:r>
          </w:p>
          <w:p w14:paraId="6DF2026E" w14:textId="77777777" w:rsidR="000937FE" w:rsidRPr="000937F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5365C037" w14:textId="785426FD" w:rsidR="00D23D6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Katherine Rundell / Hannah Horn </w:t>
            </w:r>
          </w:p>
          <w:p w14:paraId="7C97A2DE" w14:textId="77777777" w:rsidR="000937FE" w:rsidRPr="00D23D6E" w:rsidRDefault="000937F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1DF31B" w14:textId="77777777" w:rsidR="000937F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Great Sea Dragon Discovery </w:t>
            </w: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47227F93" w14:textId="5E045854" w:rsidR="009773AB" w:rsidRPr="00D23D6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Pippa Goodhart </w:t>
            </w:r>
          </w:p>
        </w:tc>
        <w:tc>
          <w:tcPr>
            <w:tcW w:w="218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7AF182A" w14:textId="77777777" w:rsidR="000937F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Black Beauty </w:t>
            </w:r>
          </w:p>
          <w:p w14:paraId="02AF786D" w14:textId="77777777" w:rsidR="000937FE" w:rsidRPr="000937FE" w:rsidRDefault="00D23D6E" w:rsidP="000937FE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1D9E4F12" w14:textId="77777777" w:rsidR="000937F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Anna Sewell / Meg </w:t>
            </w:r>
            <w:proofErr w:type="spellStart"/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Rossoff</w:t>
            </w:r>
            <w:proofErr w:type="spellEnd"/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D1D6C78" w14:textId="77777777" w:rsidR="000937FE" w:rsidRDefault="000937F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D0777F" w14:textId="77777777" w:rsidR="000937F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Wolves of Willoughby Chase </w:t>
            </w: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5FFAD11D" w14:textId="77777777" w:rsidR="000937FE" w:rsidRDefault="00D23D6E" w:rsidP="00093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Joan Aiken </w:t>
            </w:r>
          </w:p>
          <w:p w14:paraId="758E5135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75328F" w14:textId="77777777" w:rsidR="000937FE" w:rsidRDefault="00D23D6E" w:rsidP="00093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Call of the Wild </w:t>
            </w: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1184F4F6" w14:textId="002184F9" w:rsidR="009773AB" w:rsidRPr="00D23D6E" w:rsidRDefault="00D23D6E" w:rsidP="00093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Jack London / Melvin Burgess 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auto"/>
            <w:vAlign w:val="center"/>
          </w:tcPr>
          <w:p w14:paraId="6C4D0F35" w14:textId="77777777" w:rsidR="000937F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Coastlines (Where on Earth?) </w:t>
            </w:r>
          </w:p>
          <w:p w14:paraId="2656A4D4" w14:textId="77777777" w:rsidR="000937FE" w:rsidRPr="000937FE" w:rsidRDefault="00D23D6E" w:rsidP="00D23D6E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Non-fiction </w:t>
            </w:r>
          </w:p>
          <w:p w14:paraId="2D37AFB5" w14:textId="77777777" w:rsidR="000937F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Susie Brooks </w:t>
            </w:r>
          </w:p>
          <w:p w14:paraId="10FB6966" w14:textId="77777777" w:rsidR="000937FE" w:rsidRDefault="000937F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13883E" w14:textId="77777777" w:rsidR="000937F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Overheard in a Tower Block </w:t>
            </w:r>
          </w:p>
          <w:p w14:paraId="5B6BA1B5" w14:textId="77777777" w:rsidR="000937FE" w:rsidRPr="000937FE" w:rsidRDefault="00D23D6E" w:rsidP="00D23D6E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>Poetry</w:t>
            </w:r>
          </w:p>
          <w:p w14:paraId="6989A631" w14:textId="4B278461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Joseph </w:t>
            </w:r>
            <w:proofErr w:type="spellStart"/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Coehlo</w:t>
            </w:r>
            <w:proofErr w:type="spellEnd"/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062FE1A" w14:textId="77777777" w:rsidR="000937FE" w:rsidRPr="00D23D6E" w:rsidRDefault="000937F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DE14AF" w14:textId="77777777" w:rsidR="000937F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The Island at the End of Everything</w:t>
            </w:r>
          </w:p>
          <w:p w14:paraId="46EB39A9" w14:textId="77777777" w:rsidR="000937F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60B999CA" w14:textId="490FD977" w:rsid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Kiran Millwood Hargrave </w:t>
            </w:r>
          </w:p>
          <w:p w14:paraId="284FC539" w14:textId="77777777" w:rsidR="000937FE" w:rsidRPr="00D23D6E" w:rsidRDefault="000937FE" w:rsidP="000937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399FE6" w14:textId="77777777" w:rsidR="000937FE" w:rsidRDefault="00D23D6E" w:rsidP="00D23D6E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Orphans of the Tide </w:t>
            </w: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4B4DBB1D" w14:textId="174DEAE9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Struan Murray / Manuel</w:t>
            </w:r>
          </w:p>
          <w:p w14:paraId="0010347C" w14:textId="77777777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Sumberac</w:t>
            </w:r>
            <w:proofErr w:type="spellEnd"/>
          </w:p>
          <w:p w14:paraId="34B62A94" w14:textId="74B7F752" w:rsidR="009773AB" w:rsidRPr="00D23D6E" w:rsidRDefault="009773AB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6F0DA3BF" w14:textId="77777777" w:rsidR="000937F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Grimms' Fairy Tales </w:t>
            </w: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72409C3C" w14:textId="5097EA8A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Brothers Grimm / George</w:t>
            </w:r>
          </w:p>
          <w:p w14:paraId="33B6B098" w14:textId="77777777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Cruikshank</w:t>
            </w:r>
          </w:p>
          <w:p w14:paraId="02B800EB" w14:textId="77777777" w:rsidR="000937FE" w:rsidRDefault="000937F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363C93" w14:textId="77777777" w:rsidR="000937F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Blackberry Blue </w:t>
            </w: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09F94D20" w14:textId="6807FB07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Jamila Gavin / Richard</w:t>
            </w:r>
          </w:p>
          <w:p w14:paraId="3C108956" w14:textId="77777777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Collingridge</w:t>
            </w:r>
            <w:proofErr w:type="spellEnd"/>
          </w:p>
          <w:p w14:paraId="167F7DF0" w14:textId="77777777" w:rsidR="000937FE" w:rsidRDefault="000937F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725DF1" w14:textId="77777777" w:rsidR="000937F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House with Chicken Legs </w:t>
            </w:r>
          </w:p>
          <w:p w14:paraId="296B8BE0" w14:textId="77777777" w:rsidR="000937FE" w:rsidRPr="000937FE" w:rsidRDefault="00D23D6E" w:rsidP="00D23D6E">
            <w:pPr>
              <w:jc w:val="center"/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bCs/>
                <w:color w:val="990033"/>
                <w:sz w:val="22"/>
                <w:szCs w:val="22"/>
              </w:rPr>
              <w:t xml:space="preserve">Fiction </w:t>
            </w:r>
          </w:p>
          <w:p w14:paraId="5B894A6D" w14:textId="7E8AAF14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Sophie Anderson / Melissa</w:t>
            </w:r>
          </w:p>
          <w:p w14:paraId="4B8C45DC" w14:textId="7DC39E95" w:rsidR="009773AB" w:rsidRPr="00D23D6E" w:rsidRDefault="00D23D6E" w:rsidP="00093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Cs/>
                <w:sz w:val="22"/>
                <w:szCs w:val="22"/>
              </w:rPr>
              <w:t>Castrillon / Elisa Paganelli</w:t>
            </w:r>
          </w:p>
        </w:tc>
      </w:tr>
      <w:tr w:rsidR="004D25D9" w:rsidRPr="008848DE" w14:paraId="6DBD9966" w14:textId="77777777" w:rsidTr="00710B2A">
        <w:tc>
          <w:tcPr>
            <w:tcW w:w="2191" w:type="dxa"/>
            <w:shd w:val="clear" w:color="auto" w:fill="990033"/>
            <w:vAlign w:val="center"/>
          </w:tcPr>
          <w:p w14:paraId="32CAA6EC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28D981E" w14:textId="77777777" w:rsidR="00D23D6E" w:rsidRPr="00D23D6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/>
                <w:sz w:val="22"/>
                <w:szCs w:val="22"/>
              </w:rPr>
              <w:t>History:</w:t>
            </w:r>
          </w:p>
          <w:p w14:paraId="0C6B40A3" w14:textId="0D117431" w:rsidR="004D25D9" w:rsidRPr="008848DE" w:rsidRDefault="00D23D6E" w:rsidP="00D23D6E">
            <w:pPr>
              <w:widowControl w:val="0"/>
              <w:autoSpaceDE w:val="0"/>
              <w:autoSpaceDN w:val="0"/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1200E303" w14:textId="77777777" w:rsidR="00D23D6E" w:rsidRPr="00D23D6E" w:rsidRDefault="00D23D6E" w:rsidP="00D23D6E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</w:t>
            </w:r>
          </w:p>
          <w:p w14:paraId="2BEFB469" w14:textId="5A7AF232" w:rsidR="00A435AF" w:rsidRPr="008848DE" w:rsidRDefault="00D23D6E" w:rsidP="00D23D6E">
            <w:pPr>
              <w:widowControl w:val="0"/>
              <w:autoSpaceDE w:val="0"/>
              <w:autoSpaceDN w:val="0"/>
              <w:ind w:right="19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/>
                <w:sz w:val="22"/>
                <w:szCs w:val="22"/>
              </w:rPr>
              <w:t>Modern Fiction &amp; Poetry 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23D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Wider </w:t>
            </w:r>
            <w:r w:rsidRPr="00D23D6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Range</w:t>
            </w:r>
          </w:p>
        </w:tc>
        <w:tc>
          <w:tcPr>
            <w:tcW w:w="2182" w:type="dxa"/>
            <w:tcBorders>
              <w:bottom w:val="nil"/>
            </w:tcBorders>
            <w:shd w:val="clear" w:color="auto" w:fill="auto"/>
            <w:vAlign w:val="center"/>
          </w:tcPr>
          <w:p w14:paraId="77E704AB" w14:textId="77777777" w:rsidR="00D23D6E" w:rsidRPr="00D23D6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Science:</w:t>
            </w:r>
          </w:p>
          <w:p w14:paraId="729D8ED1" w14:textId="74AB19DD" w:rsidR="00A435AF" w:rsidRPr="008848DE" w:rsidRDefault="00D23D6E" w:rsidP="00D23D6E">
            <w:pPr>
              <w:widowControl w:val="0"/>
              <w:autoSpaceDE w:val="0"/>
              <w:autoSpaceDN w:val="0"/>
              <w:ind w:right="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/>
                <w:sz w:val="22"/>
                <w:szCs w:val="22"/>
              </w:rPr>
              <w:t>Evolution and Inheritance</w:t>
            </w:r>
          </w:p>
        </w:tc>
        <w:tc>
          <w:tcPr>
            <w:tcW w:w="218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5170FDD" w14:textId="77777777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</w:t>
            </w:r>
          </w:p>
          <w:p w14:paraId="60C853AC" w14:textId="77777777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/>
                <w:sz w:val="22"/>
                <w:szCs w:val="22"/>
              </w:rPr>
              <w:t>Literary Heritage and</w:t>
            </w:r>
          </w:p>
          <w:p w14:paraId="4C5E544A" w14:textId="45450F7C" w:rsidR="004D25D9" w:rsidRPr="008848DE" w:rsidRDefault="00D23D6E" w:rsidP="00D23D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Plays &amp; Poetry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D23D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Wider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23D6E">
              <w:rPr>
                <w:rFonts w:asciiTheme="minorHAnsi" w:hAnsiTheme="minorHAnsi" w:cstheme="minorHAnsi"/>
                <w:b/>
                <w:sz w:val="22"/>
                <w:szCs w:val="22"/>
              </w:rPr>
              <w:t>Range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auto"/>
            <w:vAlign w:val="center"/>
          </w:tcPr>
          <w:p w14:paraId="6312ED78" w14:textId="77777777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Geography:</w:t>
            </w:r>
          </w:p>
          <w:p w14:paraId="673318EF" w14:textId="682D0CDA" w:rsidR="00A435AF" w:rsidRPr="008848DE" w:rsidRDefault="00D23D6E" w:rsidP="00D23D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/>
                <w:sz w:val="22"/>
                <w:szCs w:val="22"/>
              </w:rPr>
              <w:t>Coasts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A6BCD5C" w14:textId="77777777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/>
                <w:sz w:val="22"/>
                <w:szCs w:val="22"/>
              </w:rPr>
              <w:t>Reading Breadth:</w:t>
            </w:r>
          </w:p>
          <w:p w14:paraId="74B21930" w14:textId="77777777" w:rsidR="00D23D6E" w:rsidRPr="00D23D6E" w:rsidRDefault="00D23D6E" w:rsidP="00D23D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/>
                <w:sz w:val="22"/>
                <w:szCs w:val="22"/>
              </w:rPr>
              <w:t>Traditional Tales</w:t>
            </w:r>
          </w:p>
          <w:p w14:paraId="76170F94" w14:textId="6F7D2D50" w:rsidR="004D25D9" w:rsidRPr="008848DE" w:rsidRDefault="00D23D6E" w:rsidP="00D23D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D6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and Poetry - Wider Range</w:t>
            </w:r>
          </w:p>
        </w:tc>
      </w:tr>
      <w:tr w:rsidR="004D25D9" w:rsidRPr="008848DE" w14:paraId="36529358" w14:textId="77777777" w:rsidTr="00710B2A">
        <w:trPr>
          <w:trHeight w:val="402"/>
        </w:trPr>
        <w:tc>
          <w:tcPr>
            <w:tcW w:w="2191" w:type="dxa"/>
            <w:shd w:val="clear" w:color="auto" w:fill="990033"/>
            <w:vAlign w:val="center"/>
          </w:tcPr>
          <w:p w14:paraId="1DB2C8FB" w14:textId="2BAF7E1F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Word</w:t>
            </w:r>
          </w:p>
          <w:p w14:paraId="6ED50073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Reading</w:t>
            </w:r>
          </w:p>
        </w:tc>
        <w:tc>
          <w:tcPr>
            <w:tcW w:w="13342" w:type="dxa"/>
            <w:gridSpan w:val="7"/>
          </w:tcPr>
          <w:p w14:paraId="7C7F2F9D" w14:textId="6C4778B4" w:rsidR="004D25D9" w:rsidRPr="008848DE" w:rsidRDefault="000937FE" w:rsidP="00710B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Apply growing knowledge of root words, prefixes and suffixes (morphology and etymology), as listed in English Appendix 1, both to read aloud and to understand the meaning of new words</w:t>
            </w:r>
          </w:p>
        </w:tc>
      </w:tr>
      <w:tr w:rsidR="004D25D9" w:rsidRPr="008848DE" w14:paraId="5C1296B9" w14:textId="77777777" w:rsidTr="00710B2A">
        <w:tc>
          <w:tcPr>
            <w:tcW w:w="2191" w:type="dxa"/>
            <w:vMerge w:val="restart"/>
            <w:shd w:val="clear" w:color="auto" w:fill="990033"/>
            <w:vAlign w:val="center"/>
          </w:tcPr>
          <w:p w14:paraId="18EB73CF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Comprehension</w:t>
            </w:r>
          </w:p>
        </w:tc>
        <w:tc>
          <w:tcPr>
            <w:tcW w:w="13342" w:type="dxa"/>
            <w:gridSpan w:val="7"/>
          </w:tcPr>
          <w:p w14:paraId="78CAE23D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Building on Previous Year and throughout Year 6 focus on:</w:t>
            </w:r>
          </w:p>
          <w:p w14:paraId="1A5624D1" w14:textId="58617C7C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 xml:space="preserve">ead and discuss a range of fiction, poetry, plays, non-fiction and reference books or </w:t>
            </w:r>
            <w:proofErr w:type="gramStart"/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text books</w:t>
            </w:r>
            <w:proofErr w:type="gramEnd"/>
          </w:p>
          <w:p w14:paraId="75CF13B4" w14:textId="2EF17964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Recommend books that they have read to their peers, giving simple reasons for their choices</w:t>
            </w:r>
          </w:p>
          <w:p w14:paraId="75221A34" w14:textId="00CAAABA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Draw inferences such as inferring characters’ feelings, thoughts and motives from their actions, and justifying inferences with evidence</w:t>
            </w:r>
          </w:p>
          <w:p w14:paraId="385422F2" w14:textId="7A045A4A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Increase their familiarity with a wide range of books</w:t>
            </w:r>
          </w:p>
          <w:p w14:paraId="4449BE33" w14:textId="1408B5FC" w:rsidR="00A435AF" w:rsidRPr="008848D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Learn a wider range of poetry by heart</w:t>
            </w:r>
          </w:p>
        </w:tc>
      </w:tr>
      <w:tr w:rsidR="004D25D9" w:rsidRPr="008848DE" w14:paraId="2BEE35DE" w14:textId="77777777" w:rsidTr="00710B2A">
        <w:tc>
          <w:tcPr>
            <w:tcW w:w="2191" w:type="dxa"/>
            <w:vMerge/>
            <w:shd w:val="clear" w:color="auto" w:fill="990033"/>
            <w:vAlign w:val="center"/>
          </w:tcPr>
          <w:p w14:paraId="502D1C23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</w:tcPr>
          <w:p w14:paraId="413D9290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Year &amp; Focus on:</w:t>
            </w:r>
          </w:p>
          <w:p w14:paraId="49C2B91B" w14:textId="483044A1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Read books that are structured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different ways and read for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purposes</w:t>
            </w:r>
          </w:p>
          <w:p w14:paraId="1A9477BF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44274F" w14:textId="03BA3BCA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Make comparisons within and across</w:t>
            </w:r>
          </w:p>
          <w:p w14:paraId="27A4EE1F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books e.g. plot, genre and theme</w:t>
            </w:r>
          </w:p>
          <w:p w14:paraId="71BD8DE1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FEEBA" w14:textId="607B356D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Check that the book makes sense to</w:t>
            </w:r>
          </w:p>
          <w:p w14:paraId="645393D1" w14:textId="22AD4F20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them, discussing their understanding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and exploring the meaning of words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context</w:t>
            </w:r>
          </w:p>
          <w:p w14:paraId="4CB85320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AB791F" w14:textId="4FA3B04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Predict what might happen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details stated and implied</w:t>
            </w:r>
          </w:p>
          <w:p w14:paraId="5A37C642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7DE38" w14:textId="1035D9F0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Retrieve, record and present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information from non-fiction</w:t>
            </w:r>
          </w:p>
          <w:p w14:paraId="6A07091F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14F9EA" w14:textId="1658DC45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Identify how language, structure and</w:t>
            </w:r>
          </w:p>
          <w:p w14:paraId="33961761" w14:textId="5EC44B3D" w:rsidR="004D25D9" w:rsidRPr="008848D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presentation contribute to meaning</w:t>
            </w:r>
          </w:p>
        </w:tc>
        <w:tc>
          <w:tcPr>
            <w:tcW w:w="2182" w:type="dxa"/>
          </w:tcPr>
          <w:p w14:paraId="5A563575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 on:</w:t>
            </w:r>
          </w:p>
          <w:p w14:paraId="15243CC8" w14:textId="436B569A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Increase their familiarity with a wide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range of books, including modern</w:t>
            </w:r>
          </w:p>
          <w:p w14:paraId="2A3C8878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fiction</w:t>
            </w:r>
          </w:p>
          <w:p w14:paraId="45233220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C25D4" w14:textId="2367187D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Make comparisons within and across</w:t>
            </w:r>
          </w:p>
          <w:p w14:paraId="575425BC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books e.g. plot, genre and theme</w:t>
            </w:r>
          </w:p>
          <w:p w14:paraId="460E5486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38708B" w14:textId="21C2B7B5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Predict what might happen from</w:t>
            </w:r>
          </w:p>
          <w:p w14:paraId="5A4256C4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details stated and implied</w:t>
            </w:r>
          </w:p>
          <w:p w14:paraId="353E2BC9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0787FA" w14:textId="1AF14704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 xml:space="preserve">Ask questions to improve </w:t>
            </w:r>
            <w:proofErr w:type="gramStart"/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their</w:t>
            </w:r>
            <w:proofErr w:type="gramEnd"/>
          </w:p>
          <w:p w14:paraId="41F85571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understanding</w:t>
            </w:r>
          </w:p>
          <w:p w14:paraId="5175A76B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29ECC" w14:textId="650A268C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Prepare poems to read aloud and to</w:t>
            </w:r>
          </w:p>
          <w:p w14:paraId="6CC2F4A3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perform, showing understanding</w:t>
            </w:r>
          </w:p>
          <w:p w14:paraId="0E300D39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through intonation, tone and volume</w:t>
            </w:r>
          </w:p>
          <w:p w14:paraId="64780EDC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so that the meaning is clear to an</w:t>
            </w:r>
          </w:p>
          <w:p w14:paraId="6CDEEEE0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audience</w:t>
            </w:r>
          </w:p>
          <w:p w14:paraId="21E5FDDF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7F093A" w14:textId="2A308188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Participate in discussions about</w:t>
            </w:r>
          </w:p>
          <w:p w14:paraId="0791C7AC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books that are read to them and</w:t>
            </w:r>
          </w:p>
          <w:p w14:paraId="7EA5BD8A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those they can read for themselves,</w:t>
            </w:r>
          </w:p>
          <w:p w14:paraId="37654FD8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building on their own and others’</w:t>
            </w:r>
          </w:p>
          <w:p w14:paraId="45727904" w14:textId="44B4DCEC" w:rsidR="004D25D9" w:rsidRPr="008848D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ideas and challenging views</w:t>
            </w:r>
          </w:p>
        </w:tc>
        <w:tc>
          <w:tcPr>
            <w:tcW w:w="2182" w:type="dxa"/>
          </w:tcPr>
          <w:p w14:paraId="57FB352F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 on:</w:t>
            </w:r>
          </w:p>
          <w:p w14:paraId="5B341F18" w14:textId="04937FD4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Make comparisons within and across</w:t>
            </w:r>
          </w:p>
          <w:p w14:paraId="7999BF72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books e.g. plot, genre and theme</w:t>
            </w:r>
          </w:p>
          <w:p w14:paraId="7F316007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526F8D" w14:textId="2664AC43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Summarise the main ideas drawn</w:t>
            </w:r>
          </w:p>
          <w:p w14:paraId="678E46DE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from more than one paragraph and</w:t>
            </w:r>
          </w:p>
          <w:p w14:paraId="67B9F1EE" w14:textId="73603335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identifying key details that support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the main ideas</w:t>
            </w:r>
          </w:p>
          <w:p w14:paraId="5D310185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832E72" w14:textId="34D4A7AA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Distinguishing between statements</w:t>
            </w:r>
          </w:p>
          <w:p w14:paraId="3A99B656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of fact and opinion</w:t>
            </w:r>
          </w:p>
          <w:p w14:paraId="73C4F47E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4E2CD" w14:textId="6B2489BC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Draw inferences such as inferring</w:t>
            </w:r>
          </w:p>
          <w:p w14:paraId="0EAD98FC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characters’ feelings, thoughts and</w:t>
            </w:r>
          </w:p>
          <w:p w14:paraId="34D2AC1A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motives from their actions, and</w:t>
            </w:r>
          </w:p>
          <w:p w14:paraId="11212FE6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justifying inferences with evidence</w:t>
            </w:r>
          </w:p>
          <w:p w14:paraId="7467C4F8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591ED0" w14:textId="2AF12469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Identify how language, structure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presentation contribute to meaning</w:t>
            </w:r>
          </w:p>
          <w:p w14:paraId="761F4B1E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FFCD34" w14:textId="4BD2EEC8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Participate in discussions about</w:t>
            </w:r>
          </w:p>
          <w:p w14:paraId="71703435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books that are read to them and</w:t>
            </w:r>
          </w:p>
          <w:p w14:paraId="788FC844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those they can read for themselves,</w:t>
            </w:r>
          </w:p>
          <w:p w14:paraId="3F02D203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building on their own and others’</w:t>
            </w:r>
          </w:p>
          <w:p w14:paraId="0F176E3C" w14:textId="6A3F99EC" w:rsidR="004D25D9" w:rsidRPr="008848D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ideas and challenging views</w:t>
            </w:r>
          </w:p>
        </w:tc>
        <w:tc>
          <w:tcPr>
            <w:tcW w:w="2182" w:type="dxa"/>
            <w:gridSpan w:val="2"/>
          </w:tcPr>
          <w:p w14:paraId="43CC0AED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 on:</w:t>
            </w:r>
          </w:p>
          <w:p w14:paraId="7C40A1B6" w14:textId="5681E9AA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Increase their familiarity with a wide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range of books, including fiction from</w:t>
            </w:r>
          </w:p>
          <w:p w14:paraId="5688C8CA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our literary heritage</w:t>
            </w:r>
          </w:p>
          <w:p w14:paraId="5EF69F61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8BC905" w14:textId="54ABD426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Identify and discuss themes and</w:t>
            </w:r>
          </w:p>
          <w:p w14:paraId="24C9FB01" w14:textId="485603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conventions in and across a wide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range of writing</w:t>
            </w:r>
          </w:p>
          <w:p w14:paraId="4424FF1C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AF2C94" w14:textId="0A7BA2E6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Draw inferences such as inferring</w:t>
            </w:r>
          </w:p>
          <w:p w14:paraId="224E1417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characters’ feelings, thoughts and</w:t>
            </w:r>
          </w:p>
          <w:p w14:paraId="2865869B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motives from their actions, and</w:t>
            </w:r>
          </w:p>
          <w:p w14:paraId="59E9B063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justifying inferences with evidence</w:t>
            </w:r>
          </w:p>
          <w:p w14:paraId="17DFD4BE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20BC20" w14:textId="0CD9BACC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Provide reasoned justifications for</w:t>
            </w:r>
          </w:p>
          <w:p w14:paraId="03DE02A0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their views</w:t>
            </w:r>
          </w:p>
          <w:p w14:paraId="6947B9D3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77649" w14:textId="3F34D7CD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Participate in discussions about</w:t>
            </w:r>
          </w:p>
          <w:p w14:paraId="5A21B745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books that are read to them and</w:t>
            </w:r>
          </w:p>
          <w:p w14:paraId="5A80A982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those they can read for themselves,</w:t>
            </w:r>
          </w:p>
          <w:p w14:paraId="14F3B918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building on their own and others’</w:t>
            </w:r>
          </w:p>
          <w:p w14:paraId="65109187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ideas and challenging views</w:t>
            </w:r>
          </w:p>
          <w:p w14:paraId="0BC7B960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ABD0A5" w14:textId="3A6690A4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Prepare plays to read aloud and to</w:t>
            </w:r>
          </w:p>
          <w:p w14:paraId="2570134C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perform, showing understanding</w:t>
            </w:r>
          </w:p>
          <w:p w14:paraId="57A11DC7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through intonation, tone and volume</w:t>
            </w:r>
          </w:p>
          <w:p w14:paraId="503DD725" w14:textId="379F06A8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so that the</w:t>
            </w:r>
            <w:r>
              <w:t xml:space="preserve"> </w:t>
            </w: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meaning is clear to an</w:t>
            </w:r>
          </w:p>
          <w:p w14:paraId="42D5E745" w14:textId="6F7390FD" w:rsidR="004D25D9" w:rsidRPr="008848D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audience</w:t>
            </w:r>
          </w:p>
        </w:tc>
        <w:tc>
          <w:tcPr>
            <w:tcW w:w="2146" w:type="dxa"/>
          </w:tcPr>
          <w:p w14:paraId="7C122C97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 on:</w:t>
            </w:r>
          </w:p>
          <w:p w14:paraId="604598C9" w14:textId="6ACF2FFF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Identify and discuss themes and</w:t>
            </w:r>
          </w:p>
          <w:p w14:paraId="3CFA1CA0" w14:textId="14F1369C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conventions in and across a wide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range of writing</w:t>
            </w:r>
          </w:p>
          <w:p w14:paraId="7EF6FEA5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28FD1D" w14:textId="7A0DD024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Discuss and evaluate how authors</w:t>
            </w:r>
          </w:p>
          <w:p w14:paraId="59833D51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use language, including figurative</w:t>
            </w:r>
          </w:p>
          <w:p w14:paraId="58344BB8" w14:textId="2048E42C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language considering the impact 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the reader</w:t>
            </w:r>
          </w:p>
          <w:p w14:paraId="673E4F39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49B053" w14:textId="19EAFED1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Provide reasoned justification for</w:t>
            </w:r>
          </w:p>
          <w:p w14:paraId="4AFE623A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their views</w:t>
            </w:r>
          </w:p>
          <w:p w14:paraId="31F098EF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0B3180" w14:textId="23D15D2F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Identify how language, structure</w:t>
            </w:r>
          </w:p>
          <w:p w14:paraId="7476BA96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and presentation contribute to</w:t>
            </w:r>
          </w:p>
          <w:p w14:paraId="09E10A73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meaning</w:t>
            </w:r>
          </w:p>
          <w:p w14:paraId="0C25B879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7765C8" w14:textId="3660EA99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Explain and discuss their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understanding of what they have</w:t>
            </w:r>
          </w:p>
          <w:p w14:paraId="33888EE3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read, including through formal</w:t>
            </w:r>
          </w:p>
          <w:p w14:paraId="18DE5D27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presentations and debates,</w:t>
            </w:r>
          </w:p>
          <w:p w14:paraId="25A86DF9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maintaining a focus on the topic and</w:t>
            </w:r>
          </w:p>
          <w:p w14:paraId="086D993B" w14:textId="498FA3E7" w:rsidR="004D25D9" w:rsidRPr="008848D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using notes where necessary</w:t>
            </w:r>
          </w:p>
        </w:tc>
        <w:tc>
          <w:tcPr>
            <w:tcW w:w="2224" w:type="dxa"/>
          </w:tcPr>
          <w:p w14:paraId="63AD7558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Build on Previous Term &amp; Focus on:</w:t>
            </w:r>
          </w:p>
          <w:p w14:paraId="5EEB5778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7BA257" w14:textId="1821ACB5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Increase their familiarity with a wide</w:t>
            </w:r>
          </w:p>
          <w:p w14:paraId="720F9043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range of books, including traditional</w:t>
            </w:r>
          </w:p>
          <w:p w14:paraId="5A1E3E11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tales</w:t>
            </w:r>
          </w:p>
          <w:p w14:paraId="03175610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400963" w14:textId="3C5AD12C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Identify and discuss themes and</w:t>
            </w:r>
          </w:p>
          <w:p w14:paraId="14B4F46F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conventions in and across a wide range</w:t>
            </w:r>
          </w:p>
          <w:p w14:paraId="7D11F527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of writing</w:t>
            </w:r>
          </w:p>
          <w:p w14:paraId="31BF5D00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6C72A" w14:textId="7C6E6255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Discuss and evaluate how authors use</w:t>
            </w:r>
          </w:p>
          <w:p w14:paraId="7A43629B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language, including figurative language</w:t>
            </w:r>
          </w:p>
          <w:p w14:paraId="062AD809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considering the impact on the reader</w:t>
            </w:r>
          </w:p>
          <w:p w14:paraId="6E5AEACF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E9156" w14:textId="11C5DA78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 xml:space="preserve">Provide reasoned justification for </w:t>
            </w:r>
            <w:proofErr w:type="gramStart"/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their</w:t>
            </w:r>
            <w:proofErr w:type="gramEnd"/>
          </w:p>
          <w:p w14:paraId="280A4F55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views</w:t>
            </w:r>
          </w:p>
          <w:p w14:paraId="04606B51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CCAD65" w14:textId="14F18482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Explain and discuss their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understanding of what they have read,</w:t>
            </w:r>
          </w:p>
          <w:p w14:paraId="1324DDA0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including through formal presentations</w:t>
            </w:r>
          </w:p>
          <w:p w14:paraId="0D9248DA" w14:textId="7BCF18E3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and debates, maintaining a focus on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topic and using notes where necessary</w:t>
            </w:r>
          </w:p>
          <w:p w14:paraId="40D51244" w14:textId="77777777" w:rsid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017D28" w14:textId="7575BCB3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Prepare poems to read aloud and to</w:t>
            </w:r>
          </w:p>
          <w:p w14:paraId="142B3695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perform, showing understanding</w:t>
            </w:r>
          </w:p>
          <w:p w14:paraId="58D9BDCE" w14:textId="77777777" w:rsidR="000937FE" w:rsidRPr="000937F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through intonation, tone and volume so</w:t>
            </w:r>
          </w:p>
          <w:p w14:paraId="1AD30186" w14:textId="34537336" w:rsidR="004D25D9" w:rsidRPr="008848DE" w:rsidRDefault="000937FE" w:rsidP="00093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7FE">
              <w:rPr>
                <w:rFonts w:asciiTheme="minorHAnsi" w:hAnsiTheme="minorHAnsi" w:cstheme="minorHAnsi"/>
                <w:sz w:val="22"/>
                <w:szCs w:val="22"/>
              </w:rPr>
              <w:t>that the meaning is clear to an audience</w:t>
            </w:r>
          </w:p>
        </w:tc>
      </w:tr>
      <w:tr w:rsidR="004D25D9" w:rsidRPr="008848DE" w14:paraId="4E2A1FC1" w14:textId="77777777" w:rsidTr="000F1F9E">
        <w:tc>
          <w:tcPr>
            <w:tcW w:w="2191" w:type="dxa"/>
            <w:vMerge w:val="restart"/>
            <w:shd w:val="clear" w:color="auto" w:fill="990033"/>
            <w:vAlign w:val="center"/>
          </w:tcPr>
          <w:p w14:paraId="6C95445C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Skills &amp; Strategies</w:t>
            </w:r>
          </w:p>
          <w:p w14:paraId="356C7EE6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42" w:type="dxa"/>
            <w:gridSpan w:val="7"/>
          </w:tcPr>
          <w:p w14:paraId="49926907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Building on Previous year and throughout Year 6 Focus on:</w:t>
            </w:r>
          </w:p>
          <w:p w14:paraId="336C0D43" w14:textId="3C567D6A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Recognise and read all Year 5&amp;6 Word List words with automaticity</w:t>
            </w:r>
          </w:p>
          <w:p w14:paraId="31CE1252" w14:textId="44F58A53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Make meaning from words and sentences, including knowledge of phonics, word roots, word families,</w:t>
            </w:r>
          </w:p>
          <w:p w14:paraId="49A1B2F3" w14:textId="15990450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ake meaning from text organisation</w:t>
            </w:r>
          </w:p>
          <w:p w14:paraId="5B5AE1FA" w14:textId="2A471C26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Make meaning by drawing on prior knowledge</w:t>
            </w:r>
          </w:p>
          <w:p w14:paraId="489C1B85" w14:textId="050FA24B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Read increasingly complex texts independently for sustained periods</w:t>
            </w:r>
          </w:p>
          <w:p w14:paraId="3C1008B0" w14:textId="43D1CB79" w:rsidR="00A435AF" w:rsidRPr="008848DE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Find the main idea of a paragraph and text</w:t>
            </w:r>
          </w:p>
        </w:tc>
      </w:tr>
      <w:tr w:rsidR="004D25D9" w:rsidRPr="008848DE" w14:paraId="0EF012A0" w14:textId="77777777" w:rsidTr="00710B2A">
        <w:tc>
          <w:tcPr>
            <w:tcW w:w="2191" w:type="dxa"/>
            <w:vMerge/>
            <w:shd w:val="clear" w:color="auto" w:fill="990033"/>
            <w:vAlign w:val="center"/>
          </w:tcPr>
          <w:p w14:paraId="41110475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14:paraId="7C4F7F62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Year &amp; Focus on</w:t>
            </w:r>
          </w:p>
          <w:p w14:paraId="7E221010" w14:textId="1C78F98D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Recognise all Year 5&amp;6 Word List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words with automaticity</w:t>
            </w:r>
          </w:p>
          <w:p w14:paraId="32C2DCDD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BCF31AA" w14:textId="680A559C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Identify how punctuation relates</w:t>
            </w:r>
          </w:p>
          <w:p w14:paraId="6B71CC4D" w14:textId="179A5609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to sentence structure and how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meaning is constructed in</w:t>
            </w:r>
          </w:p>
          <w:p w14:paraId="07B787AF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multi-clause sentences</w:t>
            </w:r>
          </w:p>
          <w:p w14:paraId="3F2F31D8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55E5B6" w14:textId="285B98AC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Read closely, annotating for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specific purposes</w:t>
            </w:r>
          </w:p>
          <w:p w14:paraId="781CE2AD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6B79BF" w14:textId="4D26A602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Use a range of strategies for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skimming, e.g. gist, main ideas,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themes and scanning, e.g. finding</w:t>
            </w:r>
          </w:p>
          <w:p w14:paraId="272A53C7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key words or phrases</w:t>
            </w:r>
          </w:p>
          <w:p w14:paraId="1BEB6C74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B3E702" w14:textId="3D956B9C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Connecting prior knowledge and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textual information to make</w:t>
            </w:r>
          </w:p>
          <w:p w14:paraId="56B317ED" w14:textId="45B21B28" w:rsidR="004D25D9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inferences and predictions</w:t>
            </w:r>
          </w:p>
        </w:tc>
        <w:tc>
          <w:tcPr>
            <w:tcW w:w="2182" w:type="dxa"/>
            <w:tcBorders>
              <w:top w:val="single" w:sz="4" w:space="0" w:color="auto"/>
            </w:tcBorders>
          </w:tcPr>
          <w:p w14:paraId="6C73C4F5" w14:textId="77777777" w:rsidR="00703D20" w:rsidRPr="00703D20" w:rsidRDefault="00703D20" w:rsidP="00703D20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bidi="en-US"/>
              </w:rPr>
            </w:pPr>
            <w:r w:rsidRPr="00703D2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bidi="en-US"/>
              </w:rPr>
              <w:lastRenderedPageBreak/>
              <w:t>Build on Previous Year &amp; Focus on:</w:t>
            </w:r>
          </w:p>
          <w:p w14:paraId="554CAC4F" w14:textId="77777777" w:rsidR="00703D20" w:rsidRPr="00703D20" w:rsidRDefault="00703D20" w:rsidP="00703D20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3057D9D3" w14:textId="575AE694" w:rsidR="00703D20" w:rsidRPr="00703D20" w:rsidRDefault="00703D20" w:rsidP="00703D20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proofErr w:type="spellStart"/>
            <w:r w:rsidRPr="00703D20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lastRenderedPageBreak/>
              <w:t>Recognise</w:t>
            </w:r>
            <w:proofErr w:type="spellEnd"/>
            <w:r w:rsidRPr="00703D20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all Year 5&amp;6 Word List</w:t>
            </w:r>
          </w:p>
          <w:p w14:paraId="4FA12D11" w14:textId="77777777" w:rsidR="00703D20" w:rsidRPr="00703D20" w:rsidRDefault="00703D20" w:rsidP="00703D20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703D20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words with automaticity</w:t>
            </w:r>
          </w:p>
          <w:p w14:paraId="7373D3B0" w14:textId="77777777" w:rsidR="00703D20" w:rsidRPr="00703D20" w:rsidRDefault="00703D20" w:rsidP="00703D20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494043B9" w14:textId="3D8D098A" w:rsidR="00703D20" w:rsidRPr="00703D20" w:rsidRDefault="00703D20" w:rsidP="00703D20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703D20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Identify how punctuation relates</w:t>
            </w:r>
          </w:p>
          <w:p w14:paraId="7266CA8F" w14:textId="1880D884" w:rsidR="00703D20" w:rsidRPr="00703D20" w:rsidRDefault="00703D20" w:rsidP="00703D20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703D20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to sentence structure and how</w:t>
            </w:r>
            <w:r w:rsidRPr="00703D20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703D20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meaning is constructed in</w:t>
            </w:r>
          </w:p>
          <w:p w14:paraId="6C75D625" w14:textId="77777777" w:rsidR="00703D20" w:rsidRPr="00703D20" w:rsidRDefault="00703D20" w:rsidP="00703D20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703D20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multi-clause sentences</w:t>
            </w:r>
          </w:p>
          <w:p w14:paraId="7C0B35B4" w14:textId="77777777" w:rsidR="00703D20" w:rsidRPr="00703D20" w:rsidRDefault="00703D20" w:rsidP="00703D20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7FA52F91" w14:textId="4C3DDB19" w:rsidR="00703D20" w:rsidRPr="00703D20" w:rsidRDefault="00703D20" w:rsidP="00703D20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703D20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Read closely, annotating for</w:t>
            </w:r>
          </w:p>
          <w:p w14:paraId="7F1EBDB1" w14:textId="77777777" w:rsidR="00703D20" w:rsidRPr="00703D20" w:rsidRDefault="00703D20" w:rsidP="00703D20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703D20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specific purposes</w:t>
            </w:r>
          </w:p>
          <w:p w14:paraId="4FF8C842" w14:textId="77777777" w:rsidR="00703D20" w:rsidRPr="00703D20" w:rsidRDefault="00703D20" w:rsidP="00703D20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  <w:p w14:paraId="59601E6B" w14:textId="1EC03D34" w:rsidR="00703D20" w:rsidRPr="00703D20" w:rsidRDefault="00703D20" w:rsidP="00703D20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703D20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Connecting prior knowledge and</w:t>
            </w:r>
          </w:p>
          <w:p w14:paraId="3AB9DA4F" w14:textId="0381F1AF" w:rsidR="004D25D9" w:rsidRPr="00703D20" w:rsidRDefault="00703D20" w:rsidP="00703D20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703D20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textual information to make</w:t>
            </w:r>
            <w:r w:rsidRPr="00703D20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703D20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inferences and predictions</w:t>
            </w:r>
          </w:p>
        </w:tc>
        <w:tc>
          <w:tcPr>
            <w:tcW w:w="2182" w:type="dxa"/>
            <w:tcBorders>
              <w:top w:val="single" w:sz="4" w:space="0" w:color="auto"/>
            </w:tcBorders>
          </w:tcPr>
          <w:p w14:paraId="7DD86BAF" w14:textId="77777777" w:rsidR="00703D20" w:rsidRPr="00703D20" w:rsidRDefault="00703D20" w:rsidP="00703D20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3D20">
              <w:rPr>
                <w:rFonts w:asciiTheme="minorHAnsi" w:hAnsiTheme="minorHAnsi" w:cstheme="minorHAnsi"/>
                <w:b/>
                <w:bCs/>
              </w:rPr>
              <w:lastRenderedPageBreak/>
              <w:t>Build on Previous Term &amp; Focus on:</w:t>
            </w:r>
          </w:p>
          <w:p w14:paraId="36E7EF50" w14:textId="48B8AAF5" w:rsidR="00703D20" w:rsidRPr="00703D20" w:rsidRDefault="00703D20" w:rsidP="00703D20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03D20">
              <w:rPr>
                <w:rFonts w:asciiTheme="minorHAnsi" w:hAnsiTheme="minorHAnsi" w:cstheme="minorHAnsi"/>
              </w:rPr>
              <w:t>Recognise</w:t>
            </w:r>
            <w:proofErr w:type="spellEnd"/>
            <w:r w:rsidRPr="00703D20">
              <w:rPr>
                <w:rFonts w:asciiTheme="minorHAnsi" w:hAnsiTheme="minorHAnsi" w:cstheme="minorHAnsi"/>
              </w:rPr>
              <w:t xml:space="preserve"> all Year </w:t>
            </w:r>
            <w:r w:rsidRPr="00703D20">
              <w:rPr>
                <w:rFonts w:asciiTheme="minorHAnsi" w:hAnsiTheme="minorHAnsi" w:cstheme="minorHAnsi"/>
              </w:rPr>
              <w:lastRenderedPageBreak/>
              <w:t>5&amp;6 Word List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03D20">
              <w:rPr>
                <w:rFonts w:asciiTheme="minorHAnsi" w:hAnsiTheme="minorHAnsi" w:cstheme="minorHAnsi"/>
              </w:rPr>
              <w:t>words with automaticity</w:t>
            </w:r>
          </w:p>
          <w:p w14:paraId="0CA730C2" w14:textId="77777777" w:rsidR="00703D20" w:rsidRDefault="00703D20" w:rsidP="00703D20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9E8E736" w14:textId="7DD26CDC" w:rsidR="00703D20" w:rsidRPr="00703D20" w:rsidRDefault="00703D20" w:rsidP="00703D20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703D20">
              <w:rPr>
                <w:rFonts w:asciiTheme="minorHAnsi" w:hAnsiTheme="minorHAnsi" w:cstheme="minorHAnsi"/>
              </w:rPr>
              <w:t>Increase understanding of how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03D20">
              <w:rPr>
                <w:rFonts w:asciiTheme="minorHAnsi" w:hAnsiTheme="minorHAnsi" w:cstheme="minorHAnsi"/>
              </w:rPr>
              <w:t>punctuation can vary and affect</w:t>
            </w:r>
          </w:p>
          <w:p w14:paraId="27071D1F" w14:textId="77777777" w:rsidR="00703D20" w:rsidRDefault="00703D20" w:rsidP="00703D20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703D20">
              <w:rPr>
                <w:rFonts w:asciiTheme="minorHAnsi" w:hAnsiTheme="minorHAnsi" w:cstheme="minorHAnsi"/>
              </w:rPr>
              <w:t>sentence structure and meaning,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03D20">
              <w:rPr>
                <w:rFonts w:asciiTheme="minorHAnsi" w:hAnsiTheme="minorHAnsi" w:cstheme="minorHAnsi"/>
              </w:rPr>
              <w:t>help avoid ambiguity</w:t>
            </w:r>
          </w:p>
          <w:p w14:paraId="0BC41E7E" w14:textId="77777777" w:rsidR="00703D20" w:rsidRDefault="00703D20" w:rsidP="00703D20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F3BE84D" w14:textId="2B2181A0" w:rsidR="00703D20" w:rsidRPr="00703D20" w:rsidRDefault="00703D20" w:rsidP="00703D20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703D20">
              <w:rPr>
                <w:rFonts w:asciiTheme="minorHAnsi" w:hAnsiTheme="minorHAnsi" w:cstheme="minorHAnsi"/>
              </w:rPr>
              <w:t>Use a range of strategies for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03D20">
              <w:rPr>
                <w:rFonts w:asciiTheme="minorHAnsi" w:hAnsiTheme="minorHAnsi" w:cstheme="minorHAnsi"/>
              </w:rPr>
              <w:t>finding and locating information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03D20">
              <w:rPr>
                <w:rFonts w:asciiTheme="minorHAnsi" w:hAnsiTheme="minorHAnsi" w:cstheme="minorHAnsi"/>
              </w:rPr>
              <w:t>e.g. skimming scanning for detail</w:t>
            </w:r>
          </w:p>
          <w:p w14:paraId="71256ECC" w14:textId="77777777" w:rsidR="00703D20" w:rsidRDefault="00703D20" w:rsidP="00703D20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84BA73D" w14:textId="4547DE3C" w:rsidR="00703D20" w:rsidRPr="00703D20" w:rsidRDefault="00703D20" w:rsidP="00703D20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03D20">
              <w:rPr>
                <w:rFonts w:asciiTheme="minorHAnsi" w:hAnsiTheme="minorHAnsi" w:cstheme="minorHAnsi"/>
              </w:rPr>
              <w:t>Summarising</w:t>
            </w:r>
            <w:proofErr w:type="spellEnd"/>
            <w:r w:rsidRPr="00703D20">
              <w:rPr>
                <w:rFonts w:asciiTheme="minorHAnsi" w:hAnsiTheme="minorHAnsi" w:cstheme="minorHAnsi"/>
              </w:rPr>
              <w:t xml:space="preserve"> a text</w:t>
            </w:r>
          </w:p>
          <w:p w14:paraId="7A62FFA2" w14:textId="77777777" w:rsidR="00703D20" w:rsidRDefault="00703D20" w:rsidP="00703D20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</w:p>
          <w:p w14:paraId="695BC41F" w14:textId="42F5E2DC" w:rsidR="00703D20" w:rsidRPr="00703D20" w:rsidRDefault="00703D20" w:rsidP="00703D20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703D20">
              <w:rPr>
                <w:rFonts w:asciiTheme="minorHAnsi" w:hAnsiTheme="minorHAnsi" w:cstheme="minorHAnsi"/>
              </w:rPr>
              <w:t>Secure responses and</w:t>
            </w:r>
          </w:p>
          <w:p w14:paraId="007FC7DC" w14:textId="77777777" w:rsidR="00703D20" w:rsidRPr="00703D20" w:rsidRDefault="00703D20" w:rsidP="00703D20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703D20">
              <w:rPr>
                <w:rFonts w:asciiTheme="minorHAnsi" w:hAnsiTheme="minorHAnsi" w:cstheme="minorHAnsi"/>
              </w:rPr>
              <w:t>understanding through re-reading</w:t>
            </w:r>
          </w:p>
          <w:p w14:paraId="4122FA4B" w14:textId="77777777" w:rsidR="00703D20" w:rsidRPr="00703D20" w:rsidRDefault="00703D20" w:rsidP="00703D20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703D20">
              <w:rPr>
                <w:rFonts w:asciiTheme="minorHAnsi" w:hAnsiTheme="minorHAnsi" w:cstheme="minorHAnsi"/>
              </w:rPr>
              <w:t>and cross-check information</w:t>
            </w:r>
          </w:p>
          <w:p w14:paraId="5C0552A6" w14:textId="77777777" w:rsidR="00703D20" w:rsidRDefault="00703D20" w:rsidP="00703D20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5E8F200" w14:textId="07081474" w:rsidR="00703D20" w:rsidRPr="00703D20" w:rsidRDefault="00703D20" w:rsidP="00703D20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703D20">
              <w:rPr>
                <w:rFonts w:asciiTheme="minorHAnsi" w:hAnsiTheme="minorHAnsi" w:cstheme="minorHAnsi"/>
              </w:rPr>
              <w:t>Read closely, annotating for</w:t>
            </w:r>
          </w:p>
          <w:p w14:paraId="5360064F" w14:textId="0498DEBE" w:rsidR="004D25D9" w:rsidRPr="008848DE" w:rsidRDefault="00703D20" w:rsidP="00703D20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703D20">
              <w:rPr>
                <w:rFonts w:asciiTheme="minorHAnsi" w:hAnsiTheme="minorHAnsi" w:cstheme="minorHAnsi"/>
              </w:rPr>
              <w:t>specific purposes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14:paraId="3B8E1414" w14:textId="77777777" w:rsidR="00703D20" w:rsidRPr="00703D20" w:rsidRDefault="00703D20" w:rsidP="00703D20">
            <w:pPr>
              <w:pStyle w:val="TableParagraph"/>
              <w:tabs>
                <w:tab w:val="left" w:pos="186"/>
              </w:tabs>
              <w:spacing w:before="1"/>
              <w:ind w:left="0" w:righ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3D20">
              <w:rPr>
                <w:rFonts w:asciiTheme="minorHAnsi" w:hAnsiTheme="minorHAnsi" w:cstheme="minorHAnsi"/>
                <w:b/>
                <w:bCs/>
              </w:rPr>
              <w:lastRenderedPageBreak/>
              <w:t>Build on Previous Term &amp; Focus on:</w:t>
            </w:r>
          </w:p>
          <w:p w14:paraId="5C5D71DC" w14:textId="13736414" w:rsidR="00703D20" w:rsidRPr="00703D20" w:rsidRDefault="00703D20" w:rsidP="00703D20">
            <w:pPr>
              <w:pStyle w:val="TableParagraph"/>
              <w:tabs>
                <w:tab w:val="left" w:pos="186"/>
              </w:tabs>
              <w:spacing w:before="1"/>
              <w:ind w:left="0" w:right="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03D20">
              <w:rPr>
                <w:rFonts w:asciiTheme="minorHAnsi" w:hAnsiTheme="minorHAnsi" w:cstheme="minorHAnsi"/>
              </w:rPr>
              <w:t>Recognise</w:t>
            </w:r>
            <w:proofErr w:type="spellEnd"/>
            <w:r w:rsidRPr="00703D20">
              <w:rPr>
                <w:rFonts w:asciiTheme="minorHAnsi" w:hAnsiTheme="minorHAnsi" w:cstheme="minorHAnsi"/>
              </w:rPr>
              <w:t xml:space="preserve"> all Year </w:t>
            </w:r>
            <w:r w:rsidRPr="00703D20">
              <w:rPr>
                <w:rFonts w:asciiTheme="minorHAnsi" w:hAnsiTheme="minorHAnsi" w:cstheme="minorHAnsi"/>
              </w:rPr>
              <w:lastRenderedPageBreak/>
              <w:t>5&amp;6 Word List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03D20">
              <w:rPr>
                <w:rFonts w:asciiTheme="minorHAnsi" w:hAnsiTheme="minorHAnsi" w:cstheme="minorHAnsi"/>
              </w:rPr>
              <w:t>words with automaticity</w:t>
            </w:r>
          </w:p>
          <w:p w14:paraId="255B513F" w14:textId="77777777" w:rsidR="00703D20" w:rsidRDefault="00703D20" w:rsidP="00703D20">
            <w:pPr>
              <w:pStyle w:val="TableParagraph"/>
              <w:tabs>
                <w:tab w:val="left" w:pos="186"/>
              </w:tabs>
              <w:spacing w:before="1"/>
              <w:ind w:left="0" w:right="3"/>
              <w:jc w:val="center"/>
              <w:rPr>
                <w:rFonts w:asciiTheme="minorHAnsi" w:hAnsiTheme="minorHAnsi" w:cstheme="minorHAnsi"/>
              </w:rPr>
            </w:pPr>
          </w:p>
          <w:p w14:paraId="1B295349" w14:textId="6AB8460C" w:rsidR="00703D20" w:rsidRPr="00703D20" w:rsidRDefault="00703D20" w:rsidP="00703D20">
            <w:pPr>
              <w:pStyle w:val="TableParagraph"/>
              <w:tabs>
                <w:tab w:val="left" w:pos="186"/>
              </w:tabs>
              <w:spacing w:before="1"/>
              <w:ind w:left="0" w:right="3"/>
              <w:jc w:val="center"/>
              <w:rPr>
                <w:rFonts w:asciiTheme="minorHAnsi" w:hAnsiTheme="minorHAnsi" w:cstheme="minorHAnsi"/>
              </w:rPr>
            </w:pPr>
            <w:r w:rsidRPr="00703D20">
              <w:rPr>
                <w:rFonts w:asciiTheme="minorHAnsi" w:hAnsiTheme="minorHAnsi" w:cstheme="minorHAnsi"/>
              </w:rPr>
              <w:t>Increase understanding of how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03D20">
              <w:rPr>
                <w:rFonts w:asciiTheme="minorHAnsi" w:hAnsiTheme="minorHAnsi" w:cstheme="minorHAnsi"/>
              </w:rPr>
              <w:t>punctuation can vary and affect</w:t>
            </w:r>
          </w:p>
          <w:p w14:paraId="3BCABB3C" w14:textId="32301799" w:rsidR="00703D20" w:rsidRPr="00703D20" w:rsidRDefault="00703D20" w:rsidP="00703D20">
            <w:pPr>
              <w:pStyle w:val="TableParagraph"/>
              <w:tabs>
                <w:tab w:val="left" w:pos="186"/>
              </w:tabs>
              <w:spacing w:before="1"/>
              <w:ind w:left="0" w:right="3"/>
              <w:jc w:val="center"/>
              <w:rPr>
                <w:rFonts w:asciiTheme="minorHAnsi" w:hAnsiTheme="minorHAnsi" w:cstheme="minorHAnsi"/>
              </w:rPr>
            </w:pPr>
            <w:r w:rsidRPr="00703D20">
              <w:rPr>
                <w:rFonts w:asciiTheme="minorHAnsi" w:hAnsiTheme="minorHAnsi" w:cstheme="minorHAnsi"/>
              </w:rPr>
              <w:t>sentence structure and meaning,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03D20">
              <w:rPr>
                <w:rFonts w:asciiTheme="minorHAnsi" w:hAnsiTheme="minorHAnsi" w:cstheme="minorHAnsi"/>
              </w:rPr>
              <w:t>help avoid ambiguity</w:t>
            </w:r>
          </w:p>
          <w:p w14:paraId="6B7DC24A" w14:textId="77777777" w:rsidR="00703D20" w:rsidRPr="00703D20" w:rsidRDefault="00703D20" w:rsidP="00703D20">
            <w:pPr>
              <w:pStyle w:val="TableParagraph"/>
              <w:tabs>
                <w:tab w:val="left" w:pos="186"/>
              </w:tabs>
              <w:spacing w:before="1"/>
              <w:ind w:right="3"/>
              <w:jc w:val="center"/>
              <w:rPr>
                <w:rFonts w:asciiTheme="minorHAnsi" w:hAnsiTheme="minorHAnsi" w:cstheme="minorHAnsi"/>
              </w:rPr>
            </w:pPr>
          </w:p>
          <w:p w14:paraId="7DE4DC31" w14:textId="3E3D94E8" w:rsidR="00703D20" w:rsidRPr="00703D20" w:rsidRDefault="00703D20" w:rsidP="00703D20">
            <w:pPr>
              <w:pStyle w:val="TableParagraph"/>
              <w:tabs>
                <w:tab w:val="left" w:pos="186"/>
              </w:tabs>
              <w:spacing w:before="1"/>
              <w:ind w:left="0" w:right="3"/>
              <w:jc w:val="center"/>
              <w:rPr>
                <w:rFonts w:asciiTheme="minorHAnsi" w:hAnsiTheme="minorHAnsi" w:cstheme="minorHAnsi"/>
              </w:rPr>
            </w:pPr>
            <w:r w:rsidRPr="00703D20">
              <w:rPr>
                <w:rFonts w:asciiTheme="minorHAnsi" w:hAnsiTheme="minorHAnsi" w:cstheme="minorHAnsi"/>
              </w:rPr>
              <w:t>Secure responses through re-</w:t>
            </w:r>
            <w:r>
              <w:rPr>
                <w:rFonts w:asciiTheme="minorHAnsi" w:hAnsiTheme="minorHAnsi" w:cstheme="minorHAnsi"/>
              </w:rPr>
              <w:t>R</w:t>
            </w:r>
            <w:r w:rsidRPr="00703D20">
              <w:rPr>
                <w:rFonts w:asciiTheme="minorHAnsi" w:hAnsiTheme="minorHAnsi" w:cstheme="minorHAnsi"/>
              </w:rPr>
              <w:t>eading and cross-check</w:t>
            </w:r>
          </w:p>
          <w:p w14:paraId="6A5E4385" w14:textId="77777777" w:rsidR="00703D20" w:rsidRPr="00703D20" w:rsidRDefault="00703D20" w:rsidP="00703D20">
            <w:pPr>
              <w:pStyle w:val="TableParagraph"/>
              <w:tabs>
                <w:tab w:val="left" w:pos="186"/>
              </w:tabs>
              <w:spacing w:before="1"/>
              <w:ind w:left="0" w:right="3"/>
              <w:jc w:val="center"/>
              <w:rPr>
                <w:rFonts w:asciiTheme="minorHAnsi" w:hAnsiTheme="minorHAnsi" w:cstheme="minorHAnsi"/>
              </w:rPr>
            </w:pPr>
            <w:r w:rsidRPr="00703D20">
              <w:rPr>
                <w:rFonts w:asciiTheme="minorHAnsi" w:hAnsiTheme="minorHAnsi" w:cstheme="minorHAnsi"/>
              </w:rPr>
              <w:t>information</w:t>
            </w:r>
          </w:p>
          <w:p w14:paraId="5444A1C0" w14:textId="77777777" w:rsidR="00703D20" w:rsidRDefault="00703D20" w:rsidP="00703D20">
            <w:pPr>
              <w:pStyle w:val="TableParagraph"/>
              <w:tabs>
                <w:tab w:val="left" w:pos="186"/>
              </w:tabs>
              <w:spacing w:before="1"/>
              <w:ind w:left="0" w:right="3"/>
              <w:jc w:val="center"/>
              <w:rPr>
                <w:rFonts w:asciiTheme="minorHAnsi" w:hAnsiTheme="minorHAnsi" w:cstheme="minorHAnsi"/>
              </w:rPr>
            </w:pPr>
          </w:p>
          <w:p w14:paraId="3D512513" w14:textId="4EB6C231" w:rsidR="00703D20" w:rsidRPr="00703D20" w:rsidRDefault="00703D20" w:rsidP="00703D20">
            <w:pPr>
              <w:pStyle w:val="TableParagraph"/>
              <w:tabs>
                <w:tab w:val="left" w:pos="186"/>
              </w:tabs>
              <w:spacing w:before="1"/>
              <w:ind w:left="0" w:right="3"/>
              <w:jc w:val="center"/>
              <w:rPr>
                <w:rFonts w:asciiTheme="minorHAnsi" w:hAnsiTheme="minorHAnsi" w:cstheme="minorHAnsi"/>
              </w:rPr>
            </w:pPr>
            <w:r w:rsidRPr="00703D20">
              <w:rPr>
                <w:rFonts w:asciiTheme="minorHAnsi" w:hAnsiTheme="minorHAnsi" w:cstheme="minorHAnsi"/>
              </w:rPr>
              <w:t>Read closely, annotating for</w:t>
            </w:r>
          </w:p>
          <w:p w14:paraId="6D0828FC" w14:textId="67FE1552" w:rsidR="00703D20" w:rsidRPr="00703D20" w:rsidRDefault="00703D20" w:rsidP="00703D20">
            <w:pPr>
              <w:pStyle w:val="TableParagraph"/>
              <w:tabs>
                <w:tab w:val="left" w:pos="186"/>
              </w:tabs>
              <w:spacing w:before="1"/>
              <w:ind w:left="0" w:right="3"/>
              <w:jc w:val="center"/>
              <w:rPr>
                <w:rFonts w:asciiTheme="minorHAnsi" w:hAnsiTheme="minorHAnsi" w:cstheme="minorHAnsi"/>
              </w:rPr>
            </w:pPr>
            <w:r w:rsidRPr="00703D20">
              <w:rPr>
                <w:rFonts w:asciiTheme="minorHAnsi" w:hAnsiTheme="minorHAnsi" w:cstheme="minorHAnsi"/>
              </w:rPr>
              <w:t>specific purposes</w:t>
            </w:r>
          </w:p>
          <w:p w14:paraId="47B8CC2F" w14:textId="77777777" w:rsidR="00703D20" w:rsidRDefault="00703D20" w:rsidP="00703D20">
            <w:pPr>
              <w:pStyle w:val="TableParagraph"/>
              <w:tabs>
                <w:tab w:val="left" w:pos="186"/>
              </w:tabs>
              <w:spacing w:before="1"/>
              <w:ind w:right="3"/>
              <w:jc w:val="center"/>
              <w:rPr>
                <w:rFonts w:asciiTheme="minorHAnsi" w:hAnsiTheme="minorHAnsi" w:cstheme="minorHAnsi"/>
              </w:rPr>
            </w:pPr>
          </w:p>
          <w:p w14:paraId="6D1938A4" w14:textId="49045EE1" w:rsidR="00703D20" w:rsidRPr="00703D20" w:rsidRDefault="00703D20" w:rsidP="00703D20">
            <w:pPr>
              <w:pStyle w:val="TableParagraph"/>
              <w:tabs>
                <w:tab w:val="left" w:pos="186"/>
              </w:tabs>
              <w:spacing w:before="1"/>
              <w:ind w:left="0" w:right="3"/>
              <w:jc w:val="center"/>
              <w:rPr>
                <w:rFonts w:asciiTheme="minorHAnsi" w:hAnsiTheme="minorHAnsi" w:cstheme="minorHAnsi"/>
              </w:rPr>
            </w:pPr>
            <w:r w:rsidRPr="00703D20">
              <w:rPr>
                <w:rFonts w:asciiTheme="minorHAnsi" w:hAnsiTheme="minorHAnsi" w:cstheme="minorHAnsi"/>
              </w:rPr>
              <w:t>Use a range of strategies for</w:t>
            </w:r>
          </w:p>
          <w:p w14:paraId="421D254E" w14:textId="3B461500" w:rsidR="004D25D9" w:rsidRPr="008848DE" w:rsidRDefault="00703D20" w:rsidP="00703D20">
            <w:pPr>
              <w:pStyle w:val="TableParagraph"/>
              <w:tabs>
                <w:tab w:val="left" w:pos="186"/>
              </w:tabs>
              <w:spacing w:before="1"/>
              <w:ind w:left="0" w:right="3"/>
              <w:jc w:val="center"/>
              <w:rPr>
                <w:rFonts w:asciiTheme="minorHAnsi" w:hAnsiTheme="minorHAnsi" w:cstheme="minorHAnsi"/>
              </w:rPr>
            </w:pPr>
            <w:r w:rsidRPr="00703D20">
              <w:rPr>
                <w:rFonts w:asciiTheme="minorHAnsi" w:hAnsiTheme="minorHAnsi" w:cstheme="minorHAnsi"/>
              </w:rPr>
              <w:t>skimming, e.g. gist, main ideas,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03D20">
              <w:rPr>
                <w:rFonts w:asciiTheme="minorHAnsi" w:hAnsiTheme="minorHAnsi" w:cstheme="minorHAnsi"/>
              </w:rPr>
              <w:t>themes and scanning, e.g. finding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03D20">
              <w:rPr>
                <w:rFonts w:asciiTheme="minorHAnsi" w:hAnsiTheme="minorHAnsi" w:cstheme="minorHAnsi"/>
              </w:rPr>
              <w:t>key words or phrases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14:paraId="05CC9D23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Consolidate and embed all skills not</w:t>
            </w:r>
          </w:p>
          <w:p w14:paraId="15B5089B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secured and focus on:</w:t>
            </w:r>
          </w:p>
          <w:p w14:paraId="5D17E152" w14:textId="0AA0784C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Recognise all Year 5&amp;6 Word List</w:t>
            </w:r>
          </w:p>
          <w:p w14:paraId="782BFDC6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words with automaticity</w:t>
            </w:r>
          </w:p>
          <w:p w14:paraId="4E59F2E8" w14:textId="77777777" w:rsid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B37FDA" w14:textId="5C94AA66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Read closely, annotating for</w:t>
            </w:r>
          </w:p>
          <w:p w14:paraId="633CAFD3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specific purposes</w:t>
            </w:r>
          </w:p>
          <w:p w14:paraId="663F31FD" w14:textId="77777777" w:rsid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D52591" w14:textId="0605E884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Confidently use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strategies for finding and locating</w:t>
            </w:r>
          </w:p>
          <w:p w14:paraId="6C0F20DC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information e.g. skimming</w:t>
            </w:r>
          </w:p>
          <w:p w14:paraId="1B6C9B6C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scanning for detail</w:t>
            </w:r>
          </w:p>
          <w:p w14:paraId="282DCCA4" w14:textId="77777777" w:rsid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934FAF" w14:textId="78E5EFCF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Use a range of strategies for</w:t>
            </w:r>
          </w:p>
          <w:p w14:paraId="1E64B110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skimming, e.g. gist, main ideas,</w:t>
            </w:r>
          </w:p>
          <w:p w14:paraId="17E9670A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themes and scanning, e.g. finding</w:t>
            </w:r>
          </w:p>
          <w:p w14:paraId="548EBA9C" w14:textId="7022B542" w:rsidR="004D25D9" w:rsidRPr="008848DE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key words or phrases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14:paraId="702CA10D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Consolidate and embed all skills not</w:t>
            </w:r>
          </w:p>
          <w:p w14:paraId="20517747" w14:textId="77777777" w:rsidR="00703D20" w:rsidRDefault="00703D20" w:rsidP="00703D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secured and focus on:</w:t>
            </w:r>
          </w:p>
          <w:p w14:paraId="49808ABA" w14:textId="15E6C005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ecognise all Year 5&amp;6 Word List</w:t>
            </w:r>
          </w:p>
          <w:p w14:paraId="6356E78C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words with automaticity</w:t>
            </w:r>
          </w:p>
          <w:p w14:paraId="634B9DFE" w14:textId="77777777" w:rsid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FDC7DE" w14:textId="3B55BD4A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Read closely, annotating for specific</w:t>
            </w:r>
          </w:p>
          <w:p w14:paraId="7DE95999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purposes</w:t>
            </w:r>
          </w:p>
          <w:p w14:paraId="72389FC5" w14:textId="77777777" w:rsid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1F4D7F" w14:textId="786267E4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Identify how punctuation relates to</w:t>
            </w:r>
          </w:p>
          <w:p w14:paraId="57ECF859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sentence structure and how meaning</w:t>
            </w:r>
          </w:p>
          <w:p w14:paraId="390047DF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is constructed in complex sentences</w:t>
            </w:r>
          </w:p>
          <w:p w14:paraId="6A206DE0" w14:textId="77777777" w:rsid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D2122C" w14:textId="62C2E6E3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Through discussion and read aloud,</w:t>
            </w:r>
          </w:p>
          <w:p w14:paraId="48100BDC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demonstrate how an understanding</w:t>
            </w:r>
          </w:p>
          <w:p w14:paraId="67959124" w14:textId="7AEFA808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of sentence structure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punctuation help make meaning</w:t>
            </w:r>
          </w:p>
          <w:p w14:paraId="2CBAFF78" w14:textId="77777777" w:rsid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EE0A1C" w14:textId="54F09618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Use a range of strategies for</w:t>
            </w:r>
          </w:p>
          <w:p w14:paraId="1A06D3ED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skimming, e.g. gist, main ideas,</w:t>
            </w:r>
          </w:p>
          <w:p w14:paraId="12FCF967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themes and scanning, e.g. finding key</w:t>
            </w:r>
          </w:p>
          <w:p w14:paraId="09A80C64" w14:textId="0DF890C7" w:rsidR="004D25D9" w:rsidRPr="008848DE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words or phrases</w:t>
            </w:r>
          </w:p>
        </w:tc>
      </w:tr>
      <w:tr w:rsidR="004D25D9" w:rsidRPr="008848DE" w14:paraId="7D1E67B9" w14:textId="77777777" w:rsidTr="000F1F9E">
        <w:tc>
          <w:tcPr>
            <w:tcW w:w="2191" w:type="dxa"/>
            <w:vMerge w:val="restart"/>
            <w:shd w:val="clear" w:color="auto" w:fill="990033"/>
            <w:vAlign w:val="center"/>
          </w:tcPr>
          <w:p w14:paraId="2B0743BE" w14:textId="06862602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Content</w:t>
            </w:r>
          </w:p>
          <w:p w14:paraId="50BE8BAA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Domains*</w:t>
            </w:r>
          </w:p>
        </w:tc>
        <w:tc>
          <w:tcPr>
            <w:tcW w:w="13342" w:type="dxa"/>
            <w:gridSpan w:val="7"/>
            <w:shd w:val="clear" w:color="auto" w:fill="auto"/>
          </w:tcPr>
          <w:p w14:paraId="2E908BC1" w14:textId="70E9914D" w:rsidR="00703D20" w:rsidRPr="00703D20" w:rsidRDefault="00703D20" w:rsidP="00703D2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703D20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*Content domains are not the entire National Curriculum. They are broad headings under which skills have been grouped for assessment.</w:t>
            </w:r>
          </w:p>
          <w:p w14:paraId="285ECED0" w14:textId="4B782378" w:rsidR="00703D20" w:rsidRPr="00703D20" w:rsidRDefault="00703D20" w:rsidP="00703D2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703D20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2a give / explain the meaning of words in context</w:t>
            </w:r>
          </w:p>
          <w:p w14:paraId="5830D21C" w14:textId="77777777" w:rsidR="00703D20" w:rsidRPr="00703D20" w:rsidRDefault="00703D20" w:rsidP="00703D2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703D20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2b retrieve and record information / identify key details from fiction and non-fiction</w:t>
            </w:r>
          </w:p>
          <w:p w14:paraId="00E21A7A" w14:textId="63F96020" w:rsidR="00607007" w:rsidRPr="008848DE" w:rsidRDefault="00703D20" w:rsidP="00703D2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703D20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lastRenderedPageBreak/>
              <w:t>2d make inferences from the text / explain and justify inferences with evidence from the text</w:t>
            </w:r>
          </w:p>
        </w:tc>
      </w:tr>
      <w:tr w:rsidR="004D25D9" w:rsidRPr="008848DE" w14:paraId="49985C5E" w14:textId="77777777" w:rsidTr="00710B2A">
        <w:tc>
          <w:tcPr>
            <w:tcW w:w="2191" w:type="dxa"/>
            <w:vMerge/>
            <w:shd w:val="clear" w:color="auto" w:fill="990033"/>
            <w:vAlign w:val="center"/>
          </w:tcPr>
          <w:p w14:paraId="127E2743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6" w:type="dxa"/>
          </w:tcPr>
          <w:p w14:paraId="4A1AF599" w14:textId="46407219" w:rsidR="00703D20" w:rsidRPr="00703D20" w:rsidRDefault="00703D20" w:rsidP="00703D20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2e predict what might happen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details stated and implied</w:t>
            </w:r>
          </w:p>
          <w:p w14:paraId="3422EB88" w14:textId="77777777" w:rsidR="00703D20" w:rsidRDefault="00703D20" w:rsidP="00703D20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58E3F0" w14:textId="71D4090C" w:rsidR="00703D20" w:rsidRPr="00703D20" w:rsidRDefault="00703D20" w:rsidP="00703D20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2f identify / explain how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information / narrative content is</w:t>
            </w:r>
          </w:p>
          <w:p w14:paraId="06F80B56" w14:textId="3BE9FBA8" w:rsidR="00703D20" w:rsidRPr="00703D20" w:rsidRDefault="00703D20" w:rsidP="00703D20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related and contributes to meaning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as a whole</w:t>
            </w:r>
          </w:p>
          <w:p w14:paraId="27B162AC" w14:textId="77777777" w:rsidR="00703D20" w:rsidRDefault="00703D20" w:rsidP="00703D20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C318C" w14:textId="6FD7E6F6" w:rsidR="00703D20" w:rsidRPr="00703D20" w:rsidRDefault="00703D20" w:rsidP="00703D20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2h make comparisons within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text</w:t>
            </w:r>
          </w:p>
          <w:p w14:paraId="31B8D94A" w14:textId="77777777" w:rsidR="00703D20" w:rsidRDefault="00703D20" w:rsidP="00703D20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57A95" w14:textId="48C46739" w:rsidR="00703D20" w:rsidRPr="00703D20" w:rsidRDefault="00703D20" w:rsidP="00703D20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2d make inferences from the text /</w:t>
            </w:r>
          </w:p>
          <w:p w14:paraId="5F4CA535" w14:textId="77777777" w:rsidR="00703D20" w:rsidRPr="00703D20" w:rsidRDefault="00703D20" w:rsidP="00703D20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explain and justify inferences with</w:t>
            </w:r>
          </w:p>
          <w:p w14:paraId="1348EC1E" w14:textId="1A6ABE7E" w:rsidR="004D25D9" w:rsidRPr="008848DE" w:rsidRDefault="00703D20" w:rsidP="00703D20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evidence from the text</w:t>
            </w:r>
          </w:p>
        </w:tc>
        <w:tc>
          <w:tcPr>
            <w:tcW w:w="2182" w:type="dxa"/>
          </w:tcPr>
          <w:p w14:paraId="34A31940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Term &amp; Focus on:</w:t>
            </w:r>
          </w:p>
          <w:p w14:paraId="700C7959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2e predict what might happen from</w:t>
            </w:r>
          </w:p>
          <w:p w14:paraId="29984804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details stated and implied</w:t>
            </w:r>
          </w:p>
          <w:p w14:paraId="32268E34" w14:textId="77777777" w:rsid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0F7E85" w14:textId="341203BF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2h make comparisons within the</w:t>
            </w:r>
          </w:p>
          <w:p w14:paraId="49CF1ADA" w14:textId="37758F94" w:rsidR="004D25D9" w:rsidRPr="008848DE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text</w:t>
            </w:r>
          </w:p>
        </w:tc>
        <w:tc>
          <w:tcPr>
            <w:tcW w:w="2182" w:type="dxa"/>
          </w:tcPr>
          <w:p w14:paraId="6AD9F0BE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Term &amp; Focus on:</w:t>
            </w:r>
          </w:p>
          <w:p w14:paraId="78A41344" w14:textId="4DD0AF10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2f identify / explain how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information / narrative content is</w:t>
            </w:r>
          </w:p>
          <w:p w14:paraId="6D19FFA4" w14:textId="52CE00DF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 xml:space="preserve">related and contributes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meaning 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as a whole</w:t>
            </w:r>
          </w:p>
          <w:p w14:paraId="739B67D0" w14:textId="77777777" w:rsid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21270" w14:textId="5E98D220" w:rsid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2c summarise main ideas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more than one paragraph</w:t>
            </w:r>
          </w:p>
          <w:p w14:paraId="5848802A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3A1E12" w14:textId="77777777" w:rsid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2h make comparisons within a text</w:t>
            </w:r>
          </w:p>
          <w:p w14:paraId="23733947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A041AD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2d make inferences from the text /</w:t>
            </w:r>
          </w:p>
          <w:p w14:paraId="780458F8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explain and justify inferences with</w:t>
            </w:r>
          </w:p>
          <w:p w14:paraId="5222A77B" w14:textId="59D6269A" w:rsidR="004D25D9" w:rsidRPr="008848DE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evidence from the text</w:t>
            </w:r>
          </w:p>
        </w:tc>
        <w:tc>
          <w:tcPr>
            <w:tcW w:w="2104" w:type="dxa"/>
          </w:tcPr>
          <w:p w14:paraId="674D68CC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Term &amp; Focus on:</w:t>
            </w:r>
          </w:p>
          <w:p w14:paraId="47A3C937" w14:textId="4BDE539A" w:rsid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2h make comparisons within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text</w:t>
            </w:r>
          </w:p>
          <w:p w14:paraId="714CF162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6B0DE8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2d make inferences from the text /</w:t>
            </w:r>
          </w:p>
          <w:p w14:paraId="33016FB3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explain and justify inferences with</w:t>
            </w:r>
          </w:p>
          <w:p w14:paraId="4F895687" w14:textId="5926E797" w:rsidR="004D25D9" w:rsidRPr="008848DE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evidence from the text</w:t>
            </w:r>
          </w:p>
        </w:tc>
        <w:tc>
          <w:tcPr>
            <w:tcW w:w="2224" w:type="dxa"/>
            <w:gridSpan w:val="2"/>
          </w:tcPr>
          <w:p w14:paraId="6C4B645E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Term &amp; Focus on:</w:t>
            </w:r>
          </w:p>
          <w:p w14:paraId="42CB0C95" w14:textId="05B1FD8E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2f identify / explain how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information / narrative content is</w:t>
            </w:r>
          </w:p>
          <w:p w14:paraId="02AE7D02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related and contributes to</w:t>
            </w:r>
          </w:p>
          <w:p w14:paraId="7AFE7723" w14:textId="77777777" w:rsid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meaning as a whole</w:t>
            </w:r>
          </w:p>
          <w:p w14:paraId="27992FCF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359171" w14:textId="3D113B4E" w:rsid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2h make comparisons within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text</w:t>
            </w:r>
          </w:p>
          <w:p w14:paraId="477EC5CC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198780" w14:textId="77777777" w:rsidR="00703D20" w:rsidRPr="00703D20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2g identify / explain how meaning</w:t>
            </w:r>
          </w:p>
          <w:p w14:paraId="5E8C3025" w14:textId="1EB66044" w:rsidR="004D25D9" w:rsidRPr="008848DE" w:rsidRDefault="00703D20" w:rsidP="00703D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is enhanced through choice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words and phrases</w:t>
            </w:r>
          </w:p>
        </w:tc>
        <w:tc>
          <w:tcPr>
            <w:tcW w:w="2224" w:type="dxa"/>
          </w:tcPr>
          <w:p w14:paraId="661B4D0F" w14:textId="77777777" w:rsidR="00703D20" w:rsidRPr="00703D20" w:rsidRDefault="00703D20" w:rsidP="00703D20">
            <w:pPr>
              <w:ind w:left="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 on Previous Term &amp; Focus on:</w:t>
            </w:r>
          </w:p>
          <w:p w14:paraId="40681656" w14:textId="77777777" w:rsidR="00703D20" w:rsidRDefault="00703D20" w:rsidP="00703D20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2h make comparisons within the text</w:t>
            </w:r>
          </w:p>
          <w:p w14:paraId="5747C25A" w14:textId="77777777" w:rsidR="00703D20" w:rsidRPr="00703D20" w:rsidRDefault="00703D20" w:rsidP="00703D20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2DAB91" w14:textId="77777777" w:rsidR="00703D20" w:rsidRPr="00703D20" w:rsidRDefault="00703D20" w:rsidP="00703D20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2g identify / explain how meaning is</w:t>
            </w:r>
          </w:p>
          <w:p w14:paraId="171BE113" w14:textId="77777777" w:rsidR="00703D20" w:rsidRPr="00703D20" w:rsidRDefault="00703D20" w:rsidP="00703D20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enhanced through choice of words</w:t>
            </w:r>
          </w:p>
          <w:p w14:paraId="3A9036F0" w14:textId="23965212" w:rsidR="004D25D9" w:rsidRPr="008848DE" w:rsidRDefault="00703D20" w:rsidP="00703D20">
            <w:pPr>
              <w:ind w:lef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sz w:val="22"/>
                <w:szCs w:val="22"/>
              </w:rPr>
              <w:t>and phrases</w:t>
            </w:r>
          </w:p>
        </w:tc>
      </w:tr>
      <w:tr w:rsidR="004D25D9" w:rsidRPr="008848DE" w14:paraId="41656936" w14:textId="77777777" w:rsidTr="005300AA">
        <w:tc>
          <w:tcPr>
            <w:tcW w:w="2191" w:type="dxa"/>
            <w:shd w:val="clear" w:color="auto" w:fill="990033"/>
            <w:vAlign w:val="center"/>
          </w:tcPr>
          <w:p w14:paraId="751C716A" w14:textId="77777777" w:rsidR="004D25D9" w:rsidRPr="008848DE" w:rsidRDefault="004D25D9" w:rsidP="00456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8DE">
              <w:rPr>
                <w:rFonts w:asciiTheme="minorHAnsi" w:hAnsiTheme="minorHAnsi" w:cstheme="minorHAnsi"/>
                <w:b/>
                <w:sz w:val="22"/>
                <w:szCs w:val="22"/>
              </w:rPr>
              <w:t>Terminology</w:t>
            </w:r>
          </w:p>
        </w:tc>
        <w:tc>
          <w:tcPr>
            <w:tcW w:w="13342" w:type="dxa"/>
            <w:gridSpan w:val="7"/>
          </w:tcPr>
          <w:p w14:paraId="3EC2C3B3" w14:textId="77777777" w:rsidR="00607007" w:rsidRPr="008848DE" w:rsidRDefault="00607007" w:rsidP="005300AA">
            <w:pPr>
              <w:pStyle w:val="TableParagraph"/>
              <w:tabs>
                <w:tab w:val="left" w:pos="191"/>
              </w:tabs>
              <w:spacing w:line="188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Building on Previous Year and throughout Year 6 focus on:</w:t>
            </w:r>
          </w:p>
          <w:p w14:paraId="434ECEEE" w14:textId="737A7960" w:rsidR="00607007" w:rsidRPr="008848DE" w:rsidRDefault="00607007" w:rsidP="005300AA">
            <w:pPr>
              <w:pStyle w:val="TableParagraph"/>
              <w:tabs>
                <w:tab w:val="left" w:pos="191"/>
              </w:tabs>
              <w:spacing w:line="18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8848DE">
              <w:rPr>
                <w:rFonts w:asciiTheme="minorHAnsi" w:hAnsiTheme="minorHAnsi" w:cstheme="minorHAnsi"/>
              </w:rPr>
              <w:t>figurative language, (reasoned) justification, justify, fact, opinion, debate, metaphor, simile, analogy, imagery, style, effect, compare</w:t>
            </w:r>
          </w:p>
        </w:tc>
      </w:tr>
    </w:tbl>
    <w:p w14:paraId="5B6849E3" w14:textId="44372EAE" w:rsidR="002B326C" w:rsidRPr="008848DE" w:rsidRDefault="002B326C" w:rsidP="00700671">
      <w:pPr>
        <w:rPr>
          <w:rFonts w:asciiTheme="minorHAnsi" w:hAnsiTheme="minorHAnsi" w:cstheme="minorHAnsi"/>
          <w:sz w:val="22"/>
          <w:szCs w:val="22"/>
        </w:rPr>
      </w:pPr>
    </w:p>
    <w:sectPr w:rsidR="002B326C" w:rsidRPr="008848DE" w:rsidSect="00C409CD">
      <w:headerReference w:type="default" r:id="rId8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37EFC" w14:textId="77777777" w:rsidR="00626E4A" w:rsidRDefault="00626E4A" w:rsidP="0080530E">
      <w:r>
        <w:separator/>
      </w:r>
    </w:p>
  </w:endnote>
  <w:endnote w:type="continuationSeparator" w:id="0">
    <w:p w14:paraId="09508E16" w14:textId="77777777" w:rsidR="00626E4A" w:rsidRDefault="00626E4A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8DE1B" w14:textId="77777777" w:rsidR="00626E4A" w:rsidRDefault="00626E4A" w:rsidP="0080530E">
      <w:r>
        <w:separator/>
      </w:r>
    </w:p>
  </w:footnote>
  <w:footnote w:type="continuationSeparator" w:id="0">
    <w:p w14:paraId="2697A0F1" w14:textId="77777777" w:rsidR="00626E4A" w:rsidRDefault="00626E4A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FA8BE" w14:textId="0EE3FA25" w:rsidR="005F44AE" w:rsidRPr="004440EA" w:rsidRDefault="005F44AE" w:rsidP="005F44AE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59B06AD7" wp14:editId="6CE60B38">
          <wp:simplePos x="0" y="0"/>
          <wp:positionH relativeFrom="column">
            <wp:posOffset>9150350</wp:posOffset>
          </wp:positionH>
          <wp:positionV relativeFrom="paragraph">
            <wp:posOffset>-150495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4F5977EF" wp14:editId="49F4DE90">
          <wp:simplePos x="0" y="0"/>
          <wp:positionH relativeFrom="column">
            <wp:posOffset>13970</wp:posOffset>
          </wp:positionH>
          <wp:positionV relativeFrom="paragraph">
            <wp:posOffset>-151130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0"/>
    <w:bookmarkEnd w:id="1"/>
  </w:p>
  <w:p w14:paraId="22DF2E05" w14:textId="77777777" w:rsidR="006074D2" w:rsidRPr="00122715" w:rsidRDefault="006074D2" w:rsidP="00E26846">
    <w:pPr>
      <w:pStyle w:val="Header"/>
      <w:jc w:val="center"/>
      <w:rPr>
        <w:rFonts w:ascii="Arial" w:hAnsi="Arial" w:cs="Arial"/>
        <w:sz w:val="20"/>
        <w:szCs w:val="20"/>
      </w:rPr>
    </w:pPr>
  </w:p>
  <w:p w14:paraId="66F52851" w14:textId="0D361A46" w:rsidR="006074D2" w:rsidRPr="007012F3" w:rsidRDefault="006074D2" w:rsidP="000A48D6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Whole School Reading Curriculum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33148"/>
    <w:multiLevelType w:val="hybridMultilevel"/>
    <w:tmpl w:val="A24011CA"/>
    <w:lvl w:ilvl="0" w:tplc="E8F6B7B0">
      <w:numFmt w:val="bullet"/>
      <w:lvlText w:val="•"/>
      <w:lvlJc w:val="left"/>
      <w:pPr>
        <w:ind w:left="106" w:hanging="76"/>
      </w:pPr>
      <w:rPr>
        <w:rFonts w:ascii="Calibri" w:eastAsia="Calibri" w:hAnsi="Calibri" w:cs="Calibri" w:hint="default"/>
        <w:spacing w:val="-3"/>
        <w:w w:val="99"/>
        <w:sz w:val="13"/>
        <w:szCs w:val="13"/>
        <w:lang w:val="en-US" w:eastAsia="en-US" w:bidi="en-US"/>
      </w:rPr>
    </w:lvl>
    <w:lvl w:ilvl="1" w:tplc="85F21E38">
      <w:numFmt w:val="bullet"/>
      <w:lvlText w:val="•"/>
      <w:lvlJc w:val="left"/>
      <w:pPr>
        <w:ind w:left="350" w:hanging="76"/>
      </w:pPr>
      <w:rPr>
        <w:rFonts w:hint="default"/>
        <w:lang w:val="en-US" w:eastAsia="en-US" w:bidi="en-US"/>
      </w:rPr>
    </w:lvl>
    <w:lvl w:ilvl="2" w:tplc="8F926DAC">
      <w:numFmt w:val="bullet"/>
      <w:lvlText w:val="•"/>
      <w:lvlJc w:val="left"/>
      <w:pPr>
        <w:ind w:left="600" w:hanging="76"/>
      </w:pPr>
      <w:rPr>
        <w:rFonts w:hint="default"/>
        <w:lang w:val="en-US" w:eastAsia="en-US" w:bidi="en-US"/>
      </w:rPr>
    </w:lvl>
    <w:lvl w:ilvl="3" w:tplc="D68C6968">
      <w:numFmt w:val="bullet"/>
      <w:lvlText w:val="•"/>
      <w:lvlJc w:val="left"/>
      <w:pPr>
        <w:ind w:left="851" w:hanging="76"/>
      </w:pPr>
      <w:rPr>
        <w:rFonts w:hint="default"/>
        <w:lang w:val="en-US" w:eastAsia="en-US" w:bidi="en-US"/>
      </w:rPr>
    </w:lvl>
    <w:lvl w:ilvl="4" w:tplc="3A52D01E">
      <w:numFmt w:val="bullet"/>
      <w:lvlText w:val="•"/>
      <w:lvlJc w:val="left"/>
      <w:pPr>
        <w:ind w:left="1101" w:hanging="76"/>
      </w:pPr>
      <w:rPr>
        <w:rFonts w:hint="default"/>
        <w:lang w:val="en-US" w:eastAsia="en-US" w:bidi="en-US"/>
      </w:rPr>
    </w:lvl>
    <w:lvl w:ilvl="5" w:tplc="AD1A353E">
      <w:numFmt w:val="bullet"/>
      <w:lvlText w:val="•"/>
      <w:lvlJc w:val="left"/>
      <w:pPr>
        <w:ind w:left="1352" w:hanging="76"/>
      </w:pPr>
      <w:rPr>
        <w:rFonts w:hint="default"/>
        <w:lang w:val="en-US" w:eastAsia="en-US" w:bidi="en-US"/>
      </w:rPr>
    </w:lvl>
    <w:lvl w:ilvl="6" w:tplc="E9808626">
      <w:numFmt w:val="bullet"/>
      <w:lvlText w:val="•"/>
      <w:lvlJc w:val="left"/>
      <w:pPr>
        <w:ind w:left="1602" w:hanging="76"/>
      </w:pPr>
      <w:rPr>
        <w:rFonts w:hint="default"/>
        <w:lang w:val="en-US" w:eastAsia="en-US" w:bidi="en-US"/>
      </w:rPr>
    </w:lvl>
    <w:lvl w:ilvl="7" w:tplc="FC026512">
      <w:numFmt w:val="bullet"/>
      <w:lvlText w:val="•"/>
      <w:lvlJc w:val="left"/>
      <w:pPr>
        <w:ind w:left="1852" w:hanging="76"/>
      </w:pPr>
      <w:rPr>
        <w:rFonts w:hint="default"/>
        <w:lang w:val="en-US" w:eastAsia="en-US" w:bidi="en-US"/>
      </w:rPr>
    </w:lvl>
    <w:lvl w:ilvl="8" w:tplc="F11682DA">
      <w:numFmt w:val="bullet"/>
      <w:lvlText w:val="•"/>
      <w:lvlJc w:val="left"/>
      <w:pPr>
        <w:ind w:left="2103" w:hanging="76"/>
      </w:pPr>
      <w:rPr>
        <w:rFonts w:hint="default"/>
        <w:lang w:val="en-US" w:eastAsia="en-US" w:bidi="en-US"/>
      </w:rPr>
    </w:lvl>
  </w:abstractNum>
  <w:abstractNum w:abstractNumId="1" w15:restartNumberingAfterBreak="0">
    <w:nsid w:val="0590021A"/>
    <w:multiLevelType w:val="hybridMultilevel"/>
    <w:tmpl w:val="89F88118"/>
    <w:lvl w:ilvl="0" w:tplc="1EBEEA3E">
      <w:numFmt w:val="bullet"/>
      <w:lvlText w:val="•"/>
      <w:lvlJc w:val="left"/>
      <w:pPr>
        <w:ind w:left="109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CA1E6672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88E2E7AA">
      <w:numFmt w:val="bullet"/>
      <w:lvlText w:val="•"/>
      <w:lvlJc w:val="left"/>
      <w:pPr>
        <w:ind w:left="580" w:hanging="77"/>
      </w:pPr>
      <w:rPr>
        <w:rFonts w:hint="default"/>
        <w:lang w:val="en-US" w:eastAsia="en-US" w:bidi="en-US"/>
      </w:rPr>
    </w:lvl>
    <w:lvl w:ilvl="3" w:tplc="166EFE1C">
      <w:numFmt w:val="bullet"/>
      <w:lvlText w:val="•"/>
      <w:lvlJc w:val="left"/>
      <w:pPr>
        <w:ind w:left="821" w:hanging="77"/>
      </w:pPr>
      <w:rPr>
        <w:rFonts w:hint="default"/>
        <w:lang w:val="en-US" w:eastAsia="en-US" w:bidi="en-US"/>
      </w:rPr>
    </w:lvl>
    <w:lvl w:ilvl="4" w:tplc="2DF0D6AA">
      <w:numFmt w:val="bullet"/>
      <w:lvlText w:val="•"/>
      <w:lvlJc w:val="left"/>
      <w:pPr>
        <w:ind w:left="1061" w:hanging="77"/>
      </w:pPr>
      <w:rPr>
        <w:rFonts w:hint="default"/>
        <w:lang w:val="en-US" w:eastAsia="en-US" w:bidi="en-US"/>
      </w:rPr>
    </w:lvl>
    <w:lvl w:ilvl="5" w:tplc="B608F632">
      <w:numFmt w:val="bullet"/>
      <w:lvlText w:val="•"/>
      <w:lvlJc w:val="left"/>
      <w:pPr>
        <w:ind w:left="1302" w:hanging="77"/>
      </w:pPr>
      <w:rPr>
        <w:rFonts w:hint="default"/>
        <w:lang w:val="en-US" w:eastAsia="en-US" w:bidi="en-US"/>
      </w:rPr>
    </w:lvl>
    <w:lvl w:ilvl="6" w:tplc="84C27020">
      <w:numFmt w:val="bullet"/>
      <w:lvlText w:val="•"/>
      <w:lvlJc w:val="left"/>
      <w:pPr>
        <w:ind w:left="1542" w:hanging="77"/>
      </w:pPr>
      <w:rPr>
        <w:rFonts w:hint="default"/>
        <w:lang w:val="en-US" w:eastAsia="en-US" w:bidi="en-US"/>
      </w:rPr>
    </w:lvl>
    <w:lvl w:ilvl="7" w:tplc="E118D32C">
      <w:numFmt w:val="bullet"/>
      <w:lvlText w:val="•"/>
      <w:lvlJc w:val="left"/>
      <w:pPr>
        <w:ind w:left="1782" w:hanging="77"/>
      </w:pPr>
      <w:rPr>
        <w:rFonts w:hint="default"/>
        <w:lang w:val="en-US" w:eastAsia="en-US" w:bidi="en-US"/>
      </w:rPr>
    </w:lvl>
    <w:lvl w:ilvl="8" w:tplc="E2427882">
      <w:numFmt w:val="bullet"/>
      <w:lvlText w:val="•"/>
      <w:lvlJc w:val="left"/>
      <w:pPr>
        <w:ind w:left="2023" w:hanging="77"/>
      </w:pPr>
      <w:rPr>
        <w:rFonts w:hint="default"/>
        <w:lang w:val="en-US" w:eastAsia="en-US" w:bidi="en-US"/>
      </w:rPr>
    </w:lvl>
  </w:abstractNum>
  <w:abstractNum w:abstractNumId="2" w15:restartNumberingAfterBreak="0">
    <w:nsid w:val="0789403C"/>
    <w:multiLevelType w:val="hybridMultilevel"/>
    <w:tmpl w:val="17EE5FB4"/>
    <w:lvl w:ilvl="0" w:tplc="DCB0F1FA">
      <w:numFmt w:val="bullet"/>
      <w:lvlText w:val="•"/>
      <w:lvlJc w:val="left"/>
      <w:pPr>
        <w:ind w:left="106" w:hanging="80"/>
      </w:pPr>
      <w:rPr>
        <w:rFonts w:ascii="Calibri Light" w:eastAsia="Calibri Light" w:hAnsi="Calibri Light" w:cs="Calibri Light" w:hint="default"/>
        <w:spacing w:val="-3"/>
        <w:w w:val="99"/>
        <w:sz w:val="14"/>
        <w:szCs w:val="14"/>
        <w:lang w:val="en-US" w:eastAsia="en-US" w:bidi="en-US"/>
      </w:rPr>
    </w:lvl>
    <w:lvl w:ilvl="1" w:tplc="C94C0482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40BA6AF6">
      <w:numFmt w:val="bullet"/>
      <w:lvlText w:val="•"/>
      <w:lvlJc w:val="left"/>
      <w:pPr>
        <w:ind w:left="580" w:hanging="80"/>
      </w:pPr>
      <w:rPr>
        <w:rFonts w:hint="default"/>
        <w:lang w:val="en-US" w:eastAsia="en-US" w:bidi="en-US"/>
      </w:rPr>
    </w:lvl>
    <w:lvl w:ilvl="3" w:tplc="CAA80BA2">
      <w:numFmt w:val="bullet"/>
      <w:lvlText w:val="•"/>
      <w:lvlJc w:val="left"/>
      <w:pPr>
        <w:ind w:left="820" w:hanging="80"/>
      </w:pPr>
      <w:rPr>
        <w:rFonts w:hint="default"/>
        <w:lang w:val="en-US" w:eastAsia="en-US" w:bidi="en-US"/>
      </w:rPr>
    </w:lvl>
    <w:lvl w:ilvl="4" w:tplc="9E885038">
      <w:numFmt w:val="bullet"/>
      <w:lvlText w:val="•"/>
      <w:lvlJc w:val="left"/>
      <w:pPr>
        <w:ind w:left="1061" w:hanging="80"/>
      </w:pPr>
      <w:rPr>
        <w:rFonts w:hint="default"/>
        <w:lang w:val="en-US" w:eastAsia="en-US" w:bidi="en-US"/>
      </w:rPr>
    </w:lvl>
    <w:lvl w:ilvl="5" w:tplc="0A1AF50C">
      <w:numFmt w:val="bullet"/>
      <w:lvlText w:val="•"/>
      <w:lvlJc w:val="left"/>
      <w:pPr>
        <w:ind w:left="1301" w:hanging="80"/>
      </w:pPr>
      <w:rPr>
        <w:rFonts w:hint="default"/>
        <w:lang w:val="en-US" w:eastAsia="en-US" w:bidi="en-US"/>
      </w:rPr>
    </w:lvl>
    <w:lvl w:ilvl="6" w:tplc="8BD4D620">
      <w:numFmt w:val="bullet"/>
      <w:lvlText w:val="•"/>
      <w:lvlJc w:val="left"/>
      <w:pPr>
        <w:ind w:left="1541" w:hanging="80"/>
      </w:pPr>
      <w:rPr>
        <w:rFonts w:hint="default"/>
        <w:lang w:val="en-US" w:eastAsia="en-US" w:bidi="en-US"/>
      </w:rPr>
    </w:lvl>
    <w:lvl w:ilvl="7" w:tplc="3642E9E8">
      <w:numFmt w:val="bullet"/>
      <w:lvlText w:val="•"/>
      <w:lvlJc w:val="left"/>
      <w:pPr>
        <w:ind w:left="1782" w:hanging="80"/>
      </w:pPr>
      <w:rPr>
        <w:rFonts w:hint="default"/>
        <w:lang w:val="en-US" w:eastAsia="en-US" w:bidi="en-US"/>
      </w:rPr>
    </w:lvl>
    <w:lvl w:ilvl="8" w:tplc="F12604C6">
      <w:numFmt w:val="bullet"/>
      <w:lvlText w:val="•"/>
      <w:lvlJc w:val="left"/>
      <w:pPr>
        <w:ind w:left="2022" w:hanging="80"/>
      </w:pPr>
      <w:rPr>
        <w:rFonts w:hint="default"/>
        <w:lang w:val="en-US" w:eastAsia="en-US" w:bidi="en-US"/>
      </w:rPr>
    </w:lvl>
  </w:abstractNum>
  <w:abstractNum w:abstractNumId="3" w15:restartNumberingAfterBreak="0">
    <w:nsid w:val="096472C3"/>
    <w:multiLevelType w:val="hybridMultilevel"/>
    <w:tmpl w:val="F9525B5A"/>
    <w:lvl w:ilvl="0" w:tplc="E19CC474">
      <w:numFmt w:val="bullet"/>
      <w:lvlText w:val="•"/>
      <w:lvlJc w:val="left"/>
      <w:pPr>
        <w:ind w:left="109" w:hanging="76"/>
      </w:pPr>
      <w:rPr>
        <w:rFonts w:ascii="Calibri" w:eastAsia="Calibri" w:hAnsi="Calibri" w:cs="Calibri" w:hint="default"/>
        <w:spacing w:val="-3"/>
        <w:w w:val="99"/>
        <w:sz w:val="13"/>
        <w:szCs w:val="13"/>
        <w:lang w:val="en-US" w:eastAsia="en-US" w:bidi="en-US"/>
      </w:rPr>
    </w:lvl>
    <w:lvl w:ilvl="1" w:tplc="31E69AF6">
      <w:numFmt w:val="bullet"/>
      <w:lvlText w:val="•"/>
      <w:lvlJc w:val="left"/>
      <w:pPr>
        <w:ind w:left="340" w:hanging="76"/>
      </w:pPr>
      <w:rPr>
        <w:rFonts w:hint="default"/>
        <w:lang w:val="en-US" w:eastAsia="en-US" w:bidi="en-US"/>
      </w:rPr>
    </w:lvl>
    <w:lvl w:ilvl="2" w:tplc="6436F752">
      <w:numFmt w:val="bullet"/>
      <w:lvlText w:val="•"/>
      <w:lvlJc w:val="left"/>
      <w:pPr>
        <w:ind w:left="581" w:hanging="76"/>
      </w:pPr>
      <w:rPr>
        <w:rFonts w:hint="default"/>
        <w:lang w:val="en-US" w:eastAsia="en-US" w:bidi="en-US"/>
      </w:rPr>
    </w:lvl>
    <w:lvl w:ilvl="3" w:tplc="9E00EAEE">
      <w:numFmt w:val="bullet"/>
      <w:lvlText w:val="•"/>
      <w:lvlJc w:val="left"/>
      <w:pPr>
        <w:ind w:left="822" w:hanging="76"/>
      </w:pPr>
      <w:rPr>
        <w:rFonts w:hint="default"/>
        <w:lang w:val="en-US" w:eastAsia="en-US" w:bidi="en-US"/>
      </w:rPr>
    </w:lvl>
    <w:lvl w:ilvl="4" w:tplc="4B242468">
      <w:numFmt w:val="bullet"/>
      <w:lvlText w:val="•"/>
      <w:lvlJc w:val="left"/>
      <w:pPr>
        <w:ind w:left="1063" w:hanging="76"/>
      </w:pPr>
      <w:rPr>
        <w:rFonts w:hint="default"/>
        <w:lang w:val="en-US" w:eastAsia="en-US" w:bidi="en-US"/>
      </w:rPr>
    </w:lvl>
    <w:lvl w:ilvl="5" w:tplc="FE34CD2E">
      <w:numFmt w:val="bullet"/>
      <w:lvlText w:val="•"/>
      <w:lvlJc w:val="left"/>
      <w:pPr>
        <w:ind w:left="1304" w:hanging="76"/>
      </w:pPr>
      <w:rPr>
        <w:rFonts w:hint="default"/>
        <w:lang w:val="en-US" w:eastAsia="en-US" w:bidi="en-US"/>
      </w:rPr>
    </w:lvl>
    <w:lvl w:ilvl="6" w:tplc="EA9AA944">
      <w:numFmt w:val="bullet"/>
      <w:lvlText w:val="•"/>
      <w:lvlJc w:val="left"/>
      <w:pPr>
        <w:ind w:left="1545" w:hanging="76"/>
      </w:pPr>
      <w:rPr>
        <w:rFonts w:hint="default"/>
        <w:lang w:val="en-US" w:eastAsia="en-US" w:bidi="en-US"/>
      </w:rPr>
    </w:lvl>
    <w:lvl w:ilvl="7" w:tplc="26A01A82">
      <w:numFmt w:val="bullet"/>
      <w:lvlText w:val="•"/>
      <w:lvlJc w:val="left"/>
      <w:pPr>
        <w:ind w:left="1786" w:hanging="76"/>
      </w:pPr>
      <w:rPr>
        <w:rFonts w:hint="default"/>
        <w:lang w:val="en-US" w:eastAsia="en-US" w:bidi="en-US"/>
      </w:rPr>
    </w:lvl>
    <w:lvl w:ilvl="8" w:tplc="5F3E665A">
      <w:numFmt w:val="bullet"/>
      <w:lvlText w:val="•"/>
      <w:lvlJc w:val="left"/>
      <w:pPr>
        <w:ind w:left="2027" w:hanging="76"/>
      </w:pPr>
      <w:rPr>
        <w:rFonts w:hint="default"/>
        <w:lang w:val="en-US" w:eastAsia="en-US" w:bidi="en-US"/>
      </w:rPr>
    </w:lvl>
  </w:abstractNum>
  <w:abstractNum w:abstractNumId="4" w15:restartNumberingAfterBreak="0">
    <w:nsid w:val="0A952247"/>
    <w:multiLevelType w:val="hybridMultilevel"/>
    <w:tmpl w:val="526691B0"/>
    <w:lvl w:ilvl="0" w:tplc="7220B1C4">
      <w:numFmt w:val="bullet"/>
      <w:lvlText w:val="•"/>
      <w:lvlJc w:val="left"/>
      <w:pPr>
        <w:ind w:left="129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5C2A195C">
      <w:numFmt w:val="bullet"/>
      <w:lvlText w:val="•"/>
      <w:lvlJc w:val="left"/>
      <w:pPr>
        <w:ind w:left="357" w:hanging="80"/>
      </w:pPr>
      <w:rPr>
        <w:rFonts w:hint="default"/>
        <w:lang w:val="en-US" w:eastAsia="en-US" w:bidi="en-US"/>
      </w:rPr>
    </w:lvl>
    <w:lvl w:ilvl="2" w:tplc="34FAE38C">
      <w:numFmt w:val="bullet"/>
      <w:lvlText w:val="•"/>
      <w:lvlJc w:val="left"/>
      <w:pPr>
        <w:ind w:left="594" w:hanging="80"/>
      </w:pPr>
      <w:rPr>
        <w:rFonts w:hint="default"/>
        <w:lang w:val="en-US" w:eastAsia="en-US" w:bidi="en-US"/>
      </w:rPr>
    </w:lvl>
    <w:lvl w:ilvl="3" w:tplc="224ACC26">
      <w:numFmt w:val="bullet"/>
      <w:lvlText w:val="•"/>
      <w:lvlJc w:val="left"/>
      <w:pPr>
        <w:ind w:left="831" w:hanging="80"/>
      </w:pPr>
      <w:rPr>
        <w:rFonts w:hint="default"/>
        <w:lang w:val="en-US" w:eastAsia="en-US" w:bidi="en-US"/>
      </w:rPr>
    </w:lvl>
    <w:lvl w:ilvl="4" w:tplc="784A2CB6">
      <w:numFmt w:val="bullet"/>
      <w:lvlText w:val="•"/>
      <w:lvlJc w:val="left"/>
      <w:pPr>
        <w:ind w:left="1069" w:hanging="80"/>
      </w:pPr>
      <w:rPr>
        <w:rFonts w:hint="default"/>
        <w:lang w:val="en-US" w:eastAsia="en-US" w:bidi="en-US"/>
      </w:rPr>
    </w:lvl>
    <w:lvl w:ilvl="5" w:tplc="C2CA3492">
      <w:numFmt w:val="bullet"/>
      <w:lvlText w:val="•"/>
      <w:lvlJc w:val="left"/>
      <w:pPr>
        <w:ind w:left="1306" w:hanging="80"/>
      </w:pPr>
      <w:rPr>
        <w:rFonts w:hint="default"/>
        <w:lang w:val="en-US" w:eastAsia="en-US" w:bidi="en-US"/>
      </w:rPr>
    </w:lvl>
    <w:lvl w:ilvl="6" w:tplc="1D28DF08">
      <w:numFmt w:val="bullet"/>
      <w:lvlText w:val="•"/>
      <w:lvlJc w:val="left"/>
      <w:pPr>
        <w:ind w:left="1543" w:hanging="80"/>
      </w:pPr>
      <w:rPr>
        <w:rFonts w:hint="default"/>
        <w:lang w:val="en-US" w:eastAsia="en-US" w:bidi="en-US"/>
      </w:rPr>
    </w:lvl>
    <w:lvl w:ilvl="7" w:tplc="DF4CF41C">
      <w:numFmt w:val="bullet"/>
      <w:lvlText w:val="•"/>
      <w:lvlJc w:val="left"/>
      <w:pPr>
        <w:ind w:left="1781" w:hanging="80"/>
      </w:pPr>
      <w:rPr>
        <w:rFonts w:hint="default"/>
        <w:lang w:val="en-US" w:eastAsia="en-US" w:bidi="en-US"/>
      </w:rPr>
    </w:lvl>
    <w:lvl w:ilvl="8" w:tplc="8006D9A0">
      <w:numFmt w:val="bullet"/>
      <w:lvlText w:val="•"/>
      <w:lvlJc w:val="left"/>
      <w:pPr>
        <w:ind w:left="2018" w:hanging="80"/>
      </w:pPr>
      <w:rPr>
        <w:rFonts w:hint="default"/>
        <w:lang w:val="en-US" w:eastAsia="en-US" w:bidi="en-US"/>
      </w:rPr>
    </w:lvl>
  </w:abstractNum>
  <w:abstractNum w:abstractNumId="5" w15:restartNumberingAfterBreak="0">
    <w:nsid w:val="0AB2087F"/>
    <w:multiLevelType w:val="hybridMultilevel"/>
    <w:tmpl w:val="60A29482"/>
    <w:lvl w:ilvl="0" w:tplc="EA823D58">
      <w:numFmt w:val="bullet"/>
      <w:lvlText w:val="•"/>
      <w:lvlJc w:val="left"/>
      <w:pPr>
        <w:ind w:left="106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CCC64462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EF8ED488">
      <w:numFmt w:val="bullet"/>
      <w:lvlText w:val="•"/>
      <w:lvlJc w:val="left"/>
      <w:pPr>
        <w:ind w:left="581" w:hanging="77"/>
      </w:pPr>
      <w:rPr>
        <w:rFonts w:hint="default"/>
        <w:lang w:val="en-US" w:eastAsia="en-US" w:bidi="en-US"/>
      </w:rPr>
    </w:lvl>
    <w:lvl w:ilvl="3" w:tplc="098CA52C">
      <w:numFmt w:val="bullet"/>
      <w:lvlText w:val="•"/>
      <w:lvlJc w:val="left"/>
      <w:pPr>
        <w:ind w:left="821" w:hanging="77"/>
      </w:pPr>
      <w:rPr>
        <w:rFonts w:hint="default"/>
        <w:lang w:val="en-US" w:eastAsia="en-US" w:bidi="en-US"/>
      </w:rPr>
    </w:lvl>
    <w:lvl w:ilvl="4" w:tplc="2B002B10">
      <w:numFmt w:val="bullet"/>
      <w:lvlText w:val="•"/>
      <w:lvlJc w:val="left"/>
      <w:pPr>
        <w:ind w:left="1062" w:hanging="77"/>
      </w:pPr>
      <w:rPr>
        <w:rFonts w:hint="default"/>
        <w:lang w:val="en-US" w:eastAsia="en-US" w:bidi="en-US"/>
      </w:rPr>
    </w:lvl>
    <w:lvl w:ilvl="5" w:tplc="74E4D606">
      <w:numFmt w:val="bullet"/>
      <w:lvlText w:val="•"/>
      <w:lvlJc w:val="left"/>
      <w:pPr>
        <w:ind w:left="1302" w:hanging="77"/>
      </w:pPr>
      <w:rPr>
        <w:rFonts w:hint="default"/>
        <w:lang w:val="en-US" w:eastAsia="en-US" w:bidi="en-US"/>
      </w:rPr>
    </w:lvl>
    <w:lvl w:ilvl="6" w:tplc="349A4ACA">
      <w:numFmt w:val="bullet"/>
      <w:lvlText w:val="•"/>
      <w:lvlJc w:val="left"/>
      <w:pPr>
        <w:ind w:left="1543" w:hanging="77"/>
      </w:pPr>
      <w:rPr>
        <w:rFonts w:hint="default"/>
        <w:lang w:val="en-US" w:eastAsia="en-US" w:bidi="en-US"/>
      </w:rPr>
    </w:lvl>
    <w:lvl w:ilvl="7" w:tplc="82AA3D74">
      <w:numFmt w:val="bullet"/>
      <w:lvlText w:val="•"/>
      <w:lvlJc w:val="left"/>
      <w:pPr>
        <w:ind w:left="1783" w:hanging="77"/>
      </w:pPr>
      <w:rPr>
        <w:rFonts w:hint="default"/>
        <w:lang w:val="en-US" w:eastAsia="en-US" w:bidi="en-US"/>
      </w:rPr>
    </w:lvl>
    <w:lvl w:ilvl="8" w:tplc="EEEEC4A8">
      <w:numFmt w:val="bullet"/>
      <w:lvlText w:val="•"/>
      <w:lvlJc w:val="left"/>
      <w:pPr>
        <w:ind w:left="2024" w:hanging="77"/>
      </w:pPr>
      <w:rPr>
        <w:rFonts w:hint="default"/>
        <w:lang w:val="en-US" w:eastAsia="en-US" w:bidi="en-US"/>
      </w:rPr>
    </w:lvl>
  </w:abstractNum>
  <w:abstractNum w:abstractNumId="6" w15:restartNumberingAfterBreak="0">
    <w:nsid w:val="0BAF6EFC"/>
    <w:multiLevelType w:val="hybridMultilevel"/>
    <w:tmpl w:val="0DA48AE4"/>
    <w:lvl w:ilvl="0" w:tplc="D3FCEEC4">
      <w:numFmt w:val="bullet"/>
      <w:lvlText w:val="•"/>
      <w:lvlJc w:val="left"/>
      <w:pPr>
        <w:ind w:left="106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809C5010">
      <w:numFmt w:val="bullet"/>
      <w:lvlText w:val="•"/>
      <w:lvlJc w:val="left"/>
      <w:pPr>
        <w:ind w:left="330" w:hanging="80"/>
      </w:pPr>
      <w:rPr>
        <w:rFonts w:hint="default"/>
        <w:lang w:val="en-US" w:eastAsia="en-US" w:bidi="en-US"/>
      </w:rPr>
    </w:lvl>
    <w:lvl w:ilvl="2" w:tplc="029A25BC">
      <w:numFmt w:val="bullet"/>
      <w:lvlText w:val="•"/>
      <w:lvlJc w:val="left"/>
      <w:pPr>
        <w:ind w:left="561" w:hanging="80"/>
      </w:pPr>
      <w:rPr>
        <w:rFonts w:hint="default"/>
        <w:lang w:val="en-US" w:eastAsia="en-US" w:bidi="en-US"/>
      </w:rPr>
    </w:lvl>
    <w:lvl w:ilvl="3" w:tplc="ED2A23C8">
      <w:numFmt w:val="bullet"/>
      <w:lvlText w:val="•"/>
      <w:lvlJc w:val="left"/>
      <w:pPr>
        <w:ind w:left="792" w:hanging="80"/>
      </w:pPr>
      <w:rPr>
        <w:rFonts w:hint="default"/>
        <w:lang w:val="en-US" w:eastAsia="en-US" w:bidi="en-US"/>
      </w:rPr>
    </w:lvl>
    <w:lvl w:ilvl="4" w:tplc="3AD2FA46">
      <w:numFmt w:val="bullet"/>
      <w:lvlText w:val="•"/>
      <w:lvlJc w:val="left"/>
      <w:pPr>
        <w:ind w:left="1022" w:hanging="80"/>
      </w:pPr>
      <w:rPr>
        <w:rFonts w:hint="default"/>
        <w:lang w:val="en-US" w:eastAsia="en-US" w:bidi="en-US"/>
      </w:rPr>
    </w:lvl>
    <w:lvl w:ilvl="5" w:tplc="05EED418">
      <w:numFmt w:val="bullet"/>
      <w:lvlText w:val="•"/>
      <w:lvlJc w:val="left"/>
      <w:pPr>
        <w:ind w:left="1253" w:hanging="80"/>
      </w:pPr>
      <w:rPr>
        <w:rFonts w:hint="default"/>
        <w:lang w:val="en-US" w:eastAsia="en-US" w:bidi="en-US"/>
      </w:rPr>
    </w:lvl>
    <w:lvl w:ilvl="6" w:tplc="144869EC">
      <w:numFmt w:val="bullet"/>
      <w:lvlText w:val="•"/>
      <w:lvlJc w:val="left"/>
      <w:pPr>
        <w:ind w:left="1484" w:hanging="80"/>
      </w:pPr>
      <w:rPr>
        <w:rFonts w:hint="default"/>
        <w:lang w:val="en-US" w:eastAsia="en-US" w:bidi="en-US"/>
      </w:rPr>
    </w:lvl>
    <w:lvl w:ilvl="7" w:tplc="E8103C4A">
      <w:numFmt w:val="bullet"/>
      <w:lvlText w:val="•"/>
      <w:lvlJc w:val="left"/>
      <w:pPr>
        <w:ind w:left="1714" w:hanging="80"/>
      </w:pPr>
      <w:rPr>
        <w:rFonts w:hint="default"/>
        <w:lang w:val="en-US" w:eastAsia="en-US" w:bidi="en-US"/>
      </w:rPr>
    </w:lvl>
    <w:lvl w:ilvl="8" w:tplc="51386864">
      <w:numFmt w:val="bullet"/>
      <w:lvlText w:val="•"/>
      <w:lvlJc w:val="left"/>
      <w:pPr>
        <w:ind w:left="1945" w:hanging="80"/>
      </w:pPr>
      <w:rPr>
        <w:rFonts w:hint="default"/>
        <w:lang w:val="en-US" w:eastAsia="en-US" w:bidi="en-US"/>
      </w:rPr>
    </w:lvl>
  </w:abstractNum>
  <w:abstractNum w:abstractNumId="7" w15:restartNumberingAfterBreak="0">
    <w:nsid w:val="0BF8673F"/>
    <w:multiLevelType w:val="hybridMultilevel"/>
    <w:tmpl w:val="40BCD87A"/>
    <w:lvl w:ilvl="0" w:tplc="38C89C46">
      <w:numFmt w:val="bullet"/>
      <w:lvlText w:val="•"/>
      <w:lvlJc w:val="left"/>
      <w:pPr>
        <w:ind w:left="109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9168CD3E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734A79E6">
      <w:numFmt w:val="bullet"/>
      <w:lvlText w:val="•"/>
      <w:lvlJc w:val="left"/>
      <w:pPr>
        <w:ind w:left="581" w:hanging="82"/>
      </w:pPr>
      <w:rPr>
        <w:rFonts w:hint="default"/>
        <w:lang w:val="en-US" w:eastAsia="en-US" w:bidi="en-US"/>
      </w:rPr>
    </w:lvl>
    <w:lvl w:ilvl="3" w:tplc="DDBC0588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A0CAD804">
      <w:numFmt w:val="bullet"/>
      <w:lvlText w:val="•"/>
      <w:lvlJc w:val="left"/>
      <w:pPr>
        <w:ind w:left="1062" w:hanging="82"/>
      </w:pPr>
      <w:rPr>
        <w:rFonts w:hint="default"/>
        <w:lang w:val="en-US" w:eastAsia="en-US" w:bidi="en-US"/>
      </w:rPr>
    </w:lvl>
    <w:lvl w:ilvl="5" w:tplc="8EF61972">
      <w:numFmt w:val="bullet"/>
      <w:lvlText w:val="•"/>
      <w:lvlJc w:val="left"/>
      <w:pPr>
        <w:ind w:left="1303" w:hanging="82"/>
      </w:pPr>
      <w:rPr>
        <w:rFonts w:hint="default"/>
        <w:lang w:val="en-US" w:eastAsia="en-US" w:bidi="en-US"/>
      </w:rPr>
    </w:lvl>
    <w:lvl w:ilvl="6" w:tplc="90405E6A">
      <w:numFmt w:val="bullet"/>
      <w:lvlText w:val="•"/>
      <w:lvlJc w:val="left"/>
      <w:pPr>
        <w:ind w:left="1543" w:hanging="82"/>
      </w:pPr>
      <w:rPr>
        <w:rFonts w:hint="default"/>
        <w:lang w:val="en-US" w:eastAsia="en-US" w:bidi="en-US"/>
      </w:rPr>
    </w:lvl>
    <w:lvl w:ilvl="7" w:tplc="86F00CE8">
      <w:numFmt w:val="bullet"/>
      <w:lvlText w:val="•"/>
      <w:lvlJc w:val="left"/>
      <w:pPr>
        <w:ind w:left="1784" w:hanging="82"/>
      </w:pPr>
      <w:rPr>
        <w:rFonts w:hint="default"/>
        <w:lang w:val="en-US" w:eastAsia="en-US" w:bidi="en-US"/>
      </w:rPr>
    </w:lvl>
    <w:lvl w:ilvl="8" w:tplc="84F2CF5E">
      <w:numFmt w:val="bullet"/>
      <w:lvlText w:val="•"/>
      <w:lvlJc w:val="left"/>
      <w:pPr>
        <w:ind w:left="2024" w:hanging="82"/>
      </w:pPr>
      <w:rPr>
        <w:rFonts w:hint="default"/>
        <w:lang w:val="en-US" w:eastAsia="en-US" w:bidi="en-US"/>
      </w:rPr>
    </w:lvl>
  </w:abstractNum>
  <w:abstractNum w:abstractNumId="8" w15:restartNumberingAfterBreak="0">
    <w:nsid w:val="0C3E4CD8"/>
    <w:multiLevelType w:val="hybridMultilevel"/>
    <w:tmpl w:val="8FFE70A2"/>
    <w:lvl w:ilvl="0" w:tplc="7E228370">
      <w:numFmt w:val="bullet"/>
      <w:lvlText w:val="•"/>
      <w:lvlJc w:val="left"/>
      <w:pPr>
        <w:ind w:left="111" w:hanging="80"/>
      </w:pPr>
      <w:rPr>
        <w:rFonts w:ascii="Calibri Light" w:eastAsia="Calibri Light" w:hAnsi="Calibri Light" w:cs="Calibri Light" w:hint="default"/>
        <w:spacing w:val="-3"/>
        <w:w w:val="99"/>
        <w:sz w:val="14"/>
        <w:szCs w:val="14"/>
        <w:lang w:val="en-US" w:eastAsia="en-US" w:bidi="en-US"/>
      </w:rPr>
    </w:lvl>
    <w:lvl w:ilvl="1" w:tplc="E63E9028">
      <w:numFmt w:val="bullet"/>
      <w:lvlText w:val="•"/>
      <w:lvlJc w:val="left"/>
      <w:pPr>
        <w:ind w:left="358" w:hanging="80"/>
      </w:pPr>
      <w:rPr>
        <w:rFonts w:hint="default"/>
        <w:lang w:val="en-US" w:eastAsia="en-US" w:bidi="en-US"/>
      </w:rPr>
    </w:lvl>
    <w:lvl w:ilvl="2" w:tplc="C99CF6A0">
      <w:numFmt w:val="bullet"/>
      <w:lvlText w:val="•"/>
      <w:lvlJc w:val="left"/>
      <w:pPr>
        <w:ind w:left="597" w:hanging="80"/>
      </w:pPr>
      <w:rPr>
        <w:rFonts w:hint="default"/>
        <w:lang w:val="en-US" w:eastAsia="en-US" w:bidi="en-US"/>
      </w:rPr>
    </w:lvl>
    <w:lvl w:ilvl="3" w:tplc="14F8D2C6">
      <w:numFmt w:val="bullet"/>
      <w:lvlText w:val="•"/>
      <w:lvlJc w:val="left"/>
      <w:pPr>
        <w:ind w:left="836" w:hanging="80"/>
      </w:pPr>
      <w:rPr>
        <w:rFonts w:hint="default"/>
        <w:lang w:val="en-US" w:eastAsia="en-US" w:bidi="en-US"/>
      </w:rPr>
    </w:lvl>
    <w:lvl w:ilvl="4" w:tplc="7E6EA804">
      <w:numFmt w:val="bullet"/>
      <w:lvlText w:val="•"/>
      <w:lvlJc w:val="left"/>
      <w:pPr>
        <w:ind w:left="1075" w:hanging="80"/>
      </w:pPr>
      <w:rPr>
        <w:rFonts w:hint="default"/>
        <w:lang w:val="en-US" w:eastAsia="en-US" w:bidi="en-US"/>
      </w:rPr>
    </w:lvl>
    <w:lvl w:ilvl="5" w:tplc="3E141360">
      <w:numFmt w:val="bullet"/>
      <w:lvlText w:val="•"/>
      <w:lvlJc w:val="left"/>
      <w:pPr>
        <w:ind w:left="1314" w:hanging="80"/>
      </w:pPr>
      <w:rPr>
        <w:rFonts w:hint="default"/>
        <w:lang w:val="en-US" w:eastAsia="en-US" w:bidi="en-US"/>
      </w:rPr>
    </w:lvl>
    <w:lvl w:ilvl="6" w:tplc="CE565038">
      <w:numFmt w:val="bullet"/>
      <w:lvlText w:val="•"/>
      <w:lvlJc w:val="left"/>
      <w:pPr>
        <w:ind w:left="1552" w:hanging="80"/>
      </w:pPr>
      <w:rPr>
        <w:rFonts w:hint="default"/>
        <w:lang w:val="en-US" w:eastAsia="en-US" w:bidi="en-US"/>
      </w:rPr>
    </w:lvl>
    <w:lvl w:ilvl="7" w:tplc="FCF298EC">
      <w:numFmt w:val="bullet"/>
      <w:lvlText w:val="•"/>
      <w:lvlJc w:val="left"/>
      <w:pPr>
        <w:ind w:left="1791" w:hanging="80"/>
      </w:pPr>
      <w:rPr>
        <w:rFonts w:hint="default"/>
        <w:lang w:val="en-US" w:eastAsia="en-US" w:bidi="en-US"/>
      </w:rPr>
    </w:lvl>
    <w:lvl w:ilvl="8" w:tplc="129C5308">
      <w:numFmt w:val="bullet"/>
      <w:lvlText w:val="•"/>
      <w:lvlJc w:val="left"/>
      <w:pPr>
        <w:ind w:left="2030" w:hanging="80"/>
      </w:pPr>
      <w:rPr>
        <w:rFonts w:hint="default"/>
        <w:lang w:val="en-US" w:eastAsia="en-US" w:bidi="en-US"/>
      </w:rPr>
    </w:lvl>
  </w:abstractNum>
  <w:abstractNum w:abstractNumId="9" w15:restartNumberingAfterBreak="0">
    <w:nsid w:val="0E127EA1"/>
    <w:multiLevelType w:val="hybridMultilevel"/>
    <w:tmpl w:val="6FB2889A"/>
    <w:lvl w:ilvl="0" w:tplc="0750084E">
      <w:numFmt w:val="bullet"/>
      <w:lvlText w:val="•"/>
      <w:lvlJc w:val="left"/>
      <w:pPr>
        <w:ind w:left="104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D2D02404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1B0630E0">
      <w:numFmt w:val="bullet"/>
      <w:lvlText w:val="•"/>
      <w:lvlJc w:val="left"/>
      <w:pPr>
        <w:ind w:left="580" w:hanging="80"/>
      </w:pPr>
      <w:rPr>
        <w:rFonts w:hint="default"/>
        <w:lang w:val="en-US" w:eastAsia="en-US" w:bidi="en-US"/>
      </w:rPr>
    </w:lvl>
    <w:lvl w:ilvl="3" w:tplc="65EEC38A">
      <w:numFmt w:val="bullet"/>
      <w:lvlText w:val="•"/>
      <w:lvlJc w:val="left"/>
      <w:pPr>
        <w:ind w:left="821" w:hanging="80"/>
      </w:pPr>
      <w:rPr>
        <w:rFonts w:hint="default"/>
        <w:lang w:val="en-US" w:eastAsia="en-US" w:bidi="en-US"/>
      </w:rPr>
    </w:lvl>
    <w:lvl w:ilvl="4" w:tplc="35A0A470">
      <w:numFmt w:val="bullet"/>
      <w:lvlText w:val="•"/>
      <w:lvlJc w:val="left"/>
      <w:pPr>
        <w:ind w:left="1061" w:hanging="80"/>
      </w:pPr>
      <w:rPr>
        <w:rFonts w:hint="default"/>
        <w:lang w:val="en-US" w:eastAsia="en-US" w:bidi="en-US"/>
      </w:rPr>
    </w:lvl>
    <w:lvl w:ilvl="5" w:tplc="C4209D92">
      <w:numFmt w:val="bullet"/>
      <w:lvlText w:val="•"/>
      <w:lvlJc w:val="left"/>
      <w:pPr>
        <w:ind w:left="1302" w:hanging="80"/>
      </w:pPr>
      <w:rPr>
        <w:rFonts w:hint="default"/>
        <w:lang w:val="en-US" w:eastAsia="en-US" w:bidi="en-US"/>
      </w:rPr>
    </w:lvl>
    <w:lvl w:ilvl="6" w:tplc="6C32147E">
      <w:numFmt w:val="bullet"/>
      <w:lvlText w:val="•"/>
      <w:lvlJc w:val="left"/>
      <w:pPr>
        <w:ind w:left="1542" w:hanging="80"/>
      </w:pPr>
      <w:rPr>
        <w:rFonts w:hint="default"/>
        <w:lang w:val="en-US" w:eastAsia="en-US" w:bidi="en-US"/>
      </w:rPr>
    </w:lvl>
    <w:lvl w:ilvl="7" w:tplc="776011A6">
      <w:numFmt w:val="bullet"/>
      <w:lvlText w:val="•"/>
      <w:lvlJc w:val="left"/>
      <w:pPr>
        <w:ind w:left="1782" w:hanging="80"/>
      </w:pPr>
      <w:rPr>
        <w:rFonts w:hint="default"/>
        <w:lang w:val="en-US" w:eastAsia="en-US" w:bidi="en-US"/>
      </w:rPr>
    </w:lvl>
    <w:lvl w:ilvl="8" w:tplc="71343A26">
      <w:numFmt w:val="bullet"/>
      <w:lvlText w:val="•"/>
      <w:lvlJc w:val="left"/>
      <w:pPr>
        <w:ind w:left="2023" w:hanging="80"/>
      </w:pPr>
      <w:rPr>
        <w:rFonts w:hint="default"/>
        <w:lang w:val="en-US" w:eastAsia="en-US" w:bidi="en-US"/>
      </w:rPr>
    </w:lvl>
  </w:abstractNum>
  <w:abstractNum w:abstractNumId="10" w15:restartNumberingAfterBreak="0">
    <w:nsid w:val="0E337659"/>
    <w:multiLevelType w:val="hybridMultilevel"/>
    <w:tmpl w:val="30BE2ECC"/>
    <w:lvl w:ilvl="0" w:tplc="C43A9CE8">
      <w:numFmt w:val="bullet"/>
      <w:lvlText w:val="•"/>
      <w:lvlJc w:val="left"/>
      <w:pPr>
        <w:ind w:left="109" w:hanging="80"/>
      </w:pPr>
      <w:rPr>
        <w:rFonts w:ascii="Calibri Light" w:eastAsia="Calibri Light" w:hAnsi="Calibri Light" w:cs="Calibri Light" w:hint="default"/>
        <w:spacing w:val="-3"/>
        <w:w w:val="99"/>
        <w:sz w:val="14"/>
        <w:szCs w:val="14"/>
        <w:lang w:val="en-US" w:eastAsia="en-US" w:bidi="en-US"/>
      </w:rPr>
    </w:lvl>
    <w:lvl w:ilvl="1" w:tplc="EF3461A4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43FA3AA0">
      <w:numFmt w:val="bullet"/>
      <w:lvlText w:val="•"/>
      <w:lvlJc w:val="left"/>
      <w:pPr>
        <w:ind w:left="581" w:hanging="80"/>
      </w:pPr>
      <w:rPr>
        <w:rFonts w:hint="default"/>
        <w:lang w:val="en-US" w:eastAsia="en-US" w:bidi="en-US"/>
      </w:rPr>
    </w:lvl>
    <w:lvl w:ilvl="3" w:tplc="A00C58C8">
      <w:numFmt w:val="bullet"/>
      <w:lvlText w:val="•"/>
      <w:lvlJc w:val="left"/>
      <w:pPr>
        <w:ind w:left="822" w:hanging="80"/>
      </w:pPr>
      <w:rPr>
        <w:rFonts w:hint="default"/>
        <w:lang w:val="en-US" w:eastAsia="en-US" w:bidi="en-US"/>
      </w:rPr>
    </w:lvl>
    <w:lvl w:ilvl="4" w:tplc="59A0D1CA">
      <w:numFmt w:val="bullet"/>
      <w:lvlText w:val="•"/>
      <w:lvlJc w:val="left"/>
      <w:pPr>
        <w:ind w:left="1063" w:hanging="80"/>
      </w:pPr>
      <w:rPr>
        <w:rFonts w:hint="default"/>
        <w:lang w:val="en-US" w:eastAsia="en-US" w:bidi="en-US"/>
      </w:rPr>
    </w:lvl>
    <w:lvl w:ilvl="5" w:tplc="D690FC0E">
      <w:numFmt w:val="bullet"/>
      <w:lvlText w:val="•"/>
      <w:lvlJc w:val="left"/>
      <w:pPr>
        <w:ind w:left="1304" w:hanging="80"/>
      </w:pPr>
      <w:rPr>
        <w:rFonts w:hint="default"/>
        <w:lang w:val="en-US" w:eastAsia="en-US" w:bidi="en-US"/>
      </w:rPr>
    </w:lvl>
    <w:lvl w:ilvl="6" w:tplc="26F02968">
      <w:numFmt w:val="bullet"/>
      <w:lvlText w:val="•"/>
      <w:lvlJc w:val="left"/>
      <w:pPr>
        <w:ind w:left="1545" w:hanging="80"/>
      </w:pPr>
      <w:rPr>
        <w:rFonts w:hint="default"/>
        <w:lang w:val="en-US" w:eastAsia="en-US" w:bidi="en-US"/>
      </w:rPr>
    </w:lvl>
    <w:lvl w:ilvl="7" w:tplc="C9D20038">
      <w:numFmt w:val="bullet"/>
      <w:lvlText w:val="•"/>
      <w:lvlJc w:val="left"/>
      <w:pPr>
        <w:ind w:left="1786" w:hanging="80"/>
      </w:pPr>
      <w:rPr>
        <w:rFonts w:hint="default"/>
        <w:lang w:val="en-US" w:eastAsia="en-US" w:bidi="en-US"/>
      </w:rPr>
    </w:lvl>
    <w:lvl w:ilvl="8" w:tplc="CAF6DBC2">
      <w:numFmt w:val="bullet"/>
      <w:lvlText w:val="•"/>
      <w:lvlJc w:val="left"/>
      <w:pPr>
        <w:ind w:left="2027" w:hanging="80"/>
      </w:pPr>
      <w:rPr>
        <w:rFonts w:hint="default"/>
        <w:lang w:val="en-US" w:eastAsia="en-US" w:bidi="en-US"/>
      </w:rPr>
    </w:lvl>
  </w:abstractNum>
  <w:abstractNum w:abstractNumId="11" w15:restartNumberingAfterBreak="0">
    <w:nsid w:val="0E9927F8"/>
    <w:multiLevelType w:val="hybridMultilevel"/>
    <w:tmpl w:val="3FF29CDA"/>
    <w:lvl w:ilvl="0" w:tplc="EA82328A">
      <w:numFmt w:val="bullet"/>
      <w:lvlText w:val="•"/>
      <w:lvlJc w:val="left"/>
      <w:pPr>
        <w:ind w:left="109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49C45EC0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475AA042">
      <w:numFmt w:val="bullet"/>
      <w:lvlText w:val="•"/>
      <w:lvlJc w:val="left"/>
      <w:pPr>
        <w:ind w:left="581" w:hanging="80"/>
      </w:pPr>
      <w:rPr>
        <w:rFonts w:hint="default"/>
        <w:lang w:val="en-US" w:eastAsia="en-US" w:bidi="en-US"/>
      </w:rPr>
    </w:lvl>
    <w:lvl w:ilvl="3" w:tplc="9E940BF8">
      <w:numFmt w:val="bullet"/>
      <w:lvlText w:val="•"/>
      <w:lvlJc w:val="left"/>
      <w:pPr>
        <w:ind w:left="822" w:hanging="80"/>
      </w:pPr>
      <w:rPr>
        <w:rFonts w:hint="default"/>
        <w:lang w:val="en-US" w:eastAsia="en-US" w:bidi="en-US"/>
      </w:rPr>
    </w:lvl>
    <w:lvl w:ilvl="4" w:tplc="A5EE1E4C">
      <w:numFmt w:val="bullet"/>
      <w:lvlText w:val="•"/>
      <w:lvlJc w:val="left"/>
      <w:pPr>
        <w:ind w:left="1063" w:hanging="80"/>
      </w:pPr>
      <w:rPr>
        <w:rFonts w:hint="default"/>
        <w:lang w:val="en-US" w:eastAsia="en-US" w:bidi="en-US"/>
      </w:rPr>
    </w:lvl>
    <w:lvl w:ilvl="5" w:tplc="A426EA88">
      <w:numFmt w:val="bullet"/>
      <w:lvlText w:val="•"/>
      <w:lvlJc w:val="left"/>
      <w:pPr>
        <w:ind w:left="1304" w:hanging="80"/>
      </w:pPr>
      <w:rPr>
        <w:rFonts w:hint="default"/>
        <w:lang w:val="en-US" w:eastAsia="en-US" w:bidi="en-US"/>
      </w:rPr>
    </w:lvl>
    <w:lvl w:ilvl="6" w:tplc="12E09796">
      <w:numFmt w:val="bullet"/>
      <w:lvlText w:val="•"/>
      <w:lvlJc w:val="left"/>
      <w:pPr>
        <w:ind w:left="1545" w:hanging="80"/>
      </w:pPr>
      <w:rPr>
        <w:rFonts w:hint="default"/>
        <w:lang w:val="en-US" w:eastAsia="en-US" w:bidi="en-US"/>
      </w:rPr>
    </w:lvl>
    <w:lvl w:ilvl="7" w:tplc="D45ECE58">
      <w:numFmt w:val="bullet"/>
      <w:lvlText w:val="•"/>
      <w:lvlJc w:val="left"/>
      <w:pPr>
        <w:ind w:left="1786" w:hanging="80"/>
      </w:pPr>
      <w:rPr>
        <w:rFonts w:hint="default"/>
        <w:lang w:val="en-US" w:eastAsia="en-US" w:bidi="en-US"/>
      </w:rPr>
    </w:lvl>
    <w:lvl w:ilvl="8" w:tplc="AF84DA0A">
      <w:numFmt w:val="bullet"/>
      <w:lvlText w:val="•"/>
      <w:lvlJc w:val="left"/>
      <w:pPr>
        <w:ind w:left="2027" w:hanging="80"/>
      </w:pPr>
      <w:rPr>
        <w:rFonts w:hint="default"/>
        <w:lang w:val="en-US" w:eastAsia="en-US" w:bidi="en-US"/>
      </w:rPr>
    </w:lvl>
  </w:abstractNum>
  <w:abstractNum w:abstractNumId="12" w15:restartNumberingAfterBreak="0">
    <w:nsid w:val="10BB78FF"/>
    <w:multiLevelType w:val="hybridMultilevel"/>
    <w:tmpl w:val="684A4E40"/>
    <w:lvl w:ilvl="0" w:tplc="83828DAE">
      <w:numFmt w:val="bullet"/>
      <w:lvlText w:val="•"/>
      <w:lvlJc w:val="left"/>
      <w:pPr>
        <w:ind w:left="108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D8CA7A46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4B9C1DD8">
      <w:numFmt w:val="bullet"/>
      <w:lvlText w:val="•"/>
      <w:lvlJc w:val="left"/>
      <w:pPr>
        <w:ind w:left="580" w:hanging="80"/>
      </w:pPr>
      <w:rPr>
        <w:rFonts w:hint="default"/>
        <w:lang w:val="en-US" w:eastAsia="en-US" w:bidi="en-US"/>
      </w:rPr>
    </w:lvl>
    <w:lvl w:ilvl="3" w:tplc="5BFC3114">
      <w:numFmt w:val="bullet"/>
      <w:lvlText w:val="•"/>
      <w:lvlJc w:val="left"/>
      <w:pPr>
        <w:ind w:left="821" w:hanging="80"/>
      </w:pPr>
      <w:rPr>
        <w:rFonts w:hint="default"/>
        <w:lang w:val="en-US" w:eastAsia="en-US" w:bidi="en-US"/>
      </w:rPr>
    </w:lvl>
    <w:lvl w:ilvl="4" w:tplc="26F052B2">
      <w:numFmt w:val="bullet"/>
      <w:lvlText w:val="•"/>
      <w:lvlJc w:val="left"/>
      <w:pPr>
        <w:ind w:left="1061" w:hanging="80"/>
      </w:pPr>
      <w:rPr>
        <w:rFonts w:hint="default"/>
        <w:lang w:val="en-US" w:eastAsia="en-US" w:bidi="en-US"/>
      </w:rPr>
    </w:lvl>
    <w:lvl w:ilvl="5" w:tplc="E74250C0">
      <w:numFmt w:val="bullet"/>
      <w:lvlText w:val="•"/>
      <w:lvlJc w:val="left"/>
      <w:pPr>
        <w:ind w:left="1302" w:hanging="80"/>
      </w:pPr>
      <w:rPr>
        <w:rFonts w:hint="default"/>
        <w:lang w:val="en-US" w:eastAsia="en-US" w:bidi="en-US"/>
      </w:rPr>
    </w:lvl>
    <w:lvl w:ilvl="6" w:tplc="3C76CFEE">
      <w:numFmt w:val="bullet"/>
      <w:lvlText w:val="•"/>
      <w:lvlJc w:val="left"/>
      <w:pPr>
        <w:ind w:left="1542" w:hanging="80"/>
      </w:pPr>
      <w:rPr>
        <w:rFonts w:hint="default"/>
        <w:lang w:val="en-US" w:eastAsia="en-US" w:bidi="en-US"/>
      </w:rPr>
    </w:lvl>
    <w:lvl w:ilvl="7" w:tplc="9B9C36EE">
      <w:numFmt w:val="bullet"/>
      <w:lvlText w:val="•"/>
      <w:lvlJc w:val="left"/>
      <w:pPr>
        <w:ind w:left="1782" w:hanging="80"/>
      </w:pPr>
      <w:rPr>
        <w:rFonts w:hint="default"/>
        <w:lang w:val="en-US" w:eastAsia="en-US" w:bidi="en-US"/>
      </w:rPr>
    </w:lvl>
    <w:lvl w:ilvl="8" w:tplc="CF78D9F2">
      <w:numFmt w:val="bullet"/>
      <w:lvlText w:val="•"/>
      <w:lvlJc w:val="left"/>
      <w:pPr>
        <w:ind w:left="2023" w:hanging="80"/>
      </w:pPr>
      <w:rPr>
        <w:rFonts w:hint="default"/>
        <w:lang w:val="en-US" w:eastAsia="en-US" w:bidi="en-US"/>
      </w:rPr>
    </w:lvl>
  </w:abstractNum>
  <w:abstractNum w:abstractNumId="13" w15:restartNumberingAfterBreak="0">
    <w:nsid w:val="136B2669"/>
    <w:multiLevelType w:val="hybridMultilevel"/>
    <w:tmpl w:val="77CA1756"/>
    <w:lvl w:ilvl="0" w:tplc="B1BC1480">
      <w:numFmt w:val="bullet"/>
      <w:lvlText w:val="•"/>
      <w:lvlJc w:val="left"/>
      <w:pPr>
        <w:ind w:left="109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C2DCEE58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55B6A586">
      <w:numFmt w:val="bullet"/>
      <w:lvlText w:val="•"/>
      <w:lvlJc w:val="left"/>
      <w:pPr>
        <w:ind w:left="581" w:hanging="82"/>
      </w:pPr>
      <w:rPr>
        <w:rFonts w:hint="default"/>
        <w:lang w:val="en-US" w:eastAsia="en-US" w:bidi="en-US"/>
      </w:rPr>
    </w:lvl>
    <w:lvl w:ilvl="3" w:tplc="B79C70F2">
      <w:numFmt w:val="bullet"/>
      <w:lvlText w:val="•"/>
      <w:lvlJc w:val="left"/>
      <w:pPr>
        <w:ind w:left="822" w:hanging="82"/>
      </w:pPr>
      <w:rPr>
        <w:rFonts w:hint="default"/>
        <w:lang w:val="en-US" w:eastAsia="en-US" w:bidi="en-US"/>
      </w:rPr>
    </w:lvl>
    <w:lvl w:ilvl="4" w:tplc="55D419AA">
      <w:numFmt w:val="bullet"/>
      <w:lvlText w:val="•"/>
      <w:lvlJc w:val="left"/>
      <w:pPr>
        <w:ind w:left="1063" w:hanging="82"/>
      </w:pPr>
      <w:rPr>
        <w:rFonts w:hint="default"/>
        <w:lang w:val="en-US" w:eastAsia="en-US" w:bidi="en-US"/>
      </w:rPr>
    </w:lvl>
    <w:lvl w:ilvl="5" w:tplc="FC3424A2">
      <w:numFmt w:val="bullet"/>
      <w:lvlText w:val="•"/>
      <w:lvlJc w:val="left"/>
      <w:pPr>
        <w:ind w:left="1304" w:hanging="82"/>
      </w:pPr>
      <w:rPr>
        <w:rFonts w:hint="default"/>
        <w:lang w:val="en-US" w:eastAsia="en-US" w:bidi="en-US"/>
      </w:rPr>
    </w:lvl>
    <w:lvl w:ilvl="6" w:tplc="D422B4DC">
      <w:numFmt w:val="bullet"/>
      <w:lvlText w:val="•"/>
      <w:lvlJc w:val="left"/>
      <w:pPr>
        <w:ind w:left="1545" w:hanging="82"/>
      </w:pPr>
      <w:rPr>
        <w:rFonts w:hint="default"/>
        <w:lang w:val="en-US" w:eastAsia="en-US" w:bidi="en-US"/>
      </w:rPr>
    </w:lvl>
    <w:lvl w:ilvl="7" w:tplc="D09215E6">
      <w:numFmt w:val="bullet"/>
      <w:lvlText w:val="•"/>
      <w:lvlJc w:val="left"/>
      <w:pPr>
        <w:ind w:left="1786" w:hanging="82"/>
      </w:pPr>
      <w:rPr>
        <w:rFonts w:hint="default"/>
        <w:lang w:val="en-US" w:eastAsia="en-US" w:bidi="en-US"/>
      </w:rPr>
    </w:lvl>
    <w:lvl w:ilvl="8" w:tplc="8C3C7C9A">
      <w:numFmt w:val="bullet"/>
      <w:lvlText w:val="•"/>
      <w:lvlJc w:val="left"/>
      <w:pPr>
        <w:ind w:left="2027" w:hanging="82"/>
      </w:pPr>
      <w:rPr>
        <w:rFonts w:hint="default"/>
        <w:lang w:val="en-US" w:eastAsia="en-US" w:bidi="en-US"/>
      </w:rPr>
    </w:lvl>
  </w:abstractNum>
  <w:abstractNum w:abstractNumId="14" w15:restartNumberingAfterBreak="0">
    <w:nsid w:val="13D74321"/>
    <w:multiLevelType w:val="hybridMultilevel"/>
    <w:tmpl w:val="1B726752"/>
    <w:lvl w:ilvl="0" w:tplc="276CBF9A">
      <w:numFmt w:val="bullet"/>
      <w:lvlText w:val="•"/>
      <w:lvlJc w:val="left"/>
      <w:pPr>
        <w:ind w:left="109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0FD82D72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BD5E6C6C">
      <w:numFmt w:val="bullet"/>
      <w:lvlText w:val="•"/>
      <w:lvlJc w:val="left"/>
      <w:pPr>
        <w:ind w:left="581" w:hanging="82"/>
      </w:pPr>
      <w:rPr>
        <w:rFonts w:hint="default"/>
        <w:lang w:val="en-US" w:eastAsia="en-US" w:bidi="en-US"/>
      </w:rPr>
    </w:lvl>
    <w:lvl w:ilvl="3" w:tplc="DE006576">
      <w:numFmt w:val="bullet"/>
      <w:lvlText w:val="•"/>
      <w:lvlJc w:val="left"/>
      <w:pPr>
        <w:ind w:left="822" w:hanging="82"/>
      </w:pPr>
      <w:rPr>
        <w:rFonts w:hint="default"/>
        <w:lang w:val="en-US" w:eastAsia="en-US" w:bidi="en-US"/>
      </w:rPr>
    </w:lvl>
    <w:lvl w:ilvl="4" w:tplc="EFA8BE00">
      <w:numFmt w:val="bullet"/>
      <w:lvlText w:val="•"/>
      <w:lvlJc w:val="left"/>
      <w:pPr>
        <w:ind w:left="1063" w:hanging="82"/>
      </w:pPr>
      <w:rPr>
        <w:rFonts w:hint="default"/>
        <w:lang w:val="en-US" w:eastAsia="en-US" w:bidi="en-US"/>
      </w:rPr>
    </w:lvl>
    <w:lvl w:ilvl="5" w:tplc="B928C122">
      <w:numFmt w:val="bullet"/>
      <w:lvlText w:val="•"/>
      <w:lvlJc w:val="left"/>
      <w:pPr>
        <w:ind w:left="1304" w:hanging="82"/>
      </w:pPr>
      <w:rPr>
        <w:rFonts w:hint="default"/>
        <w:lang w:val="en-US" w:eastAsia="en-US" w:bidi="en-US"/>
      </w:rPr>
    </w:lvl>
    <w:lvl w:ilvl="6" w:tplc="E910A1EC">
      <w:numFmt w:val="bullet"/>
      <w:lvlText w:val="•"/>
      <w:lvlJc w:val="left"/>
      <w:pPr>
        <w:ind w:left="1544" w:hanging="82"/>
      </w:pPr>
      <w:rPr>
        <w:rFonts w:hint="default"/>
        <w:lang w:val="en-US" w:eastAsia="en-US" w:bidi="en-US"/>
      </w:rPr>
    </w:lvl>
    <w:lvl w:ilvl="7" w:tplc="8DB627E6">
      <w:numFmt w:val="bullet"/>
      <w:lvlText w:val="•"/>
      <w:lvlJc w:val="left"/>
      <w:pPr>
        <w:ind w:left="1785" w:hanging="82"/>
      </w:pPr>
      <w:rPr>
        <w:rFonts w:hint="default"/>
        <w:lang w:val="en-US" w:eastAsia="en-US" w:bidi="en-US"/>
      </w:rPr>
    </w:lvl>
    <w:lvl w:ilvl="8" w:tplc="E9D4109A">
      <w:numFmt w:val="bullet"/>
      <w:lvlText w:val="•"/>
      <w:lvlJc w:val="left"/>
      <w:pPr>
        <w:ind w:left="2026" w:hanging="82"/>
      </w:pPr>
      <w:rPr>
        <w:rFonts w:hint="default"/>
        <w:lang w:val="en-US" w:eastAsia="en-US" w:bidi="en-US"/>
      </w:rPr>
    </w:lvl>
  </w:abstractNum>
  <w:abstractNum w:abstractNumId="15" w15:restartNumberingAfterBreak="0">
    <w:nsid w:val="1699198D"/>
    <w:multiLevelType w:val="hybridMultilevel"/>
    <w:tmpl w:val="B830B30A"/>
    <w:lvl w:ilvl="0" w:tplc="3062A410">
      <w:numFmt w:val="bullet"/>
      <w:lvlText w:val="•"/>
      <w:lvlJc w:val="left"/>
      <w:pPr>
        <w:ind w:left="108" w:hanging="116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en-US"/>
      </w:rPr>
    </w:lvl>
    <w:lvl w:ilvl="1" w:tplc="8B50E7C4">
      <w:numFmt w:val="bullet"/>
      <w:lvlText w:val="•"/>
      <w:lvlJc w:val="left"/>
      <w:pPr>
        <w:ind w:left="340" w:hanging="116"/>
      </w:pPr>
      <w:rPr>
        <w:rFonts w:hint="default"/>
        <w:lang w:val="en-US" w:eastAsia="en-US" w:bidi="en-US"/>
      </w:rPr>
    </w:lvl>
    <w:lvl w:ilvl="2" w:tplc="CC14C2DA">
      <w:numFmt w:val="bullet"/>
      <w:lvlText w:val="•"/>
      <w:lvlJc w:val="left"/>
      <w:pPr>
        <w:ind w:left="581" w:hanging="116"/>
      </w:pPr>
      <w:rPr>
        <w:rFonts w:hint="default"/>
        <w:lang w:val="en-US" w:eastAsia="en-US" w:bidi="en-US"/>
      </w:rPr>
    </w:lvl>
    <w:lvl w:ilvl="3" w:tplc="C548116C">
      <w:numFmt w:val="bullet"/>
      <w:lvlText w:val="•"/>
      <w:lvlJc w:val="left"/>
      <w:pPr>
        <w:ind w:left="821" w:hanging="116"/>
      </w:pPr>
      <w:rPr>
        <w:rFonts w:hint="default"/>
        <w:lang w:val="en-US" w:eastAsia="en-US" w:bidi="en-US"/>
      </w:rPr>
    </w:lvl>
    <w:lvl w:ilvl="4" w:tplc="CC0A3A30">
      <w:numFmt w:val="bullet"/>
      <w:lvlText w:val="•"/>
      <w:lvlJc w:val="left"/>
      <w:pPr>
        <w:ind w:left="1062" w:hanging="116"/>
      </w:pPr>
      <w:rPr>
        <w:rFonts w:hint="default"/>
        <w:lang w:val="en-US" w:eastAsia="en-US" w:bidi="en-US"/>
      </w:rPr>
    </w:lvl>
    <w:lvl w:ilvl="5" w:tplc="AE36000A">
      <w:numFmt w:val="bullet"/>
      <w:lvlText w:val="•"/>
      <w:lvlJc w:val="left"/>
      <w:pPr>
        <w:ind w:left="1303" w:hanging="116"/>
      </w:pPr>
      <w:rPr>
        <w:rFonts w:hint="default"/>
        <w:lang w:val="en-US" w:eastAsia="en-US" w:bidi="en-US"/>
      </w:rPr>
    </w:lvl>
    <w:lvl w:ilvl="6" w:tplc="DE725F7C">
      <w:numFmt w:val="bullet"/>
      <w:lvlText w:val="•"/>
      <w:lvlJc w:val="left"/>
      <w:pPr>
        <w:ind w:left="1543" w:hanging="116"/>
      </w:pPr>
      <w:rPr>
        <w:rFonts w:hint="default"/>
        <w:lang w:val="en-US" w:eastAsia="en-US" w:bidi="en-US"/>
      </w:rPr>
    </w:lvl>
    <w:lvl w:ilvl="7" w:tplc="A2B8E852">
      <w:numFmt w:val="bullet"/>
      <w:lvlText w:val="•"/>
      <w:lvlJc w:val="left"/>
      <w:pPr>
        <w:ind w:left="1784" w:hanging="116"/>
      </w:pPr>
      <w:rPr>
        <w:rFonts w:hint="default"/>
        <w:lang w:val="en-US" w:eastAsia="en-US" w:bidi="en-US"/>
      </w:rPr>
    </w:lvl>
    <w:lvl w:ilvl="8" w:tplc="59DE1228">
      <w:numFmt w:val="bullet"/>
      <w:lvlText w:val="•"/>
      <w:lvlJc w:val="left"/>
      <w:pPr>
        <w:ind w:left="2024" w:hanging="116"/>
      </w:pPr>
      <w:rPr>
        <w:rFonts w:hint="default"/>
        <w:lang w:val="en-US" w:eastAsia="en-US" w:bidi="en-US"/>
      </w:rPr>
    </w:lvl>
  </w:abstractNum>
  <w:abstractNum w:abstractNumId="16" w15:restartNumberingAfterBreak="0">
    <w:nsid w:val="17F95963"/>
    <w:multiLevelType w:val="hybridMultilevel"/>
    <w:tmpl w:val="E5BE353A"/>
    <w:lvl w:ilvl="0" w:tplc="7286E872">
      <w:numFmt w:val="bullet"/>
      <w:lvlText w:val="•"/>
      <w:lvlJc w:val="left"/>
      <w:pPr>
        <w:ind w:left="106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1256E6B0">
      <w:numFmt w:val="bullet"/>
      <w:lvlText w:val="•"/>
      <w:lvlJc w:val="left"/>
      <w:pPr>
        <w:ind w:left="339" w:hanging="82"/>
      </w:pPr>
      <w:rPr>
        <w:rFonts w:hint="default"/>
        <w:lang w:val="en-US" w:eastAsia="en-US" w:bidi="en-US"/>
      </w:rPr>
    </w:lvl>
    <w:lvl w:ilvl="2" w:tplc="852C7354">
      <w:numFmt w:val="bullet"/>
      <w:lvlText w:val="•"/>
      <w:lvlJc w:val="left"/>
      <w:pPr>
        <w:ind w:left="579" w:hanging="82"/>
      </w:pPr>
      <w:rPr>
        <w:rFonts w:hint="default"/>
        <w:lang w:val="en-US" w:eastAsia="en-US" w:bidi="en-US"/>
      </w:rPr>
    </w:lvl>
    <w:lvl w:ilvl="3" w:tplc="D0724214">
      <w:numFmt w:val="bullet"/>
      <w:lvlText w:val="•"/>
      <w:lvlJc w:val="left"/>
      <w:pPr>
        <w:ind w:left="819" w:hanging="82"/>
      </w:pPr>
      <w:rPr>
        <w:rFonts w:hint="default"/>
        <w:lang w:val="en-US" w:eastAsia="en-US" w:bidi="en-US"/>
      </w:rPr>
    </w:lvl>
    <w:lvl w:ilvl="4" w:tplc="6F207FD8">
      <w:numFmt w:val="bullet"/>
      <w:lvlText w:val="•"/>
      <w:lvlJc w:val="left"/>
      <w:pPr>
        <w:ind w:left="1059" w:hanging="82"/>
      </w:pPr>
      <w:rPr>
        <w:rFonts w:hint="default"/>
        <w:lang w:val="en-US" w:eastAsia="en-US" w:bidi="en-US"/>
      </w:rPr>
    </w:lvl>
    <w:lvl w:ilvl="5" w:tplc="EAF8E3B8">
      <w:numFmt w:val="bullet"/>
      <w:lvlText w:val="•"/>
      <w:lvlJc w:val="left"/>
      <w:pPr>
        <w:ind w:left="1299" w:hanging="82"/>
      </w:pPr>
      <w:rPr>
        <w:rFonts w:hint="default"/>
        <w:lang w:val="en-US" w:eastAsia="en-US" w:bidi="en-US"/>
      </w:rPr>
    </w:lvl>
    <w:lvl w:ilvl="6" w:tplc="8CBA59F8">
      <w:numFmt w:val="bullet"/>
      <w:lvlText w:val="•"/>
      <w:lvlJc w:val="left"/>
      <w:pPr>
        <w:ind w:left="1538" w:hanging="82"/>
      </w:pPr>
      <w:rPr>
        <w:rFonts w:hint="default"/>
        <w:lang w:val="en-US" w:eastAsia="en-US" w:bidi="en-US"/>
      </w:rPr>
    </w:lvl>
    <w:lvl w:ilvl="7" w:tplc="D68EB480">
      <w:numFmt w:val="bullet"/>
      <w:lvlText w:val="•"/>
      <w:lvlJc w:val="left"/>
      <w:pPr>
        <w:ind w:left="1778" w:hanging="82"/>
      </w:pPr>
      <w:rPr>
        <w:rFonts w:hint="default"/>
        <w:lang w:val="en-US" w:eastAsia="en-US" w:bidi="en-US"/>
      </w:rPr>
    </w:lvl>
    <w:lvl w:ilvl="8" w:tplc="2A0801AE">
      <w:numFmt w:val="bullet"/>
      <w:lvlText w:val="•"/>
      <w:lvlJc w:val="left"/>
      <w:pPr>
        <w:ind w:left="2018" w:hanging="82"/>
      </w:pPr>
      <w:rPr>
        <w:rFonts w:hint="default"/>
        <w:lang w:val="en-US" w:eastAsia="en-US" w:bidi="en-US"/>
      </w:rPr>
    </w:lvl>
  </w:abstractNum>
  <w:abstractNum w:abstractNumId="17" w15:restartNumberingAfterBreak="0">
    <w:nsid w:val="1C4C47C4"/>
    <w:multiLevelType w:val="hybridMultilevel"/>
    <w:tmpl w:val="CFA8DC6A"/>
    <w:lvl w:ilvl="0" w:tplc="5AB4113A">
      <w:numFmt w:val="bullet"/>
      <w:lvlText w:val="•"/>
      <w:lvlJc w:val="left"/>
      <w:pPr>
        <w:ind w:left="104" w:hanging="80"/>
      </w:pPr>
      <w:rPr>
        <w:rFonts w:ascii="Calibri Light" w:eastAsia="Calibri Light" w:hAnsi="Calibri Light" w:cs="Calibri Light" w:hint="default"/>
        <w:spacing w:val="-3"/>
        <w:w w:val="99"/>
        <w:sz w:val="14"/>
        <w:szCs w:val="14"/>
        <w:lang w:val="en-US" w:eastAsia="en-US" w:bidi="en-US"/>
      </w:rPr>
    </w:lvl>
    <w:lvl w:ilvl="1" w:tplc="49943BB8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825C86E4">
      <w:numFmt w:val="bullet"/>
      <w:lvlText w:val="•"/>
      <w:lvlJc w:val="left"/>
      <w:pPr>
        <w:ind w:left="580" w:hanging="80"/>
      </w:pPr>
      <w:rPr>
        <w:rFonts w:hint="default"/>
        <w:lang w:val="en-US" w:eastAsia="en-US" w:bidi="en-US"/>
      </w:rPr>
    </w:lvl>
    <w:lvl w:ilvl="3" w:tplc="402EA57A">
      <w:numFmt w:val="bullet"/>
      <w:lvlText w:val="•"/>
      <w:lvlJc w:val="left"/>
      <w:pPr>
        <w:ind w:left="820" w:hanging="80"/>
      </w:pPr>
      <w:rPr>
        <w:rFonts w:hint="default"/>
        <w:lang w:val="en-US" w:eastAsia="en-US" w:bidi="en-US"/>
      </w:rPr>
    </w:lvl>
    <w:lvl w:ilvl="4" w:tplc="B336C7D6">
      <w:numFmt w:val="bullet"/>
      <w:lvlText w:val="•"/>
      <w:lvlJc w:val="left"/>
      <w:pPr>
        <w:ind w:left="1061" w:hanging="80"/>
      </w:pPr>
      <w:rPr>
        <w:rFonts w:hint="default"/>
        <w:lang w:val="en-US" w:eastAsia="en-US" w:bidi="en-US"/>
      </w:rPr>
    </w:lvl>
    <w:lvl w:ilvl="5" w:tplc="DAB6F77C">
      <w:numFmt w:val="bullet"/>
      <w:lvlText w:val="•"/>
      <w:lvlJc w:val="left"/>
      <w:pPr>
        <w:ind w:left="1301" w:hanging="80"/>
      </w:pPr>
      <w:rPr>
        <w:rFonts w:hint="default"/>
        <w:lang w:val="en-US" w:eastAsia="en-US" w:bidi="en-US"/>
      </w:rPr>
    </w:lvl>
    <w:lvl w:ilvl="6" w:tplc="05667F72">
      <w:numFmt w:val="bullet"/>
      <w:lvlText w:val="•"/>
      <w:lvlJc w:val="left"/>
      <w:pPr>
        <w:ind w:left="1541" w:hanging="80"/>
      </w:pPr>
      <w:rPr>
        <w:rFonts w:hint="default"/>
        <w:lang w:val="en-US" w:eastAsia="en-US" w:bidi="en-US"/>
      </w:rPr>
    </w:lvl>
    <w:lvl w:ilvl="7" w:tplc="D14A955E">
      <w:numFmt w:val="bullet"/>
      <w:lvlText w:val="•"/>
      <w:lvlJc w:val="left"/>
      <w:pPr>
        <w:ind w:left="1782" w:hanging="80"/>
      </w:pPr>
      <w:rPr>
        <w:rFonts w:hint="default"/>
        <w:lang w:val="en-US" w:eastAsia="en-US" w:bidi="en-US"/>
      </w:rPr>
    </w:lvl>
    <w:lvl w:ilvl="8" w:tplc="A7CCBC5C">
      <w:numFmt w:val="bullet"/>
      <w:lvlText w:val="•"/>
      <w:lvlJc w:val="left"/>
      <w:pPr>
        <w:ind w:left="2022" w:hanging="80"/>
      </w:pPr>
      <w:rPr>
        <w:rFonts w:hint="default"/>
        <w:lang w:val="en-US" w:eastAsia="en-US" w:bidi="en-US"/>
      </w:rPr>
    </w:lvl>
  </w:abstractNum>
  <w:abstractNum w:abstractNumId="18" w15:restartNumberingAfterBreak="0">
    <w:nsid w:val="1CA64544"/>
    <w:multiLevelType w:val="hybridMultilevel"/>
    <w:tmpl w:val="F31E6526"/>
    <w:lvl w:ilvl="0" w:tplc="03008AE4">
      <w:numFmt w:val="bullet"/>
      <w:lvlText w:val="•"/>
      <w:lvlJc w:val="left"/>
      <w:pPr>
        <w:ind w:left="109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F2A89FCA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A538C6A2">
      <w:numFmt w:val="bullet"/>
      <w:lvlText w:val="•"/>
      <w:lvlJc w:val="left"/>
      <w:pPr>
        <w:ind w:left="581" w:hanging="80"/>
      </w:pPr>
      <w:rPr>
        <w:rFonts w:hint="default"/>
        <w:lang w:val="en-US" w:eastAsia="en-US" w:bidi="en-US"/>
      </w:rPr>
    </w:lvl>
    <w:lvl w:ilvl="3" w:tplc="D9A419FC">
      <w:numFmt w:val="bullet"/>
      <w:lvlText w:val="•"/>
      <w:lvlJc w:val="left"/>
      <w:pPr>
        <w:ind w:left="822" w:hanging="80"/>
      </w:pPr>
      <w:rPr>
        <w:rFonts w:hint="default"/>
        <w:lang w:val="en-US" w:eastAsia="en-US" w:bidi="en-US"/>
      </w:rPr>
    </w:lvl>
    <w:lvl w:ilvl="4" w:tplc="43625CBA">
      <w:numFmt w:val="bullet"/>
      <w:lvlText w:val="•"/>
      <w:lvlJc w:val="left"/>
      <w:pPr>
        <w:ind w:left="1063" w:hanging="80"/>
      </w:pPr>
      <w:rPr>
        <w:rFonts w:hint="default"/>
        <w:lang w:val="en-US" w:eastAsia="en-US" w:bidi="en-US"/>
      </w:rPr>
    </w:lvl>
    <w:lvl w:ilvl="5" w:tplc="C88E8888">
      <w:numFmt w:val="bullet"/>
      <w:lvlText w:val="•"/>
      <w:lvlJc w:val="left"/>
      <w:pPr>
        <w:ind w:left="1304" w:hanging="80"/>
      </w:pPr>
      <w:rPr>
        <w:rFonts w:hint="default"/>
        <w:lang w:val="en-US" w:eastAsia="en-US" w:bidi="en-US"/>
      </w:rPr>
    </w:lvl>
    <w:lvl w:ilvl="6" w:tplc="33F6E856">
      <w:numFmt w:val="bullet"/>
      <w:lvlText w:val="•"/>
      <w:lvlJc w:val="left"/>
      <w:pPr>
        <w:ind w:left="1545" w:hanging="80"/>
      </w:pPr>
      <w:rPr>
        <w:rFonts w:hint="default"/>
        <w:lang w:val="en-US" w:eastAsia="en-US" w:bidi="en-US"/>
      </w:rPr>
    </w:lvl>
    <w:lvl w:ilvl="7" w:tplc="D69A8326">
      <w:numFmt w:val="bullet"/>
      <w:lvlText w:val="•"/>
      <w:lvlJc w:val="left"/>
      <w:pPr>
        <w:ind w:left="1786" w:hanging="80"/>
      </w:pPr>
      <w:rPr>
        <w:rFonts w:hint="default"/>
        <w:lang w:val="en-US" w:eastAsia="en-US" w:bidi="en-US"/>
      </w:rPr>
    </w:lvl>
    <w:lvl w:ilvl="8" w:tplc="D59A16CE">
      <w:numFmt w:val="bullet"/>
      <w:lvlText w:val="•"/>
      <w:lvlJc w:val="left"/>
      <w:pPr>
        <w:ind w:left="2027" w:hanging="80"/>
      </w:pPr>
      <w:rPr>
        <w:rFonts w:hint="default"/>
        <w:lang w:val="en-US" w:eastAsia="en-US" w:bidi="en-US"/>
      </w:rPr>
    </w:lvl>
  </w:abstractNum>
  <w:abstractNum w:abstractNumId="19" w15:restartNumberingAfterBreak="0">
    <w:nsid w:val="1D057E18"/>
    <w:multiLevelType w:val="hybridMultilevel"/>
    <w:tmpl w:val="5DFAB9E2"/>
    <w:lvl w:ilvl="0" w:tplc="82B03A66">
      <w:numFmt w:val="bullet"/>
      <w:lvlText w:val="•"/>
      <w:lvlJc w:val="left"/>
      <w:pPr>
        <w:ind w:left="106" w:hanging="82"/>
      </w:pPr>
      <w:rPr>
        <w:rFonts w:ascii="Calibri" w:eastAsia="Calibri" w:hAnsi="Calibri" w:cs="Calibri" w:hint="default"/>
        <w:spacing w:val="-1"/>
        <w:w w:val="100"/>
        <w:sz w:val="14"/>
        <w:szCs w:val="14"/>
        <w:lang w:val="en-US" w:eastAsia="en-US" w:bidi="en-US"/>
      </w:rPr>
    </w:lvl>
    <w:lvl w:ilvl="1" w:tplc="B55641CE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047EAA8A">
      <w:numFmt w:val="bullet"/>
      <w:lvlText w:val="•"/>
      <w:lvlJc w:val="left"/>
      <w:pPr>
        <w:ind w:left="581" w:hanging="82"/>
      </w:pPr>
      <w:rPr>
        <w:rFonts w:hint="default"/>
        <w:lang w:val="en-US" w:eastAsia="en-US" w:bidi="en-US"/>
      </w:rPr>
    </w:lvl>
    <w:lvl w:ilvl="3" w:tplc="EF88C534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18329D58">
      <w:numFmt w:val="bullet"/>
      <w:lvlText w:val="•"/>
      <w:lvlJc w:val="left"/>
      <w:pPr>
        <w:ind w:left="1062" w:hanging="82"/>
      </w:pPr>
      <w:rPr>
        <w:rFonts w:hint="default"/>
        <w:lang w:val="en-US" w:eastAsia="en-US" w:bidi="en-US"/>
      </w:rPr>
    </w:lvl>
    <w:lvl w:ilvl="5" w:tplc="D77E8DE0">
      <w:numFmt w:val="bullet"/>
      <w:lvlText w:val="•"/>
      <w:lvlJc w:val="left"/>
      <w:pPr>
        <w:ind w:left="1303" w:hanging="82"/>
      </w:pPr>
      <w:rPr>
        <w:rFonts w:hint="default"/>
        <w:lang w:val="en-US" w:eastAsia="en-US" w:bidi="en-US"/>
      </w:rPr>
    </w:lvl>
    <w:lvl w:ilvl="6" w:tplc="334AF69A">
      <w:numFmt w:val="bullet"/>
      <w:lvlText w:val="•"/>
      <w:lvlJc w:val="left"/>
      <w:pPr>
        <w:ind w:left="1543" w:hanging="82"/>
      </w:pPr>
      <w:rPr>
        <w:rFonts w:hint="default"/>
        <w:lang w:val="en-US" w:eastAsia="en-US" w:bidi="en-US"/>
      </w:rPr>
    </w:lvl>
    <w:lvl w:ilvl="7" w:tplc="1818A04A">
      <w:numFmt w:val="bullet"/>
      <w:lvlText w:val="•"/>
      <w:lvlJc w:val="left"/>
      <w:pPr>
        <w:ind w:left="1784" w:hanging="82"/>
      </w:pPr>
      <w:rPr>
        <w:rFonts w:hint="default"/>
        <w:lang w:val="en-US" w:eastAsia="en-US" w:bidi="en-US"/>
      </w:rPr>
    </w:lvl>
    <w:lvl w:ilvl="8" w:tplc="BEB6BE06">
      <w:numFmt w:val="bullet"/>
      <w:lvlText w:val="•"/>
      <w:lvlJc w:val="left"/>
      <w:pPr>
        <w:ind w:left="2024" w:hanging="82"/>
      </w:pPr>
      <w:rPr>
        <w:rFonts w:hint="default"/>
        <w:lang w:val="en-US" w:eastAsia="en-US" w:bidi="en-US"/>
      </w:rPr>
    </w:lvl>
  </w:abstractNum>
  <w:abstractNum w:abstractNumId="20" w15:restartNumberingAfterBreak="0">
    <w:nsid w:val="22194513"/>
    <w:multiLevelType w:val="hybridMultilevel"/>
    <w:tmpl w:val="7960CE4E"/>
    <w:lvl w:ilvl="0" w:tplc="15C6C6BE">
      <w:numFmt w:val="bullet"/>
      <w:lvlText w:val="•"/>
      <w:lvlJc w:val="left"/>
      <w:pPr>
        <w:ind w:left="104" w:hanging="76"/>
      </w:pPr>
      <w:rPr>
        <w:rFonts w:ascii="Calibri" w:eastAsia="Calibri" w:hAnsi="Calibri" w:cs="Calibri" w:hint="default"/>
        <w:spacing w:val="-3"/>
        <w:w w:val="99"/>
        <w:sz w:val="13"/>
        <w:szCs w:val="13"/>
        <w:lang w:val="en-US" w:eastAsia="en-US" w:bidi="en-US"/>
      </w:rPr>
    </w:lvl>
    <w:lvl w:ilvl="1" w:tplc="16948C62">
      <w:numFmt w:val="bullet"/>
      <w:lvlText w:val="•"/>
      <w:lvlJc w:val="left"/>
      <w:pPr>
        <w:ind w:left="340" w:hanging="76"/>
      </w:pPr>
      <w:rPr>
        <w:rFonts w:hint="default"/>
        <w:lang w:val="en-US" w:eastAsia="en-US" w:bidi="en-US"/>
      </w:rPr>
    </w:lvl>
    <w:lvl w:ilvl="2" w:tplc="27FA2A0E">
      <w:numFmt w:val="bullet"/>
      <w:lvlText w:val="•"/>
      <w:lvlJc w:val="left"/>
      <w:pPr>
        <w:ind w:left="580" w:hanging="76"/>
      </w:pPr>
      <w:rPr>
        <w:rFonts w:hint="default"/>
        <w:lang w:val="en-US" w:eastAsia="en-US" w:bidi="en-US"/>
      </w:rPr>
    </w:lvl>
    <w:lvl w:ilvl="3" w:tplc="B858C1E0">
      <w:numFmt w:val="bullet"/>
      <w:lvlText w:val="•"/>
      <w:lvlJc w:val="left"/>
      <w:pPr>
        <w:ind w:left="821" w:hanging="76"/>
      </w:pPr>
      <w:rPr>
        <w:rFonts w:hint="default"/>
        <w:lang w:val="en-US" w:eastAsia="en-US" w:bidi="en-US"/>
      </w:rPr>
    </w:lvl>
    <w:lvl w:ilvl="4" w:tplc="546C326A">
      <w:numFmt w:val="bullet"/>
      <w:lvlText w:val="•"/>
      <w:lvlJc w:val="left"/>
      <w:pPr>
        <w:ind w:left="1061" w:hanging="76"/>
      </w:pPr>
      <w:rPr>
        <w:rFonts w:hint="default"/>
        <w:lang w:val="en-US" w:eastAsia="en-US" w:bidi="en-US"/>
      </w:rPr>
    </w:lvl>
    <w:lvl w:ilvl="5" w:tplc="63C02EDA">
      <w:numFmt w:val="bullet"/>
      <w:lvlText w:val="•"/>
      <w:lvlJc w:val="left"/>
      <w:pPr>
        <w:ind w:left="1302" w:hanging="76"/>
      </w:pPr>
      <w:rPr>
        <w:rFonts w:hint="default"/>
        <w:lang w:val="en-US" w:eastAsia="en-US" w:bidi="en-US"/>
      </w:rPr>
    </w:lvl>
    <w:lvl w:ilvl="6" w:tplc="C4A0DCFA">
      <w:numFmt w:val="bullet"/>
      <w:lvlText w:val="•"/>
      <w:lvlJc w:val="left"/>
      <w:pPr>
        <w:ind w:left="1542" w:hanging="76"/>
      </w:pPr>
      <w:rPr>
        <w:rFonts w:hint="default"/>
        <w:lang w:val="en-US" w:eastAsia="en-US" w:bidi="en-US"/>
      </w:rPr>
    </w:lvl>
    <w:lvl w:ilvl="7" w:tplc="05FCF4E6">
      <w:numFmt w:val="bullet"/>
      <w:lvlText w:val="•"/>
      <w:lvlJc w:val="left"/>
      <w:pPr>
        <w:ind w:left="1782" w:hanging="76"/>
      </w:pPr>
      <w:rPr>
        <w:rFonts w:hint="default"/>
        <w:lang w:val="en-US" w:eastAsia="en-US" w:bidi="en-US"/>
      </w:rPr>
    </w:lvl>
    <w:lvl w:ilvl="8" w:tplc="B2EEE9D4">
      <w:numFmt w:val="bullet"/>
      <w:lvlText w:val="•"/>
      <w:lvlJc w:val="left"/>
      <w:pPr>
        <w:ind w:left="2023" w:hanging="76"/>
      </w:pPr>
      <w:rPr>
        <w:rFonts w:hint="default"/>
        <w:lang w:val="en-US" w:eastAsia="en-US" w:bidi="en-US"/>
      </w:rPr>
    </w:lvl>
  </w:abstractNum>
  <w:abstractNum w:abstractNumId="21" w15:restartNumberingAfterBreak="0">
    <w:nsid w:val="22320CB7"/>
    <w:multiLevelType w:val="hybridMultilevel"/>
    <w:tmpl w:val="E88CF7B0"/>
    <w:lvl w:ilvl="0" w:tplc="BC221D88">
      <w:numFmt w:val="bullet"/>
      <w:lvlText w:val="•"/>
      <w:lvlJc w:val="left"/>
      <w:pPr>
        <w:ind w:left="109" w:hanging="82"/>
      </w:pPr>
      <w:rPr>
        <w:rFonts w:ascii="Calibri" w:eastAsia="Calibri" w:hAnsi="Calibri" w:cs="Calibri" w:hint="default"/>
        <w:spacing w:val="-1"/>
        <w:w w:val="100"/>
        <w:sz w:val="14"/>
        <w:szCs w:val="14"/>
        <w:lang w:val="en-US" w:eastAsia="en-US" w:bidi="en-US"/>
      </w:rPr>
    </w:lvl>
    <w:lvl w:ilvl="1" w:tplc="57CA6C64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A1407E24">
      <w:numFmt w:val="bullet"/>
      <w:lvlText w:val="•"/>
      <w:lvlJc w:val="left"/>
      <w:pPr>
        <w:ind w:left="580" w:hanging="82"/>
      </w:pPr>
      <w:rPr>
        <w:rFonts w:hint="default"/>
        <w:lang w:val="en-US" w:eastAsia="en-US" w:bidi="en-US"/>
      </w:rPr>
    </w:lvl>
    <w:lvl w:ilvl="3" w:tplc="98AA20C2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30A0B8A2">
      <w:numFmt w:val="bullet"/>
      <w:lvlText w:val="•"/>
      <w:lvlJc w:val="left"/>
      <w:pPr>
        <w:ind w:left="1061" w:hanging="82"/>
      </w:pPr>
      <w:rPr>
        <w:rFonts w:hint="default"/>
        <w:lang w:val="en-US" w:eastAsia="en-US" w:bidi="en-US"/>
      </w:rPr>
    </w:lvl>
    <w:lvl w:ilvl="5" w:tplc="B972C12C">
      <w:numFmt w:val="bullet"/>
      <w:lvlText w:val="•"/>
      <w:lvlJc w:val="left"/>
      <w:pPr>
        <w:ind w:left="1302" w:hanging="82"/>
      </w:pPr>
      <w:rPr>
        <w:rFonts w:hint="default"/>
        <w:lang w:val="en-US" w:eastAsia="en-US" w:bidi="en-US"/>
      </w:rPr>
    </w:lvl>
    <w:lvl w:ilvl="6" w:tplc="28E2F34C">
      <w:numFmt w:val="bullet"/>
      <w:lvlText w:val="•"/>
      <w:lvlJc w:val="left"/>
      <w:pPr>
        <w:ind w:left="1542" w:hanging="82"/>
      </w:pPr>
      <w:rPr>
        <w:rFonts w:hint="default"/>
        <w:lang w:val="en-US" w:eastAsia="en-US" w:bidi="en-US"/>
      </w:rPr>
    </w:lvl>
    <w:lvl w:ilvl="7" w:tplc="72E65EE2">
      <w:numFmt w:val="bullet"/>
      <w:lvlText w:val="•"/>
      <w:lvlJc w:val="left"/>
      <w:pPr>
        <w:ind w:left="1782" w:hanging="82"/>
      </w:pPr>
      <w:rPr>
        <w:rFonts w:hint="default"/>
        <w:lang w:val="en-US" w:eastAsia="en-US" w:bidi="en-US"/>
      </w:rPr>
    </w:lvl>
    <w:lvl w:ilvl="8" w:tplc="787A54C4">
      <w:numFmt w:val="bullet"/>
      <w:lvlText w:val="•"/>
      <w:lvlJc w:val="left"/>
      <w:pPr>
        <w:ind w:left="2023" w:hanging="82"/>
      </w:pPr>
      <w:rPr>
        <w:rFonts w:hint="default"/>
        <w:lang w:val="en-US" w:eastAsia="en-US" w:bidi="en-US"/>
      </w:rPr>
    </w:lvl>
  </w:abstractNum>
  <w:abstractNum w:abstractNumId="22" w15:restartNumberingAfterBreak="0">
    <w:nsid w:val="23D67A12"/>
    <w:multiLevelType w:val="hybridMultilevel"/>
    <w:tmpl w:val="C9185CAE"/>
    <w:lvl w:ilvl="0" w:tplc="1834EB06">
      <w:numFmt w:val="bullet"/>
      <w:lvlText w:val="•"/>
      <w:lvlJc w:val="left"/>
      <w:pPr>
        <w:ind w:left="109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FEBC1266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1CDA2958">
      <w:numFmt w:val="bullet"/>
      <w:lvlText w:val="•"/>
      <w:lvlJc w:val="left"/>
      <w:pPr>
        <w:ind w:left="580" w:hanging="82"/>
      </w:pPr>
      <w:rPr>
        <w:rFonts w:hint="default"/>
        <w:lang w:val="en-US" w:eastAsia="en-US" w:bidi="en-US"/>
      </w:rPr>
    </w:lvl>
    <w:lvl w:ilvl="3" w:tplc="846ED5F4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76981D82">
      <w:numFmt w:val="bullet"/>
      <w:lvlText w:val="•"/>
      <w:lvlJc w:val="left"/>
      <w:pPr>
        <w:ind w:left="1061" w:hanging="82"/>
      </w:pPr>
      <w:rPr>
        <w:rFonts w:hint="default"/>
        <w:lang w:val="en-US" w:eastAsia="en-US" w:bidi="en-US"/>
      </w:rPr>
    </w:lvl>
    <w:lvl w:ilvl="5" w:tplc="461AC072">
      <w:numFmt w:val="bullet"/>
      <w:lvlText w:val="•"/>
      <w:lvlJc w:val="left"/>
      <w:pPr>
        <w:ind w:left="1302" w:hanging="82"/>
      </w:pPr>
      <w:rPr>
        <w:rFonts w:hint="default"/>
        <w:lang w:val="en-US" w:eastAsia="en-US" w:bidi="en-US"/>
      </w:rPr>
    </w:lvl>
    <w:lvl w:ilvl="6" w:tplc="52B20840">
      <w:numFmt w:val="bullet"/>
      <w:lvlText w:val="•"/>
      <w:lvlJc w:val="left"/>
      <w:pPr>
        <w:ind w:left="1542" w:hanging="82"/>
      </w:pPr>
      <w:rPr>
        <w:rFonts w:hint="default"/>
        <w:lang w:val="en-US" w:eastAsia="en-US" w:bidi="en-US"/>
      </w:rPr>
    </w:lvl>
    <w:lvl w:ilvl="7" w:tplc="D3002CF0">
      <w:numFmt w:val="bullet"/>
      <w:lvlText w:val="•"/>
      <w:lvlJc w:val="left"/>
      <w:pPr>
        <w:ind w:left="1782" w:hanging="82"/>
      </w:pPr>
      <w:rPr>
        <w:rFonts w:hint="default"/>
        <w:lang w:val="en-US" w:eastAsia="en-US" w:bidi="en-US"/>
      </w:rPr>
    </w:lvl>
    <w:lvl w:ilvl="8" w:tplc="65DE563E">
      <w:numFmt w:val="bullet"/>
      <w:lvlText w:val="•"/>
      <w:lvlJc w:val="left"/>
      <w:pPr>
        <w:ind w:left="2023" w:hanging="82"/>
      </w:pPr>
      <w:rPr>
        <w:rFonts w:hint="default"/>
        <w:lang w:val="en-US" w:eastAsia="en-US" w:bidi="en-US"/>
      </w:rPr>
    </w:lvl>
  </w:abstractNum>
  <w:abstractNum w:abstractNumId="23" w15:restartNumberingAfterBreak="0">
    <w:nsid w:val="29EC6F59"/>
    <w:multiLevelType w:val="hybridMultilevel"/>
    <w:tmpl w:val="1292B924"/>
    <w:lvl w:ilvl="0" w:tplc="2F729526">
      <w:numFmt w:val="bullet"/>
      <w:lvlText w:val="•"/>
      <w:lvlJc w:val="left"/>
      <w:pPr>
        <w:ind w:left="108" w:hanging="82"/>
      </w:pPr>
      <w:rPr>
        <w:rFonts w:ascii="Calibri" w:eastAsia="Calibri" w:hAnsi="Calibri" w:cs="Calibri" w:hint="default"/>
        <w:spacing w:val="-1"/>
        <w:w w:val="100"/>
        <w:sz w:val="14"/>
        <w:szCs w:val="14"/>
        <w:lang w:val="en-US" w:eastAsia="en-US" w:bidi="en-US"/>
      </w:rPr>
    </w:lvl>
    <w:lvl w:ilvl="1" w:tplc="404AC51C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776CFE48">
      <w:numFmt w:val="bullet"/>
      <w:lvlText w:val="•"/>
      <w:lvlJc w:val="left"/>
      <w:pPr>
        <w:ind w:left="581" w:hanging="82"/>
      </w:pPr>
      <w:rPr>
        <w:rFonts w:hint="default"/>
        <w:lang w:val="en-US" w:eastAsia="en-US" w:bidi="en-US"/>
      </w:rPr>
    </w:lvl>
    <w:lvl w:ilvl="3" w:tplc="B7A6C882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D812EC00">
      <w:numFmt w:val="bullet"/>
      <w:lvlText w:val="•"/>
      <w:lvlJc w:val="left"/>
      <w:pPr>
        <w:ind w:left="1062" w:hanging="82"/>
      </w:pPr>
      <w:rPr>
        <w:rFonts w:hint="default"/>
        <w:lang w:val="en-US" w:eastAsia="en-US" w:bidi="en-US"/>
      </w:rPr>
    </w:lvl>
    <w:lvl w:ilvl="5" w:tplc="7AB8402E">
      <w:numFmt w:val="bullet"/>
      <w:lvlText w:val="•"/>
      <w:lvlJc w:val="left"/>
      <w:pPr>
        <w:ind w:left="1303" w:hanging="82"/>
      </w:pPr>
      <w:rPr>
        <w:rFonts w:hint="default"/>
        <w:lang w:val="en-US" w:eastAsia="en-US" w:bidi="en-US"/>
      </w:rPr>
    </w:lvl>
    <w:lvl w:ilvl="6" w:tplc="AB02EBDC">
      <w:numFmt w:val="bullet"/>
      <w:lvlText w:val="•"/>
      <w:lvlJc w:val="left"/>
      <w:pPr>
        <w:ind w:left="1543" w:hanging="82"/>
      </w:pPr>
      <w:rPr>
        <w:rFonts w:hint="default"/>
        <w:lang w:val="en-US" w:eastAsia="en-US" w:bidi="en-US"/>
      </w:rPr>
    </w:lvl>
    <w:lvl w:ilvl="7" w:tplc="FE98B86A">
      <w:numFmt w:val="bullet"/>
      <w:lvlText w:val="•"/>
      <w:lvlJc w:val="left"/>
      <w:pPr>
        <w:ind w:left="1784" w:hanging="82"/>
      </w:pPr>
      <w:rPr>
        <w:rFonts w:hint="default"/>
        <w:lang w:val="en-US" w:eastAsia="en-US" w:bidi="en-US"/>
      </w:rPr>
    </w:lvl>
    <w:lvl w:ilvl="8" w:tplc="2EC80ADE">
      <w:numFmt w:val="bullet"/>
      <w:lvlText w:val="•"/>
      <w:lvlJc w:val="left"/>
      <w:pPr>
        <w:ind w:left="2024" w:hanging="82"/>
      </w:pPr>
      <w:rPr>
        <w:rFonts w:hint="default"/>
        <w:lang w:val="en-US" w:eastAsia="en-US" w:bidi="en-US"/>
      </w:rPr>
    </w:lvl>
  </w:abstractNum>
  <w:abstractNum w:abstractNumId="24" w15:restartNumberingAfterBreak="0">
    <w:nsid w:val="2A830DC3"/>
    <w:multiLevelType w:val="hybridMultilevel"/>
    <w:tmpl w:val="686A11CA"/>
    <w:lvl w:ilvl="0" w:tplc="D78EFB86">
      <w:numFmt w:val="bullet"/>
      <w:lvlText w:val="•"/>
      <w:lvlJc w:val="left"/>
      <w:pPr>
        <w:ind w:left="106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DB061D22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2AF0AD12">
      <w:numFmt w:val="bullet"/>
      <w:lvlText w:val="•"/>
      <w:lvlJc w:val="left"/>
      <w:pPr>
        <w:ind w:left="580" w:hanging="77"/>
      </w:pPr>
      <w:rPr>
        <w:rFonts w:hint="default"/>
        <w:lang w:val="en-US" w:eastAsia="en-US" w:bidi="en-US"/>
      </w:rPr>
    </w:lvl>
    <w:lvl w:ilvl="3" w:tplc="FA2E5028">
      <w:numFmt w:val="bullet"/>
      <w:lvlText w:val="•"/>
      <w:lvlJc w:val="left"/>
      <w:pPr>
        <w:ind w:left="821" w:hanging="77"/>
      </w:pPr>
      <w:rPr>
        <w:rFonts w:hint="default"/>
        <w:lang w:val="en-US" w:eastAsia="en-US" w:bidi="en-US"/>
      </w:rPr>
    </w:lvl>
    <w:lvl w:ilvl="4" w:tplc="72A80288">
      <w:numFmt w:val="bullet"/>
      <w:lvlText w:val="•"/>
      <w:lvlJc w:val="left"/>
      <w:pPr>
        <w:ind w:left="1061" w:hanging="77"/>
      </w:pPr>
      <w:rPr>
        <w:rFonts w:hint="default"/>
        <w:lang w:val="en-US" w:eastAsia="en-US" w:bidi="en-US"/>
      </w:rPr>
    </w:lvl>
    <w:lvl w:ilvl="5" w:tplc="7D7A3990">
      <w:numFmt w:val="bullet"/>
      <w:lvlText w:val="•"/>
      <w:lvlJc w:val="left"/>
      <w:pPr>
        <w:ind w:left="1302" w:hanging="77"/>
      </w:pPr>
      <w:rPr>
        <w:rFonts w:hint="default"/>
        <w:lang w:val="en-US" w:eastAsia="en-US" w:bidi="en-US"/>
      </w:rPr>
    </w:lvl>
    <w:lvl w:ilvl="6" w:tplc="AE78A99E">
      <w:numFmt w:val="bullet"/>
      <w:lvlText w:val="•"/>
      <w:lvlJc w:val="left"/>
      <w:pPr>
        <w:ind w:left="1542" w:hanging="77"/>
      </w:pPr>
      <w:rPr>
        <w:rFonts w:hint="default"/>
        <w:lang w:val="en-US" w:eastAsia="en-US" w:bidi="en-US"/>
      </w:rPr>
    </w:lvl>
    <w:lvl w:ilvl="7" w:tplc="889069E4">
      <w:numFmt w:val="bullet"/>
      <w:lvlText w:val="•"/>
      <w:lvlJc w:val="left"/>
      <w:pPr>
        <w:ind w:left="1782" w:hanging="77"/>
      </w:pPr>
      <w:rPr>
        <w:rFonts w:hint="default"/>
        <w:lang w:val="en-US" w:eastAsia="en-US" w:bidi="en-US"/>
      </w:rPr>
    </w:lvl>
    <w:lvl w:ilvl="8" w:tplc="EBD26F6E">
      <w:numFmt w:val="bullet"/>
      <w:lvlText w:val="•"/>
      <w:lvlJc w:val="left"/>
      <w:pPr>
        <w:ind w:left="2023" w:hanging="77"/>
      </w:pPr>
      <w:rPr>
        <w:rFonts w:hint="default"/>
        <w:lang w:val="en-US" w:eastAsia="en-US" w:bidi="en-US"/>
      </w:rPr>
    </w:lvl>
  </w:abstractNum>
  <w:abstractNum w:abstractNumId="25" w15:restartNumberingAfterBreak="0">
    <w:nsid w:val="2BEC34F5"/>
    <w:multiLevelType w:val="hybridMultilevel"/>
    <w:tmpl w:val="AB58EB46"/>
    <w:lvl w:ilvl="0" w:tplc="6780113E">
      <w:numFmt w:val="bullet"/>
      <w:lvlText w:val="•"/>
      <w:lvlJc w:val="left"/>
      <w:pPr>
        <w:ind w:left="110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F760BEB0">
      <w:numFmt w:val="bullet"/>
      <w:lvlText w:val="•"/>
      <w:lvlJc w:val="left"/>
      <w:pPr>
        <w:ind w:left="358" w:hanging="80"/>
      </w:pPr>
      <w:rPr>
        <w:rFonts w:hint="default"/>
        <w:lang w:val="en-US" w:eastAsia="en-US" w:bidi="en-US"/>
      </w:rPr>
    </w:lvl>
    <w:lvl w:ilvl="2" w:tplc="1DCEB6CA">
      <w:numFmt w:val="bullet"/>
      <w:lvlText w:val="•"/>
      <w:lvlJc w:val="left"/>
      <w:pPr>
        <w:ind w:left="597" w:hanging="80"/>
      </w:pPr>
      <w:rPr>
        <w:rFonts w:hint="default"/>
        <w:lang w:val="en-US" w:eastAsia="en-US" w:bidi="en-US"/>
      </w:rPr>
    </w:lvl>
    <w:lvl w:ilvl="3" w:tplc="D4AC4E78">
      <w:numFmt w:val="bullet"/>
      <w:lvlText w:val="•"/>
      <w:lvlJc w:val="left"/>
      <w:pPr>
        <w:ind w:left="836" w:hanging="80"/>
      </w:pPr>
      <w:rPr>
        <w:rFonts w:hint="default"/>
        <w:lang w:val="en-US" w:eastAsia="en-US" w:bidi="en-US"/>
      </w:rPr>
    </w:lvl>
    <w:lvl w:ilvl="4" w:tplc="D220B486">
      <w:numFmt w:val="bullet"/>
      <w:lvlText w:val="•"/>
      <w:lvlJc w:val="left"/>
      <w:pPr>
        <w:ind w:left="1075" w:hanging="80"/>
      </w:pPr>
      <w:rPr>
        <w:rFonts w:hint="default"/>
        <w:lang w:val="en-US" w:eastAsia="en-US" w:bidi="en-US"/>
      </w:rPr>
    </w:lvl>
    <w:lvl w:ilvl="5" w:tplc="310AC098">
      <w:numFmt w:val="bullet"/>
      <w:lvlText w:val="•"/>
      <w:lvlJc w:val="left"/>
      <w:pPr>
        <w:ind w:left="1314" w:hanging="80"/>
      </w:pPr>
      <w:rPr>
        <w:rFonts w:hint="default"/>
        <w:lang w:val="en-US" w:eastAsia="en-US" w:bidi="en-US"/>
      </w:rPr>
    </w:lvl>
    <w:lvl w:ilvl="6" w:tplc="2CA8AFDC">
      <w:numFmt w:val="bullet"/>
      <w:lvlText w:val="•"/>
      <w:lvlJc w:val="left"/>
      <w:pPr>
        <w:ind w:left="1552" w:hanging="80"/>
      </w:pPr>
      <w:rPr>
        <w:rFonts w:hint="default"/>
        <w:lang w:val="en-US" w:eastAsia="en-US" w:bidi="en-US"/>
      </w:rPr>
    </w:lvl>
    <w:lvl w:ilvl="7" w:tplc="184A56B2">
      <w:numFmt w:val="bullet"/>
      <w:lvlText w:val="•"/>
      <w:lvlJc w:val="left"/>
      <w:pPr>
        <w:ind w:left="1791" w:hanging="80"/>
      </w:pPr>
      <w:rPr>
        <w:rFonts w:hint="default"/>
        <w:lang w:val="en-US" w:eastAsia="en-US" w:bidi="en-US"/>
      </w:rPr>
    </w:lvl>
    <w:lvl w:ilvl="8" w:tplc="532A020C">
      <w:numFmt w:val="bullet"/>
      <w:lvlText w:val="•"/>
      <w:lvlJc w:val="left"/>
      <w:pPr>
        <w:ind w:left="2030" w:hanging="80"/>
      </w:pPr>
      <w:rPr>
        <w:rFonts w:hint="default"/>
        <w:lang w:val="en-US" w:eastAsia="en-US" w:bidi="en-US"/>
      </w:rPr>
    </w:lvl>
  </w:abstractNum>
  <w:abstractNum w:abstractNumId="26" w15:restartNumberingAfterBreak="0">
    <w:nsid w:val="2C2B1A9C"/>
    <w:multiLevelType w:val="hybridMultilevel"/>
    <w:tmpl w:val="10307370"/>
    <w:lvl w:ilvl="0" w:tplc="2B20ED9A">
      <w:numFmt w:val="bullet"/>
      <w:lvlText w:val="•"/>
      <w:lvlJc w:val="left"/>
      <w:pPr>
        <w:ind w:left="117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AFA0FA8C">
      <w:numFmt w:val="bullet"/>
      <w:lvlText w:val="•"/>
      <w:lvlJc w:val="left"/>
      <w:pPr>
        <w:ind w:left="359" w:hanging="82"/>
      </w:pPr>
      <w:rPr>
        <w:rFonts w:hint="default"/>
        <w:lang w:val="en-US" w:eastAsia="en-US" w:bidi="en-US"/>
      </w:rPr>
    </w:lvl>
    <w:lvl w:ilvl="2" w:tplc="95AEA6E0">
      <w:numFmt w:val="bullet"/>
      <w:lvlText w:val="•"/>
      <w:lvlJc w:val="left"/>
      <w:pPr>
        <w:ind w:left="598" w:hanging="82"/>
      </w:pPr>
      <w:rPr>
        <w:rFonts w:hint="default"/>
        <w:lang w:val="en-US" w:eastAsia="en-US" w:bidi="en-US"/>
      </w:rPr>
    </w:lvl>
    <w:lvl w:ilvl="3" w:tplc="5D1451B6">
      <w:numFmt w:val="bullet"/>
      <w:lvlText w:val="•"/>
      <w:lvlJc w:val="left"/>
      <w:pPr>
        <w:ind w:left="838" w:hanging="82"/>
      </w:pPr>
      <w:rPr>
        <w:rFonts w:hint="default"/>
        <w:lang w:val="en-US" w:eastAsia="en-US" w:bidi="en-US"/>
      </w:rPr>
    </w:lvl>
    <w:lvl w:ilvl="4" w:tplc="187806FE">
      <w:numFmt w:val="bullet"/>
      <w:lvlText w:val="•"/>
      <w:lvlJc w:val="left"/>
      <w:pPr>
        <w:ind w:left="1077" w:hanging="82"/>
      </w:pPr>
      <w:rPr>
        <w:rFonts w:hint="default"/>
        <w:lang w:val="en-US" w:eastAsia="en-US" w:bidi="en-US"/>
      </w:rPr>
    </w:lvl>
    <w:lvl w:ilvl="5" w:tplc="9B6E3ABC">
      <w:numFmt w:val="bullet"/>
      <w:lvlText w:val="•"/>
      <w:lvlJc w:val="left"/>
      <w:pPr>
        <w:ind w:left="1317" w:hanging="82"/>
      </w:pPr>
      <w:rPr>
        <w:rFonts w:hint="default"/>
        <w:lang w:val="en-US" w:eastAsia="en-US" w:bidi="en-US"/>
      </w:rPr>
    </w:lvl>
    <w:lvl w:ilvl="6" w:tplc="CFACA396">
      <w:numFmt w:val="bullet"/>
      <w:lvlText w:val="•"/>
      <w:lvlJc w:val="left"/>
      <w:pPr>
        <w:ind w:left="1556" w:hanging="82"/>
      </w:pPr>
      <w:rPr>
        <w:rFonts w:hint="default"/>
        <w:lang w:val="en-US" w:eastAsia="en-US" w:bidi="en-US"/>
      </w:rPr>
    </w:lvl>
    <w:lvl w:ilvl="7" w:tplc="3A100860">
      <w:numFmt w:val="bullet"/>
      <w:lvlText w:val="•"/>
      <w:lvlJc w:val="left"/>
      <w:pPr>
        <w:ind w:left="1795" w:hanging="82"/>
      </w:pPr>
      <w:rPr>
        <w:rFonts w:hint="default"/>
        <w:lang w:val="en-US" w:eastAsia="en-US" w:bidi="en-US"/>
      </w:rPr>
    </w:lvl>
    <w:lvl w:ilvl="8" w:tplc="AEB84E46">
      <w:numFmt w:val="bullet"/>
      <w:lvlText w:val="•"/>
      <w:lvlJc w:val="left"/>
      <w:pPr>
        <w:ind w:left="2035" w:hanging="82"/>
      </w:pPr>
      <w:rPr>
        <w:rFonts w:hint="default"/>
        <w:lang w:val="en-US" w:eastAsia="en-US" w:bidi="en-US"/>
      </w:rPr>
    </w:lvl>
  </w:abstractNum>
  <w:abstractNum w:abstractNumId="27" w15:restartNumberingAfterBreak="0">
    <w:nsid w:val="2D5E39BD"/>
    <w:multiLevelType w:val="hybridMultilevel"/>
    <w:tmpl w:val="6944D42E"/>
    <w:lvl w:ilvl="0" w:tplc="7E2E34F6">
      <w:numFmt w:val="bullet"/>
      <w:lvlText w:val="•"/>
      <w:lvlJc w:val="left"/>
      <w:pPr>
        <w:ind w:left="108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13DC2A66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E6BE98BA">
      <w:numFmt w:val="bullet"/>
      <w:lvlText w:val="•"/>
      <w:lvlJc w:val="left"/>
      <w:pPr>
        <w:ind w:left="581" w:hanging="77"/>
      </w:pPr>
      <w:rPr>
        <w:rFonts w:hint="default"/>
        <w:lang w:val="en-US" w:eastAsia="en-US" w:bidi="en-US"/>
      </w:rPr>
    </w:lvl>
    <w:lvl w:ilvl="3" w:tplc="A6F20624">
      <w:numFmt w:val="bullet"/>
      <w:lvlText w:val="•"/>
      <w:lvlJc w:val="left"/>
      <w:pPr>
        <w:ind w:left="822" w:hanging="77"/>
      </w:pPr>
      <w:rPr>
        <w:rFonts w:hint="default"/>
        <w:lang w:val="en-US" w:eastAsia="en-US" w:bidi="en-US"/>
      </w:rPr>
    </w:lvl>
    <w:lvl w:ilvl="4" w:tplc="DDA4923C">
      <w:numFmt w:val="bullet"/>
      <w:lvlText w:val="•"/>
      <w:lvlJc w:val="left"/>
      <w:pPr>
        <w:ind w:left="1062" w:hanging="77"/>
      </w:pPr>
      <w:rPr>
        <w:rFonts w:hint="default"/>
        <w:lang w:val="en-US" w:eastAsia="en-US" w:bidi="en-US"/>
      </w:rPr>
    </w:lvl>
    <w:lvl w:ilvl="5" w:tplc="932EC1CA">
      <w:numFmt w:val="bullet"/>
      <w:lvlText w:val="•"/>
      <w:lvlJc w:val="left"/>
      <w:pPr>
        <w:ind w:left="1303" w:hanging="77"/>
      </w:pPr>
      <w:rPr>
        <w:rFonts w:hint="default"/>
        <w:lang w:val="en-US" w:eastAsia="en-US" w:bidi="en-US"/>
      </w:rPr>
    </w:lvl>
    <w:lvl w:ilvl="6" w:tplc="F536999C">
      <w:numFmt w:val="bullet"/>
      <w:lvlText w:val="•"/>
      <w:lvlJc w:val="left"/>
      <w:pPr>
        <w:ind w:left="1544" w:hanging="77"/>
      </w:pPr>
      <w:rPr>
        <w:rFonts w:hint="default"/>
        <w:lang w:val="en-US" w:eastAsia="en-US" w:bidi="en-US"/>
      </w:rPr>
    </w:lvl>
    <w:lvl w:ilvl="7" w:tplc="6C30FB94">
      <w:numFmt w:val="bullet"/>
      <w:lvlText w:val="•"/>
      <w:lvlJc w:val="left"/>
      <w:pPr>
        <w:ind w:left="1784" w:hanging="77"/>
      </w:pPr>
      <w:rPr>
        <w:rFonts w:hint="default"/>
        <w:lang w:val="en-US" w:eastAsia="en-US" w:bidi="en-US"/>
      </w:rPr>
    </w:lvl>
    <w:lvl w:ilvl="8" w:tplc="F6AA6DE0">
      <w:numFmt w:val="bullet"/>
      <w:lvlText w:val="•"/>
      <w:lvlJc w:val="left"/>
      <w:pPr>
        <w:ind w:left="2025" w:hanging="77"/>
      </w:pPr>
      <w:rPr>
        <w:rFonts w:hint="default"/>
        <w:lang w:val="en-US" w:eastAsia="en-US" w:bidi="en-US"/>
      </w:rPr>
    </w:lvl>
  </w:abstractNum>
  <w:abstractNum w:abstractNumId="28" w15:restartNumberingAfterBreak="0">
    <w:nsid w:val="2E093E76"/>
    <w:multiLevelType w:val="hybridMultilevel"/>
    <w:tmpl w:val="D450A66E"/>
    <w:lvl w:ilvl="0" w:tplc="712AB05C">
      <w:numFmt w:val="bullet"/>
      <w:lvlText w:val="•"/>
      <w:lvlJc w:val="left"/>
      <w:pPr>
        <w:ind w:left="106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4E8E08E2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385C7A9E">
      <w:numFmt w:val="bullet"/>
      <w:lvlText w:val="•"/>
      <w:lvlJc w:val="left"/>
      <w:pPr>
        <w:ind w:left="580" w:hanging="77"/>
      </w:pPr>
      <w:rPr>
        <w:rFonts w:hint="default"/>
        <w:lang w:val="en-US" w:eastAsia="en-US" w:bidi="en-US"/>
      </w:rPr>
    </w:lvl>
    <w:lvl w:ilvl="3" w:tplc="71AC7040">
      <w:numFmt w:val="bullet"/>
      <w:lvlText w:val="•"/>
      <w:lvlJc w:val="left"/>
      <w:pPr>
        <w:ind w:left="821" w:hanging="77"/>
      </w:pPr>
      <w:rPr>
        <w:rFonts w:hint="default"/>
        <w:lang w:val="en-US" w:eastAsia="en-US" w:bidi="en-US"/>
      </w:rPr>
    </w:lvl>
    <w:lvl w:ilvl="4" w:tplc="A87E8682">
      <w:numFmt w:val="bullet"/>
      <w:lvlText w:val="•"/>
      <w:lvlJc w:val="left"/>
      <w:pPr>
        <w:ind w:left="1061" w:hanging="77"/>
      </w:pPr>
      <w:rPr>
        <w:rFonts w:hint="default"/>
        <w:lang w:val="en-US" w:eastAsia="en-US" w:bidi="en-US"/>
      </w:rPr>
    </w:lvl>
    <w:lvl w:ilvl="5" w:tplc="AABA38CE">
      <w:numFmt w:val="bullet"/>
      <w:lvlText w:val="•"/>
      <w:lvlJc w:val="left"/>
      <w:pPr>
        <w:ind w:left="1302" w:hanging="77"/>
      </w:pPr>
      <w:rPr>
        <w:rFonts w:hint="default"/>
        <w:lang w:val="en-US" w:eastAsia="en-US" w:bidi="en-US"/>
      </w:rPr>
    </w:lvl>
    <w:lvl w:ilvl="6" w:tplc="CAACE156">
      <w:numFmt w:val="bullet"/>
      <w:lvlText w:val="•"/>
      <w:lvlJc w:val="left"/>
      <w:pPr>
        <w:ind w:left="1542" w:hanging="77"/>
      </w:pPr>
      <w:rPr>
        <w:rFonts w:hint="default"/>
        <w:lang w:val="en-US" w:eastAsia="en-US" w:bidi="en-US"/>
      </w:rPr>
    </w:lvl>
    <w:lvl w:ilvl="7" w:tplc="3A702BEA">
      <w:numFmt w:val="bullet"/>
      <w:lvlText w:val="•"/>
      <w:lvlJc w:val="left"/>
      <w:pPr>
        <w:ind w:left="1782" w:hanging="77"/>
      </w:pPr>
      <w:rPr>
        <w:rFonts w:hint="default"/>
        <w:lang w:val="en-US" w:eastAsia="en-US" w:bidi="en-US"/>
      </w:rPr>
    </w:lvl>
    <w:lvl w:ilvl="8" w:tplc="06C4D45E">
      <w:numFmt w:val="bullet"/>
      <w:lvlText w:val="•"/>
      <w:lvlJc w:val="left"/>
      <w:pPr>
        <w:ind w:left="2023" w:hanging="77"/>
      </w:pPr>
      <w:rPr>
        <w:rFonts w:hint="default"/>
        <w:lang w:val="en-US" w:eastAsia="en-US" w:bidi="en-US"/>
      </w:rPr>
    </w:lvl>
  </w:abstractNum>
  <w:abstractNum w:abstractNumId="29" w15:restartNumberingAfterBreak="0">
    <w:nsid w:val="2E414064"/>
    <w:multiLevelType w:val="hybridMultilevel"/>
    <w:tmpl w:val="D83C25B8"/>
    <w:lvl w:ilvl="0" w:tplc="08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30" w15:restartNumberingAfterBreak="0">
    <w:nsid w:val="30710EBE"/>
    <w:multiLevelType w:val="hybridMultilevel"/>
    <w:tmpl w:val="8B6AFE0A"/>
    <w:lvl w:ilvl="0" w:tplc="8B048754">
      <w:numFmt w:val="bullet"/>
      <w:lvlText w:val="•"/>
      <w:lvlJc w:val="left"/>
      <w:pPr>
        <w:ind w:left="104" w:hanging="80"/>
      </w:pPr>
      <w:rPr>
        <w:rFonts w:ascii="Calibri Light" w:eastAsia="Calibri Light" w:hAnsi="Calibri Light" w:cs="Calibri Light" w:hint="default"/>
        <w:spacing w:val="-3"/>
        <w:w w:val="99"/>
        <w:sz w:val="14"/>
        <w:szCs w:val="14"/>
        <w:lang w:val="en-US" w:eastAsia="en-US" w:bidi="en-US"/>
      </w:rPr>
    </w:lvl>
    <w:lvl w:ilvl="1" w:tplc="0442A524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CFD23DAE">
      <w:numFmt w:val="bullet"/>
      <w:lvlText w:val="•"/>
      <w:lvlJc w:val="left"/>
      <w:pPr>
        <w:ind w:left="580" w:hanging="80"/>
      </w:pPr>
      <w:rPr>
        <w:rFonts w:hint="default"/>
        <w:lang w:val="en-US" w:eastAsia="en-US" w:bidi="en-US"/>
      </w:rPr>
    </w:lvl>
    <w:lvl w:ilvl="3" w:tplc="B24CBFA8">
      <w:numFmt w:val="bullet"/>
      <w:lvlText w:val="•"/>
      <w:lvlJc w:val="left"/>
      <w:pPr>
        <w:ind w:left="820" w:hanging="80"/>
      </w:pPr>
      <w:rPr>
        <w:rFonts w:hint="default"/>
        <w:lang w:val="en-US" w:eastAsia="en-US" w:bidi="en-US"/>
      </w:rPr>
    </w:lvl>
    <w:lvl w:ilvl="4" w:tplc="4678FA9C">
      <w:numFmt w:val="bullet"/>
      <w:lvlText w:val="•"/>
      <w:lvlJc w:val="left"/>
      <w:pPr>
        <w:ind w:left="1061" w:hanging="80"/>
      </w:pPr>
      <w:rPr>
        <w:rFonts w:hint="default"/>
        <w:lang w:val="en-US" w:eastAsia="en-US" w:bidi="en-US"/>
      </w:rPr>
    </w:lvl>
    <w:lvl w:ilvl="5" w:tplc="C06C8D90">
      <w:numFmt w:val="bullet"/>
      <w:lvlText w:val="•"/>
      <w:lvlJc w:val="left"/>
      <w:pPr>
        <w:ind w:left="1301" w:hanging="80"/>
      </w:pPr>
      <w:rPr>
        <w:rFonts w:hint="default"/>
        <w:lang w:val="en-US" w:eastAsia="en-US" w:bidi="en-US"/>
      </w:rPr>
    </w:lvl>
    <w:lvl w:ilvl="6" w:tplc="2FAE9E8E">
      <w:numFmt w:val="bullet"/>
      <w:lvlText w:val="•"/>
      <w:lvlJc w:val="left"/>
      <w:pPr>
        <w:ind w:left="1541" w:hanging="80"/>
      </w:pPr>
      <w:rPr>
        <w:rFonts w:hint="default"/>
        <w:lang w:val="en-US" w:eastAsia="en-US" w:bidi="en-US"/>
      </w:rPr>
    </w:lvl>
    <w:lvl w:ilvl="7" w:tplc="31086888">
      <w:numFmt w:val="bullet"/>
      <w:lvlText w:val="•"/>
      <w:lvlJc w:val="left"/>
      <w:pPr>
        <w:ind w:left="1782" w:hanging="80"/>
      </w:pPr>
      <w:rPr>
        <w:rFonts w:hint="default"/>
        <w:lang w:val="en-US" w:eastAsia="en-US" w:bidi="en-US"/>
      </w:rPr>
    </w:lvl>
    <w:lvl w:ilvl="8" w:tplc="BF3632FE">
      <w:numFmt w:val="bullet"/>
      <w:lvlText w:val="•"/>
      <w:lvlJc w:val="left"/>
      <w:pPr>
        <w:ind w:left="2022" w:hanging="80"/>
      </w:pPr>
      <w:rPr>
        <w:rFonts w:hint="default"/>
        <w:lang w:val="en-US" w:eastAsia="en-US" w:bidi="en-US"/>
      </w:rPr>
    </w:lvl>
  </w:abstractNum>
  <w:abstractNum w:abstractNumId="31" w15:restartNumberingAfterBreak="0">
    <w:nsid w:val="30DE720F"/>
    <w:multiLevelType w:val="hybridMultilevel"/>
    <w:tmpl w:val="1098DD42"/>
    <w:lvl w:ilvl="0" w:tplc="B0309892">
      <w:numFmt w:val="bullet"/>
      <w:lvlText w:val="•"/>
      <w:lvlJc w:val="left"/>
      <w:pPr>
        <w:ind w:left="109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AB542D22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CF48BB0C">
      <w:numFmt w:val="bullet"/>
      <w:lvlText w:val="•"/>
      <w:lvlJc w:val="left"/>
      <w:pPr>
        <w:ind w:left="580" w:hanging="77"/>
      </w:pPr>
      <w:rPr>
        <w:rFonts w:hint="default"/>
        <w:lang w:val="en-US" w:eastAsia="en-US" w:bidi="en-US"/>
      </w:rPr>
    </w:lvl>
    <w:lvl w:ilvl="3" w:tplc="55E234D0">
      <w:numFmt w:val="bullet"/>
      <w:lvlText w:val="•"/>
      <w:lvlJc w:val="left"/>
      <w:pPr>
        <w:ind w:left="820" w:hanging="77"/>
      </w:pPr>
      <w:rPr>
        <w:rFonts w:hint="default"/>
        <w:lang w:val="en-US" w:eastAsia="en-US" w:bidi="en-US"/>
      </w:rPr>
    </w:lvl>
    <w:lvl w:ilvl="4" w:tplc="87E01158">
      <w:numFmt w:val="bullet"/>
      <w:lvlText w:val="•"/>
      <w:lvlJc w:val="left"/>
      <w:pPr>
        <w:ind w:left="1061" w:hanging="77"/>
      </w:pPr>
      <w:rPr>
        <w:rFonts w:hint="default"/>
        <w:lang w:val="en-US" w:eastAsia="en-US" w:bidi="en-US"/>
      </w:rPr>
    </w:lvl>
    <w:lvl w:ilvl="5" w:tplc="CD9EDFCA">
      <w:numFmt w:val="bullet"/>
      <w:lvlText w:val="•"/>
      <w:lvlJc w:val="left"/>
      <w:pPr>
        <w:ind w:left="1301" w:hanging="77"/>
      </w:pPr>
      <w:rPr>
        <w:rFonts w:hint="default"/>
        <w:lang w:val="en-US" w:eastAsia="en-US" w:bidi="en-US"/>
      </w:rPr>
    </w:lvl>
    <w:lvl w:ilvl="6" w:tplc="D8A84CE8">
      <w:numFmt w:val="bullet"/>
      <w:lvlText w:val="•"/>
      <w:lvlJc w:val="left"/>
      <w:pPr>
        <w:ind w:left="1541" w:hanging="77"/>
      </w:pPr>
      <w:rPr>
        <w:rFonts w:hint="default"/>
        <w:lang w:val="en-US" w:eastAsia="en-US" w:bidi="en-US"/>
      </w:rPr>
    </w:lvl>
    <w:lvl w:ilvl="7" w:tplc="BC0222FA">
      <w:numFmt w:val="bullet"/>
      <w:lvlText w:val="•"/>
      <w:lvlJc w:val="left"/>
      <w:pPr>
        <w:ind w:left="1782" w:hanging="77"/>
      </w:pPr>
      <w:rPr>
        <w:rFonts w:hint="default"/>
        <w:lang w:val="en-US" w:eastAsia="en-US" w:bidi="en-US"/>
      </w:rPr>
    </w:lvl>
    <w:lvl w:ilvl="8" w:tplc="46521D28">
      <w:numFmt w:val="bullet"/>
      <w:lvlText w:val="•"/>
      <w:lvlJc w:val="left"/>
      <w:pPr>
        <w:ind w:left="2022" w:hanging="77"/>
      </w:pPr>
      <w:rPr>
        <w:rFonts w:hint="default"/>
        <w:lang w:val="en-US" w:eastAsia="en-US" w:bidi="en-US"/>
      </w:rPr>
    </w:lvl>
  </w:abstractNum>
  <w:abstractNum w:abstractNumId="32" w15:restartNumberingAfterBreak="0">
    <w:nsid w:val="31B81F52"/>
    <w:multiLevelType w:val="hybridMultilevel"/>
    <w:tmpl w:val="77DC9D02"/>
    <w:lvl w:ilvl="0" w:tplc="BDA62688">
      <w:numFmt w:val="bullet"/>
      <w:lvlText w:val="•"/>
      <w:lvlJc w:val="left"/>
      <w:pPr>
        <w:ind w:left="128" w:hanging="82"/>
      </w:pPr>
      <w:rPr>
        <w:rFonts w:hint="default"/>
        <w:spacing w:val="-1"/>
        <w:w w:val="100"/>
        <w:lang w:val="en-US" w:eastAsia="en-US" w:bidi="en-US"/>
      </w:rPr>
    </w:lvl>
    <w:lvl w:ilvl="1" w:tplc="81F4008C">
      <w:numFmt w:val="bullet"/>
      <w:lvlText w:val="•"/>
      <w:lvlJc w:val="left"/>
      <w:pPr>
        <w:ind w:left="360" w:hanging="82"/>
      </w:pPr>
      <w:rPr>
        <w:rFonts w:hint="default"/>
        <w:lang w:val="en-US" w:eastAsia="en-US" w:bidi="en-US"/>
      </w:rPr>
    </w:lvl>
    <w:lvl w:ilvl="2" w:tplc="64D6C016">
      <w:numFmt w:val="bullet"/>
      <w:lvlText w:val="•"/>
      <w:lvlJc w:val="left"/>
      <w:pPr>
        <w:ind w:left="600" w:hanging="82"/>
      </w:pPr>
      <w:rPr>
        <w:rFonts w:hint="default"/>
        <w:lang w:val="en-US" w:eastAsia="en-US" w:bidi="en-US"/>
      </w:rPr>
    </w:lvl>
    <w:lvl w:ilvl="3" w:tplc="B074E1EE">
      <w:numFmt w:val="bullet"/>
      <w:lvlText w:val="•"/>
      <w:lvlJc w:val="left"/>
      <w:pPr>
        <w:ind w:left="840" w:hanging="82"/>
      </w:pPr>
      <w:rPr>
        <w:rFonts w:hint="default"/>
        <w:lang w:val="en-US" w:eastAsia="en-US" w:bidi="en-US"/>
      </w:rPr>
    </w:lvl>
    <w:lvl w:ilvl="4" w:tplc="F87EB75A">
      <w:numFmt w:val="bullet"/>
      <w:lvlText w:val="•"/>
      <w:lvlJc w:val="left"/>
      <w:pPr>
        <w:ind w:left="1081" w:hanging="82"/>
      </w:pPr>
      <w:rPr>
        <w:rFonts w:hint="default"/>
        <w:lang w:val="en-US" w:eastAsia="en-US" w:bidi="en-US"/>
      </w:rPr>
    </w:lvl>
    <w:lvl w:ilvl="5" w:tplc="9D7E6348">
      <w:numFmt w:val="bullet"/>
      <w:lvlText w:val="•"/>
      <w:lvlJc w:val="left"/>
      <w:pPr>
        <w:ind w:left="1321" w:hanging="82"/>
      </w:pPr>
      <w:rPr>
        <w:rFonts w:hint="default"/>
        <w:lang w:val="en-US" w:eastAsia="en-US" w:bidi="en-US"/>
      </w:rPr>
    </w:lvl>
    <w:lvl w:ilvl="6" w:tplc="5C0EF580">
      <w:numFmt w:val="bullet"/>
      <w:lvlText w:val="•"/>
      <w:lvlJc w:val="left"/>
      <w:pPr>
        <w:ind w:left="1561" w:hanging="82"/>
      </w:pPr>
      <w:rPr>
        <w:rFonts w:hint="default"/>
        <w:lang w:val="en-US" w:eastAsia="en-US" w:bidi="en-US"/>
      </w:rPr>
    </w:lvl>
    <w:lvl w:ilvl="7" w:tplc="B30A163E">
      <w:numFmt w:val="bullet"/>
      <w:lvlText w:val="•"/>
      <w:lvlJc w:val="left"/>
      <w:pPr>
        <w:ind w:left="1802" w:hanging="82"/>
      </w:pPr>
      <w:rPr>
        <w:rFonts w:hint="default"/>
        <w:lang w:val="en-US" w:eastAsia="en-US" w:bidi="en-US"/>
      </w:rPr>
    </w:lvl>
    <w:lvl w:ilvl="8" w:tplc="BAC4899E">
      <w:numFmt w:val="bullet"/>
      <w:lvlText w:val="•"/>
      <w:lvlJc w:val="left"/>
      <w:pPr>
        <w:ind w:left="2042" w:hanging="82"/>
      </w:pPr>
      <w:rPr>
        <w:rFonts w:hint="default"/>
        <w:lang w:val="en-US" w:eastAsia="en-US" w:bidi="en-US"/>
      </w:rPr>
    </w:lvl>
  </w:abstractNum>
  <w:abstractNum w:abstractNumId="33" w15:restartNumberingAfterBreak="0">
    <w:nsid w:val="3288454D"/>
    <w:multiLevelType w:val="hybridMultilevel"/>
    <w:tmpl w:val="9AB6C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D819DC"/>
    <w:multiLevelType w:val="hybridMultilevel"/>
    <w:tmpl w:val="D9646B00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5" w15:restartNumberingAfterBreak="0">
    <w:nsid w:val="34085875"/>
    <w:multiLevelType w:val="hybridMultilevel"/>
    <w:tmpl w:val="7336667C"/>
    <w:lvl w:ilvl="0" w:tplc="049C2704">
      <w:numFmt w:val="bullet"/>
      <w:lvlText w:val="•"/>
      <w:lvlJc w:val="left"/>
      <w:pPr>
        <w:ind w:left="110" w:hanging="80"/>
      </w:pPr>
      <w:rPr>
        <w:rFonts w:ascii="Calibri Light" w:eastAsia="Calibri Light" w:hAnsi="Calibri Light" w:cs="Calibri Light" w:hint="default"/>
        <w:spacing w:val="-3"/>
        <w:w w:val="99"/>
        <w:sz w:val="14"/>
        <w:szCs w:val="14"/>
        <w:lang w:val="en-US" w:eastAsia="en-US" w:bidi="en-US"/>
      </w:rPr>
    </w:lvl>
    <w:lvl w:ilvl="1" w:tplc="3EE0688C">
      <w:numFmt w:val="bullet"/>
      <w:lvlText w:val="•"/>
      <w:lvlJc w:val="left"/>
      <w:pPr>
        <w:ind w:left="358" w:hanging="80"/>
      </w:pPr>
      <w:rPr>
        <w:rFonts w:hint="default"/>
        <w:lang w:val="en-US" w:eastAsia="en-US" w:bidi="en-US"/>
      </w:rPr>
    </w:lvl>
    <w:lvl w:ilvl="2" w:tplc="2A08FC56">
      <w:numFmt w:val="bullet"/>
      <w:lvlText w:val="•"/>
      <w:lvlJc w:val="left"/>
      <w:pPr>
        <w:ind w:left="597" w:hanging="80"/>
      </w:pPr>
      <w:rPr>
        <w:rFonts w:hint="default"/>
        <w:lang w:val="en-US" w:eastAsia="en-US" w:bidi="en-US"/>
      </w:rPr>
    </w:lvl>
    <w:lvl w:ilvl="3" w:tplc="F6687AAA">
      <w:numFmt w:val="bullet"/>
      <w:lvlText w:val="•"/>
      <w:lvlJc w:val="left"/>
      <w:pPr>
        <w:ind w:left="836" w:hanging="80"/>
      </w:pPr>
      <w:rPr>
        <w:rFonts w:hint="default"/>
        <w:lang w:val="en-US" w:eastAsia="en-US" w:bidi="en-US"/>
      </w:rPr>
    </w:lvl>
    <w:lvl w:ilvl="4" w:tplc="447CBE44">
      <w:numFmt w:val="bullet"/>
      <w:lvlText w:val="•"/>
      <w:lvlJc w:val="left"/>
      <w:pPr>
        <w:ind w:left="1075" w:hanging="80"/>
      </w:pPr>
      <w:rPr>
        <w:rFonts w:hint="default"/>
        <w:lang w:val="en-US" w:eastAsia="en-US" w:bidi="en-US"/>
      </w:rPr>
    </w:lvl>
    <w:lvl w:ilvl="5" w:tplc="B238ACC8">
      <w:numFmt w:val="bullet"/>
      <w:lvlText w:val="•"/>
      <w:lvlJc w:val="left"/>
      <w:pPr>
        <w:ind w:left="1314" w:hanging="80"/>
      </w:pPr>
      <w:rPr>
        <w:rFonts w:hint="default"/>
        <w:lang w:val="en-US" w:eastAsia="en-US" w:bidi="en-US"/>
      </w:rPr>
    </w:lvl>
    <w:lvl w:ilvl="6" w:tplc="217613D8">
      <w:numFmt w:val="bullet"/>
      <w:lvlText w:val="•"/>
      <w:lvlJc w:val="left"/>
      <w:pPr>
        <w:ind w:left="1552" w:hanging="80"/>
      </w:pPr>
      <w:rPr>
        <w:rFonts w:hint="default"/>
        <w:lang w:val="en-US" w:eastAsia="en-US" w:bidi="en-US"/>
      </w:rPr>
    </w:lvl>
    <w:lvl w:ilvl="7" w:tplc="8C4CA44E">
      <w:numFmt w:val="bullet"/>
      <w:lvlText w:val="•"/>
      <w:lvlJc w:val="left"/>
      <w:pPr>
        <w:ind w:left="1791" w:hanging="80"/>
      </w:pPr>
      <w:rPr>
        <w:rFonts w:hint="default"/>
        <w:lang w:val="en-US" w:eastAsia="en-US" w:bidi="en-US"/>
      </w:rPr>
    </w:lvl>
    <w:lvl w:ilvl="8" w:tplc="EA567260">
      <w:numFmt w:val="bullet"/>
      <w:lvlText w:val="•"/>
      <w:lvlJc w:val="left"/>
      <w:pPr>
        <w:ind w:left="2030" w:hanging="80"/>
      </w:pPr>
      <w:rPr>
        <w:rFonts w:hint="default"/>
        <w:lang w:val="en-US" w:eastAsia="en-US" w:bidi="en-US"/>
      </w:rPr>
    </w:lvl>
  </w:abstractNum>
  <w:abstractNum w:abstractNumId="36" w15:restartNumberingAfterBreak="0">
    <w:nsid w:val="37B02538"/>
    <w:multiLevelType w:val="hybridMultilevel"/>
    <w:tmpl w:val="3C503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4A51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B557B1"/>
    <w:multiLevelType w:val="hybridMultilevel"/>
    <w:tmpl w:val="E8D00FD0"/>
    <w:lvl w:ilvl="0" w:tplc="E0B87210">
      <w:numFmt w:val="bullet"/>
      <w:lvlText w:val="•"/>
      <w:lvlJc w:val="left"/>
      <w:pPr>
        <w:ind w:left="106" w:hanging="82"/>
      </w:pPr>
      <w:rPr>
        <w:rFonts w:ascii="Calibri" w:eastAsia="Calibri" w:hAnsi="Calibri" w:cs="Calibri" w:hint="default"/>
        <w:spacing w:val="-1"/>
        <w:w w:val="100"/>
        <w:sz w:val="14"/>
        <w:szCs w:val="14"/>
        <w:lang w:val="en-US" w:eastAsia="en-US" w:bidi="en-US"/>
      </w:rPr>
    </w:lvl>
    <w:lvl w:ilvl="1" w:tplc="665C589A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694E34D8">
      <w:numFmt w:val="bullet"/>
      <w:lvlText w:val="•"/>
      <w:lvlJc w:val="left"/>
      <w:pPr>
        <w:ind w:left="581" w:hanging="82"/>
      </w:pPr>
      <w:rPr>
        <w:rFonts w:hint="default"/>
        <w:lang w:val="en-US" w:eastAsia="en-US" w:bidi="en-US"/>
      </w:rPr>
    </w:lvl>
    <w:lvl w:ilvl="3" w:tplc="8FF63B22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D452E6C4">
      <w:numFmt w:val="bullet"/>
      <w:lvlText w:val="•"/>
      <w:lvlJc w:val="left"/>
      <w:pPr>
        <w:ind w:left="1062" w:hanging="82"/>
      </w:pPr>
      <w:rPr>
        <w:rFonts w:hint="default"/>
        <w:lang w:val="en-US" w:eastAsia="en-US" w:bidi="en-US"/>
      </w:rPr>
    </w:lvl>
    <w:lvl w:ilvl="5" w:tplc="A1E69960">
      <w:numFmt w:val="bullet"/>
      <w:lvlText w:val="•"/>
      <w:lvlJc w:val="left"/>
      <w:pPr>
        <w:ind w:left="1303" w:hanging="82"/>
      </w:pPr>
      <w:rPr>
        <w:rFonts w:hint="default"/>
        <w:lang w:val="en-US" w:eastAsia="en-US" w:bidi="en-US"/>
      </w:rPr>
    </w:lvl>
    <w:lvl w:ilvl="6" w:tplc="81ECDDAC">
      <w:numFmt w:val="bullet"/>
      <w:lvlText w:val="•"/>
      <w:lvlJc w:val="left"/>
      <w:pPr>
        <w:ind w:left="1543" w:hanging="82"/>
      </w:pPr>
      <w:rPr>
        <w:rFonts w:hint="default"/>
        <w:lang w:val="en-US" w:eastAsia="en-US" w:bidi="en-US"/>
      </w:rPr>
    </w:lvl>
    <w:lvl w:ilvl="7" w:tplc="B656A950">
      <w:numFmt w:val="bullet"/>
      <w:lvlText w:val="•"/>
      <w:lvlJc w:val="left"/>
      <w:pPr>
        <w:ind w:left="1784" w:hanging="82"/>
      </w:pPr>
      <w:rPr>
        <w:rFonts w:hint="default"/>
        <w:lang w:val="en-US" w:eastAsia="en-US" w:bidi="en-US"/>
      </w:rPr>
    </w:lvl>
    <w:lvl w:ilvl="8" w:tplc="007853F8">
      <w:numFmt w:val="bullet"/>
      <w:lvlText w:val="•"/>
      <w:lvlJc w:val="left"/>
      <w:pPr>
        <w:ind w:left="2024" w:hanging="82"/>
      </w:pPr>
      <w:rPr>
        <w:rFonts w:hint="default"/>
        <w:lang w:val="en-US" w:eastAsia="en-US" w:bidi="en-US"/>
      </w:rPr>
    </w:lvl>
  </w:abstractNum>
  <w:abstractNum w:abstractNumId="38" w15:restartNumberingAfterBreak="0">
    <w:nsid w:val="38694494"/>
    <w:multiLevelType w:val="hybridMultilevel"/>
    <w:tmpl w:val="634CB806"/>
    <w:lvl w:ilvl="0" w:tplc="4BE0315A">
      <w:numFmt w:val="bullet"/>
      <w:lvlText w:val="•"/>
      <w:lvlJc w:val="left"/>
      <w:pPr>
        <w:ind w:left="88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CF7C6C12">
      <w:numFmt w:val="bullet"/>
      <w:lvlText w:val="•"/>
      <w:lvlJc w:val="left"/>
      <w:pPr>
        <w:ind w:left="323" w:hanging="82"/>
      </w:pPr>
      <w:rPr>
        <w:rFonts w:hint="default"/>
        <w:lang w:val="en-US" w:eastAsia="en-US" w:bidi="en-US"/>
      </w:rPr>
    </w:lvl>
    <w:lvl w:ilvl="2" w:tplc="706C5118">
      <w:numFmt w:val="bullet"/>
      <w:lvlText w:val="•"/>
      <w:lvlJc w:val="left"/>
      <w:pPr>
        <w:ind w:left="567" w:hanging="82"/>
      </w:pPr>
      <w:rPr>
        <w:rFonts w:hint="default"/>
        <w:lang w:val="en-US" w:eastAsia="en-US" w:bidi="en-US"/>
      </w:rPr>
    </w:lvl>
    <w:lvl w:ilvl="3" w:tplc="7E18FD0E">
      <w:numFmt w:val="bullet"/>
      <w:lvlText w:val="•"/>
      <w:lvlJc w:val="left"/>
      <w:pPr>
        <w:ind w:left="811" w:hanging="82"/>
      </w:pPr>
      <w:rPr>
        <w:rFonts w:hint="default"/>
        <w:lang w:val="en-US" w:eastAsia="en-US" w:bidi="en-US"/>
      </w:rPr>
    </w:lvl>
    <w:lvl w:ilvl="4" w:tplc="9062AAA2">
      <w:numFmt w:val="bullet"/>
      <w:lvlText w:val="•"/>
      <w:lvlJc w:val="left"/>
      <w:pPr>
        <w:ind w:left="1054" w:hanging="82"/>
      </w:pPr>
      <w:rPr>
        <w:rFonts w:hint="default"/>
        <w:lang w:val="en-US" w:eastAsia="en-US" w:bidi="en-US"/>
      </w:rPr>
    </w:lvl>
    <w:lvl w:ilvl="5" w:tplc="AFD868E2">
      <w:numFmt w:val="bullet"/>
      <w:lvlText w:val="•"/>
      <w:lvlJc w:val="left"/>
      <w:pPr>
        <w:ind w:left="1298" w:hanging="82"/>
      </w:pPr>
      <w:rPr>
        <w:rFonts w:hint="default"/>
        <w:lang w:val="en-US" w:eastAsia="en-US" w:bidi="en-US"/>
      </w:rPr>
    </w:lvl>
    <w:lvl w:ilvl="6" w:tplc="20326866">
      <w:numFmt w:val="bullet"/>
      <w:lvlText w:val="•"/>
      <w:lvlJc w:val="left"/>
      <w:pPr>
        <w:ind w:left="1542" w:hanging="82"/>
      </w:pPr>
      <w:rPr>
        <w:rFonts w:hint="default"/>
        <w:lang w:val="en-US" w:eastAsia="en-US" w:bidi="en-US"/>
      </w:rPr>
    </w:lvl>
    <w:lvl w:ilvl="7" w:tplc="8FDA3AE8">
      <w:numFmt w:val="bullet"/>
      <w:lvlText w:val="•"/>
      <w:lvlJc w:val="left"/>
      <w:pPr>
        <w:ind w:left="1785" w:hanging="82"/>
      </w:pPr>
      <w:rPr>
        <w:rFonts w:hint="default"/>
        <w:lang w:val="en-US" w:eastAsia="en-US" w:bidi="en-US"/>
      </w:rPr>
    </w:lvl>
    <w:lvl w:ilvl="8" w:tplc="493ABA8A">
      <w:numFmt w:val="bullet"/>
      <w:lvlText w:val="•"/>
      <w:lvlJc w:val="left"/>
      <w:pPr>
        <w:ind w:left="2029" w:hanging="82"/>
      </w:pPr>
      <w:rPr>
        <w:rFonts w:hint="default"/>
        <w:lang w:val="en-US" w:eastAsia="en-US" w:bidi="en-US"/>
      </w:rPr>
    </w:lvl>
  </w:abstractNum>
  <w:abstractNum w:abstractNumId="39" w15:restartNumberingAfterBreak="0">
    <w:nsid w:val="3A3656CC"/>
    <w:multiLevelType w:val="hybridMultilevel"/>
    <w:tmpl w:val="548862CE"/>
    <w:lvl w:ilvl="0" w:tplc="E312C00E">
      <w:numFmt w:val="bullet"/>
      <w:lvlText w:val="•"/>
      <w:lvlJc w:val="left"/>
      <w:pPr>
        <w:ind w:left="108" w:hanging="82"/>
      </w:pPr>
      <w:rPr>
        <w:rFonts w:ascii="Calibri" w:eastAsia="Calibri" w:hAnsi="Calibri" w:cs="Calibri" w:hint="default"/>
        <w:spacing w:val="-1"/>
        <w:w w:val="100"/>
        <w:sz w:val="14"/>
        <w:szCs w:val="14"/>
        <w:lang w:val="en-US" w:eastAsia="en-US" w:bidi="en-US"/>
      </w:rPr>
    </w:lvl>
    <w:lvl w:ilvl="1" w:tplc="48E4C6D2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10EEEC7E">
      <w:numFmt w:val="bullet"/>
      <w:lvlText w:val="•"/>
      <w:lvlJc w:val="left"/>
      <w:pPr>
        <w:ind w:left="581" w:hanging="82"/>
      </w:pPr>
      <w:rPr>
        <w:rFonts w:hint="default"/>
        <w:lang w:val="en-US" w:eastAsia="en-US" w:bidi="en-US"/>
      </w:rPr>
    </w:lvl>
    <w:lvl w:ilvl="3" w:tplc="6138335C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C6D2028A">
      <w:numFmt w:val="bullet"/>
      <w:lvlText w:val="•"/>
      <w:lvlJc w:val="left"/>
      <w:pPr>
        <w:ind w:left="1062" w:hanging="82"/>
      </w:pPr>
      <w:rPr>
        <w:rFonts w:hint="default"/>
        <w:lang w:val="en-US" w:eastAsia="en-US" w:bidi="en-US"/>
      </w:rPr>
    </w:lvl>
    <w:lvl w:ilvl="5" w:tplc="C478E180">
      <w:numFmt w:val="bullet"/>
      <w:lvlText w:val="•"/>
      <w:lvlJc w:val="left"/>
      <w:pPr>
        <w:ind w:left="1303" w:hanging="82"/>
      </w:pPr>
      <w:rPr>
        <w:rFonts w:hint="default"/>
        <w:lang w:val="en-US" w:eastAsia="en-US" w:bidi="en-US"/>
      </w:rPr>
    </w:lvl>
    <w:lvl w:ilvl="6" w:tplc="A29CB668">
      <w:numFmt w:val="bullet"/>
      <w:lvlText w:val="•"/>
      <w:lvlJc w:val="left"/>
      <w:pPr>
        <w:ind w:left="1543" w:hanging="82"/>
      </w:pPr>
      <w:rPr>
        <w:rFonts w:hint="default"/>
        <w:lang w:val="en-US" w:eastAsia="en-US" w:bidi="en-US"/>
      </w:rPr>
    </w:lvl>
    <w:lvl w:ilvl="7" w:tplc="44DE69CE">
      <w:numFmt w:val="bullet"/>
      <w:lvlText w:val="•"/>
      <w:lvlJc w:val="left"/>
      <w:pPr>
        <w:ind w:left="1784" w:hanging="82"/>
      </w:pPr>
      <w:rPr>
        <w:rFonts w:hint="default"/>
        <w:lang w:val="en-US" w:eastAsia="en-US" w:bidi="en-US"/>
      </w:rPr>
    </w:lvl>
    <w:lvl w:ilvl="8" w:tplc="8430A01C">
      <w:numFmt w:val="bullet"/>
      <w:lvlText w:val="•"/>
      <w:lvlJc w:val="left"/>
      <w:pPr>
        <w:ind w:left="2024" w:hanging="82"/>
      </w:pPr>
      <w:rPr>
        <w:rFonts w:hint="default"/>
        <w:lang w:val="en-US" w:eastAsia="en-US" w:bidi="en-US"/>
      </w:rPr>
    </w:lvl>
  </w:abstractNum>
  <w:abstractNum w:abstractNumId="40" w15:restartNumberingAfterBreak="0">
    <w:nsid w:val="3B502DD5"/>
    <w:multiLevelType w:val="hybridMultilevel"/>
    <w:tmpl w:val="F474ACC0"/>
    <w:lvl w:ilvl="0" w:tplc="C4DE30EA">
      <w:numFmt w:val="bullet"/>
      <w:lvlText w:val="•"/>
      <w:lvlJc w:val="left"/>
      <w:pPr>
        <w:ind w:left="104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F63CDF5C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7B96ADE8">
      <w:numFmt w:val="bullet"/>
      <w:lvlText w:val="•"/>
      <w:lvlJc w:val="left"/>
      <w:pPr>
        <w:ind w:left="580" w:hanging="80"/>
      </w:pPr>
      <w:rPr>
        <w:rFonts w:hint="default"/>
        <w:lang w:val="en-US" w:eastAsia="en-US" w:bidi="en-US"/>
      </w:rPr>
    </w:lvl>
    <w:lvl w:ilvl="3" w:tplc="39421780">
      <w:numFmt w:val="bullet"/>
      <w:lvlText w:val="•"/>
      <w:lvlJc w:val="left"/>
      <w:pPr>
        <w:ind w:left="820" w:hanging="80"/>
      </w:pPr>
      <w:rPr>
        <w:rFonts w:hint="default"/>
        <w:lang w:val="en-US" w:eastAsia="en-US" w:bidi="en-US"/>
      </w:rPr>
    </w:lvl>
    <w:lvl w:ilvl="4" w:tplc="EFE83114">
      <w:numFmt w:val="bullet"/>
      <w:lvlText w:val="•"/>
      <w:lvlJc w:val="left"/>
      <w:pPr>
        <w:ind w:left="1061" w:hanging="80"/>
      </w:pPr>
      <w:rPr>
        <w:rFonts w:hint="default"/>
        <w:lang w:val="en-US" w:eastAsia="en-US" w:bidi="en-US"/>
      </w:rPr>
    </w:lvl>
    <w:lvl w:ilvl="5" w:tplc="48A44688">
      <w:numFmt w:val="bullet"/>
      <w:lvlText w:val="•"/>
      <w:lvlJc w:val="left"/>
      <w:pPr>
        <w:ind w:left="1301" w:hanging="80"/>
      </w:pPr>
      <w:rPr>
        <w:rFonts w:hint="default"/>
        <w:lang w:val="en-US" w:eastAsia="en-US" w:bidi="en-US"/>
      </w:rPr>
    </w:lvl>
    <w:lvl w:ilvl="6" w:tplc="225ED0B4">
      <w:numFmt w:val="bullet"/>
      <w:lvlText w:val="•"/>
      <w:lvlJc w:val="left"/>
      <w:pPr>
        <w:ind w:left="1541" w:hanging="80"/>
      </w:pPr>
      <w:rPr>
        <w:rFonts w:hint="default"/>
        <w:lang w:val="en-US" w:eastAsia="en-US" w:bidi="en-US"/>
      </w:rPr>
    </w:lvl>
    <w:lvl w:ilvl="7" w:tplc="38C8E2E0">
      <w:numFmt w:val="bullet"/>
      <w:lvlText w:val="•"/>
      <w:lvlJc w:val="left"/>
      <w:pPr>
        <w:ind w:left="1782" w:hanging="80"/>
      </w:pPr>
      <w:rPr>
        <w:rFonts w:hint="default"/>
        <w:lang w:val="en-US" w:eastAsia="en-US" w:bidi="en-US"/>
      </w:rPr>
    </w:lvl>
    <w:lvl w:ilvl="8" w:tplc="2B607A4E">
      <w:numFmt w:val="bullet"/>
      <w:lvlText w:val="•"/>
      <w:lvlJc w:val="left"/>
      <w:pPr>
        <w:ind w:left="2022" w:hanging="80"/>
      </w:pPr>
      <w:rPr>
        <w:rFonts w:hint="default"/>
        <w:lang w:val="en-US" w:eastAsia="en-US" w:bidi="en-US"/>
      </w:rPr>
    </w:lvl>
  </w:abstractNum>
  <w:abstractNum w:abstractNumId="41" w15:restartNumberingAfterBreak="0">
    <w:nsid w:val="3F47409A"/>
    <w:multiLevelType w:val="hybridMultilevel"/>
    <w:tmpl w:val="3F6093C2"/>
    <w:lvl w:ilvl="0" w:tplc="FFD637C2">
      <w:numFmt w:val="bullet"/>
      <w:lvlText w:val="•"/>
      <w:lvlJc w:val="left"/>
      <w:pPr>
        <w:ind w:left="102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8EF6126E">
      <w:numFmt w:val="bullet"/>
      <w:lvlText w:val="•"/>
      <w:lvlJc w:val="left"/>
      <w:pPr>
        <w:ind w:left="342" w:hanging="82"/>
      </w:pPr>
      <w:rPr>
        <w:rFonts w:hint="default"/>
        <w:lang w:val="en-US" w:eastAsia="en-US" w:bidi="en-US"/>
      </w:rPr>
    </w:lvl>
    <w:lvl w:ilvl="2" w:tplc="457E3E40">
      <w:numFmt w:val="bullet"/>
      <w:lvlText w:val="•"/>
      <w:lvlJc w:val="left"/>
      <w:pPr>
        <w:ind w:left="584" w:hanging="82"/>
      </w:pPr>
      <w:rPr>
        <w:rFonts w:hint="default"/>
        <w:lang w:val="en-US" w:eastAsia="en-US" w:bidi="en-US"/>
      </w:rPr>
    </w:lvl>
    <w:lvl w:ilvl="3" w:tplc="81D06E30">
      <w:numFmt w:val="bullet"/>
      <w:lvlText w:val="•"/>
      <w:lvlJc w:val="left"/>
      <w:pPr>
        <w:ind w:left="827" w:hanging="82"/>
      </w:pPr>
      <w:rPr>
        <w:rFonts w:hint="default"/>
        <w:lang w:val="en-US" w:eastAsia="en-US" w:bidi="en-US"/>
      </w:rPr>
    </w:lvl>
    <w:lvl w:ilvl="4" w:tplc="87B46570">
      <w:numFmt w:val="bullet"/>
      <w:lvlText w:val="•"/>
      <w:lvlJc w:val="left"/>
      <w:pPr>
        <w:ind w:left="1069" w:hanging="82"/>
      </w:pPr>
      <w:rPr>
        <w:rFonts w:hint="default"/>
        <w:lang w:val="en-US" w:eastAsia="en-US" w:bidi="en-US"/>
      </w:rPr>
    </w:lvl>
    <w:lvl w:ilvl="5" w:tplc="E57C6DF6">
      <w:numFmt w:val="bullet"/>
      <w:lvlText w:val="•"/>
      <w:lvlJc w:val="left"/>
      <w:pPr>
        <w:ind w:left="1312" w:hanging="82"/>
      </w:pPr>
      <w:rPr>
        <w:rFonts w:hint="default"/>
        <w:lang w:val="en-US" w:eastAsia="en-US" w:bidi="en-US"/>
      </w:rPr>
    </w:lvl>
    <w:lvl w:ilvl="6" w:tplc="0F2EC4E6">
      <w:numFmt w:val="bullet"/>
      <w:lvlText w:val="•"/>
      <w:lvlJc w:val="left"/>
      <w:pPr>
        <w:ind w:left="1554" w:hanging="82"/>
      </w:pPr>
      <w:rPr>
        <w:rFonts w:hint="default"/>
        <w:lang w:val="en-US" w:eastAsia="en-US" w:bidi="en-US"/>
      </w:rPr>
    </w:lvl>
    <w:lvl w:ilvl="7" w:tplc="28722BEC">
      <w:numFmt w:val="bullet"/>
      <w:lvlText w:val="•"/>
      <w:lvlJc w:val="left"/>
      <w:pPr>
        <w:ind w:left="1796" w:hanging="82"/>
      </w:pPr>
      <w:rPr>
        <w:rFonts w:hint="default"/>
        <w:lang w:val="en-US" w:eastAsia="en-US" w:bidi="en-US"/>
      </w:rPr>
    </w:lvl>
    <w:lvl w:ilvl="8" w:tplc="63344786">
      <w:numFmt w:val="bullet"/>
      <w:lvlText w:val="•"/>
      <w:lvlJc w:val="left"/>
      <w:pPr>
        <w:ind w:left="2039" w:hanging="82"/>
      </w:pPr>
      <w:rPr>
        <w:rFonts w:hint="default"/>
        <w:lang w:val="en-US" w:eastAsia="en-US" w:bidi="en-US"/>
      </w:rPr>
    </w:lvl>
  </w:abstractNum>
  <w:abstractNum w:abstractNumId="42" w15:restartNumberingAfterBreak="0">
    <w:nsid w:val="404D7EEC"/>
    <w:multiLevelType w:val="hybridMultilevel"/>
    <w:tmpl w:val="F668AD7A"/>
    <w:lvl w:ilvl="0" w:tplc="9572E3A0">
      <w:numFmt w:val="bullet"/>
      <w:lvlText w:val="•"/>
      <w:lvlJc w:val="left"/>
      <w:pPr>
        <w:ind w:left="110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2DFC6098">
      <w:numFmt w:val="bullet"/>
      <w:lvlText w:val="•"/>
      <w:lvlJc w:val="left"/>
      <w:pPr>
        <w:ind w:left="358" w:hanging="80"/>
      </w:pPr>
      <w:rPr>
        <w:rFonts w:hint="default"/>
        <w:lang w:val="en-US" w:eastAsia="en-US" w:bidi="en-US"/>
      </w:rPr>
    </w:lvl>
    <w:lvl w:ilvl="2" w:tplc="1F00C490">
      <w:numFmt w:val="bullet"/>
      <w:lvlText w:val="•"/>
      <w:lvlJc w:val="left"/>
      <w:pPr>
        <w:ind w:left="596" w:hanging="80"/>
      </w:pPr>
      <w:rPr>
        <w:rFonts w:hint="default"/>
        <w:lang w:val="en-US" w:eastAsia="en-US" w:bidi="en-US"/>
      </w:rPr>
    </w:lvl>
    <w:lvl w:ilvl="3" w:tplc="3F72428C">
      <w:numFmt w:val="bullet"/>
      <w:lvlText w:val="•"/>
      <w:lvlJc w:val="left"/>
      <w:pPr>
        <w:ind w:left="834" w:hanging="80"/>
      </w:pPr>
      <w:rPr>
        <w:rFonts w:hint="default"/>
        <w:lang w:val="en-US" w:eastAsia="en-US" w:bidi="en-US"/>
      </w:rPr>
    </w:lvl>
    <w:lvl w:ilvl="4" w:tplc="7F844814">
      <w:numFmt w:val="bullet"/>
      <w:lvlText w:val="•"/>
      <w:lvlJc w:val="left"/>
      <w:pPr>
        <w:ind w:left="1073" w:hanging="80"/>
      </w:pPr>
      <w:rPr>
        <w:rFonts w:hint="default"/>
        <w:lang w:val="en-US" w:eastAsia="en-US" w:bidi="en-US"/>
      </w:rPr>
    </w:lvl>
    <w:lvl w:ilvl="5" w:tplc="B68EFC56">
      <w:numFmt w:val="bullet"/>
      <w:lvlText w:val="•"/>
      <w:lvlJc w:val="left"/>
      <w:pPr>
        <w:ind w:left="1311" w:hanging="80"/>
      </w:pPr>
      <w:rPr>
        <w:rFonts w:hint="default"/>
        <w:lang w:val="en-US" w:eastAsia="en-US" w:bidi="en-US"/>
      </w:rPr>
    </w:lvl>
    <w:lvl w:ilvl="6" w:tplc="F9D030C6">
      <w:numFmt w:val="bullet"/>
      <w:lvlText w:val="•"/>
      <w:lvlJc w:val="left"/>
      <w:pPr>
        <w:ind w:left="1549" w:hanging="80"/>
      </w:pPr>
      <w:rPr>
        <w:rFonts w:hint="default"/>
        <w:lang w:val="en-US" w:eastAsia="en-US" w:bidi="en-US"/>
      </w:rPr>
    </w:lvl>
    <w:lvl w:ilvl="7" w:tplc="78582DBC">
      <w:numFmt w:val="bullet"/>
      <w:lvlText w:val="•"/>
      <w:lvlJc w:val="left"/>
      <w:pPr>
        <w:ind w:left="1788" w:hanging="80"/>
      </w:pPr>
      <w:rPr>
        <w:rFonts w:hint="default"/>
        <w:lang w:val="en-US" w:eastAsia="en-US" w:bidi="en-US"/>
      </w:rPr>
    </w:lvl>
    <w:lvl w:ilvl="8" w:tplc="CF4E8BF0">
      <w:numFmt w:val="bullet"/>
      <w:lvlText w:val="•"/>
      <w:lvlJc w:val="left"/>
      <w:pPr>
        <w:ind w:left="2026" w:hanging="80"/>
      </w:pPr>
      <w:rPr>
        <w:rFonts w:hint="default"/>
        <w:lang w:val="en-US" w:eastAsia="en-US" w:bidi="en-US"/>
      </w:rPr>
    </w:lvl>
  </w:abstractNum>
  <w:abstractNum w:abstractNumId="43" w15:restartNumberingAfterBreak="0">
    <w:nsid w:val="40A77AE0"/>
    <w:multiLevelType w:val="hybridMultilevel"/>
    <w:tmpl w:val="66621688"/>
    <w:lvl w:ilvl="0" w:tplc="D58E266A">
      <w:numFmt w:val="bullet"/>
      <w:lvlText w:val="•"/>
      <w:lvlJc w:val="left"/>
      <w:pPr>
        <w:ind w:left="116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F33E11BA">
      <w:numFmt w:val="bullet"/>
      <w:lvlText w:val="•"/>
      <w:lvlJc w:val="left"/>
      <w:pPr>
        <w:ind w:left="357" w:hanging="80"/>
      </w:pPr>
      <w:rPr>
        <w:rFonts w:hint="default"/>
        <w:lang w:val="en-US" w:eastAsia="en-US" w:bidi="en-US"/>
      </w:rPr>
    </w:lvl>
    <w:lvl w:ilvl="2" w:tplc="69E85C00">
      <w:numFmt w:val="bullet"/>
      <w:lvlText w:val="•"/>
      <w:lvlJc w:val="left"/>
      <w:pPr>
        <w:ind w:left="594" w:hanging="80"/>
      </w:pPr>
      <w:rPr>
        <w:rFonts w:hint="default"/>
        <w:lang w:val="en-US" w:eastAsia="en-US" w:bidi="en-US"/>
      </w:rPr>
    </w:lvl>
    <w:lvl w:ilvl="3" w:tplc="05E23194">
      <w:numFmt w:val="bullet"/>
      <w:lvlText w:val="•"/>
      <w:lvlJc w:val="left"/>
      <w:pPr>
        <w:ind w:left="832" w:hanging="80"/>
      </w:pPr>
      <w:rPr>
        <w:rFonts w:hint="default"/>
        <w:lang w:val="en-US" w:eastAsia="en-US" w:bidi="en-US"/>
      </w:rPr>
    </w:lvl>
    <w:lvl w:ilvl="4" w:tplc="42B489E0">
      <w:numFmt w:val="bullet"/>
      <w:lvlText w:val="•"/>
      <w:lvlJc w:val="left"/>
      <w:pPr>
        <w:ind w:left="1069" w:hanging="80"/>
      </w:pPr>
      <w:rPr>
        <w:rFonts w:hint="default"/>
        <w:lang w:val="en-US" w:eastAsia="en-US" w:bidi="en-US"/>
      </w:rPr>
    </w:lvl>
    <w:lvl w:ilvl="5" w:tplc="B986B8F2">
      <w:numFmt w:val="bullet"/>
      <w:lvlText w:val="•"/>
      <w:lvlJc w:val="left"/>
      <w:pPr>
        <w:ind w:left="1307" w:hanging="80"/>
      </w:pPr>
      <w:rPr>
        <w:rFonts w:hint="default"/>
        <w:lang w:val="en-US" w:eastAsia="en-US" w:bidi="en-US"/>
      </w:rPr>
    </w:lvl>
    <w:lvl w:ilvl="6" w:tplc="CDBE85DA">
      <w:numFmt w:val="bullet"/>
      <w:lvlText w:val="•"/>
      <w:lvlJc w:val="left"/>
      <w:pPr>
        <w:ind w:left="1544" w:hanging="80"/>
      </w:pPr>
      <w:rPr>
        <w:rFonts w:hint="default"/>
        <w:lang w:val="en-US" w:eastAsia="en-US" w:bidi="en-US"/>
      </w:rPr>
    </w:lvl>
    <w:lvl w:ilvl="7" w:tplc="823251F8">
      <w:numFmt w:val="bullet"/>
      <w:lvlText w:val="•"/>
      <w:lvlJc w:val="left"/>
      <w:pPr>
        <w:ind w:left="1781" w:hanging="80"/>
      </w:pPr>
      <w:rPr>
        <w:rFonts w:hint="default"/>
        <w:lang w:val="en-US" w:eastAsia="en-US" w:bidi="en-US"/>
      </w:rPr>
    </w:lvl>
    <w:lvl w:ilvl="8" w:tplc="F2D8FA5A">
      <w:numFmt w:val="bullet"/>
      <w:lvlText w:val="•"/>
      <w:lvlJc w:val="left"/>
      <w:pPr>
        <w:ind w:left="2019" w:hanging="80"/>
      </w:pPr>
      <w:rPr>
        <w:rFonts w:hint="default"/>
        <w:lang w:val="en-US" w:eastAsia="en-US" w:bidi="en-US"/>
      </w:rPr>
    </w:lvl>
  </w:abstractNum>
  <w:abstractNum w:abstractNumId="44" w15:restartNumberingAfterBreak="0">
    <w:nsid w:val="4164623B"/>
    <w:multiLevelType w:val="hybridMultilevel"/>
    <w:tmpl w:val="6322859E"/>
    <w:lvl w:ilvl="0" w:tplc="84BC8326">
      <w:numFmt w:val="bullet"/>
      <w:lvlText w:val="•"/>
      <w:lvlJc w:val="left"/>
      <w:pPr>
        <w:ind w:left="109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D5EA0A42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CEE007CA">
      <w:numFmt w:val="bullet"/>
      <w:lvlText w:val="•"/>
      <w:lvlJc w:val="left"/>
      <w:pPr>
        <w:ind w:left="581" w:hanging="80"/>
      </w:pPr>
      <w:rPr>
        <w:rFonts w:hint="default"/>
        <w:lang w:val="en-US" w:eastAsia="en-US" w:bidi="en-US"/>
      </w:rPr>
    </w:lvl>
    <w:lvl w:ilvl="3" w:tplc="2B0AA6E8">
      <w:numFmt w:val="bullet"/>
      <w:lvlText w:val="•"/>
      <w:lvlJc w:val="left"/>
      <w:pPr>
        <w:ind w:left="822" w:hanging="80"/>
      </w:pPr>
      <w:rPr>
        <w:rFonts w:hint="default"/>
        <w:lang w:val="en-US" w:eastAsia="en-US" w:bidi="en-US"/>
      </w:rPr>
    </w:lvl>
    <w:lvl w:ilvl="4" w:tplc="C1C2C49A">
      <w:numFmt w:val="bullet"/>
      <w:lvlText w:val="•"/>
      <w:lvlJc w:val="left"/>
      <w:pPr>
        <w:ind w:left="1063" w:hanging="80"/>
      </w:pPr>
      <w:rPr>
        <w:rFonts w:hint="default"/>
        <w:lang w:val="en-US" w:eastAsia="en-US" w:bidi="en-US"/>
      </w:rPr>
    </w:lvl>
    <w:lvl w:ilvl="5" w:tplc="C402FA90">
      <w:numFmt w:val="bullet"/>
      <w:lvlText w:val="•"/>
      <w:lvlJc w:val="left"/>
      <w:pPr>
        <w:ind w:left="1304" w:hanging="80"/>
      </w:pPr>
      <w:rPr>
        <w:rFonts w:hint="default"/>
        <w:lang w:val="en-US" w:eastAsia="en-US" w:bidi="en-US"/>
      </w:rPr>
    </w:lvl>
    <w:lvl w:ilvl="6" w:tplc="ED0A320E">
      <w:numFmt w:val="bullet"/>
      <w:lvlText w:val="•"/>
      <w:lvlJc w:val="left"/>
      <w:pPr>
        <w:ind w:left="1545" w:hanging="80"/>
      </w:pPr>
      <w:rPr>
        <w:rFonts w:hint="default"/>
        <w:lang w:val="en-US" w:eastAsia="en-US" w:bidi="en-US"/>
      </w:rPr>
    </w:lvl>
    <w:lvl w:ilvl="7" w:tplc="CE1E0798">
      <w:numFmt w:val="bullet"/>
      <w:lvlText w:val="•"/>
      <w:lvlJc w:val="left"/>
      <w:pPr>
        <w:ind w:left="1786" w:hanging="80"/>
      </w:pPr>
      <w:rPr>
        <w:rFonts w:hint="default"/>
        <w:lang w:val="en-US" w:eastAsia="en-US" w:bidi="en-US"/>
      </w:rPr>
    </w:lvl>
    <w:lvl w:ilvl="8" w:tplc="AFD29B9A">
      <w:numFmt w:val="bullet"/>
      <w:lvlText w:val="•"/>
      <w:lvlJc w:val="left"/>
      <w:pPr>
        <w:ind w:left="2027" w:hanging="80"/>
      </w:pPr>
      <w:rPr>
        <w:rFonts w:hint="default"/>
        <w:lang w:val="en-US" w:eastAsia="en-US" w:bidi="en-US"/>
      </w:rPr>
    </w:lvl>
  </w:abstractNum>
  <w:abstractNum w:abstractNumId="45" w15:restartNumberingAfterBreak="0">
    <w:nsid w:val="41A2237A"/>
    <w:multiLevelType w:val="hybridMultilevel"/>
    <w:tmpl w:val="93B29EBC"/>
    <w:lvl w:ilvl="0" w:tplc="24CAB4A4">
      <w:numFmt w:val="bullet"/>
      <w:lvlText w:val="•"/>
      <w:lvlJc w:val="left"/>
      <w:pPr>
        <w:ind w:left="108" w:hanging="82"/>
      </w:pPr>
      <w:rPr>
        <w:rFonts w:ascii="Calibri" w:eastAsia="Calibri" w:hAnsi="Calibri" w:cs="Calibri" w:hint="default"/>
        <w:spacing w:val="-1"/>
        <w:w w:val="100"/>
        <w:sz w:val="14"/>
        <w:szCs w:val="14"/>
        <w:lang w:val="en-US" w:eastAsia="en-US" w:bidi="en-US"/>
      </w:rPr>
    </w:lvl>
    <w:lvl w:ilvl="1" w:tplc="8662FFC2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8390C742">
      <w:numFmt w:val="bullet"/>
      <w:lvlText w:val="•"/>
      <w:lvlJc w:val="left"/>
      <w:pPr>
        <w:ind w:left="581" w:hanging="82"/>
      </w:pPr>
      <w:rPr>
        <w:rFonts w:hint="default"/>
        <w:lang w:val="en-US" w:eastAsia="en-US" w:bidi="en-US"/>
      </w:rPr>
    </w:lvl>
    <w:lvl w:ilvl="3" w:tplc="C982186C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390E5BCC">
      <w:numFmt w:val="bullet"/>
      <w:lvlText w:val="•"/>
      <w:lvlJc w:val="left"/>
      <w:pPr>
        <w:ind w:left="1062" w:hanging="82"/>
      </w:pPr>
      <w:rPr>
        <w:rFonts w:hint="default"/>
        <w:lang w:val="en-US" w:eastAsia="en-US" w:bidi="en-US"/>
      </w:rPr>
    </w:lvl>
    <w:lvl w:ilvl="5" w:tplc="322AE54C">
      <w:numFmt w:val="bullet"/>
      <w:lvlText w:val="•"/>
      <w:lvlJc w:val="left"/>
      <w:pPr>
        <w:ind w:left="1303" w:hanging="82"/>
      </w:pPr>
      <w:rPr>
        <w:rFonts w:hint="default"/>
        <w:lang w:val="en-US" w:eastAsia="en-US" w:bidi="en-US"/>
      </w:rPr>
    </w:lvl>
    <w:lvl w:ilvl="6" w:tplc="35E2794E">
      <w:numFmt w:val="bullet"/>
      <w:lvlText w:val="•"/>
      <w:lvlJc w:val="left"/>
      <w:pPr>
        <w:ind w:left="1543" w:hanging="82"/>
      </w:pPr>
      <w:rPr>
        <w:rFonts w:hint="default"/>
        <w:lang w:val="en-US" w:eastAsia="en-US" w:bidi="en-US"/>
      </w:rPr>
    </w:lvl>
    <w:lvl w:ilvl="7" w:tplc="4C5AAE90">
      <w:numFmt w:val="bullet"/>
      <w:lvlText w:val="•"/>
      <w:lvlJc w:val="left"/>
      <w:pPr>
        <w:ind w:left="1784" w:hanging="82"/>
      </w:pPr>
      <w:rPr>
        <w:rFonts w:hint="default"/>
        <w:lang w:val="en-US" w:eastAsia="en-US" w:bidi="en-US"/>
      </w:rPr>
    </w:lvl>
    <w:lvl w:ilvl="8" w:tplc="6216624A">
      <w:numFmt w:val="bullet"/>
      <w:lvlText w:val="•"/>
      <w:lvlJc w:val="left"/>
      <w:pPr>
        <w:ind w:left="2024" w:hanging="82"/>
      </w:pPr>
      <w:rPr>
        <w:rFonts w:hint="default"/>
        <w:lang w:val="en-US" w:eastAsia="en-US" w:bidi="en-US"/>
      </w:rPr>
    </w:lvl>
  </w:abstractNum>
  <w:abstractNum w:abstractNumId="46" w15:restartNumberingAfterBreak="0">
    <w:nsid w:val="4201554C"/>
    <w:multiLevelType w:val="hybridMultilevel"/>
    <w:tmpl w:val="0BD8BF68"/>
    <w:lvl w:ilvl="0" w:tplc="689EDBC6">
      <w:numFmt w:val="bullet"/>
      <w:lvlText w:val="•"/>
      <w:lvlJc w:val="left"/>
      <w:pPr>
        <w:ind w:left="109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DE121D52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2A682194">
      <w:numFmt w:val="bullet"/>
      <w:lvlText w:val="•"/>
      <w:lvlJc w:val="left"/>
      <w:pPr>
        <w:ind w:left="581" w:hanging="77"/>
      </w:pPr>
      <w:rPr>
        <w:rFonts w:hint="default"/>
        <w:lang w:val="en-US" w:eastAsia="en-US" w:bidi="en-US"/>
      </w:rPr>
    </w:lvl>
    <w:lvl w:ilvl="3" w:tplc="7F8A58D4">
      <w:numFmt w:val="bullet"/>
      <w:lvlText w:val="•"/>
      <w:lvlJc w:val="left"/>
      <w:pPr>
        <w:ind w:left="821" w:hanging="77"/>
      </w:pPr>
      <w:rPr>
        <w:rFonts w:hint="default"/>
        <w:lang w:val="en-US" w:eastAsia="en-US" w:bidi="en-US"/>
      </w:rPr>
    </w:lvl>
    <w:lvl w:ilvl="4" w:tplc="41583778">
      <w:numFmt w:val="bullet"/>
      <w:lvlText w:val="•"/>
      <w:lvlJc w:val="left"/>
      <w:pPr>
        <w:ind w:left="1062" w:hanging="77"/>
      </w:pPr>
      <w:rPr>
        <w:rFonts w:hint="default"/>
        <w:lang w:val="en-US" w:eastAsia="en-US" w:bidi="en-US"/>
      </w:rPr>
    </w:lvl>
    <w:lvl w:ilvl="5" w:tplc="432C5D36">
      <w:numFmt w:val="bullet"/>
      <w:lvlText w:val="•"/>
      <w:lvlJc w:val="left"/>
      <w:pPr>
        <w:ind w:left="1303" w:hanging="77"/>
      </w:pPr>
      <w:rPr>
        <w:rFonts w:hint="default"/>
        <w:lang w:val="en-US" w:eastAsia="en-US" w:bidi="en-US"/>
      </w:rPr>
    </w:lvl>
    <w:lvl w:ilvl="6" w:tplc="497C79FE">
      <w:numFmt w:val="bullet"/>
      <w:lvlText w:val="•"/>
      <w:lvlJc w:val="left"/>
      <w:pPr>
        <w:ind w:left="1543" w:hanging="77"/>
      </w:pPr>
      <w:rPr>
        <w:rFonts w:hint="default"/>
        <w:lang w:val="en-US" w:eastAsia="en-US" w:bidi="en-US"/>
      </w:rPr>
    </w:lvl>
    <w:lvl w:ilvl="7" w:tplc="80B8956C">
      <w:numFmt w:val="bullet"/>
      <w:lvlText w:val="•"/>
      <w:lvlJc w:val="left"/>
      <w:pPr>
        <w:ind w:left="1784" w:hanging="77"/>
      </w:pPr>
      <w:rPr>
        <w:rFonts w:hint="default"/>
        <w:lang w:val="en-US" w:eastAsia="en-US" w:bidi="en-US"/>
      </w:rPr>
    </w:lvl>
    <w:lvl w:ilvl="8" w:tplc="F62EE854">
      <w:numFmt w:val="bullet"/>
      <w:lvlText w:val="•"/>
      <w:lvlJc w:val="left"/>
      <w:pPr>
        <w:ind w:left="2024" w:hanging="77"/>
      </w:pPr>
      <w:rPr>
        <w:rFonts w:hint="default"/>
        <w:lang w:val="en-US" w:eastAsia="en-US" w:bidi="en-US"/>
      </w:rPr>
    </w:lvl>
  </w:abstractNum>
  <w:abstractNum w:abstractNumId="47" w15:restartNumberingAfterBreak="0">
    <w:nsid w:val="42E51C84"/>
    <w:multiLevelType w:val="hybridMultilevel"/>
    <w:tmpl w:val="73700602"/>
    <w:lvl w:ilvl="0" w:tplc="E368C2E0">
      <w:numFmt w:val="bullet"/>
      <w:lvlText w:val="•"/>
      <w:lvlJc w:val="left"/>
      <w:pPr>
        <w:ind w:left="109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BF468AE4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E44006F2">
      <w:numFmt w:val="bullet"/>
      <w:lvlText w:val="•"/>
      <w:lvlJc w:val="left"/>
      <w:pPr>
        <w:ind w:left="580" w:hanging="82"/>
      </w:pPr>
      <w:rPr>
        <w:rFonts w:hint="default"/>
        <w:lang w:val="en-US" w:eastAsia="en-US" w:bidi="en-US"/>
      </w:rPr>
    </w:lvl>
    <w:lvl w:ilvl="3" w:tplc="D654F272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8820D54C">
      <w:numFmt w:val="bullet"/>
      <w:lvlText w:val="•"/>
      <w:lvlJc w:val="left"/>
      <w:pPr>
        <w:ind w:left="1061" w:hanging="82"/>
      </w:pPr>
      <w:rPr>
        <w:rFonts w:hint="default"/>
        <w:lang w:val="en-US" w:eastAsia="en-US" w:bidi="en-US"/>
      </w:rPr>
    </w:lvl>
    <w:lvl w:ilvl="5" w:tplc="6F384E4A">
      <w:numFmt w:val="bullet"/>
      <w:lvlText w:val="•"/>
      <w:lvlJc w:val="left"/>
      <w:pPr>
        <w:ind w:left="1302" w:hanging="82"/>
      </w:pPr>
      <w:rPr>
        <w:rFonts w:hint="default"/>
        <w:lang w:val="en-US" w:eastAsia="en-US" w:bidi="en-US"/>
      </w:rPr>
    </w:lvl>
    <w:lvl w:ilvl="6" w:tplc="DFAC50E0">
      <w:numFmt w:val="bullet"/>
      <w:lvlText w:val="•"/>
      <w:lvlJc w:val="left"/>
      <w:pPr>
        <w:ind w:left="1542" w:hanging="82"/>
      </w:pPr>
      <w:rPr>
        <w:rFonts w:hint="default"/>
        <w:lang w:val="en-US" w:eastAsia="en-US" w:bidi="en-US"/>
      </w:rPr>
    </w:lvl>
    <w:lvl w:ilvl="7" w:tplc="2DFA3A8C">
      <w:numFmt w:val="bullet"/>
      <w:lvlText w:val="•"/>
      <w:lvlJc w:val="left"/>
      <w:pPr>
        <w:ind w:left="1782" w:hanging="82"/>
      </w:pPr>
      <w:rPr>
        <w:rFonts w:hint="default"/>
        <w:lang w:val="en-US" w:eastAsia="en-US" w:bidi="en-US"/>
      </w:rPr>
    </w:lvl>
    <w:lvl w:ilvl="8" w:tplc="79566B2E">
      <w:numFmt w:val="bullet"/>
      <w:lvlText w:val="•"/>
      <w:lvlJc w:val="left"/>
      <w:pPr>
        <w:ind w:left="2023" w:hanging="82"/>
      </w:pPr>
      <w:rPr>
        <w:rFonts w:hint="default"/>
        <w:lang w:val="en-US" w:eastAsia="en-US" w:bidi="en-US"/>
      </w:rPr>
    </w:lvl>
  </w:abstractNum>
  <w:abstractNum w:abstractNumId="48" w15:restartNumberingAfterBreak="0">
    <w:nsid w:val="4405478B"/>
    <w:multiLevelType w:val="hybridMultilevel"/>
    <w:tmpl w:val="A95468FC"/>
    <w:lvl w:ilvl="0" w:tplc="FA3A3C72">
      <w:numFmt w:val="bullet"/>
      <w:lvlText w:val="•"/>
      <w:lvlJc w:val="left"/>
      <w:pPr>
        <w:ind w:left="109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6DF2613A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6A8A89F6">
      <w:numFmt w:val="bullet"/>
      <w:lvlText w:val="•"/>
      <w:lvlJc w:val="left"/>
      <w:pPr>
        <w:ind w:left="581" w:hanging="77"/>
      </w:pPr>
      <w:rPr>
        <w:rFonts w:hint="default"/>
        <w:lang w:val="en-US" w:eastAsia="en-US" w:bidi="en-US"/>
      </w:rPr>
    </w:lvl>
    <w:lvl w:ilvl="3" w:tplc="39D8755A">
      <w:numFmt w:val="bullet"/>
      <w:lvlText w:val="•"/>
      <w:lvlJc w:val="left"/>
      <w:pPr>
        <w:ind w:left="822" w:hanging="77"/>
      </w:pPr>
      <w:rPr>
        <w:rFonts w:hint="default"/>
        <w:lang w:val="en-US" w:eastAsia="en-US" w:bidi="en-US"/>
      </w:rPr>
    </w:lvl>
    <w:lvl w:ilvl="4" w:tplc="860E5626">
      <w:numFmt w:val="bullet"/>
      <w:lvlText w:val="•"/>
      <w:lvlJc w:val="left"/>
      <w:pPr>
        <w:ind w:left="1063" w:hanging="77"/>
      </w:pPr>
      <w:rPr>
        <w:rFonts w:hint="default"/>
        <w:lang w:val="en-US" w:eastAsia="en-US" w:bidi="en-US"/>
      </w:rPr>
    </w:lvl>
    <w:lvl w:ilvl="5" w:tplc="5476CB4E">
      <w:numFmt w:val="bullet"/>
      <w:lvlText w:val="•"/>
      <w:lvlJc w:val="left"/>
      <w:pPr>
        <w:ind w:left="1304" w:hanging="77"/>
      </w:pPr>
      <w:rPr>
        <w:rFonts w:hint="default"/>
        <w:lang w:val="en-US" w:eastAsia="en-US" w:bidi="en-US"/>
      </w:rPr>
    </w:lvl>
    <w:lvl w:ilvl="6" w:tplc="EDE626EA">
      <w:numFmt w:val="bullet"/>
      <w:lvlText w:val="•"/>
      <w:lvlJc w:val="left"/>
      <w:pPr>
        <w:ind w:left="1544" w:hanging="77"/>
      </w:pPr>
      <w:rPr>
        <w:rFonts w:hint="default"/>
        <w:lang w:val="en-US" w:eastAsia="en-US" w:bidi="en-US"/>
      </w:rPr>
    </w:lvl>
    <w:lvl w:ilvl="7" w:tplc="2F428636">
      <w:numFmt w:val="bullet"/>
      <w:lvlText w:val="•"/>
      <w:lvlJc w:val="left"/>
      <w:pPr>
        <w:ind w:left="1785" w:hanging="77"/>
      </w:pPr>
      <w:rPr>
        <w:rFonts w:hint="default"/>
        <w:lang w:val="en-US" w:eastAsia="en-US" w:bidi="en-US"/>
      </w:rPr>
    </w:lvl>
    <w:lvl w:ilvl="8" w:tplc="31866FC4">
      <w:numFmt w:val="bullet"/>
      <w:lvlText w:val="•"/>
      <w:lvlJc w:val="left"/>
      <w:pPr>
        <w:ind w:left="2026" w:hanging="77"/>
      </w:pPr>
      <w:rPr>
        <w:rFonts w:hint="default"/>
        <w:lang w:val="en-US" w:eastAsia="en-US" w:bidi="en-US"/>
      </w:rPr>
    </w:lvl>
  </w:abstractNum>
  <w:abstractNum w:abstractNumId="49" w15:restartNumberingAfterBreak="0">
    <w:nsid w:val="451B57E7"/>
    <w:multiLevelType w:val="hybridMultilevel"/>
    <w:tmpl w:val="F31C3BD4"/>
    <w:lvl w:ilvl="0" w:tplc="A76A0502">
      <w:numFmt w:val="bullet"/>
      <w:lvlText w:val="•"/>
      <w:lvlJc w:val="left"/>
      <w:pPr>
        <w:ind w:left="110" w:hanging="80"/>
      </w:pPr>
      <w:rPr>
        <w:rFonts w:ascii="Calibri Light" w:eastAsia="Calibri Light" w:hAnsi="Calibri Light" w:cs="Calibri Light" w:hint="default"/>
        <w:spacing w:val="-3"/>
        <w:w w:val="99"/>
        <w:sz w:val="14"/>
        <w:szCs w:val="14"/>
        <w:lang w:val="en-US" w:eastAsia="en-US" w:bidi="en-US"/>
      </w:rPr>
    </w:lvl>
    <w:lvl w:ilvl="1" w:tplc="78D60DC2">
      <w:numFmt w:val="bullet"/>
      <w:lvlText w:val="•"/>
      <w:lvlJc w:val="left"/>
      <w:pPr>
        <w:ind w:left="358" w:hanging="80"/>
      </w:pPr>
      <w:rPr>
        <w:rFonts w:hint="default"/>
        <w:lang w:val="en-US" w:eastAsia="en-US" w:bidi="en-US"/>
      </w:rPr>
    </w:lvl>
    <w:lvl w:ilvl="2" w:tplc="3E3263A8">
      <w:numFmt w:val="bullet"/>
      <w:lvlText w:val="•"/>
      <w:lvlJc w:val="left"/>
      <w:pPr>
        <w:ind w:left="597" w:hanging="80"/>
      </w:pPr>
      <w:rPr>
        <w:rFonts w:hint="default"/>
        <w:lang w:val="en-US" w:eastAsia="en-US" w:bidi="en-US"/>
      </w:rPr>
    </w:lvl>
    <w:lvl w:ilvl="3" w:tplc="BE8EBF90">
      <w:numFmt w:val="bullet"/>
      <w:lvlText w:val="•"/>
      <w:lvlJc w:val="left"/>
      <w:pPr>
        <w:ind w:left="836" w:hanging="80"/>
      </w:pPr>
      <w:rPr>
        <w:rFonts w:hint="default"/>
        <w:lang w:val="en-US" w:eastAsia="en-US" w:bidi="en-US"/>
      </w:rPr>
    </w:lvl>
    <w:lvl w:ilvl="4" w:tplc="AF9A35BC">
      <w:numFmt w:val="bullet"/>
      <w:lvlText w:val="•"/>
      <w:lvlJc w:val="left"/>
      <w:pPr>
        <w:ind w:left="1075" w:hanging="80"/>
      </w:pPr>
      <w:rPr>
        <w:rFonts w:hint="default"/>
        <w:lang w:val="en-US" w:eastAsia="en-US" w:bidi="en-US"/>
      </w:rPr>
    </w:lvl>
    <w:lvl w:ilvl="5" w:tplc="DD743268">
      <w:numFmt w:val="bullet"/>
      <w:lvlText w:val="•"/>
      <w:lvlJc w:val="left"/>
      <w:pPr>
        <w:ind w:left="1314" w:hanging="80"/>
      </w:pPr>
      <w:rPr>
        <w:rFonts w:hint="default"/>
        <w:lang w:val="en-US" w:eastAsia="en-US" w:bidi="en-US"/>
      </w:rPr>
    </w:lvl>
    <w:lvl w:ilvl="6" w:tplc="328C9EB4">
      <w:numFmt w:val="bullet"/>
      <w:lvlText w:val="•"/>
      <w:lvlJc w:val="left"/>
      <w:pPr>
        <w:ind w:left="1552" w:hanging="80"/>
      </w:pPr>
      <w:rPr>
        <w:rFonts w:hint="default"/>
        <w:lang w:val="en-US" w:eastAsia="en-US" w:bidi="en-US"/>
      </w:rPr>
    </w:lvl>
    <w:lvl w:ilvl="7" w:tplc="F440E47A">
      <w:numFmt w:val="bullet"/>
      <w:lvlText w:val="•"/>
      <w:lvlJc w:val="left"/>
      <w:pPr>
        <w:ind w:left="1791" w:hanging="80"/>
      </w:pPr>
      <w:rPr>
        <w:rFonts w:hint="default"/>
        <w:lang w:val="en-US" w:eastAsia="en-US" w:bidi="en-US"/>
      </w:rPr>
    </w:lvl>
    <w:lvl w:ilvl="8" w:tplc="D2FA5CDE">
      <w:numFmt w:val="bullet"/>
      <w:lvlText w:val="•"/>
      <w:lvlJc w:val="left"/>
      <w:pPr>
        <w:ind w:left="2030" w:hanging="80"/>
      </w:pPr>
      <w:rPr>
        <w:rFonts w:hint="default"/>
        <w:lang w:val="en-US" w:eastAsia="en-US" w:bidi="en-US"/>
      </w:rPr>
    </w:lvl>
  </w:abstractNum>
  <w:abstractNum w:abstractNumId="50" w15:restartNumberingAfterBreak="0">
    <w:nsid w:val="4C646ADD"/>
    <w:multiLevelType w:val="hybridMultilevel"/>
    <w:tmpl w:val="C81EE2B8"/>
    <w:lvl w:ilvl="0" w:tplc="6798B47E">
      <w:numFmt w:val="bullet"/>
      <w:lvlText w:val="•"/>
      <w:lvlJc w:val="left"/>
      <w:pPr>
        <w:ind w:left="104" w:hanging="76"/>
      </w:pPr>
      <w:rPr>
        <w:rFonts w:ascii="Calibri" w:eastAsia="Calibri" w:hAnsi="Calibri" w:cs="Calibri" w:hint="default"/>
        <w:spacing w:val="-3"/>
        <w:w w:val="99"/>
        <w:sz w:val="13"/>
        <w:szCs w:val="13"/>
        <w:lang w:val="en-US" w:eastAsia="en-US" w:bidi="en-US"/>
      </w:rPr>
    </w:lvl>
    <w:lvl w:ilvl="1" w:tplc="E376E838">
      <w:numFmt w:val="bullet"/>
      <w:lvlText w:val="•"/>
      <w:lvlJc w:val="left"/>
      <w:pPr>
        <w:ind w:left="340" w:hanging="76"/>
      </w:pPr>
      <w:rPr>
        <w:rFonts w:hint="default"/>
        <w:lang w:val="en-US" w:eastAsia="en-US" w:bidi="en-US"/>
      </w:rPr>
    </w:lvl>
    <w:lvl w:ilvl="2" w:tplc="37AC1496">
      <w:numFmt w:val="bullet"/>
      <w:lvlText w:val="•"/>
      <w:lvlJc w:val="left"/>
      <w:pPr>
        <w:ind w:left="580" w:hanging="76"/>
      </w:pPr>
      <w:rPr>
        <w:rFonts w:hint="default"/>
        <w:lang w:val="en-US" w:eastAsia="en-US" w:bidi="en-US"/>
      </w:rPr>
    </w:lvl>
    <w:lvl w:ilvl="3" w:tplc="0DBEAD5A">
      <w:numFmt w:val="bullet"/>
      <w:lvlText w:val="•"/>
      <w:lvlJc w:val="left"/>
      <w:pPr>
        <w:ind w:left="820" w:hanging="76"/>
      </w:pPr>
      <w:rPr>
        <w:rFonts w:hint="default"/>
        <w:lang w:val="en-US" w:eastAsia="en-US" w:bidi="en-US"/>
      </w:rPr>
    </w:lvl>
    <w:lvl w:ilvl="4" w:tplc="FB268ED6">
      <w:numFmt w:val="bullet"/>
      <w:lvlText w:val="•"/>
      <w:lvlJc w:val="left"/>
      <w:pPr>
        <w:ind w:left="1061" w:hanging="76"/>
      </w:pPr>
      <w:rPr>
        <w:rFonts w:hint="default"/>
        <w:lang w:val="en-US" w:eastAsia="en-US" w:bidi="en-US"/>
      </w:rPr>
    </w:lvl>
    <w:lvl w:ilvl="5" w:tplc="4B72BBE0">
      <w:numFmt w:val="bullet"/>
      <w:lvlText w:val="•"/>
      <w:lvlJc w:val="left"/>
      <w:pPr>
        <w:ind w:left="1301" w:hanging="76"/>
      </w:pPr>
      <w:rPr>
        <w:rFonts w:hint="default"/>
        <w:lang w:val="en-US" w:eastAsia="en-US" w:bidi="en-US"/>
      </w:rPr>
    </w:lvl>
    <w:lvl w:ilvl="6" w:tplc="17743D7E">
      <w:numFmt w:val="bullet"/>
      <w:lvlText w:val="•"/>
      <w:lvlJc w:val="left"/>
      <w:pPr>
        <w:ind w:left="1541" w:hanging="76"/>
      </w:pPr>
      <w:rPr>
        <w:rFonts w:hint="default"/>
        <w:lang w:val="en-US" w:eastAsia="en-US" w:bidi="en-US"/>
      </w:rPr>
    </w:lvl>
    <w:lvl w:ilvl="7" w:tplc="73B67B96">
      <w:numFmt w:val="bullet"/>
      <w:lvlText w:val="•"/>
      <w:lvlJc w:val="left"/>
      <w:pPr>
        <w:ind w:left="1782" w:hanging="76"/>
      </w:pPr>
      <w:rPr>
        <w:rFonts w:hint="default"/>
        <w:lang w:val="en-US" w:eastAsia="en-US" w:bidi="en-US"/>
      </w:rPr>
    </w:lvl>
    <w:lvl w:ilvl="8" w:tplc="89449E6C">
      <w:numFmt w:val="bullet"/>
      <w:lvlText w:val="•"/>
      <w:lvlJc w:val="left"/>
      <w:pPr>
        <w:ind w:left="2022" w:hanging="76"/>
      </w:pPr>
      <w:rPr>
        <w:rFonts w:hint="default"/>
        <w:lang w:val="en-US" w:eastAsia="en-US" w:bidi="en-US"/>
      </w:rPr>
    </w:lvl>
  </w:abstractNum>
  <w:abstractNum w:abstractNumId="51" w15:restartNumberingAfterBreak="0">
    <w:nsid w:val="506B6AE1"/>
    <w:multiLevelType w:val="hybridMultilevel"/>
    <w:tmpl w:val="2774F36C"/>
    <w:lvl w:ilvl="0" w:tplc="0F8257A2">
      <w:numFmt w:val="bullet"/>
      <w:lvlText w:val="•"/>
      <w:lvlJc w:val="left"/>
      <w:pPr>
        <w:ind w:left="106" w:hanging="71"/>
      </w:pPr>
      <w:rPr>
        <w:rFonts w:ascii="Calibri Light" w:eastAsia="Calibri Light" w:hAnsi="Calibri Light" w:cs="Calibri Light" w:hint="default"/>
        <w:spacing w:val="-2"/>
        <w:w w:val="99"/>
        <w:sz w:val="12"/>
        <w:szCs w:val="12"/>
        <w:lang w:val="en-US" w:eastAsia="en-US" w:bidi="en-US"/>
      </w:rPr>
    </w:lvl>
    <w:lvl w:ilvl="1" w:tplc="554EF71A">
      <w:numFmt w:val="bullet"/>
      <w:lvlText w:val="•"/>
      <w:lvlJc w:val="left"/>
      <w:pPr>
        <w:ind w:left="340" w:hanging="71"/>
      </w:pPr>
      <w:rPr>
        <w:rFonts w:hint="default"/>
        <w:lang w:val="en-US" w:eastAsia="en-US" w:bidi="en-US"/>
      </w:rPr>
    </w:lvl>
    <w:lvl w:ilvl="2" w:tplc="6A2C8932">
      <w:numFmt w:val="bullet"/>
      <w:lvlText w:val="•"/>
      <w:lvlJc w:val="left"/>
      <w:pPr>
        <w:ind w:left="580" w:hanging="71"/>
      </w:pPr>
      <w:rPr>
        <w:rFonts w:hint="default"/>
        <w:lang w:val="en-US" w:eastAsia="en-US" w:bidi="en-US"/>
      </w:rPr>
    </w:lvl>
    <w:lvl w:ilvl="3" w:tplc="DCA6906E">
      <w:numFmt w:val="bullet"/>
      <w:lvlText w:val="•"/>
      <w:lvlJc w:val="left"/>
      <w:pPr>
        <w:ind w:left="821" w:hanging="71"/>
      </w:pPr>
      <w:rPr>
        <w:rFonts w:hint="default"/>
        <w:lang w:val="en-US" w:eastAsia="en-US" w:bidi="en-US"/>
      </w:rPr>
    </w:lvl>
    <w:lvl w:ilvl="4" w:tplc="5AC82D5C">
      <w:numFmt w:val="bullet"/>
      <w:lvlText w:val="•"/>
      <w:lvlJc w:val="left"/>
      <w:pPr>
        <w:ind w:left="1061" w:hanging="71"/>
      </w:pPr>
      <w:rPr>
        <w:rFonts w:hint="default"/>
        <w:lang w:val="en-US" w:eastAsia="en-US" w:bidi="en-US"/>
      </w:rPr>
    </w:lvl>
    <w:lvl w:ilvl="5" w:tplc="6AB073B8">
      <w:numFmt w:val="bullet"/>
      <w:lvlText w:val="•"/>
      <w:lvlJc w:val="left"/>
      <w:pPr>
        <w:ind w:left="1302" w:hanging="71"/>
      </w:pPr>
      <w:rPr>
        <w:rFonts w:hint="default"/>
        <w:lang w:val="en-US" w:eastAsia="en-US" w:bidi="en-US"/>
      </w:rPr>
    </w:lvl>
    <w:lvl w:ilvl="6" w:tplc="E5324650">
      <w:numFmt w:val="bullet"/>
      <w:lvlText w:val="•"/>
      <w:lvlJc w:val="left"/>
      <w:pPr>
        <w:ind w:left="1542" w:hanging="71"/>
      </w:pPr>
      <w:rPr>
        <w:rFonts w:hint="default"/>
        <w:lang w:val="en-US" w:eastAsia="en-US" w:bidi="en-US"/>
      </w:rPr>
    </w:lvl>
    <w:lvl w:ilvl="7" w:tplc="D0A261D0">
      <w:numFmt w:val="bullet"/>
      <w:lvlText w:val="•"/>
      <w:lvlJc w:val="left"/>
      <w:pPr>
        <w:ind w:left="1782" w:hanging="71"/>
      </w:pPr>
      <w:rPr>
        <w:rFonts w:hint="default"/>
        <w:lang w:val="en-US" w:eastAsia="en-US" w:bidi="en-US"/>
      </w:rPr>
    </w:lvl>
    <w:lvl w:ilvl="8" w:tplc="C95692B2">
      <w:numFmt w:val="bullet"/>
      <w:lvlText w:val="•"/>
      <w:lvlJc w:val="left"/>
      <w:pPr>
        <w:ind w:left="2023" w:hanging="71"/>
      </w:pPr>
      <w:rPr>
        <w:rFonts w:hint="default"/>
        <w:lang w:val="en-US" w:eastAsia="en-US" w:bidi="en-US"/>
      </w:rPr>
    </w:lvl>
  </w:abstractNum>
  <w:abstractNum w:abstractNumId="52" w15:restartNumberingAfterBreak="0">
    <w:nsid w:val="50760652"/>
    <w:multiLevelType w:val="hybridMultilevel"/>
    <w:tmpl w:val="4E604030"/>
    <w:lvl w:ilvl="0" w:tplc="CA28125A">
      <w:numFmt w:val="bullet"/>
      <w:lvlText w:val="•"/>
      <w:lvlJc w:val="left"/>
      <w:pPr>
        <w:ind w:left="104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8ED6367C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A7D2AAB6">
      <w:numFmt w:val="bullet"/>
      <w:lvlText w:val="•"/>
      <w:lvlJc w:val="left"/>
      <w:pPr>
        <w:ind w:left="581" w:hanging="80"/>
      </w:pPr>
      <w:rPr>
        <w:rFonts w:hint="default"/>
        <w:lang w:val="en-US" w:eastAsia="en-US" w:bidi="en-US"/>
      </w:rPr>
    </w:lvl>
    <w:lvl w:ilvl="3" w:tplc="AF4C7458">
      <w:numFmt w:val="bullet"/>
      <w:lvlText w:val="•"/>
      <w:lvlJc w:val="left"/>
      <w:pPr>
        <w:ind w:left="821" w:hanging="80"/>
      </w:pPr>
      <w:rPr>
        <w:rFonts w:hint="default"/>
        <w:lang w:val="en-US" w:eastAsia="en-US" w:bidi="en-US"/>
      </w:rPr>
    </w:lvl>
    <w:lvl w:ilvl="4" w:tplc="EF5893DE">
      <w:numFmt w:val="bullet"/>
      <w:lvlText w:val="•"/>
      <w:lvlJc w:val="left"/>
      <w:pPr>
        <w:ind w:left="1062" w:hanging="80"/>
      </w:pPr>
      <w:rPr>
        <w:rFonts w:hint="default"/>
        <w:lang w:val="en-US" w:eastAsia="en-US" w:bidi="en-US"/>
      </w:rPr>
    </w:lvl>
    <w:lvl w:ilvl="5" w:tplc="112AC3C2">
      <w:numFmt w:val="bullet"/>
      <w:lvlText w:val="•"/>
      <w:lvlJc w:val="left"/>
      <w:pPr>
        <w:ind w:left="1302" w:hanging="80"/>
      </w:pPr>
      <w:rPr>
        <w:rFonts w:hint="default"/>
        <w:lang w:val="en-US" w:eastAsia="en-US" w:bidi="en-US"/>
      </w:rPr>
    </w:lvl>
    <w:lvl w:ilvl="6" w:tplc="5E2AFA1C">
      <w:numFmt w:val="bullet"/>
      <w:lvlText w:val="•"/>
      <w:lvlJc w:val="left"/>
      <w:pPr>
        <w:ind w:left="1543" w:hanging="80"/>
      </w:pPr>
      <w:rPr>
        <w:rFonts w:hint="default"/>
        <w:lang w:val="en-US" w:eastAsia="en-US" w:bidi="en-US"/>
      </w:rPr>
    </w:lvl>
    <w:lvl w:ilvl="7" w:tplc="9E3839C2">
      <w:numFmt w:val="bullet"/>
      <w:lvlText w:val="•"/>
      <w:lvlJc w:val="left"/>
      <w:pPr>
        <w:ind w:left="1783" w:hanging="80"/>
      </w:pPr>
      <w:rPr>
        <w:rFonts w:hint="default"/>
        <w:lang w:val="en-US" w:eastAsia="en-US" w:bidi="en-US"/>
      </w:rPr>
    </w:lvl>
    <w:lvl w:ilvl="8" w:tplc="43D495B0">
      <w:numFmt w:val="bullet"/>
      <w:lvlText w:val="•"/>
      <w:lvlJc w:val="left"/>
      <w:pPr>
        <w:ind w:left="2024" w:hanging="80"/>
      </w:pPr>
      <w:rPr>
        <w:rFonts w:hint="default"/>
        <w:lang w:val="en-US" w:eastAsia="en-US" w:bidi="en-US"/>
      </w:rPr>
    </w:lvl>
  </w:abstractNum>
  <w:abstractNum w:abstractNumId="53" w15:restartNumberingAfterBreak="0">
    <w:nsid w:val="55E85C4E"/>
    <w:multiLevelType w:val="hybridMultilevel"/>
    <w:tmpl w:val="C068F91E"/>
    <w:lvl w:ilvl="0" w:tplc="91FCD90E">
      <w:numFmt w:val="bullet"/>
      <w:lvlText w:val="•"/>
      <w:lvlJc w:val="left"/>
      <w:pPr>
        <w:ind w:left="105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8C3A1B72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27CAE354">
      <w:numFmt w:val="bullet"/>
      <w:lvlText w:val="•"/>
      <w:lvlJc w:val="left"/>
      <w:pPr>
        <w:ind w:left="581" w:hanging="77"/>
      </w:pPr>
      <w:rPr>
        <w:rFonts w:hint="default"/>
        <w:lang w:val="en-US" w:eastAsia="en-US" w:bidi="en-US"/>
      </w:rPr>
    </w:lvl>
    <w:lvl w:ilvl="3" w:tplc="88E4290C">
      <w:numFmt w:val="bullet"/>
      <w:lvlText w:val="•"/>
      <w:lvlJc w:val="left"/>
      <w:pPr>
        <w:ind w:left="822" w:hanging="77"/>
      </w:pPr>
      <w:rPr>
        <w:rFonts w:hint="default"/>
        <w:lang w:val="en-US" w:eastAsia="en-US" w:bidi="en-US"/>
      </w:rPr>
    </w:lvl>
    <w:lvl w:ilvl="4" w:tplc="2E6EBC22">
      <w:numFmt w:val="bullet"/>
      <w:lvlText w:val="•"/>
      <w:lvlJc w:val="left"/>
      <w:pPr>
        <w:ind w:left="1063" w:hanging="77"/>
      </w:pPr>
      <w:rPr>
        <w:rFonts w:hint="default"/>
        <w:lang w:val="en-US" w:eastAsia="en-US" w:bidi="en-US"/>
      </w:rPr>
    </w:lvl>
    <w:lvl w:ilvl="5" w:tplc="064021E2">
      <w:numFmt w:val="bullet"/>
      <w:lvlText w:val="•"/>
      <w:lvlJc w:val="left"/>
      <w:pPr>
        <w:ind w:left="1304" w:hanging="77"/>
      </w:pPr>
      <w:rPr>
        <w:rFonts w:hint="default"/>
        <w:lang w:val="en-US" w:eastAsia="en-US" w:bidi="en-US"/>
      </w:rPr>
    </w:lvl>
    <w:lvl w:ilvl="6" w:tplc="5176A32A">
      <w:numFmt w:val="bullet"/>
      <w:lvlText w:val="•"/>
      <w:lvlJc w:val="left"/>
      <w:pPr>
        <w:ind w:left="1545" w:hanging="77"/>
      </w:pPr>
      <w:rPr>
        <w:rFonts w:hint="default"/>
        <w:lang w:val="en-US" w:eastAsia="en-US" w:bidi="en-US"/>
      </w:rPr>
    </w:lvl>
    <w:lvl w:ilvl="7" w:tplc="ED44CEB0">
      <w:numFmt w:val="bullet"/>
      <w:lvlText w:val="•"/>
      <w:lvlJc w:val="left"/>
      <w:pPr>
        <w:ind w:left="1786" w:hanging="77"/>
      </w:pPr>
      <w:rPr>
        <w:rFonts w:hint="default"/>
        <w:lang w:val="en-US" w:eastAsia="en-US" w:bidi="en-US"/>
      </w:rPr>
    </w:lvl>
    <w:lvl w:ilvl="8" w:tplc="D7488A96">
      <w:numFmt w:val="bullet"/>
      <w:lvlText w:val="•"/>
      <w:lvlJc w:val="left"/>
      <w:pPr>
        <w:ind w:left="2027" w:hanging="77"/>
      </w:pPr>
      <w:rPr>
        <w:rFonts w:hint="default"/>
        <w:lang w:val="en-US" w:eastAsia="en-US" w:bidi="en-US"/>
      </w:rPr>
    </w:lvl>
  </w:abstractNum>
  <w:abstractNum w:abstractNumId="54" w15:restartNumberingAfterBreak="0">
    <w:nsid w:val="56EE397E"/>
    <w:multiLevelType w:val="hybridMultilevel"/>
    <w:tmpl w:val="9154CA9E"/>
    <w:lvl w:ilvl="0" w:tplc="BA2E28FC">
      <w:numFmt w:val="bullet"/>
      <w:lvlText w:val="•"/>
      <w:lvlJc w:val="left"/>
      <w:pPr>
        <w:ind w:left="108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A482AD96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D6680E66">
      <w:numFmt w:val="bullet"/>
      <w:lvlText w:val="•"/>
      <w:lvlJc w:val="left"/>
      <w:pPr>
        <w:ind w:left="580" w:hanging="77"/>
      </w:pPr>
      <w:rPr>
        <w:rFonts w:hint="default"/>
        <w:lang w:val="en-US" w:eastAsia="en-US" w:bidi="en-US"/>
      </w:rPr>
    </w:lvl>
    <w:lvl w:ilvl="3" w:tplc="BD1C7B46">
      <w:numFmt w:val="bullet"/>
      <w:lvlText w:val="•"/>
      <w:lvlJc w:val="left"/>
      <w:pPr>
        <w:ind w:left="821" w:hanging="77"/>
      </w:pPr>
      <w:rPr>
        <w:rFonts w:hint="default"/>
        <w:lang w:val="en-US" w:eastAsia="en-US" w:bidi="en-US"/>
      </w:rPr>
    </w:lvl>
    <w:lvl w:ilvl="4" w:tplc="AE58D3E8">
      <w:numFmt w:val="bullet"/>
      <w:lvlText w:val="•"/>
      <w:lvlJc w:val="left"/>
      <w:pPr>
        <w:ind w:left="1061" w:hanging="77"/>
      </w:pPr>
      <w:rPr>
        <w:rFonts w:hint="default"/>
        <w:lang w:val="en-US" w:eastAsia="en-US" w:bidi="en-US"/>
      </w:rPr>
    </w:lvl>
    <w:lvl w:ilvl="5" w:tplc="1828F668">
      <w:numFmt w:val="bullet"/>
      <w:lvlText w:val="•"/>
      <w:lvlJc w:val="left"/>
      <w:pPr>
        <w:ind w:left="1302" w:hanging="77"/>
      </w:pPr>
      <w:rPr>
        <w:rFonts w:hint="default"/>
        <w:lang w:val="en-US" w:eastAsia="en-US" w:bidi="en-US"/>
      </w:rPr>
    </w:lvl>
    <w:lvl w:ilvl="6" w:tplc="7D34C1B2">
      <w:numFmt w:val="bullet"/>
      <w:lvlText w:val="•"/>
      <w:lvlJc w:val="left"/>
      <w:pPr>
        <w:ind w:left="1542" w:hanging="77"/>
      </w:pPr>
      <w:rPr>
        <w:rFonts w:hint="default"/>
        <w:lang w:val="en-US" w:eastAsia="en-US" w:bidi="en-US"/>
      </w:rPr>
    </w:lvl>
    <w:lvl w:ilvl="7" w:tplc="7E5AC4E0">
      <w:numFmt w:val="bullet"/>
      <w:lvlText w:val="•"/>
      <w:lvlJc w:val="left"/>
      <w:pPr>
        <w:ind w:left="1782" w:hanging="77"/>
      </w:pPr>
      <w:rPr>
        <w:rFonts w:hint="default"/>
        <w:lang w:val="en-US" w:eastAsia="en-US" w:bidi="en-US"/>
      </w:rPr>
    </w:lvl>
    <w:lvl w:ilvl="8" w:tplc="6C92B8E2">
      <w:numFmt w:val="bullet"/>
      <w:lvlText w:val="•"/>
      <w:lvlJc w:val="left"/>
      <w:pPr>
        <w:ind w:left="2023" w:hanging="77"/>
      </w:pPr>
      <w:rPr>
        <w:rFonts w:hint="default"/>
        <w:lang w:val="en-US" w:eastAsia="en-US" w:bidi="en-US"/>
      </w:rPr>
    </w:lvl>
  </w:abstractNum>
  <w:abstractNum w:abstractNumId="55" w15:restartNumberingAfterBreak="0">
    <w:nsid w:val="58E879D5"/>
    <w:multiLevelType w:val="hybridMultilevel"/>
    <w:tmpl w:val="514C3D64"/>
    <w:lvl w:ilvl="0" w:tplc="82A6AF7A">
      <w:numFmt w:val="bullet"/>
      <w:lvlText w:val="•"/>
      <w:lvlJc w:val="left"/>
      <w:pPr>
        <w:ind w:left="106" w:hanging="80"/>
      </w:pPr>
      <w:rPr>
        <w:rFonts w:ascii="Calibri Light" w:eastAsia="Calibri Light" w:hAnsi="Calibri Light" w:cs="Calibri Light" w:hint="default"/>
        <w:spacing w:val="-3"/>
        <w:w w:val="99"/>
        <w:sz w:val="14"/>
        <w:szCs w:val="14"/>
        <w:lang w:val="en-US" w:eastAsia="en-US" w:bidi="en-US"/>
      </w:rPr>
    </w:lvl>
    <w:lvl w:ilvl="1" w:tplc="7930B41C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2084B402">
      <w:numFmt w:val="bullet"/>
      <w:lvlText w:val="•"/>
      <w:lvlJc w:val="left"/>
      <w:pPr>
        <w:ind w:left="580" w:hanging="80"/>
      </w:pPr>
      <w:rPr>
        <w:rFonts w:hint="default"/>
        <w:lang w:val="en-US" w:eastAsia="en-US" w:bidi="en-US"/>
      </w:rPr>
    </w:lvl>
    <w:lvl w:ilvl="3" w:tplc="6088B70A">
      <w:numFmt w:val="bullet"/>
      <w:lvlText w:val="•"/>
      <w:lvlJc w:val="left"/>
      <w:pPr>
        <w:ind w:left="820" w:hanging="80"/>
      </w:pPr>
      <w:rPr>
        <w:rFonts w:hint="default"/>
        <w:lang w:val="en-US" w:eastAsia="en-US" w:bidi="en-US"/>
      </w:rPr>
    </w:lvl>
    <w:lvl w:ilvl="4" w:tplc="90E6697C">
      <w:numFmt w:val="bullet"/>
      <w:lvlText w:val="•"/>
      <w:lvlJc w:val="left"/>
      <w:pPr>
        <w:ind w:left="1061" w:hanging="80"/>
      </w:pPr>
      <w:rPr>
        <w:rFonts w:hint="default"/>
        <w:lang w:val="en-US" w:eastAsia="en-US" w:bidi="en-US"/>
      </w:rPr>
    </w:lvl>
    <w:lvl w:ilvl="5" w:tplc="52CA7BAE">
      <w:numFmt w:val="bullet"/>
      <w:lvlText w:val="•"/>
      <w:lvlJc w:val="left"/>
      <w:pPr>
        <w:ind w:left="1301" w:hanging="80"/>
      </w:pPr>
      <w:rPr>
        <w:rFonts w:hint="default"/>
        <w:lang w:val="en-US" w:eastAsia="en-US" w:bidi="en-US"/>
      </w:rPr>
    </w:lvl>
    <w:lvl w:ilvl="6" w:tplc="4CD61BFE">
      <w:numFmt w:val="bullet"/>
      <w:lvlText w:val="•"/>
      <w:lvlJc w:val="left"/>
      <w:pPr>
        <w:ind w:left="1541" w:hanging="80"/>
      </w:pPr>
      <w:rPr>
        <w:rFonts w:hint="default"/>
        <w:lang w:val="en-US" w:eastAsia="en-US" w:bidi="en-US"/>
      </w:rPr>
    </w:lvl>
    <w:lvl w:ilvl="7" w:tplc="49A6D1C2">
      <w:numFmt w:val="bullet"/>
      <w:lvlText w:val="•"/>
      <w:lvlJc w:val="left"/>
      <w:pPr>
        <w:ind w:left="1782" w:hanging="80"/>
      </w:pPr>
      <w:rPr>
        <w:rFonts w:hint="default"/>
        <w:lang w:val="en-US" w:eastAsia="en-US" w:bidi="en-US"/>
      </w:rPr>
    </w:lvl>
    <w:lvl w:ilvl="8" w:tplc="9F7A9FDE">
      <w:numFmt w:val="bullet"/>
      <w:lvlText w:val="•"/>
      <w:lvlJc w:val="left"/>
      <w:pPr>
        <w:ind w:left="2022" w:hanging="80"/>
      </w:pPr>
      <w:rPr>
        <w:rFonts w:hint="default"/>
        <w:lang w:val="en-US" w:eastAsia="en-US" w:bidi="en-US"/>
      </w:rPr>
    </w:lvl>
  </w:abstractNum>
  <w:abstractNum w:abstractNumId="56" w15:restartNumberingAfterBreak="0">
    <w:nsid w:val="5B271DBE"/>
    <w:multiLevelType w:val="hybridMultilevel"/>
    <w:tmpl w:val="6568CBA4"/>
    <w:lvl w:ilvl="0" w:tplc="F28C6590">
      <w:numFmt w:val="bullet"/>
      <w:lvlText w:val="•"/>
      <w:lvlJc w:val="left"/>
      <w:pPr>
        <w:ind w:left="122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CF92B8A8">
      <w:numFmt w:val="bullet"/>
      <w:lvlText w:val="•"/>
      <w:lvlJc w:val="left"/>
      <w:pPr>
        <w:ind w:left="357" w:hanging="82"/>
      </w:pPr>
      <w:rPr>
        <w:rFonts w:hint="default"/>
        <w:lang w:val="en-US" w:eastAsia="en-US" w:bidi="en-US"/>
      </w:rPr>
    </w:lvl>
    <w:lvl w:ilvl="2" w:tplc="AAC28140">
      <w:numFmt w:val="bullet"/>
      <w:lvlText w:val="•"/>
      <w:lvlJc w:val="left"/>
      <w:pPr>
        <w:ind w:left="595" w:hanging="82"/>
      </w:pPr>
      <w:rPr>
        <w:rFonts w:hint="default"/>
        <w:lang w:val="en-US" w:eastAsia="en-US" w:bidi="en-US"/>
      </w:rPr>
    </w:lvl>
    <w:lvl w:ilvl="3" w:tplc="1774130E">
      <w:numFmt w:val="bullet"/>
      <w:lvlText w:val="•"/>
      <w:lvlJc w:val="left"/>
      <w:pPr>
        <w:ind w:left="833" w:hanging="82"/>
      </w:pPr>
      <w:rPr>
        <w:rFonts w:hint="default"/>
        <w:lang w:val="en-US" w:eastAsia="en-US" w:bidi="en-US"/>
      </w:rPr>
    </w:lvl>
    <w:lvl w:ilvl="4" w:tplc="65F2840C">
      <w:numFmt w:val="bullet"/>
      <w:lvlText w:val="•"/>
      <w:lvlJc w:val="left"/>
      <w:pPr>
        <w:ind w:left="1071" w:hanging="82"/>
      </w:pPr>
      <w:rPr>
        <w:rFonts w:hint="default"/>
        <w:lang w:val="en-US" w:eastAsia="en-US" w:bidi="en-US"/>
      </w:rPr>
    </w:lvl>
    <w:lvl w:ilvl="5" w:tplc="248A326E">
      <w:numFmt w:val="bullet"/>
      <w:lvlText w:val="•"/>
      <w:lvlJc w:val="left"/>
      <w:pPr>
        <w:ind w:left="1309" w:hanging="82"/>
      </w:pPr>
      <w:rPr>
        <w:rFonts w:hint="default"/>
        <w:lang w:val="en-US" w:eastAsia="en-US" w:bidi="en-US"/>
      </w:rPr>
    </w:lvl>
    <w:lvl w:ilvl="6" w:tplc="330010F4">
      <w:numFmt w:val="bullet"/>
      <w:lvlText w:val="•"/>
      <w:lvlJc w:val="left"/>
      <w:pPr>
        <w:ind w:left="1547" w:hanging="82"/>
      </w:pPr>
      <w:rPr>
        <w:rFonts w:hint="default"/>
        <w:lang w:val="en-US" w:eastAsia="en-US" w:bidi="en-US"/>
      </w:rPr>
    </w:lvl>
    <w:lvl w:ilvl="7" w:tplc="B1A46550">
      <w:numFmt w:val="bullet"/>
      <w:lvlText w:val="•"/>
      <w:lvlJc w:val="left"/>
      <w:pPr>
        <w:ind w:left="1785" w:hanging="82"/>
      </w:pPr>
      <w:rPr>
        <w:rFonts w:hint="default"/>
        <w:lang w:val="en-US" w:eastAsia="en-US" w:bidi="en-US"/>
      </w:rPr>
    </w:lvl>
    <w:lvl w:ilvl="8" w:tplc="09EAB224">
      <w:numFmt w:val="bullet"/>
      <w:lvlText w:val="•"/>
      <w:lvlJc w:val="left"/>
      <w:pPr>
        <w:ind w:left="2023" w:hanging="82"/>
      </w:pPr>
      <w:rPr>
        <w:rFonts w:hint="default"/>
        <w:lang w:val="en-US" w:eastAsia="en-US" w:bidi="en-US"/>
      </w:rPr>
    </w:lvl>
  </w:abstractNum>
  <w:abstractNum w:abstractNumId="57" w15:restartNumberingAfterBreak="0">
    <w:nsid w:val="5B8E0F6E"/>
    <w:multiLevelType w:val="hybridMultilevel"/>
    <w:tmpl w:val="60A89756"/>
    <w:lvl w:ilvl="0" w:tplc="3BBCEC94">
      <w:numFmt w:val="bullet"/>
      <w:lvlText w:val="•"/>
      <w:lvlJc w:val="left"/>
      <w:pPr>
        <w:ind w:left="106" w:hanging="82"/>
      </w:pPr>
      <w:rPr>
        <w:rFonts w:ascii="Calibri" w:eastAsia="Calibri" w:hAnsi="Calibri" w:cs="Calibri" w:hint="default"/>
        <w:spacing w:val="-1"/>
        <w:w w:val="100"/>
        <w:sz w:val="14"/>
        <w:szCs w:val="14"/>
        <w:lang w:val="en-US" w:eastAsia="en-US" w:bidi="en-US"/>
      </w:rPr>
    </w:lvl>
    <w:lvl w:ilvl="1" w:tplc="74BA7A32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71B4723E">
      <w:numFmt w:val="bullet"/>
      <w:lvlText w:val="•"/>
      <w:lvlJc w:val="left"/>
      <w:pPr>
        <w:ind w:left="580" w:hanging="82"/>
      </w:pPr>
      <w:rPr>
        <w:rFonts w:hint="default"/>
        <w:lang w:val="en-US" w:eastAsia="en-US" w:bidi="en-US"/>
      </w:rPr>
    </w:lvl>
    <w:lvl w:ilvl="3" w:tplc="1BCE29A6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372C2614">
      <w:numFmt w:val="bullet"/>
      <w:lvlText w:val="•"/>
      <w:lvlJc w:val="left"/>
      <w:pPr>
        <w:ind w:left="1061" w:hanging="82"/>
      </w:pPr>
      <w:rPr>
        <w:rFonts w:hint="default"/>
        <w:lang w:val="en-US" w:eastAsia="en-US" w:bidi="en-US"/>
      </w:rPr>
    </w:lvl>
    <w:lvl w:ilvl="5" w:tplc="18FCCCD2">
      <w:numFmt w:val="bullet"/>
      <w:lvlText w:val="•"/>
      <w:lvlJc w:val="left"/>
      <w:pPr>
        <w:ind w:left="1302" w:hanging="82"/>
      </w:pPr>
      <w:rPr>
        <w:rFonts w:hint="default"/>
        <w:lang w:val="en-US" w:eastAsia="en-US" w:bidi="en-US"/>
      </w:rPr>
    </w:lvl>
    <w:lvl w:ilvl="6" w:tplc="411C264C">
      <w:numFmt w:val="bullet"/>
      <w:lvlText w:val="•"/>
      <w:lvlJc w:val="left"/>
      <w:pPr>
        <w:ind w:left="1542" w:hanging="82"/>
      </w:pPr>
      <w:rPr>
        <w:rFonts w:hint="default"/>
        <w:lang w:val="en-US" w:eastAsia="en-US" w:bidi="en-US"/>
      </w:rPr>
    </w:lvl>
    <w:lvl w:ilvl="7" w:tplc="A2CA8F24">
      <w:numFmt w:val="bullet"/>
      <w:lvlText w:val="•"/>
      <w:lvlJc w:val="left"/>
      <w:pPr>
        <w:ind w:left="1782" w:hanging="82"/>
      </w:pPr>
      <w:rPr>
        <w:rFonts w:hint="default"/>
        <w:lang w:val="en-US" w:eastAsia="en-US" w:bidi="en-US"/>
      </w:rPr>
    </w:lvl>
    <w:lvl w:ilvl="8" w:tplc="EB525F2A">
      <w:numFmt w:val="bullet"/>
      <w:lvlText w:val="•"/>
      <w:lvlJc w:val="left"/>
      <w:pPr>
        <w:ind w:left="2023" w:hanging="82"/>
      </w:pPr>
      <w:rPr>
        <w:rFonts w:hint="default"/>
        <w:lang w:val="en-US" w:eastAsia="en-US" w:bidi="en-US"/>
      </w:rPr>
    </w:lvl>
  </w:abstractNum>
  <w:abstractNum w:abstractNumId="58" w15:restartNumberingAfterBreak="0">
    <w:nsid w:val="5BFB7568"/>
    <w:multiLevelType w:val="hybridMultilevel"/>
    <w:tmpl w:val="D9D6781E"/>
    <w:lvl w:ilvl="0" w:tplc="AF30755C">
      <w:numFmt w:val="bullet"/>
      <w:lvlText w:val="•"/>
      <w:lvlJc w:val="left"/>
      <w:pPr>
        <w:ind w:left="108" w:hanging="82"/>
      </w:pPr>
      <w:rPr>
        <w:rFonts w:ascii="Calibri Light" w:eastAsia="Calibri Light" w:hAnsi="Calibri Light" w:cs="Calibri Light" w:hint="default"/>
        <w:spacing w:val="-4"/>
        <w:w w:val="100"/>
        <w:sz w:val="14"/>
        <w:szCs w:val="14"/>
        <w:lang w:val="en-US" w:eastAsia="en-US" w:bidi="en-US"/>
      </w:rPr>
    </w:lvl>
    <w:lvl w:ilvl="1" w:tplc="D05C07EE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7B864D52">
      <w:numFmt w:val="bullet"/>
      <w:lvlText w:val="•"/>
      <w:lvlJc w:val="left"/>
      <w:pPr>
        <w:ind w:left="581" w:hanging="82"/>
      </w:pPr>
      <w:rPr>
        <w:rFonts w:hint="default"/>
        <w:lang w:val="en-US" w:eastAsia="en-US" w:bidi="en-US"/>
      </w:rPr>
    </w:lvl>
    <w:lvl w:ilvl="3" w:tplc="A12CAC08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2DE62AE2">
      <w:numFmt w:val="bullet"/>
      <w:lvlText w:val="•"/>
      <w:lvlJc w:val="left"/>
      <w:pPr>
        <w:ind w:left="1062" w:hanging="82"/>
      </w:pPr>
      <w:rPr>
        <w:rFonts w:hint="default"/>
        <w:lang w:val="en-US" w:eastAsia="en-US" w:bidi="en-US"/>
      </w:rPr>
    </w:lvl>
    <w:lvl w:ilvl="5" w:tplc="90A0CBA8">
      <w:numFmt w:val="bullet"/>
      <w:lvlText w:val="•"/>
      <w:lvlJc w:val="left"/>
      <w:pPr>
        <w:ind w:left="1303" w:hanging="82"/>
      </w:pPr>
      <w:rPr>
        <w:rFonts w:hint="default"/>
        <w:lang w:val="en-US" w:eastAsia="en-US" w:bidi="en-US"/>
      </w:rPr>
    </w:lvl>
    <w:lvl w:ilvl="6" w:tplc="7C1E0C16">
      <w:numFmt w:val="bullet"/>
      <w:lvlText w:val="•"/>
      <w:lvlJc w:val="left"/>
      <w:pPr>
        <w:ind w:left="1543" w:hanging="82"/>
      </w:pPr>
      <w:rPr>
        <w:rFonts w:hint="default"/>
        <w:lang w:val="en-US" w:eastAsia="en-US" w:bidi="en-US"/>
      </w:rPr>
    </w:lvl>
    <w:lvl w:ilvl="7" w:tplc="23E0D4EE">
      <w:numFmt w:val="bullet"/>
      <w:lvlText w:val="•"/>
      <w:lvlJc w:val="left"/>
      <w:pPr>
        <w:ind w:left="1784" w:hanging="82"/>
      </w:pPr>
      <w:rPr>
        <w:rFonts w:hint="default"/>
        <w:lang w:val="en-US" w:eastAsia="en-US" w:bidi="en-US"/>
      </w:rPr>
    </w:lvl>
    <w:lvl w:ilvl="8" w:tplc="70C82920">
      <w:numFmt w:val="bullet"/>
      <w:lvlText w:val="•"/>
      <w:lvlJc w:val="left"/>
      <w:pPr>
        <w:ind w:left="2024" w:hanging="82"/>
      </w:pPr>
      <w:rPr>
        <w:rFonts w:hint="default"/>
        <w:lang w:val="en-US" w:eastAsia="en-US" w:bidi="en-US"/>
      </w:rPr>
    </w:lvl>
  </w:abstractNum>
  <w:abstractNum w:abstractNumId="59" w15:restartNumberingAfterBreak="0">
    <w:nsid w:val="5E785BB5"/>
    <w:multiLevelType w:val="hybridMultilevel"/>
    <w:tmpl w:val="0D7E147C"/>
    <w:lvl w:ilvl="0" w:tplc="15FA79B4">
      <w:numFmt w:val="bullet"/>
      <w:lvlText w:val="•"/>
      <w:lvlJc w:val="left"/>
      <w:pPr>
        <w:ind w:left="109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797E4DEC">
      <w:numFmt w:val="bullet"/>
      <w:lvlText w:val="•"/>
      <w:lvlJc w:val="left"/>
      <w:pPr>
        <w:ind w:left="338" w:hanging="82"/>
      </w:pPr>
      <w:rPr>
        <w:rFonts w:hint="default"/>
        <w:lang w:val="en-US" w:eastAsia="en-US" w:bidi="en-US"/>
      </w:rPr>
    </w:lvl>
    <w:lvl w:ilvl="2" w:tplc="DEF4E014">
      <w:numFmt w:val="bullet"/>
      <w:lvlText w:val="•"/>
      <w:lvlJc w:val="left"/>
      <w:pPr>
        <w:ind w:left="576" w:hanging="82"/>
      </w:pPr>
      <w:rPr>
        <w:rFonts w:hint="default"/>
        <w:lang w:val="en-US" w:eastAsia="en-US" w:bidi="en-US"/>
      </w:rPr>
    </w:lvl>
    <w:lvl w:ilvl="3" w:tplc="0EB20386">
      <w:numFmt w:val="bullet"/>
      <w:lvlText w:val="•"/>
      <w:lvlJc w:val="left"/>
      <w:pPr>
        <w:ind w:left="815" w:hanging="82"/>
      </w:pPr>
      <w:rPr>
        <w:rFonts w:hint="default"/>
        <w:lang w:val="en-US" w:eastAsia="en-US" w:bidi="en-US"/>
      </w:rPr>
    </w:lvl>
    <w:lvl w:ilvl="4" w:tplc="94B4550E">
      <w:numFmt w:val="bullet"/>
      <w:lvlText w:val="•"/>
      <w:lvlJc w:val="left"/>
      <w:pPr>
        <w:ind w:left="1053" w:hanging="82"/>
      </w:pPr>
      <w:rPr>
        <w:rFonts w:hint="default"/>
        <w:lang w:val="en-US" w:eastAsia="en-US" w:bidi="en-US"/>
      </w:rPr>
    </w:lvl>
    <w:lvl w:ilvl="5" w:tplc="56FA2C2C">
      <w:numFmt w:val="bullet"/>
      <w:lvlText w:val="•"/>
      <w:lvlJc w:val="left"/>
      <w:pPr>
        <w:ind w:left="1292" w:hanging="82"/>
      </w:pPr>
      <w:rPr>
        <w:rFonts w:hint="default"/>
        <w:lang w:val="en-US" w:eastAsia="en-US" w:bidi="en-US"/>
      </w:rPr>
    </w:lvl>
    <w:lvl w:ilvl="6" w:tplc="1CCE5CE0">
      <w:numFmt w:val="bullet"/>
      <w:lvlText w:val="•"/>
      <w:lvlJc w:val="left"/>
      <w:pPr>
        <w:ind w:left="1530" w:hanging="82"/>
      </w:pPr>
      <w:rPr>
        <w:rFonts w:hint="default"/>
        <w:lang w:val="en-US" w:eastAsia="en-US" w:bidi="en-US"/>
      </w:rPr>
    </w:lvl>
    <w:lvl w:ilvl="7" w:tplc="51DA7FCC">
      <w:numFmt w:val="bullet"/>
      <w:lvlText w:val="•"/>
      <w:lvlJc w:val="left"/>
      <w:pPr>
        <w:ind w:left="1768" w:hanging="82"/>
      </w:pPr>
      <w:rPr>
        <w:rFonts w:hint="default"/>
        <w:lang w:val="en-US" w:eastAsia="en-US" w:bidi="en-US"/>
      </w:rPr>
    </w:lvl>
    <w:lvl w:ilvl="8" w:tplc="2AD81B9E">
      <w:numFmt w:val="bullet"/>
      <w:lvlText w:val="•"/>
      <w:lvlJc w:val="left"/>
      <w:pPr>
        <w:ind w:left="2007" w:hanging="82"/>
      </w:pPr>
      <w:rPr>
        <w:rFonts w:hint="default"/>
        <w:lang w:val="en-US" w:eastAsia="en-US" w:bidi="en-US"/>
      </w:rPr>
    </w:lvl>
  </w:abstractNum>
  <w:abstractNum w:abstractNumId="60" w15:restartNumberingAfterBreak="0">
    <w:nsid w:val="5EC5709E"/>
    <w:multiLevelType w:val="hybridMultilevel"/>
    <w:tmpl w:val="4678E598"/>
    <w:lvl w:ilvl="0" w:tplc="9EA0FE46">
      <w:numFmt w:val="bullet"/>
      <w:lvlText w:val="•"/>
      <w:lvlJc w:val="left"/>
      <w:pPr>
        <w:ind w:left="106" w:hanging="82"/>
      </w:pPr>
      <w:rPr>
        <w:rFonts w:hint="default"/>
        <w:spacing w:val="-1"/>
        <w:w w:val="100"/>
        <w:lang w:val="en-US" w:eastAsia="en-US" w:bidi="en-US"/>
      </w:rPr>
    </w:lvl>
    <w:lvl w:ilvl="1" w:tplc="69E27506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DECCC9B8">
      <w:numFmt w:val="bullet"/>
      <w:lvlText w:val="•"/>
      <w:lvlJc w:val="left"/>
      <w:pPr>
        <w:ind w:left="581" w:hanging="82"/>
      </w:pPr>
      <w:rPr>
        <w:rFonts w:hint="default"/>
        <w:lang w:val="en-US" w:eastAsia="en-US" w:bidi="en-US"/>
      </w:rPr>
    </w:lvl>
    <w:lvl w:ilvl="3" w:tplc="1952E812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AA865F2A">
      <w:numFmt w:val="bullet"/>
      <w:lvlText w:val="•"/>
      <w:lvlJc w:val="left"/>
      <w:pPr>
        <w:ind w:left="1062" w:hanging="82"/>
      </w:pPr>
      <w:rPr>
        <w:rFonts w:hint="default"/>
        <w:lang w:val="en-US" w:eastAsia="en-US" w:bidi="en-US"/>
      </w:rPr>
    </w:lvl>
    <w:lvl w:ilvl="5" w:tplc="2B409BB6">
      <w:numFmt w:val="bullet"/>
      <w:lvlText w:val="•"/>
      <w:lvlJc w:val="left"/>
      <w:pPr>
        <w:ind w:left="1303" w:hanging="82"/>
      </w:pPr>
      <w:rPr>
        <w:rFonts w:hint="default"/>
        <w:lang w:val="en-US" w:eastAsia="en-US" w:bidi="en-US"/>
      </w:rPr>
    </w:lvl>
    <w:lvl w:ilvl="6" w:tplc="FE70C946">
      <w:numFmt w:val="bullet"/>
      <w:lvlText w:val="•"/>
      <w:lvlJc w:val="left"/>
      <w:pPr>
        <w:ind w:left="1543" w:hanging="82"/>
      </w:pPr>
      <w:rPr>
        <w:rFonts w:hint="default"/>
        <w:lang w:val="en-US" w:eastAsia="en-US" w:bidi="en-US"/>
      </w:rPr>
    </w:lvl>
    <w:lvl w:ilvl="7" w:tplc="FC340C82">
      <w:numFmt w:val="bullet"/>
      <w:lvlText w:val="•"/>
      <w:lvlJc w:val="left"/>
      <w:pPr>
        <w:ind w:left="1784" w:hanging="82"/>
      </w:pPr>
      <w:rPr>
        <w:rFonts w:hint="default"/>
        <w:lang w:val="en-US" w:eastAsia="en-US" w:bidi="en-US"/>
      </w:rPr>
    </w:lvl>
    <w:lvl w:ilvl="8" w:tplc="40F2FDA6">
      <w:numFmt w:val="bullet"/>
      <w:lvlText w:val="•"/>
      <w:lvlJc w:val="left"/>
      <w:pPr>
        <w:ind w:left="2024" w:hanging="82"/>
      </w:pPr>
      <w:rPr>
        <w:rFonts w:hint="default"/>
        <w:lang w:val="en-US" w:eastAsia="en-US" w:bidi="en-US"/>
      </w:rPr>
    </w:lvl>
  </w:abstractNum>
  <w:abstractNum w:abstractNumId="61" w15:restartNumberingAfterBreak="0">
    <w:nsid w:val="65E13C13"/>
    <w:multiLevelType w:val="hybridMultilevel"/>
    <w:tmpl w:val="E60E6C80"/>
    <w:lvl w:ilvl="0" w:tplc="0A1AC3D0">
      <w:numFmt w:val="bullet"/>
      <w:lvlText w:val="•"/>
      <w:lvlJc w:val="left"/>
      <w:pPr>
        <w:ind w:left="104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B5CA969C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51B85EFA">
      <w:numFmt w:val="bullet"/>
      <w:lvlText w:val="•"/>
      <w:lvlJc w:val="left"/>
      <w:pPr>
        <w:ind w:left="580" w:hanging="80"/>
      </w:pPr>
      <w:rPr>
        <w:rFonts w:hint="default"/>
        <w:lang w:val="en-US" w:eastAsia="en-US" w:bidi="en-US"/>
      </w:rPr>
    </w:lvl>
    <w:lvl w:ilvl="3" w:tplc="08A62C92">
      <w:numFmt w:val="bullet"/>
      <w:lvlText w:val="•"/>
      <w:lvlJc w:val="left"/>
      <w:pPr>
        <w:ind w:left="820" w:hanging="80"/>
      </w:pPr>
      <w:rPr>
        <w:rFonts w:hint="default"/>
        <w:lang w:val="en-US" w:eastAsia="en-US" w:bidi="en-US"/>
      </w:rPr>
    </w:lvl>
    <w:lvl w:ilvl="4" w:tplc="6BB68868">
      <w:numFmt w:val="bullet"/>
      <w:lvlText w:val="•"/>
      <w:lvlJc w:val="left"/>
      <w:pPr>
        <w:ind w:left="1061" w:hanging="80"/>
      </w:pPr>
      <w:rPr>
        <w:rFonts w:hint="default"/>
        <w:lang w:val="en-US" w:eastAsia="en-US" w:bidi="en-US"/>
      </w:rPr>
    </w:lvl>
    <w:lvl w:ilvl="5" w:tplc="7FA0BCDC">
      <w:numFmt w:val="bullet"/>
      <w:lvlText w:val="•"/>
      <w:lvlJc w:val="left"/>
      <w:pPr>
        <w:ind w:left="1301" w:hanging="80"/>
      </w:pPr>
      <w:rPr>
        <w:rFonts w:hint="default"/>
        <w:lang w:val="en-US" w:eastAsia="en-US" w:bidi="en-US"/>
      </w:rPr>
    </w:lvl>
    <w:lvl w:ilvl="6" w:tplc="EA2C3276">
      <w:numFmt w:val="bullet"/>
      <w:lvlText w:val="•"/>
      <w:lvlJc w:val="left"/>
      <w:pPr>
        <w:ind w:left="1541" w:hanging="80"/>
      </w:pPr>
      <w:rPr>
        <w:rFonts w:hint="default"/>
        <w:lang w:val="en-US" w:eastAsia="en-US" w:bidi="en-US"/>
      </w:rPr>
    </w:lvl>
    <w:lvl w:ilvl="7" w:tplc="21285F60">
      <w:numFmt w:val="bullet"/>
      <w:lvlText w:val="•"/>
      <w:lvlJc w:val="left"/>
      <w:pPr>
        <w:ind w:left="1782" w:hanging="80"/>
      </w:pPr>
      <w:rPr>
        <w:rFonts w:hint="default"/>
        <w:lang w:val="en-US" w:eastAsia="en-US" w:bidi="en-US"/>
      </w:rPr>
    </w:lvl>
    <w:lvl w:ilvl="8" w:tplc="3FC849BE">
      <w:numFmt w:val="bullet"/>
      <w:lvlText w:val="•"/>
      <w:lvlJc w:val="left"/>
      <w:pPr>
        <w:ind w:left="2022" w:hanging="80"/>
      </w:pPr>
      <w:rPr>
        <w:rFonts w:hint="default"/>
        <w:lang w:val="en-US" w:eastAsia="en-US" w:bidi="en-US"/>
      </w:rPr>
    </w:lvl>
  </w:abstractNum>
  <w:abstractNum w:abstractNumId="62" w15:restartNumberingAfterBreak="0">
    <w:nsid w:val="68F13B27"/>
    <w:multiLevelType w:val="hybridMultilevel"/>
    <w:tmpl w:val="042A40F6"/>
    <w:lvl w:ilvl="0" w:tplc="6DCEFF88">
      <w:numFmt w:val="bullet"/>
      <w:lvlText w:val="•"/>
      <w:lvlJc w:val="left"/>
      <w:pPr>
        <w:ind w:left="96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BA002DBA">
      <w:numFmt w:val="bullet"/>
      <w:lvlText w:val="•"/>
      <w:lvlJc w:val="left"/>
      <w:pPr>
        <w:ind w:left="342" w:hanging="82"/>
      </w:pPr>
      <w:rPr>
        <w:rFonts w:hint="default"/>
        <w:lang w:val="en-US" w:eastAsia="en-US" w:bidi="en-US"/>
      </w:rPr>
    </w:lvl>
    <w:lvl w:ilvl="2" w:tplc="ACC45BA2">
      <w:numFmt w:val="bullet"/>
      <w:lvlText w:val="•"/>
      <w:lvlJc w:val="left"/>
      <w:pPr>
        <w:ind w:left="584" w:hanging="82"/>
      </w:pPr>
      <w:rPr>
        <w:rFonts w:hint="default"/>
        <w:lang w:val="en-US" w:eastAsia="en-US" w:bidi="en-US"/>
      </w:rPr>
    </w:lvl>
    <w:lvl w:ilvl="3" w:tplc="CD8ABE80">
      <w:numFmt w:val="bullet"/>
      <w:lvlText w:val="•"/>
      <w:lvlJc w:val="left"/>
      <w:pPr>
        <w:ind w:left="826" w:hanging="82"/>
      </w:pPr>
      <w:rPr>
        <w:rFonts w:hint="default"/>
        <w:lang w:val="en-US" w:eastAsia="en-US" w:bidi="en-US"/>
      </w:rPr>
    </w:lvl>
    <w:lvl w:ilvl="4" w:tplc="E2F8DB1C">
      <w:numFmt w:val="bullet"/>
      <w:lvlText w:val="•"/>
      <w:lvlJc w:val="left"/>
      <w:pPr>
        <w:ind w:left="1068" w:hanging="82"/>
      </w:pPr>
      <w:rPr>
        <w:rFonts w:hint="default"/>
        <w:lang w:val="en-US" w:eastAsia="en-US" w:bidi="en-US"/>
      </w:rPr>
    </w:lvl>
    <w:lvl w:ilvl="5" w:tplc="75B0410A">
      <w:numFmt w:val="bullet"/>
      <w:lvlText w:val="•"/>
      <w:lvlJc w:val="left"/>
      <w:pPr>
        <w:ind w:left="1310" w:hanging="82"/>
      </w:pPr>
      <w:rPr>
        <w:rFonts w:hint="default"/>
        <w:lang w:val="en-US" w:eastAsia="en-US" w:bidi="en-US"/>
      </w:rPr>
    </w:lvl>
    <w:lvl w:ilvl="6" w:tplc="7FD822C2">
      <w:numFmt w:val="bullet"/>
      <w:lvlText w:val="•"/>
      <w:lvlJc w:val="left"/>
      <w:pPr>
        <w:ind w:left="1552" w:hanging="82"/>
      </w:pPr>
      <w:rPr>
        <w:rFonts w:hint="default"/>
        <w:lang w:val="en-US" w:eastAsia="en-US" w:bidi="en-US"/>
      </w:rPr>
    </w:lvl>
    <w:lvl w:ilvl="7" w:tplc="D6B69CBE">
      <w:numFmt w:val="bullet"/>
      <w:lvlText w:val="•"/>
      <w:lvlJc w:val="left"/>
      <w:pPr>
        <w:ind w:left="1794" w:hanging="82"/>
      </w:pPr>
      <w:rPr>
        <w:rFonts w:hint="default"/>
        <w:lang w:val="en-US" w:eastAsia="en-US" w:bidi="en-US"/>
      </w:rPr>
    </w:lvl>
    <w:lvl w:ilvl="8" w:tplc="A45E1512">
      <w:numFmt w:val="bullet"/>
      <w:lvlText w:val="•"/>
      <w:lvlJc w:val="left"/>
      <w:pPr>
        <w:ind w:left="2036" w:hanging="82"/>
      </w:pPr>
      <w:rPr>
        <w:rFonts w:hint="default"/>
        <w:lang w:val="en-US" w:eastAsia="en-US" w:bidi="en-US"/>
      </w:rPr>
    </w:lvl>
  </w:abstractNum>
  <w:abstractNum w:abstractNumId="63" w15:restartNumberingAfterBreak="0">
    <w:nsid w:val="69F80B37"/>
    <w:multiLevelType w:val="hybridMultilevel"/>
    <w:tmpl w:val="CF78EB52"/>
    <w:lvl w:ilvl="0" w:tplc="452AD27A">
      <w:numFmt w:val="bullet"/>
      <w:lvlText w:val="•"/>
      <w:lvlJc w:val="left"/>
      <w:pPr>
        <w:ind w:left="117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21E00638">
      <w:numFmt w:val="bullet"/>
      <w:lvlText w:val="•"/>
      <w:lvlJc w:val="left"/>
      <w:pPr>
        <w:ind w:left="356" w:hanging="82"/>
      </w:pPr>
      <w:rPr>
        <w:rFonts w:hint="default"/>
        <w:lang w:val="en-US" w:eastAsia="en-US" w:bidi="en-US"/>
      </w:rPr>
    </w:lvl>
    <w:lvl w:ilvl="2" w:tplc="F76EE45E">
      <w:numFmt w:val="bullet"/>
      <w:lvlText w:val="•"/>
      <w:lvlJc w:val="left"/>
      <w:pPr>
        <w:ind w:left="592" w:hanging="82"/>
      </w:pPr>
      <w:rPr>
        <w:rFonts w:hint="default"/>
        <w:lang w:val="en-US" w:eastAsia="en-US" w:bidi="en-US"/>
      </w:rPr>
    </w:lvl>
    <w:lvl w:ilvl="3" w:tplc="A03812A2">
      <w:numFmt w:val="bullet"/>
      <w:lvlText w:val="•"/>
      <w:lvlJc w:val="left"/>
      <w:pPr>
        <w:ind w:left="829" w:hanging="82"/>
      </w:pPr>
      <w:rPr>
        <w:rFonts w:hint="default"/>
        <w:lang w:val="en-US" w:eastAsia="en-US" w:bidi="en-US"/>
      </w:rPr>
    </w:lvl>
    <w:lvl w:ilvl="4" w:tplc="0CCAE68C">
      <w:numFmt w:val="bullet"/>
      <w:lvlText w:val="•"/>
      <w:lvlJc w:val="left"/>
      <w:pPr>
        <w:ind w:left="1065" w:hanging="82"/>
      </w:pPr>
      <w:rPr>
        <w:rFonts w:hint="default"/>
        <w:lang w:val="en-US" w:eastAsia="en-US" w:bidi="en-US"/>
      </w:rPr>
    </w:lvl>
    <w:lvl w:ilvl="5" w:tplc="2506E180">
      <w:numFmt w:val="bullet"/>
      <w:lvlText w:val="•"/>
      <w:lvlJc w:val="left"/>
      <w:pPr>
        <w:ind w:left="1302" w:hanging="82"/>
      </w:pPr>
      <w:rPr>
        <w:rFonts w:hint="default"/>
        <w:lang w:val="en-US" w:eastAsia="en-US" w:bidi="en-US"/>
      </w:rPr>
    </w:lvl>
    <w:lvl w:ilvl="6" w:tplc="90267CAE">
      <w:numFmt w:val="bullet"/>
      <w:lvlText w:val="•"/>
      <w:lvlJc w:val="left"/>
      <w:pPr>
        <w:ind w:left="1538" w:hanging="82"/>
      </w:pPr>
      <w:rPr>
        <w:rFonts w:hint="default"/>
        <w:lang w:val="en-US" w:eastAsia="en-US" w:bidi="en-US"/>
      </w:rPr>
    </w:lvl>
    <w:lvl w:ilvl="7" w:tplc="971A2BF2">
      <w:numFmt w:val="bullet"/>
      <w:lvlText w:val="•"/>
      <w:lvlJc w:val="left"/>
      <w:pPr>
        <w:ind w:left="1774" w:hanging="82"/>
      </w:pPr>
      <w:rPr>
        <w:rFonts w:hint="default"/>
        <w:lang w:val="en-US" w:eastAsia="en-US" w:bidi="en-US"/>
      </w:rPr>
    </w:lvl>
    <w:lvl w:ilvl="8" w:tplc="605C325E">
      <w:numFmt w:val="bullet"/>
      <w:lvlText w:val="•"/>
      <w:lvlJc w:val="left"/>
      <w:pPr>
        <w:ind w:left="2011" w:hanging="82"/>
      </w:pPr>
      <w:rPr>
        <w:rFonts w:hint="default"/>
        <w:lang w:val="en-US" w:eastAsia="en-US" w:bidi="en-US"/>
      </w:rPr>
    </w:lvl>
  </w:abstractNum>
  <w:abstractNum w:abstractNumId="64" w15:restartNumberingAfterBreak="0">
    <w:nsid w:val="6BEB6DE1"/>
    <w:multiLevelType w:val="hybridMultilevel"/>
    <w:tmpl w:val="3F200F40"/>
    <w:lvl w:ilvl="0" w:tplc="587C0E22">
      <w:numFmt w:val="bullet"/>
      <w:lvlText w:val="•"/>
      <w:lvlJc w:val="left"/>
      <w:pPr>
        <w:ind w:left="109" w:hanging="116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en-US"/>
      </w:rPr>
    </w:lvl>
    <w:lvl w:ilvl="1" w:tplc="8716D852">
      <w:numFmt w:val="bullet"/>
      <w:lvlText w:val="•"/>
      <w:lvlJc w:val="left"/>
      <w:pPr>
        <w:ind w:left="340" w:hanging="116"/>
      </w:pPr>
      <w:rPr>
        <w:rFonts w:hint="default"/>
        <w:lang w:val="en-US" w:eastAsia="en-US" w:bidi="en-US"/>
      </w:rPr>
    </w:lvl>
    <w:lvl w:ilvl="2" w:tplc="67C425AE">
      <w:numFmt w:val="bullet"/>
      <w:lvlText w:val="•"/>
      <w:lvlJc w:val="left"/>
      <w:pPr>
        <w:ind w:left="580" w:hanging="116"/>
      </w:pPr>
      <w:rPr>
        <w:rFonts w:hint="default"/>
        <w:lang w:val="en-US" w:eastAsia="en-US" w:bidi="en-US"/>
      </w:rPr>
    </w:lvl>
    <w:lvl w:ilvl="3" w:tplc="1220D696">
      <w:numFmt w:val="bullet"/>
      <w:lvlText w:val="•"/>
      <w:lvlJc w:val="left"/>
      <w:pPr>
        <w:ind w:left="821" w:hanging="116"/>
      </w:pPr>
      <w:rPr>
        <w:rFonts w:hint="default"/>
        <w:lang w:val="en-US" w:eastAsia="en-US" w:bidi="en-US"/>
      </w:rPr>
    </w:lvl>
    <w:lvl w:ilvl="4" w:tplc="B1102C76">
      <w:numFmt w:val="bullet"/>
      <w:lvlText w:val="•"/>
      <w:lvlJc w:val="left"/>
      <w:pPr>
        <w:ind w:left="1061" w:hanging="116"/>
      </w:pPr>
      <w:rPr>
        <w:rFonts w:hint="default"/>
        <w:lang w:val="en-US" w:eastAsia="en-US" w:bidi="en-US"/>
      </w:rPr>
    </w:lvl>
    <w:lvl w:ilvl="5" w:tplc="F052148A">
      <w:numFmt w:val="bullet"/>
      <w:lvlText w:val="•"/>
      <w:lvlJc w:val="left"/>
      <w:pPr>
        <w:ind w:left="1302" w:hanging="116"/>
      </w:pPr>
      <w:rPr>
        <w:rFonts w:hint="default"/>
        <w:lang w:val="en-US" w:eastAsia="en-US" w:bidi="en-US"/>
      </w:rPr>
    </w:lvl>
    <w:lvl w:ilvl="6" w:tplc="46603BB6">
      <w:numFmt w:val="bullet"/>
      <w:lvlText w:val="•"/>
      <w:lvlJc w:val="left"/>
      <w:pPr>
        <w:ind w:left="1542" w:hanging="116"/>
      </w:pPr>
      <w:rPr>
        <w:rFonts w:hint="default"/>
        <w:lang w:val="en-US" w:eastAsia="en-US" w:bidi="en-US"/>
      </w:rPr>
    </w:lvl>
    <w:lvl w:ilvl="7" w:tplc="27902832">
      <w:numFmt w:val="bullet"/>
      <w:lvlText w:val="•"/>
      <w:lvlJc w:val="left"/>
      <w:pPr>
        <w:ind w:left="1782" w:hanging="116"/>
      </w:pPr>
      <w:rPr>
        <w:rFonts w:hint="default"/>
        <w:lang w:val="en-US" w:eastAsia="en-US" w:bidi="en-US"/>
      </w:rPr>
    </w:lvl>
    <w:lvl w:ilvl="8" w:tplc="7FFA0914">
      <w:numFmt w:val="bullet"/>
      <w:lvlText w:val="•"/>
      <w:lvlJc w:val="left"/>
      <w:pPr>
        <w:ind w:left="2023" w:hanging="116"/>
      </w:pPr>
      <w:rPr>
        <w:rFonts w:hint="default"/>
        <w:lang w:val="en-US" w:eastAsia="en-US" w:bidi="en-US"/>
      </w:rPr>
    </w:lvl>
  </w:abstractNum>
  <w:abstractNum w:abstractNumId="65" w15:restartNumberingAfterBreak="0">
    <w:nsid w:val="6C25207F"/>
    <w:multiLevelType w:val="hybridMultilevel"/>
    <w:tmpl w:val="BE289B48"/>
    <w:lvl w:ilvl="0" w:tplc="B57264D0">
      <w:numFmt w:val="bullet"/>
      <w:lvlText w:val="•"/>
      <w:lvlJc w:val="left"/>
      <w:pPr>
        <w:ind w:left="108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F7762AB6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172658EE">
      <w:numFmt w:val="bullet"/>
      <w:lvlText w:val="•"/>
      <w:lvlJc w:val="left"/>
      <w:pPr>
        <w:ind w:left="581" w:hanging="77"/>
      </w:pPr>
      <w:rPr>
        <w:rFonts w:hint="default"/>
        <w:lang w:val="en-US" w:eastAsia="en-US" w:bidi="en-US"/>
      </w:rPr>
    </w:lvl>
    <w:lvl w:ilvl="3" w:tplc="0792A9C6">
      <w:numFmt w:val="bullet"/>
      <w:lvlText w:val="•"/>
      <w:lvlJc w:val="left"/>
      <w:pPr>
        <w:ind w:left="821" w:hanging="77"/>
      </w:pPr>
      <w:rPr>
        <w:rFonts w:hint="default"/>
        <w:lang w:val="en-US" w:eastAsia="en-US" w:bidi="en-US"/>
      </w:rPr>
    </w:lvl>
    <w:lvl w:ilvl="4" w:tplc="B0B0C474">
      <w:numFmt w:val="bullet"/>
      <w:lvlText w:val="•"/>
      <w:lvlJc w:val="left"/>
      <w:pPr>
        <w:ind w:left="1062" w:hanging="77"/>
      </w:pPr>
      <w:rPr>
        <w:rFonts w:hint="default"/>
        <w:lang w:val="en-US" w:eastAsia="en-US" w:bidi="en-US"/>
      </w:rPr>
    </w:lvl>
    <w:lvl w:ilvl="5" w:tplc="0D4EDCA0">
      <w:numFmt w:val="bullet"/>
      <w:lvlText w:val="•"/>
      <w:lvlJc w:val="left"/>
      <w:pPr>
        <w:ind w:left="1303" w:hanging="77"/>
      </w:pPr>
      <w:rPr>
        <w:rFonts w:hint="default"/>
        <w:lang w:val="en-US" w:eastAsia="en-US" w:bidi="en-US"/>
      </w:rPr>
    </w:lvl>
    <w:lvl w:ilvl="6" w:tplc="611247B0">
      <w:numFmt w:val="bullet"/>
      <w:lvlText w:val="•"/>
      <w:lvlJc w:val="left"/>
      <w:pPr>
        <w:ind w:left="1543" w:hanging="77"/>
      </w:pPr>
      <w:rPr>
        <w:rFonts w:hint="default"/>
        <w:lang w:val="en-US" w:eastAsia="en-US" w:bidi="en-US"/>
      </w:rPr>
    </w:lvl>
    <w:lvl w:ilvl="7" w:tplc="A446A490">
      <w:numFmt w:val="bullet"/>
      <w:lvlText w:val="•"/>
      <w:lvlJc w:val="left"/>
      <w:pPr>
        <w:ind w:left="1784" w:hanging="77"/>
      </w:pPr>
      <w:rPr>
        <w:rFonts w:hint="default"/>
        <w:lang w:val="en-US" w:eastAsia="en-US" w:bidi="en-US"/>
      </w:rPr>
    </w:lvl>
    <w:lvl w:ilvl="8" w:tplc="BCB86880">
      <w:numFmt w:val="bullet"/>
      <w:lvlText w:val="•"/>
      <w:lvlJc w:val="left"/>
      <w:pPr>
        <w:ind w:left="2024" w:hanging="77"/>
      </w:pPr>
      <w:rPr>
        <w:rFonts w:hint="default"/>
        <w:lang w:val="en-US" w:eastAsia="en-US" w:bidi="en-US"/>
      </w:rPr>
    </w:lvl>
  </w:abstractNum>
  <w:abstractNum w:abstractNumId="66" w15:restartNumberingAfterBreak="0">
    <w:nsid w:val="6E893DF2"/>
    <w:multiLevelType w:val="hybridMultilevel"/>
    <w:tmpl w:val="6388BE4C"/>
    <w:lvl w:ilvl="0" w:tplc="E5AA2DA4">
      <w:numFmt w:val="bullet"/>
      <w:lvlText w:val="•"/>
      <w:lvlJc w:val="left"/>
      <w:pPr>
        <w:ind w:left="106" w:hanging="82"/>
      </w:pPr>
      <w:rPr>
        <w:rFonts w:ascii="Calibri" w:eastAsia="Calibri" w:hAnsi="Calibri" w:cs="Calibri" w:hint="default"/>
        <w:spacing w:val="-1"/>
        <w:w w:val="100"/>
        <w:sz w:val="14"/>
        <w:szCs w:val="14"/>
        <w:lang w:val="en-US" w:eastAsia="en-US" w:bidi="en-US"/>
      </w:rPr>
    </w:lvl>
    <w:lvl w:ilvl="1" w:tplc="3B80017C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55AE72A8">
      <w:numFmt w:val="bullet"/>
      <w:lvlText w:val="•"/>
      <w:lvlJc w:val="left"/>
      <w:pPr>
        <w:ind w:left="580" w:hanging="82"/>
      </w:pPr>
      <w:rPr>
        <w:rFonts w:hint="default"/>
        <w:lang w:val="en-US" w:eastAsia="en-US" w:bidi="en-US"/>
      </w:rPr>
    </w:lvl>
    <w:lvl w:ilvl="3" w:tplc="242E70A0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4C06E0CE">
      <w:numFmt w:val="bullet"/>
      <w:lvlText w:val="•"/>
      <w:lvlJc w:val="left"/>
      <w:pPr>
        <w:ind w:left="1061" w:hanging="82"/>
      </w:pPr>
      <w:rPr>
        <w:rFonts w:hint="default"/>
        <w:lang w:val="en-US" w:eastAsia="en-US" w:bidi="en-US"/>
      </w:rPr>
    </w:lvl>
    <w:lvl w:ilvl="5" w:tplc="F4E0FB16">
      <w:numFmt w:val="bullet"/>
      <w:lvlText w:val="•"/>
      <w:lvlJc w:val="left"/>
      <w:pPr>
        <w:ind w:left="1302" w:hanging="82"/>
      </w:pPr>
      <w:rPr>
        <w:rFonts w:hint="default"/>
        <w:lang w:val="en-US" w:eastAsia="en-US" w:bidi="en-US"/>
      </w:rPr>
    </w:lvl>
    <w:lvl w:ilvl="6" w:tplc="22E285CA">
      <w:numFmt w:val="bullet"/>
      <w:lvlText w:val="•"/>
      <w:lvlJc w:val="left"/>
      <w:pPr>
        <w:ind w:left="1542" w:hanging="82"/>
      </w:pPr>
      <w:rPr>
        <w:rFonts w:hint="default"/>
        <w:lang w:val="en-US" w:eastAsia="en-US" w:bidi="en-US"/>
      </w:rPr>
    </w:lvl>
    <w:lvl w:ilvl="7" w:tplc="16309950">
      <w:numFmt w:val="bullet"/>
      <w:lvlText w:val="•"/>
      <w:lvlJc w:val="left"/>
      <w:pPr>
        <w:ind w:left="1782" w:hanging="82"/>
      </w:pPr>
      <w:rPr>
        <w:rFonts w:hint="default"/>
        <w:lang w:val="en-US" w:eastAsia="en-US" w:bidi="en-US"/>
      </w:rPr>
    </w:lvl>
    <w:lvl w:ilvl="8" w:tplc="3DCAF4B6">
      <w:numFmt w:val="bullet"/>
      <w:lvlText w:val="•"/>
      <w:lvlJc w:val="left"/>
      <w:pPr>
        <w:ind w:left="2023" w:hanging="82"/>
      </w:pPr>
      <w:rPr>
        <w:rFonts w:hint="default"/>
        <w:lang w:val="en-US" w:eastAsia="en-US" w:bidi="en-US"/>
      </w:rPr>
    </w:lvl>
  </w:abstractNum>
  <w:abstractNum w:abstractNumId="67" w15:restartNumberingAfterBreak="0">
    <w:nsid w:val="715D457C"/>
    <w:multiLevelType w:val="hybridMultilevel"/>
    <w:tmpl w:val="CCBE3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8B9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1B625B1"/>
    <w:multiLevelType w:val="hybridMultilevel"/>
    <w:tmpl w:val="6FD257C2"/>
    <w:lvl w:ilvl="0" w:tplc="418C2D86">
      <w:numFmt w:val="bullet"/>
      <w:lvlText w:val="•"/>
      <w:lvlJc w:val="left"/>
      <w:pPr>
        <w:ind w:left="106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EC003DF0">
      <w:numFmt w:val="bullet"/>
      <w:lvlText w:val="•"/>
      <w:lvlJc w:val="left"/>
      <w:pPr>
        <w:ind w:left="338" w:hanging="82"/>
      </w:pPr>
      <w:rPr>
        <w:rFonts w:hint="default"/>
        <w:lang w:val="en-US" w:eastAsia="en-US" w:bidi="en-US"/>
      </w:rPr>
    </w:lvl>
    <w:lvl w:ilvl="2" w:tplc="6DC6C5B6">
      <w:numFmt w:val="bullet"/>
      <w:lvlText w:val="•"/>
      <w:lvlJc w:val="left"/>
      <w:pPr>
        <w:ind w:left="577" w:hanging="82"/>
      </w:pPr>
      <w:rPr>
        <w:rFonts w:hint="default"/>
        <w:lang w:val="en-US" w:eastAsia="en-US" w:bidi="en-US"/>
      </w:rPr>
    </w:lvl>
    <w:lvl w:ilvl="3" w:tplc="8744A7BC">
      <w:numFmt w:val="bullet"/>
      <w:lvlText w:val="•"/>
      <w:lvlJc w:val="left"/>
      <w:pPr>
        <w:ind w:left="816" w:hanging="82"/>
      </w:pPr>
      <w:rPr>
        <w:rFonts w:hint="default"/>
        <w:lang w:val="en-US" w:eastAsia="en-US" w:bidi="en-US"/>
      </w:rPr>
    </w:lvl>
    <w:lvl w:ilvl="4" w:tplc="8C0ABF3E">
      <w:numFmt w:val="bullet"/>
      <w:lvlText w:val="•"/>
      <w:lvlJc w:val="left"/>
      <w:pPr>
        <w:ind w:left="1055" w:hanging="82"/>
      </w:pPr>
      <w:rPr>
        <w:rFonts w:hint="default"/>
        <w:lang w:val="en-US" w:eastAsia="en-US" w:bidi="en-US"/>
      </w:rPr>
    </w:lvl>
    <w:lvl w:ilvl="5" w:tplc="666CB64A">
      <w:numFmt w:val="bullet"/>
      <w:lvlText w:val="•"/>
      <w:lvlJc w:val="left"/>
      <w:pPr>
        <w:ind w:left="1294" w:hanging="82"/>
      </w:pPr>
      <w:rPr>
        <w:rFonts w:hint="default"/>
        <w:lang w:val="en-US" w:eastAsia="en-US" w:bidi="en-US"/>
      </w:rPr>
    </w:lvl>
    <w:lvl w:ilvl="6" w:tplc="A3FC9E04">
      <w:numFmt w:val="bullet"/>
      <w:lvlText w:val="•"/>
      <w:lvlJc w:val="left"/>
      <w:pPr>
        <w:ind w:left="1532" w:hanging="82"/>
      </w:pPr>
      <w:rPr>
        <w:rFonts w:hint="default"/>
        <w:lang w:val="en-US" w:eastAsia="en-US" w:bidi="en-US"/>
      </w:rPr>
    </w:lvl>
    <w:lvl w:ilvl="7" w:tplc="98928CAA">
      <w:numFmt w:val="bullet"/>
      <w:lvlText w:val="•"/>
      <w:lvlJc w:val="left"/>
      <w:pPr>
        <w:ind w:left="1771" w:hanging="82"/>
      </w:pPr>
      <w:rPr>
        <w:rFonts w:hint="default"/>
        <w:lang w:val="en-US" w:eastAsia="en-US" w:bidi="en-US"/>
      </w:rPr>
    </w:lvl>
    <w:lvl w:ilvl="8" w:tplc="C2A4BA00">
      <w:numFmt w:val="bullet"/>
      <w:lvlText w:val="•"/>
      <w:lvlJc w:val="left"/>
      <w:pPr>
        <w:ind w:left="2010" w:hanging="82"/>
      </w:pPr>
      <w:rPr>
        <w:rFonts w:hint="default"/>
        <w:lang w:val="en-US" w:eastAsia="en-US" w:bidi="en-US"/>
      </w:rPr>
    </w:lvl>
  </w:abstractNum>
  <w:abstractNum w:abstractNumId="69" w15:restartNumberingAfterBreak="0">
    <w:nsid w:val="77501321"/>
    <w:multiLevelType w:val="hybridMultilevel"/>
    <w:tmpl w:val="13202E66"/>
    <w:lvl w:ilvl="0" w:tplc="736465B8">
      <w:numFmt w:val="bullet"/>
      <w:lvlText w:val="•"/>
      <w:lvlJc w:val="left"/>
      <w:pPr>
        <w:ind w:left="107" w:hanging="77"/>
      </w:pPr>
      <w:rPr>
        <w:rFonts w:ascii="Calibri Light" w:eastAsia="Calibri Light" w:hAnsi="Calibri Light" w:cs="Calibri Light" w:hint="default"/>
        <w:spacing w:val="-1"/>
        <w:w w:val="100"/>
        <w:sz w:val="13"/>
        <w:szCs w:val="13"/>
        <w:lang w:val="en-US" w:eastAsia="en-US" w:bidi="en-US"/>
      </w:rPr>
    </w:lvl>
    <w:lvl w:ilvl="1" w:tplc="ABAA0FF0">
      <w:numFmt w:val="bullet"/>
      <w:lvlText w:val="•"/>
      <w:lvlJc w:val="left"/>
      <w:pPr>
        <w:ind w:left="340" w:hanging="77"/>
      </w:pPr>
      <w:rPr>
        <w:rFonts w:hint="default"/>
        <w:lang w:val="en-US" w:eastAsia="en-US" w:bidi="en-US"/>
      </w:rPr>
    </w:lvl>
    <w:lvl w:ilvl="2" w:tplc="C0180076">
      <w:numFmt w:val="bullet"/>
      <w:lvlText w:val="•"/>
      <w:lvlJc w:val="left"/>
      <w:pPr>
        <w:ind w:left="581" w:hanging="77"/>
      </w:pPr>
      <w:rPr>
        <w:rFonts w:hint="default"/>
        <w:lang w:val="en-US" w:eastAsia="en-US" w:bidi="en-US"/>
      </w:rPr>
    </w:lvl>
    <w:lvl w:ilvl="3" w:tplc="20C473CE">
      <w:numFmt w:val="bullet"/>
      <w:lvlText w:val="•"/>
      <w:lvlJc w:val="left"/>
      <w:pPr>
        <w:ind w:left="822" w:hanging="77"/>
      </w:pPr>
      <w:rPr>
        <w:rFonts w:hint="default"/>
        <w:lang w:val="en-US" w:eastAsia="en-US" w:bidi="en-US"/>
      </w:rPr>
    </w:lvl>
    <w:lvl w:ilvl="4" w:tplc="4A4E098C">
      <w:numFmt w:val="bullet"/>
      <w:lvlText w:val="•"/>
      <w:lvlJc w:val="left"/>
      <w:pPr>
        <w:ind w:left="1062" w:hanging="77"/>
      </w:pPr>
      <w:rPr>
        <w:rFonts w:hint="default"/>
        <w:lang w:val="en-US" w:eastAsia="en-US" w:bidi="en-US"/>
      </w:rPr>
    </w:lvl>
    <w:lvl w:ilvl="5" w:tplc="794E4270">
      <w:numFmt w:val="bullet"/>
      <w:lvlText w:val="•"/>
      <w:lvlJc w:val="left"/>
      <w:pPr>
        <w:ind w:left="1303" w:hanging="77"/>
      </w:pPr>
      <w:rPr>
        <w:rFonts w:hint="default"/>
        <w:lang w:val="en-US" w:eastAsia="en-US" w:bidi="en-US"/>
      </w:rPr>
    </w:lvl>
    <w:lvl w:ilvl="6" w:tplc="1AEAD1E0">
      <w:numFmt w:val="bullet"/>
      <w:lvlText w:val="•"/>
      <w:lvlJc w:val="left"/>
      <w:pPr>
        <w:ind w:left="1544" w:hanging="77"/>
      </w:pPr>
      <w:rPr>
        <w:rFonts w:hint="default"/>
        <w:lang w:val="en-US" w:eastAsia="en-US" w:bidi="en-US"/>
      </w:rPr>
    </w:lvl>
    <w:lvl w:ilvl="7" w:tplc="2A1828BE">
      <w:numFmt w:val="bullet"/>
      <w:lvlText w:val="•"/>
      <w:lvlJc w:val="left"/>
      <w:pPr>
        <w:ind w:left="1784" w:hanging="77"/>
      </w:pPr>
      <w:rPr>
        <w:rFonts w:hint="default"/>
        <w:lang w:val="en-US" w:eastAsia="en-US" w:bidi="en-US"/>
      </w:rPr>
    </w:lvl>
    <w:lvl w:ilvl="8" w:tplc="6466274A">
      <w:numFmt w:val="bullet"/>
      <w:lvlText w:val="•"/>
      <w:lvlJc w:val="left"/>
      <w:pPr>
        <w:ind w:left="2025" w:hanging="77"/>
      </w:pPr>
      <w:rPr>
        <w:rFonts w:hint="default"/>
        <w:lang w:val="en-US" w:eastAsia="en-US" w:bidi="en-US"/>
      </w:rPr>
    </w:lvl>
  </w:abstractNum>
  <w:abstractNum w:abstractNumId="70" w15:restartNumberingAfterBreak="0">
    <w:nsid w:val="77652153"/>
    <w:multiLevelType w:val="hybridMultilevel"/>
    <w:tmpl w:val="64E05C80"/>
    <w:lvl w:ilvl="0" w:tplc="0570FD10">
      <w:numFmt w:val="bullet"/>
      <w:lvlText w:val="•"/>
      <w:lvlJc w:val="left"/>
      <w:pPr>
        <w:ind w:left="108" w:hanging="76"/>
      </w:pPr>
      <w:rPr>
        <w:rFonts w:ascii="Calibri" w:eastAsia="Calibri" w:hAnsi="Calibri" w:cs="Calibri" w:hint="default"/>
        <w:spacing w:val="-3"/>
        <w:w w:val="99"/>
        <w:sz w:val="13"/>
        <w:szCs w:val="13"/>
        <w:lang w:val="en-US" w:eastAsia="en-US" w:bidi="en-US"/>
      </w:rPr>
    </w:lvl>
    <w:lvl w:ilvl="1" w:tplc="F33A96C4">
      <w:numFmt w:val="bullet"/>
      <w:lvlText w:val="•"/>
      <w:lvlJc w:val="left"/>
      <w:pPr>
        <w:ind w:left="340" w:hanging="76"/>
      </w:pPr>
      <w:rPr>
        <w:rFonts w:hint="default"/>
        <w:lang w:val="en-US" w:eastAsia="en-US" w:bidi="en-US"/>
      </w:rPr>
    </w:lvl>
    <w:lvl w:ilvl="2" w:tplc="505E7830">
      <w:numFmt w:val="bullet"/>
      <w:lvlText w:val="•"/>
      <w:lvlJc w:val="left"/>
      <w:pPr>
        <w:ind w:left="580" w:hanging="76"/>
      </w:pPr>
      <w:rPr>
        <w:rFonts w:hint="default"/>
        <w:lang w:val="en-US" w:eastAsia="en-US" w:bidi="en-US"/>
      </w:rPr>
    </w:lvl>
    <w:lvl w:ilvl="3" w:tplc="4120E02C">
      <w:numFmt w:val="bullet"/>
      <w:lvlText w:val="•"/>
      <w:lvlJc w:val="left"/>
      <w:pPr>
        <w:ind w:left="821" w:hanging="76"/>
      </w:pPr>
      <w:rPr>
        <w:rFonts w:hint="default"/>
        <w:lang w:val="en-US" w:eastAsia="en-US" w:bidi="en-US"/>
      </w:rPr>
    </w:lvl>
    <w:lvl w:ilvl="4" w:tplc="9A3ECA3A">
      <w:numFmt w:val="bullet"/>
      <w:lvlText w:val="•"/>
      <w:lvlJc w:val="left"/>
      <w:pPr>
        <w:ind w:left="1061" w:hanging="76"/>
      </w:pPr>
      <w:rPr>
        <w:rFonts w:hint="default"/>
        <w:lang w:val="en-US" w:eastAsia="en-US" w:bidi="en-US"/>
      </w:rPr>
    </w:lvl>
    <w:lvl w:ilvl="5" w:tplc="CC9ACB5C">
      <w:numFmt w:val="bullet"/>
      <w:lvlText w:val="•"/>
      <w:lvlJc w:val="left"/>
      <w:pPr>
        <w:ind w:left="1302" w:hanging="76"/>
      </w:pPr>
      <w:rPr>
        <w:rFonts w:hint="default"/>
        <w:lang w:val="en-US" w:eastAsia="en-US" w:bidi="en-US"/>
      </w:rPr>
    </w:lvl>
    <w:lvl w:ilvl="6" w:tplc="47CE1EA4">
      <w:numFmt w:val="bullet"/>
      <w:lvlText w:val="•"/>
      <w:lvlJc w:val="left"/>
      <w:pPr>
        <w:ind w:left="1542" w:hanging="76"/>
      </w:pPr>
      <w:rPr>
        <w:rFonts w:hint="default"/>
        <w:lang w:val="en-US" w:eastAsia="en-US" w:bidi="en-US"/>
      </w:rPr>
    </w:lvl>
    <w:lvl w:ilvl="7" w:tplc="E0967DDA">
      <w:numFmt w:val="bullet"/>
      <w:lvlText w:val="•"/>
      <w:lvlJc w:val="left"/>
      <w:pPr>
        <w:ind w:left="1782" w:hanging="76"/>
      </w:pPr>
      <w:rPr>
        <w:rFonts w:hint="default"/>
        <w:lang w:val="en-US" w:eastAsia="en-US" w:bidi="en-US"/>
      </w:rPr>
    </w:lvl>
    <w:lvl w:ilvl="8" w:tplc="879E235E">
      <w:numFmt w:val="bullet"/>
      <w:lvlText w:val="•"/>
      <w:lvlJc w:val="left"/>
      <w:pPr>
        <w:ind w:left="2023" w:hanging="76"/>
      </w:pPr>
      <w:rPr>
        <w:rFonts w:hint="default"/>
        <w:lang w:val="en-US" w:eastAsia="en-US" w:bidi="en-US"/>
      </w:rPr>
    </w:lvl>
  </w:abstractNum>
  <w:abstractNum w:abstractNumId="71" w15:restartNumberingAfterBreak="0">
    <w:nsid w:val="7A9F6D47"/>
    <w:multiLevelType w:val="hybridMultilevel"/>
    <w:tmpl w:val="BD3A054E"/>
    <w:lvl w:ilvl="0" w:tplc="CE18F354">
      <w:numFmt w:val="bullet"/>
      <w:lvlText w:val="•"/>
      <w:lvlJc w:val="left"/>
      <w:pPr>
        <w:ind w:left="105" w:hanging="80"/>
      </w:pPr>
      <w:rPr>
        <w:rFonts w:ascii="Calibri" w:eastAsia="Calibri" w:hAnsi="Calibri" w:cs="Calibri" w:hint="default"/>
        <w:spacing w:val="-3"/>
        <w:w w:val="99"/>
        <w:sz w:val="14"/>
        <w:szCs w:val="14"/>
        <w:lang w:val="en-US" w:eastAsia="en-US" w:bidi="en-US"/>
      </w:rPr>
    </w:lvl>
    <w:lvl w:ilvl="1" w:tplc="A6906774">
      <w:numFmt w:val="bullet"/>
      <w:lvlText w:val="•"/>
      <w:lvlJc w:val="left"/>
      <w:pPr>
        <w:ind w:left="340" w:hanging="80"/>
      </w:pPr>
      <w:rPr>
        <w:rFonts w:hint="default"/>
        <w:lang w:val="en-US" w:eastAsia="en-US" w:bidi="en-US"/>
      </w:rPr>
    </w:lvl>
    <w:lvl w:ilvl="2" w:tplc="26D40F84">
      <w:numFmt w:val="bullet"/>
      <w:lvlText w:val="•"/>
      <w:lvlJc w:val="left"/>
      <w:pPr>
        <w:ind w:left="580" w:hanging="80"/>
      </w:pPr>
      <w:rPr>
        <w:rFonts w:hint="default"/>
        <w:lang w:val="en-US" w:eastAsia="en-US" w:bidi="en-US"/>
      </w:rPr>
    </w:lvl>
    <w:lvl w:ilvl="3" w:tplc="AA3E9982">
      <w:numFmt w:val="bullet"/>
      <w:lvlText w:val="•"/>
      <w:lvlJc w:val="left"/>
      <w:pPr>
        <w:ind w:left="821" w:hanging="80"/>
      </w:pPr>
      <w:rPr>
        <w:rFonts w:hint="default"/>
        <w:lang w:val="en-US" w:eastAsia="en-US" w:bidi="en-US"/>
      </w:rPr>
    </w:lvl>
    <w:lvl w:ilvl="4" w:tplc="7FAEBB3A">
      <w:numFmt w:val="bullet"/>
      <w:lvlText w:val="•"/>
      <w:lvlJc w:val="left"/>
      <w:pPr>
        <w:ind w:left="1061" w:hanging="80"/>
      </w:pPr>
      <w:rPr>
        <w:rFonts w:hint="default"/>
        <w:lang w:val="en-US" w:eastAsia="en-US" w:bidi="en-US"/>
      </w:rPr>
    </w:lvl>
    <w:lvl w:ilvl="5" w:tplc="43F22688">
      <w:numFmt w:val="bullet"/>
      <w:lvlText w:val="•"/>
      <w:lvlJc w:val="left"/>
      <w:pPr>
        <w:ind w:left="1302" w:hanging="80"/>
      </w:pPr>
      <w:rPr>
        <w:rFonts w:hint="default"/>
        <w:lang w:val="en-US" w:eastAsia="en-US" w:bidi="en-US"/>
      </w:rPr>
    </w:lvl>
    <w:lvl w:ilvl="6" w:tplc="93D6EE32">
      <w:numFmt w:val="bullet"/>
      <w:lvlText w:val="•"/>
      <w:lvlJc w:val="left"/>
      <w:pPr>
        <w:ind w:left="1542" w:hanging="80"/>
      </w:pPr>
      <w:rPr>
        <w:rFonts w:hint="default"/>
        <w:lang w:val="en-US" w:eastAsia="en-US" w:bidi="en-US"/>
      </w:rPr>
    </w:lvl>
    <w:lvl w:ilvl="7" w:tplc="A9A49A30">
      <w:numFmt w:val="bullet"/>
      <w:lvlText w:val="•"/>
      <w:lvlJc w:val="left"/>
      <w:pPr>
        <w:ind w:left="1782" w:hanging="80"/>
      </w:pPr>
      <w:rPr>
        <w:rFonts w:hint="default"/>
        <w:lang w:val="en-US" w:eastAsia="en-US" w:bidi="en-US"/>
      </w:rPr>
    </w:lvl>
    <w:lvl w:ilvl="8" w:tplc="A1C8FD8A">
      <w:numFmt w:val="bullet"/>
      <w:lvlText w:val="•"/>
      <w:lvlJc w:val="left"/>
      <w:pPr>
        <w:ind w:left="2023" w:hanging="80"/>
      </w:pPr>
      <w:rPr>
        <w:rFonts w:hint="default"/>
        <w:lang w:val="en-US" w:eastAsia="en-US" w:bidi="en-US"/>
      </w:rPr>
    </w:lvl>
  </w:abstractNum>
  <w:abstractNum w:abstractNumId="72" w15:restartNumberingAfterBreak="0">
    <w:nsid w:val="7D992922"/>
    <w:multiLevelType w:val="hybridMultilevel"/>
    <w:tmpl w:val="8348D5E0"/>
    <w:lvl w:ilvl="0" w:tplc="91B20440">
      <w:numFmt w:val="bullet"/>
      <w:lvlText w:val="•"/>
      <w:lvlJc w:val="left"/>
      <w:pPr>
        <w:ind w:left="1500" w:hanging="82"/>
      </w:pPr>
      <w:rPr>
        <w:rFonts w:ascii="Calibri Light" w:eastAsia="Calibri Light" w:hAnsi="Calibri Light" w:cs="Calibri Light" w:hint="default"/>
        <w:spacing w:val="-1"/>
        <w:w w:val="100"/>
        <w:sz w:val="14"/>
        <w:szCs w:val="14"/>
        <w:lang w:val="en-US" w:eastAsia="en-US" w:bidi="en-US"/>
      </w:rPr>
    </w:lvl>
    <w:lvl w:ilvl="1" w:tplc="6A9C5990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498A956A">
      <w:numFmt w:val="bullet"/>
      <w:lvlText w:val="•"/>
      <w:lvlJc w:val="left"/>
      <w:pPr>
        <w:ind w:left="580" w:hanging="82"/>
      </w:pPr>
      <w:rPr>
        <w:rFonts w:hint="default"/>
        <w:lang w:val="en-US" w:eastAsia="en-US" w:bidi="en-US"/>
      </w:rPr>
    </w:lvl>
    <w:lvl w:ilvl="3" w:tplc="7726774A">
      <w:numFmt w:val="bullet"/>
      <w:lvlText w:val="•"/>
      <w:lvlJc w:val="left"/>
      <w:pPr>
        <w:ind w:left="820" w:hanging="82"/>
      </w:pPr>
      <w:rPr>
        <w:rFonts w:hint="default"/>
        <w:lang w:val="en-US" w:eastAsia="en-US" w:bidi="en-US"/>
      </w:rPr>
    </w:lvl>
    <w:lvl w:ilvl="4" w:tplc="B2225D46">
      <w:numFmt w:val="bullet"/>
      <w:lvlText w:val="•"/>
      <w:lvlJc w:val="left"/>
      <w:pPr>
        <w:ind w:left="1061" w:hanging="82"/>
      </w:pPr>
      <w:rPr>
        <w:rFonts w:hint="default"/>
        <w:lang w:val="en-US" w:eastAsia="en-US" w:bidi="en-US"/>
      </w:rPr>
    </w:lvl>
    <w:lvl w:ilvl="5" w:tplc="BDBEA8C6">
      <w:numFmt w:val="bullet"/>
      <w:lvlText w:val="•"/>
      <w:lvlJc w:val="left"/>
      <w:pPr>
        <w:ind w:left="1301" w:hanging="82"/>
      </w:pPr>
      <w:rPr>
        <w:rFonts w:hint="default"/>
        <w:lang w:val="en-US" w:eastAsia="en-US" w:bidi="en-US"/>
      </w:rPr>
    </w:lvl>
    <w:lvl w:ilvl="6" w:tplc="30488034">
      <w:numFmt w:val="bullet"/>
      <w:lvlText w:val="•"/>
      <w:lvlJc w:val="left"/>
      <w:pPr>
        <w:ind w:left="1541" w:hanging="82"/>
      </w:pPr>
      <w:rPr>
        <w:rFonts w:hint="default"/>
        <w:lang w:val="en-US" w:eastAsia="en-US" w:bidi="en-US"/>
      </w:rPr>
    </w:lvl>
    <w:lvl w:ilvl="7" w:tplc="C284FEDE">
      <w:numFmt w:val="bullet"/>
      <w:lvlText w:val="•"/>
      <w:lvlJc w:val="left"/>
      <w:pPr>
        <w:ind w:left="1782" w:hanging="82"/>
      </w:pPr>
      <w:rPr>
        <w:rFonts w:hint="default"/>
        <w:lang w:val="en-US" w:eastAsia="en-US" w:bidi="en-US"/>
      </w:rPr>
    </w:lvl>
    <w:lvl w:ilvl="8" w:tplc="198A4348">
      <w:numFmt w:val="bullet"/>
      <w:lvlText w:val="•"/>
      <w:lvlJc w:val="left"/>
      <w:pPr>
        <w:ind w:left="2022" w:hanging="82"/>
      </w:pPr>
      <w:rPr>
        <w:rFonts w:hint="default"/>
        <w:lang w:val="en-US" w:eastAsia="en-US" w:bidi="en-US"/>
      </w:rPr>
    </w:lvl>
  </w:abstractNum>
  <w:abstractNum w:abstractNumId="73" w15:restartNumberingAfterBreak="0">
    <w:nsid w:val="7DF201F9"/>
    <w:multiLevelType w:val="hybridMultilevel"/>
    <w:tmpl w:val="B9CC7358"/>
    <w:lvl w:ilvl="0" w:tplc="8DB61EF8">
      <w:numFmt w:val="bullet"/>
      <w:lvlText w:val="•"/>
      <w:lvlJc w:val="left"/>
      <w:pPr>
        <w:ind w:left="106" w:hanging="82"/>
      </w:pPr>
      <w:rPr>
        <w:rFonts w:ascii="Calibri Light" w:eastAsia="Calibri Light" w:hAnsi="Calibri Light" w:cs="Calibri Light" w:hint="default"/>
        <w:spacing w:val="-4"/>
        <w:w w:val="100"/>
        <w:sz w:val="14"/>
        <w:szCs w:val="14"/>
        <w:lang w:val="en-US" w:eastAsia="en-US" w:bidi="en-US"/>
      </w:rPr>
    </w:lvl>
    <w:lvl w:ilvl="1" w:tplc="9680413E">
      <w:numFmt w:val="bullet"/>
      <w:lvlText w:val="•"/>
      <w:lvlJc w:val="left"/>
      <w:pPr>
        <w:ind w:left="340" w:hanging="82"/>
      </w:pPr>
      <w:rPr>
        <w:rFonts w:hint="default"/>
        <w:lang w:val="en-US" w:eastAsia="en-US" w:bidi="en-US"/>
      </w:rPr>
    </w:lvl>
    <w:lvl w:ilvl="2" w:tplc="723CFDF4">
      <w:numFmt w:val="bullet"/>
      <w:lvlText w:val="•"/>
      <w:lvlJc w:val="left"/>
      <w:pPr>
        <w:ind w:left="580" w:hanging="82"/>
      </w:pPr>
      <w:rPr>
        <w:rFonts w:hint="default"/>
        <w:lang w:val="en-US" w:eastAsia="en-US" w:bidi="en-US"/>
      </w:rPr>
    </w:lvl>
    <w:lvl w:ilvl="3" w:tplc="39A836AA">
      <w:numFmt w:val="bullet"/>
      <w:lvlText w:val="•"/>
      <w:lvlJc w:val="left"/>
      <w:pPr>
        <w:ind w:left="821" w:hanging="82"/>
      </w:pPr>
      <w:rPr>
        <w:rFonts w:hint="default"/>
        <w:lang w:val="en-US" w:eastAsia="en-US" w:bidi="en-US"/>
      </w:rPr>
    </w:lvl>
    <w:lvl w:ilvl="4" w:tplc="78887966">
      <w:numFmt w:val="bullet"/>
      <w:lvlText w:val="•"/>
      <w:lvlJc w:val="left"/>
      <w:pPr>
        <w:ind w:left="1061" w:hanging="82"/>
      </w:pPr>
      <w:rPr>
        <w:rFonts w:hint="default"/>
        <w:lang w:val="en-US" w:eastAsia="en-US" w:bidi="en-US"/>
      </w:rPr>
    </w:lvl>
    <w:lvl w:ilvl="5" w:tplc="A906DE16">
      <w:numFmt w:val="bullet"/>
      <w:lvlText w:val="•"/>
      <w:lvlJc w:val="left"/>
      <w:pPr>
        <w:ind w:left="1302" w:hanging="82"/>
      </w:pPr>
      <w:rPr>
        <w:rFonts w:hint="default"/>
        <w:lang w:val="en-US" w:eastAsia="en-US" w:bidi="en-US"/>
      </w:rPr>
    </w:lvl>
    <w:lvl w:ilvl="6" w:tplc="A20E6454">
      <w:numFmt w:val="bullet"/>
      <w:lvlText w:val="•"/>
      <w:lvlJc w:val="left"/>
      <w:pPr>
        <w:ind w:left="1542" w:hanging="82"/>
      </w:pPr>
      <w:rPr>
        <w:rFonts w:hint="default"/>
        <w:lang w:val="en-US" w:eastAsia="en-US" w:bidi="en-US"/>
      </w:rPr>
    </w:lvl>
    <w:lvl w:ilvl="7" w:tplc="3EEE9826">
      <w:numFmt w:val="bullet"/>
      <w:lvlText w:val="•"/>
      <w:lvlJc w:val="left"/>
      <w:pPr>
        <w:ind w:left="1782" w:hanging="82"/>
      </w:pPr>
      <w:rPr>
        <w:rFonts w:hint="default"/>
        <w:lang w:val="en-US" w:eastAsia="en-US" w:bidi="en-US"/>
      </w:rPr>
    </w:lvl>
    <w:lvl w:ilvl="8" w:tplc="5A40B1D4">
      <w:numFmt w:val="bullet"/>
      <w:lvlText w:val="•"/>
      <w:lvlJc w:val="left"/>
      <w:pPr>
        <w:ind w:left="2023" w:hanging="82"/>
      </w:pPr>
      <w:rPr>
        <w:rFonts w:hint="default"/>
        <w:lang w:val="en-US" w:eastAsia="en-US" w:bidi="en-US"/>
      </w:rPr>
    </w:lvl>
  </w:abstractNum>
  <w:num w:numId="1" w16cid:durableId="1692025963">
    <w:abstractNumId w:val="24"/>
  </w:num>
  <w:num w:numId="2" w16cid:durableId="638263756">
    <w:abstractNumId w:val="51"/>
  </w:num>
  <w:num w:numId="3" w16cid:durableId="98374194">
    <w:abstractNumId w:val="27"/>
  </w:num>
  <w:num w:numId="4" w16cid:durableId="1674258285">
    <w:abstractNumId w:val="54"/>
  </w:num>
  <w:num w:numId="5" w16cid:durableId="208497694">
    <w:abstractNumId w:val="69"/>
  </w:num>
  <w:num w:numId="6" w16cid:durableId="474221979">
    <w:abstractNumId w:val="5"/>
  </w:num>
  <w:num w:numId="7" w16cid:durableId="1631091755">
    <w:abstractNumId w:val="53"/>
  </w:num>
  <w:num w:numId="8" w16cid:durableId="1157459817">
    <w:abstractNumId w:val="28"/>
  </w:num>
  <w:num w:numId="9" w16cid:durableId="1519663121">
    <w:abstractNumId w:val="65"/>
  </w:num>
  <w:num w:numId="10" w16cid:durableId="2130657602">
    <w:abstractNumId w:val="31"/>
  </w:num>
  <w:num w:numId="11" w16cid:durableId="1514610691">
    <w:abstractNumId w:val="46"/>
  </w:num>
  <w:num w:numId="12" w16cid:durableId="1478036324">
    <w:abstractNumId w:val="1"/>
  </w:num>
  <w:num w:numId="13" w16cid:durableId="2043508907">
    <w:abstractNumId w:val="48"/>
  </w:num>
  <w:num w:numId="14" w16cid:durableId="420302021">
    <w:abstractNumId w:val="73"/>
  </w:num>
  <w:num w:numId="15" w16cid:durableId="904416470">
    <w:abstractNumId w:val="58"/>
  </w:num>
  <w:num w:numId="16" w16cid:durableId="171385725">
    <w:abstractNumId w:val="72"/>
  </w:num>
  <w:num w:numId="17" w16cid:durableId="167260173">
    <w:abstractNumId w:val="7"/>
  </w:num>
  <w:num w:numId="18" w16cid:durableId="2024428496">
    <w:abstractNumId w:val="22"/>
  </w:num>
  <w:num w:numId="19" w16cid:durableId="1233661917">
    <w:abstractNumId w:val="14"/>
  </w:num>
  <w:num w:numId="20" w16cid:durableId="995568094">
    <w:abstractNumId w:val="17"/>
  </w:num>
  <w:num w:numId="21" w16cid:durableId="764959938">
    <w:abstractNumId w:val="55"/>
  </w:num>
  <w:num w:numId="22" w16cid:durableId="347295717">
    <w:abstractNumId w:val="49"/>
  </w:num>
  <w:num w:numId="23" w16cid:durableId="1303072191">
    <w:abstractNumId w:val="8"/>
  </w:num>
  <w:num w:numId="24" w16cid:durableId="2114586746">
    <w:abstractNumId w:val="10"/>
  </w:num>
  <w:num w:numId="25" w16cid:durableId="2054960204">
    <w:abstractNumId w:val="30"/>
  </w:num>
  <w:num w:numId="26" w16cid:durableId="1278097462">
    <w:abstractNumId w:val="35"/>
  </w:num>
  <w:num w:numId="27" w16cid:durableId="1039014006">
    <w:abstractNumId w:val="2"/>
  </w:num>
  <w:num w:numId="28" w16cid:durableId="86124478">
    <w:abstractNumId w:val="16"/>
  </w:num>
  <w:num w:numId="29" w16cid:durableId="324281767">
    <w:abstractNumId w:val="26"/>
  </w:num>
  <w:num w:numId="30" w16cid:durableId="981542459">
    <w:abstractNumId w:val="32"/>
  </w:num>
  <w:num w:numId="31" w16cid:durableId="1021588681">
    <w:abstractNumId w:val="59"/>
  </w:num>
  <w:num w:numId="32" w16cid:durableId="572593505">
    <w:abstractNumId w:val="47"/>
  </w:num>
  <w:num w:numId="33" w16cid:durableId="1444691107">
    <w:abstractNumId w:val="13"/>
  </w:num>
  <w:num w:numId="34" w16cid:durableId="711923826">
    <w:abstractNumId w:val="68"/>
  </w:num>
  <w:num w:numId="35" w16cid:durableId="1493259489">
    <w:abstractNumId w:val="38"/>
  </w:num>
  <w:num w:numId="36" w16cid:durableId="2059552587">
    <w:abstractNumId w:val="41"/>
  </w:num>
  <w:num w:numId="37" w16cid:durableId="1474643257">
    <w:abstractNumId w:val="56"/>
  </w:num>
  <w:num w:numId="38" w16cid:durableId="1891073854">
    <w:abstractNumId w:val="63"/>
  </w:num>
  <w:num w:numId="39" w16cid:durableId="1097749710">
    <w:abstractNumId w:val="62"/>
  </w:num>
  <w:num w:numId="40" w16cid:durableId="796487939">
    <w:abstractNumId w:val="60"/>
  </w:num>
  <w:num w:numId="41" w16cid:durableId="651251460">
    <w:abstractNumId w:val="64"/>
  </w:num>
  <w:num w:numId="42" w16cid:durableId="423767825">
    <w:abstractNumId w:val="39"/>
  </w:num>
  <w:num w:numId="43" w16cid:durableId="1205754515">
    <w:abstractNumId w:val="66"/>
  </w:num>
  <w:num w:numId="44" w16cid:durableId="540703436">
    <w:abstractNumId w:val="15"/>
  </w:num>
  <w:num w:numId="45" w16cid:durableId="1096902024">
    <w:abstractNumId w:val="19"/>
  </w:num>
  <w:num w:numId="46" w16cid:durableId="1977951210">
    <w:abstractNumId w:val="37"/>
  </w:num>
  <w:num w:numId="47" w16cid:durableId="1389064966">
    <w:abstractNumId w:val="21"/>
  </w:num>
  <w:num w:numId="48" w16cid:durableId="1454442302">
    <w:abstractNumId w:val="23"/>
  </w:num>
  <w:num w:numId="49" w16cid:durableId="689452390">
    <w:abstractNumId w:val="57"/>
  </w:num>
  <w:num w:numId="50" w16cid:durableId="393432947">
    <w:abstractNumId w:val="45"/>
  </w:num>
  <w:num w:numId="51" w16cid:durableId="841242424">
    <w:abstractNumId w:val="71"/>
  </w:num>
  <w:num w:numId="52" w16cid:durableId="803038622">
    <w:abstractNumId w:val="43"/>
  </w:num>
  <w:num w:numId="53" w16cid:durableId="119884045">
    <w:abstractNumId w:val="42"/>
  </w:num>
  <w:num w:numId="54" w16cid:durableId="168253750">
    <w:abstractNumId w:val="4"/>
  </w:num>
  <w:num w:numId="55" w16cid:durableId="399909764">
    <w:abstractNumId w:val="3"/>
  </w:num>
  <w:num w:numId="56" w16cid:durableId="1587618578">
    <w:abstractNumId w:val="18"/>
  </w:num>
  <w:num w:numId="57" w16cid:durableId="1681859178">
    <w:abstractNumId w:val="9"/>
  </w:num>
  <w:num w:numId="58" w16cid:durableId="2082561262">
    <w:abstractNumId w:val="70"/>
  </w:num>
  <w:num w:numId="59" w16cid:durableId="57436844">
    <w:abstractNumId w:val="12"/>
  </w:num>
  <w:num w:numId="60" w16cid:durableId="1978602719">
    <w:abstractNumId w:val="52"/>
  </w:num>
  <w:num w:numId="61" w16cid:durableId="1398473181">
    <w:abstractNumId w:val="11"/>
  </w:num>
  <w:num w:numId="62" w16cid:durableId="1628850187">
    <w:abstractNumId w:val="20"/>
  </w:num>
  <w:num w:numId="63" w16cid:durableId="2014722830">
    <w:abstractNumId w:val="25"/>
  </w:num>
  <w:num w:numId="64" w16cid:durableId="1617758196">
    <w:abstractNumId w:val="6"/>
  </w:num>
  <w:num w:numId="65" w16cid:durableId="1686514512">
    <w:abstractNumId w:val="50"/>
  </w:num>
  <w:num w:numId="66" w16cid:durableId="1102382976">
    <w:abstractNumId w:val="61"/>
  </w:num>
  <w:num w:numId="67" w16cid:durableId="1324239051">
    <w:abstractNumId w:val="40"/>
  </w:num>
  <w:num w:numId="68" w16cid:durableId="2091539022">
    <w:abstractNumId w:val="44"/>
  </w:num>
  <w:num w:numId="69" w16cid:durableId="1761944603">
    <w:abstractNumId w:val="0"/>
  </w:num>
  <w:num w:numId="70" w16cid:durableId="209151145">
    <w:abstractNumId w:val="67"/>
  </w:num>
  <w:num w:numId="71" w16cid:durableId="1600023383">
    <w:abstractNumId w:val="29"/>
  </w:num>
  <w:num w:numId="72" w16cid:durableId="1120419848">
    <w:abstractNumId w:val="34"/>
  </w:num>
  <w:num w:numId="73" w16cid:durableId="1287202249">
    <w:abstractNumId w:val="36"/>
  </w:num>
  <w:num w:numId="74" w16cid:durableId="848178386">
    <w:abstractNumId w:val="3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10D03"/>
    <w:rsid w:val="0002273B"/>
    <w:rsid w:val="00043D89"/>
    <w:rsid w:val="0004708E"/>
    <w:rsid w:val="00056FE1"/>
    <w:rsid w:val="00057DB0"/>
    <w:rsid w:val="00060C8F"/>
    <w:rsid w:val="000636FD"/>
    <w:rsid w:val="00064DAE"/>
    <w:rsid w:val="00075D45"/>
    <w:rsid w:val="00084572"/>
    <w:rsid w:val="00085745"/>
    <w:rsid w:val="00087EB6"/>
    <w:rsid w:val="00093447"/>
    <w:rsid w:val="000937FE"/>
    <w:rsid w:val="000955C2"/>
    <w:rsid w:val="000A48D6"/>
    <w:rsid w:val="000B43E0"/>
    <w:rsid w:val="000B52B0"/>
    <w:rsid w:val="000B7BB9"/>
    <w:rsid w:val="000C123A"/>
    <w:rsid w:val="000C5F7A"/>
    <w:rsid w:val="000C61C0"/>
    <w:rsid w:val="000F1F9E"/>
    <w:rsid w:val="001021C4"/>
    <w:rsid w:val="00106F82"/>
    <w:rsid w:val="00111D78"/>
    <w:rsid w:val="00115319"/>
    <w:rsid w:val="001163D0"/>
    <w:rsid w:val="00121AC3"/>
    <w:rsid w:val="00121ACF"/>
    <w:rsid w:val="00121FC2"/>
    <w:rsid w:val="00122715"/>
    <w:rsid w:val="001302FD"/>
    <w:rsid w:val="0013291C"/>
    <w:rsid w:val="0014028A"/>
    <w:rsid w:val="00141D29"/>
    <w:rsid w:val="001575FD"/>
    <w:rsid w:val="001641AB"/>
    <w:rsid w:val="00185F57"/>
    <w:rsid w:val="001944B0"/>
    <w:rsid w:val="00196297"/>
    <w:rsid w:val="001A7853"/>
    <w:rsid w:val="001B152F"/>
    <w:rsid w:val="001B5970"/>
    <w:rsid w:val="001D6D4A"/>
    <w:rsid w:val="001E36ED"/>
    <w:rsid w:val="0020001F"/>
    <w:rsid w:val="00211A56"/>
    <w:rsid w:val="00215666"/>
    <w:rsid w:val="002203C9"/>
    <w:rsid w:val="002232F4"/>
    <w:rsid w:val="00225B65"/>
    <w:rsid w:val="00227B1E"/>
    <w:rsid w:val="00235504"/>
    <w:rsid w:val="00236685"/>
    <w:rsid w:val="00244D8F"/>
    <w:rsid w:val="002469E2"/>
    <w:rsid w:val="00252B2C"/>
    <w:rsid w:val="00255CE6"/>
    <w:rsid w:val="00270D66"/>
    <w:rsid w:val="00283CB1"/>
    <w:rsid w:val="002862C3"/>
    <w:rsid w:val="002905D3"/>
    <w:rsid w:val="0029174C"/>
    <w:rsid w:val="00293E52"/>
    <w:rsid w:val="002A0829"/>
    <w:rsid w:val="002A0F8E"/>
    <w:rsid w:val="002A46E3"/>
    <w:rsid w:val="002A6E31"/>
    <w:rsid w:val="002B2BDD"/>
    <w:rsid w:val="002B326C"/>
    <w:rsid w:val="002C1590"/>
    <w:rsid w:val="002C5CB2"/>
    <w:rsid w:val="002D04FC"/>
    <w:rsid w:val="002D273B"/>
    <w:rsid w:val="002E1926"/>
    <w:rsid w:val="002E211D"/>
    <w:rsid w:val="002F12CB"/>
    <w:rsid w:val="002F20E8"/>
    <w:rsid w:val="003038C1"/>
    <w:rsid w:val="00304BC0"/>
    <w:rsid w:val="00314193"/>
    <w:rsid w:val="00315C6E"/>
    <w:rsid w:val="003227E8"/>
    <w:rsid w:val="003304AA"/>
    <w:rsid w:val="0034091C"/>
    <w:rsid w:val="00353016"/>
    <w:rsid w:val="00361659"/>
    <w:rsid w:val="0036373F"/>
    <w:rsid w:val="00363D45"/>
    <w:rsid w:val="00371BD1"/>
    <w:rsid w:val="00377BD8"/>
    <w:rsid w:val="00390628"/>
    <w:rsid w:val="003906BF"/>
    <w:rsid w:val="00392745"/>
    <w:rsid w:val="00395FA4"/>
    <w:rsid w:val="003C4C88"/>
    <w:rsid w:val="003D3541"/>
    <w:rsid w:val="003D7A8B"/>
    <w:rsid w:val="003E3AD5"/>
    <w:rsid w:val="003E4278"/>
    <w:rsid w:val="003F0C8A"/>
    <w:rsid w:val="003F13EE"/>
    <w:rsid w:val="00412F3E"/>
    <w:rsid w:val="00413716"/>
    <w:rsid w:val="00415416"/>
    <w:rsid w:val="00417073"/>
    <w:rsid w:val="004329CD"/>
    <w:rsid w:val="0044208D"/>
    <w:rsid w:val="00450D01"/>
    <w:rsid w:val="00451942"/>
    <w:rsid w:val="00453BF8"/>
    <w:rsid w:val="00456B65"/>
    <w:rsid w:val="004663DD"/>
    <w:rsid w:val="00475581"/>
    <w:rsid w:val="00475666"/>
    <w:rsid w:val="00476449"/>
    <w:rsid w:val="00477717"/>
    <w:rsid w:val="004836BC"/>
    <w:rsid w:val="00483F91"/>
    <w:rsid w:val="00487D2F"/>
    <w:rsid w:val="00487FDE"/>
    <w:rsid w:val="00496218"/>
    <w:rsid w:val="004A12AC"/>
    <w:rsid w:val="004A44E4"/>
    <w:rsid w:val="004B522A"/>
    <w:rsid w:val="004C3A0D"/>
    <w:rsid w:val="004C68AB"/>
    <w:rsid w:val="004D25D9"/>
    <w:rsid w:val="004E0578"/>
    <w:rsid w:val="004E2E7E"/>
    <w:rsid w:val="004E69AB"/>
    <w:rsid w:val="004F361F"/>
    <w:rsid w:val="004F4155"/>
    <w:rsid w:val="004F63AD"/>
    <w:rsid w:val="00500137"/>
    <w:rsid w:val="00501EBF"/>
    <w:rsid w:val="005049B2"/>
    <w:rsid w:val="005175DA"/>
    <w:rsid w:val="005244F1"/>
    <w:rsid w:val="005300AA"/>
    <w:rsid w:val="00536804"/>
    <w:rsid w:val="00551114"/>
    <w:rsid w:val="00551B31"/>
    <w:rsid w:val="0055452F"/>
    <w:rsid w:val="00560F20"/>
    <w:rsid w:val="005631A6"/>
    <w:rsid w:val="00565A8F"/>
    <w:rsid w:val="00572BC4"/>
    <w:rsid w:val="0057709E"/>
    <w:rsid w:val="00577DAE"/>
    <w:rsid w:val="00590D79"/>
    <w:rsid w:val="00596E90"/>
    <w:rsid w:val="005A0EB8"/>
    <w:rsid w:val="005A1FBF"/>
    <w:rsid w:val="005A5BF5"/>
    <w:rsid w:val="005A6F10"/>
    <w:rsid w:val="005C0355"/>
    <w:rsid w:val="005D4514"/>
    <w:rsid w:val="005F44AE"/>
    <w:rsid w:val="005F68AA"/>
    <w:rsid w:val="00607007"/>
    <w:rsid w:val="006074D2"/>
    <w:rsid w:val="006150A0"/>
    <w:rsid w:val="006234B3"/>
    <w:rsid w:val="00626E4A"/>
    <w:rsid w:val="00633453"/>
    <w:rsid w:val="0063475C"/>
    <w:rsid w:val="00634FAA"/>
    <w:rsid w:val="006455E7"/>
    <w:rsid w:val="006471B1"/>
    <w:rsid w:val="00651633"/>
    <w:rsid w:val="00652076"/>
    <w:rsid w:val="00654049"/>
    <w:rsid w:val="006577AD"/>
    <w:rsid w:val="00674445"/>
    <w:rsid w:val="00680903"/>
    <w:rsid w:val="00681717"/>
    <w:rsid w:val="0068476D"/>
    <w:rsid w:val="0068613A"/>
    <w:rsid w:val="00686491"/>
    <w:rsid w:val="00692D76"/>
    <w:rsid w:val="00697F4D"/>
    <w:rsid w:val="006A53B1"/>
    <w:rsid w:val="006B1D9B"/>
    <w:rsid w:val="006B3C6E"/>
    <w:rsid w:val="006B6F71"/>
    <w:rsid w:val="006D4B56"/>
    <w:rsid w:val="006D7BF3"/>
    <w:rsid w:val="006D7EF1"/>
    <w:rsid w:val="006E203D"/>
    <w:rsid w:val="006E46BD"/>
    <w:rsid w:val="006E55A7"/>
    <w:rsid w:val="006F020A"/>
    <w:rsid w:val="006F1B3F"/>
    <w:rsid w:val="006F7962"/>
    <w:rsid w:val="006F7FBB"/>
    <w:rsid w:val="00700671"/>
    <w:rsid w:val="007012F3"/>
    <w:rsid w:val="00701D28"/>
    <w:rsid w:val="00703D20"/>
    <w:rsid w:val="00707A38"/>
    <w:rsid w:val="00710B2A"/>
    <w:rsid w:val="00713442"/>
    <w:rsid w:val="007263EA"/>
    <w:rsid w:val="00730EE2"/>
    <w:rsid w:val="00732DF8"/>
    <w:rsid w:val="00740FD3"/>
    <w:rsid w:val="00741F04"/>
    <w:rsid w:val="007430E3"/>
    <w:rsid w:val="00751218"/>
    <w:rsid w:val="0075330A"/>
    <w:rsid w:val="0076088A"/>
    <w:rsid w:val="007653F4"/>
    <w:rsid w:val="0076683A"/>
    <w:rsid w:val="00783981"/>
    <w:rsid w:val="00797F40"/>
    <w:rsid w:val="007A36AF"/>
    <w:rsid w:val="007A4135"/>
    <w:rsid w:val="007B04B6"/>
    <w:rsid w:val="007B4662"/>
    <w:rsid w:val="007C6E7E"/>
    <w:rsid w:val="007C79AB"/>
    <w:rsid w:val="007D6FC6"/>
    <w:rsid w:val="007E4588"/>
    <w:rsid w:val="00804504"/>
    <w:rsid w:val="00804F07"/>
    <w:rsid w:val="0080530E"/>
    <w:rsid w:val="00806FDE"/>
    <w:rsid w:val="00812F4B"/>
    <w:rsid w:val="00816A44"/>
    <w:rsid w:val="00820F03"/>
    <w:rsid w:val="0082406D"/>
    <w:rsid w:val="00827E6E"/>
    <w:rsid w:val="00830645"/>
    <w:rsid w:val="00834D47"/>
    <w:rsid w:val="00835C53"/>
    <w:rsid w:val="00840EDE"/>
    <w:rsid w:val="0085297C"/>
    <w:rsid w:val="00853FBF"/>
    <w:rsid w:val="00871FBD"/>
    <w:rsid w:val="00874449"/>
    <w:rsid w:val="008848DE"/>
    <w:rsid w:val="008853A5"/>
    <w:rsid w:val="00886A98"/>
    <w:rsid w:val="00887F83"/>
    <w:rsid w:val="008906B3"/>
    <w:rsid w:val="0089482F"/>
    <w:rsid w:val="008A462F"/>
    <w:rsid w:val="008A7122"/>
    <w:rsid w:val="008B17C2"/>
    <w:rsid w:val="008B2753"/>
    <w:rsid w:val="008B5175"/>
    <w:rsid w:val="008C1467"/>
    <w:rsid w:val="008D04DC"/>
    <w:rsid w:val="008D2896"/>
    <w:rsid w:val="008D5BAB"/>
    <w:rsid w:val="008D7213"/>
    <w:rsid w:val="008F19EE"/>
    <w:rsid w:val="008F25F8"/>
    <w:rsid w:val="008F655C"/>
    <w:rsid w:val="00900E68"/>
    <w:rsid w:val="00904782"/>
    <w:rsid w:val="00904C2B"/>
    <w:rsid w:val="00906F53"/>
    <w:rsid w:val="00912711"/>
    <w:rsid w:val="00912C1B"/>
    <w:rsid w:val="00913656"/>
    <w:rsid w:val="00917D8D"/>
    <w:rsid w:val="00926291"/>
    <w:rsid w:val="009356A9"/>
    <w:rsid w:val="009447C1"/>
    <w:rsid w:val="00951548"/>
    <w:rsid w:val="00954B7B"/>
    <w:rsid w:val="0095643E"/>
    <w:rsid w:val="00966115"/>
    <w:rsid w:val="00971F86"/>
    <w:rsid w:val="00974F39"/>
    <w:rsid w:val="0097510A"/>
    <w:rsid w:val="009773AB"/>
    <w:rsid w:val="00986DDA"/>
    <w:rsid w:val="009904E3"/>
    <w:rsid w:val="00991102"/>
    <w:rsid w:val="00992D11"/>
    <w:rsid w:val="009B01CA"/>
    <w:rsid w:val="009B5C99"/>
    <w:rsid w:val="009C2E6E"/>
    <w:rsid w:val="009C4541"/>
    <w:rsid w:val="009C63E0"/>
    <w:rsid w:val="009E16F7"/>
    <w:rsid w:val="009E605F"/>
    <w:rsid w:val="009F02E7"/>
    <w:rsid w:val="009F0397"/>
    <w:rsid w:val="00A11BDF"/>
    <w:rsid w:val="00A12D64"/>
    <w:rsid w:val="00A22AC0"/>
    <w:rsid w:val="00A316CE"/>
    <w:rsid w:val="00A35F9F"/>
    <w:rsid w:val="00A3709D"/>
    <w:rsid w:val="00A370BA"/>
    <w:rsid w:val="00A435AF"/>
    <w:rsid w:val="00A52924"/>
    <w:rsid w:val="00A53DA3"/>
    <w:rsid w:val="00A55187"/>
    <w:rsid w:val="00A61708"/>
    <w:rsid w:val="00A67A2F"/>
    <w:rsid w:val="00A67AAC"/>
    <w:rsid w:val="00A72CE7"/>
    <w:rsid w:val="00A7344E"/>
    <w:rsid w:val="00A769B6"/>
    <w:rsid w:val="00A80684"/>
    <w:rsid w:val="00A93602"/>
    <w:rsid w:val="00A94A9A"/>
    <w:rsid w:val="00AA28A7"/>
    <w:rsid w:val="00AA39BA"/>
    <w:rsid w:val="00AB1F86"/>
    <w:rsid w:val="00AB22C9"/>
    <w:rsid w:val="00AB4C14"/>
    <w:rsid w:val="00AB7FCE"/>
    <w:rsid w:val="00AC0FB9"/>
    <w:rsid w:val="00AC6934"/>
    <w:rsid w:val="00AC797A"/>
    <w:rsid w:val="00AD704E"/>
    <w:rsid w:val="00AE2498"/>
    <w:rsid w:val="00AE3EA9"/>
    <w:rsid w:val="00AE4B0E"/>
    <w:rsid w:val="00AF3D36"/>
    <w:rsid w:val="00AF4A3C"/>
    <w:rsid w:val="00AF4E88"/>
    <w:rsid w:val="00B11E8B"/>
    <w:rsid w:val="00B14E24"/>
    <w:rsid w:val="00B21C04"/>
    <w:rsid w:val="00B25585"/>
    <w:rsid w:val="00B25CF5"/>
    <w:rsid w:val="00B405EB"/>
    <w:rsid w:val="00B510CF"/>
    <w:rsid w:val="00B51183"/>
    <w:rsid w:val="00B52CAA"/>
    <w:rsid w:val="00B5329C"/>
    <w:rsid w:val="00B6685B"/>
    <w:rsid w:val="00B67531"/>
    <w:rsid w:val="00B70DCD"/>
    <w:rsid w:val="00B76EAB"/>
    <w:rsid w:val="00BA300D"/>
    <w:rsid w:val="00BA3AA0"/>
    <w:rsid w:val="00BA49F5"/>
    <w:rsid w:val="00BB0577"/>
    <w:rsid w:val="00BB3287"/>
    <w:rsid w:val="00BB63DA"/>
    <w:rsid w:val="00BC3587"/>
    <w:rsid w:val="00BD08EF"/>
    <w:rsid w:val="00BE1BE2"/>
    <w:rsid w:val="00C003AB"/>
    <w:rsid w:val="00C00DDA"/>
    <w:rsid w:val="00C030AB"/>
    <w:rsid w:val="00C21EF4"/>
    <w:rsid w:val="00C27E4C"/>
    <w:rsid w:val="00C31AAE"/>
    <w:rsid w:val="00C32C62"/>
    <w:rsid w:val="00C37BEA"/>
    <w:rsid w:val="00C409CD"/>
    <w:rsid w:val="00C46489"/>
    <w:rsid w:val="00C50833"/>
    <w:rsid w:val="00C52460"/>
    <w:rsid w:val="00C5539D"/>
    <w:rsid w:val="00C6341E"/>
    <w:rsid w:val="00C727B6"/>
    <w:rsid w:val="00C95437"/>
    <w:rsid w:val="00CA6D75"/>
    <w:rsid w:val="00CB5751"/>
    <w:rsid w:val="00CB7436"/>
    <w:rsid w:val="00CC04C4"/>
    <w:rsid w:val="00CD1B50"/>
    <w:rsid w:val="00CD2B5A"/>
    <w:rsid w:val="00CD733F"/>
    <w:rsid w:val="00CE0CD0"/>
    <w:rsid w:val="00CE2E7C"/>
    <w:rsid w:val="00CE2F81"/>
    <w:rsid w:val="00CE4572"/>
    <w:rsid w:val="00D01D36"/>
    <w:rsid w:val="00D03273"/>
    <w:rsid w:val="00D13263"/>
    <w:rsid w:val="00D147A7"/>
    <w:rsid w:val="00D23D6E"/>
    <w:rsid w:val="00D42113"/>
    <w:rsid w:val="00D44436"/>
    <w:rsid w:val="00D458F4"/>
    <w:rsid w:val="00D47482"/>
    <w:rsid w:val="00D47848"/>
    <w:rsid w:val="00D52FE0"/>
    <w:rsid w:val="00D53295"/>
    <w:rsid w:val="00D54DEB"/>
    <w:rsid w:val="00D67006"/>
    <w:rsid w:val="00D815B1"/>
    <w:rsid w:val="00D8166A"/>
    <w:rsid w:val="00D93CB8"/>
    <w:rsid w:val="00DA72F5"/>
    <w:rsid w:val="00DB4D99"/>
    <w:rsid w:val="00DC6B70"/>
    <w:rsid w:val="00DC73FE"/>
    <w:rsid w:val="00DD08C5"/>
    <w:rsid w:val="00DD08D1"/>
    <w:rsid w:val="00DD2A70"/>
    <w:rsid w:val="00DD6A7E"/>
    <w:rsid w:val="00DD7D0A"/>
    <w:rsid w:val="00DF2825"/>
    <w:rsid w:val="00E026CA"/>
    <w:rsid w:val="00E112C3"/>
    <w:rsid w:val="00E1501B"/>
    <w:rsid w:val="00E26846"/>
    <w:rsid w:val="00E33838"/>
    <w:rsid w:val="00E43A6F"/>
    <w:rsid w:val="00E5034C"/>
    <w:rsid w:val="00E51115"/>
    <w:rsid w:val="00E554A3"/>
    <w:rsid w:val="00E55E5F"/>
    <w:rsid w:val="00E56881"/>
    <w:rsid w:val="00E73E35"/>
    <w:rsid w:val="00E75D0B"/>
    <w:rsid w:val="00EC2B63"/>
    <w:rsid w:val="00EC7CCB"/>
    <w:rsid w:val="00ED229B"/>
    <w:rsid w:val="00ED49F3"/>
    <w:rsid w:val="00EF31AB"/>
    <w:rsid w:val="00EF3341"/>
    <w:rsid w:val="00F004AF"/>
    <w:rsid w:val="00F0410B"/>
    <w:rsid w:val="00F07A34"/>
    <w:rsid w:val="00F139C2"/>
    <w:rsid w:val="00F164C0"/>
    <w:rsid w:val="00F348D2"/>
    <w:rsid w:val="00F41121"/>
    <w:rsid w:val="00F42765"/>
    <w:rsid w:val="00F42E8B"/>
    <w:rsid w:val="00F43CCB"/>
    <w:rsid w:val="00F445DE"/>
    <w:rsid w:val="00F46D74"/>
    <w:rsid w:val="00F5101A"/>
    <w:rsid w:val="00F66599"/>
    <w:rsid w:val="00F72EC1"/>
    <w:rsid w:val="00F77A80"/>
    <w:rsid w:val="00F8403B"/>
    <w:rsid w:val="00F94063"/>
    <w:rsid w:val="00F942F6"/>
    <w:rsid w:val="00F97F33"/>
    <w:rsid w:val="00FA00BB"/>
    <w:rsid w:val="00FA3723"/>
    <w:rsid w:val="00FA7D75"/>
    <w:rsid w:val="00FB1A14"/>
    <w:rsid w:val="00FC0FD0"/>
    <w:rsid w:val="00FC2630"/>
    <w:rsid w:val="00FC2F5C"/>
    <w:rsid w:val="00FC429C"/>
    <w:rsid w:val="00FC716E"/>
    <w:rsid w:val="00FD465A"/>
    <w:rsid w:val="00FE5151"/>
    <w:rsid w:val="00FE5691"/>
    <w:rsid w:val="00FE582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C6C5939"/>
  <w15:docId w15:val="{717ACBD9-A95A-41B5-96F8-DED6E6F7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5A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30EE2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0EE2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30EE2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B14E24"/>
    <w:rPr>
      <w:i/>
      <w:iCs/>
    </w:rPr>
  </w:style>
  <w:style w:type="paragraph" w:styleId="NoSpacing">
    <w:name w:val="No Spacing"/>
    <w:uiPriority w:val="1"/>
    <w:qFormat/>
    <w:rsid w:val="00B14E2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14E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B1F86"/>
    <w:pPr>
      <w:widowControl w:val="0"/>
      <w:autoSpaceDE w:val="0"/>
      <w:autoSpaceDN w:val="0"/>
      <w:ind w:left="109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2B10-5E76-4E63-B5E3-D10571BF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393</TotalTime>
  <Pages>36</Pages>
  <Words>11162</Words>
  <Characters>63627</Characters>
  <Application>Microsoft Office Word</Application>
  <DocSecurity>0</DocSecurity>
  <Lines>530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74640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Knowles</dc:creator>
  <cp:lastModifiedBy>Allen, Kathryn</cp:lastModifiedBy>
  <cp:revision>11</cp:revision>
  <cp:lastPrinted>2020-03-11T13:39:00Z</cp:lastPrinted>
  <dcterms:created xsi:type="dcterms:W3CDTF">2021-08-18T10:26:00Z</dcterms:created>
  <dcterms:modified xsi:type="dcterms:W3CDTF">2024-10-11T15:55:00Z</dcterms:modified>
</cp:coreProperties>
</file>