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300"/>
        <w:gridCol w:w="2301"/>
        <w:gridCol w:w="2301"/>
        <w:gridCol w:w="2300"/>
        <w:gridCol w:w="2301"/>
        <w:gridCol w:w="2301"/>
      </w:tblGrid>
      <w:tr w:rsidR="00CA61E2" w:rsidRPr="00A208C2" w14:paraId="7F80E997" w14:textId="77777777" w:rsidTr="00994829">
        <w:trPr>
          <w:jc w:val="center"/>
        </w:trPr>
        <w:tc>
          <w:tcPr>
            <w:tcW w:w="156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5B11123" w14:textId="77777777" w:rsidR="00CA61E2" w:rsidRPr="00A208C2" w:rsidRDefault="00CA61E2" w:rsidP="00994829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990033"/>
            <w:vAlign w:val="center"/>
          </w:tcPr>
          <w:p w14:paraId="44EB21E3" w14:textId="77777777" w:rsidR="00CA61E2" w:rsidRPr="00A208C2" w:rsidRDefault="00CA61E2" w:rsidP="00994829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t>Autumn 1</w:t>
            </w:r>
          </w:p>
        </w:tc>
        <w:tc>
          <w:tcPr>
            <w:tcW w:w="2301" w:type="dxa"/>
            <w:shd w:val="clear" w:color="auto" w:fill="990033"/>
            <w:vAlign w:val="center"/>
          </w:tcPr>
          <w:p w14:paraId="0B7FE7D2" w14:textId="77777777" w:rsidR="00CA61E2" w:rsidRPr="00A208C2" w:rsidRDefault="00CA61E2" w:rsidP="00994829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t>Autumn 2</w:t>
            </w:r>
          </w:p>
        </w:tc>
        <w:tc>
          <w:tcPr>
            <w:tcW w:w="2301" w:type="dxa"/>
            <w:shd w:val="clear" w:color="auto" w:fill="990033"/>
            <w:vAlign w:val="center"/>
          </w:tcPr>
          <w:p w14:paraId="44ED1B69" w14:textId="77777777" w:rsidR="00CA61E2" w:rsidRPr="00A208C2" w:rsidRDefault="00CA61E2" w:rsidP="00994829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t>Spring 1</w:t>
            </w:r>
          </w:p>
        </w:tc>
        <w:tc>
          <w:tcPr>
            <w:tcW w:w="2300" w:type="dxa"/>
            <w:shd w:val="clear" w:color="auto" w:fill="990033"/>
            <w:vAlign w:val="center"/>
          </w:tcPr>
          <w:p w14:paraId="574166DB" w14:textId="77777777" w:rsidR="00CA61E2" w:rsidRPr="00A208C2" w:rsidRDefault="00CA61E2" w:rsidP="00994829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t>Spring 2</w:t>
            </w:r>
          </w:p>
        </w:tc>
        <w:tc>
          <w:tcPr>
            <w:tcW w:w="2301" w:type="dxa"/>
            <w:shd w:val="clear" w:color="auto" w:fill="990033"/>
            <w:vAlign w:val="center"/>
          </w:tcPr>
          <w:p w14:paraId="0313C5FD" w14:textId="77777777" w:rsidR="00CA61E2" w:rsidRPr="00A208C2" w:rsidRDefault="00CA61E2" w:rsidP="00994829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t>Summer 1</w:t>
            </w:r>
          </w:p>
        </w:tc>
        <w:tc>
          <w:tcPr>
            <w:tcW w:w="2301" w:type="dxa"/>
            <w:shd w:val="clear" w:color="auto" w:fill="990033"/>
            <w:vAlign w:val="center"/>
          </w:tcPr>
          <w:p w14:paraId="289F3A00" w14:textId="77777777" w:rsidR="00CA61E2" w:rsidRPr="00A208C2" w:rsidRDefault="00CA61E2" w:rsidP="00994829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t>Summer 2</w:t>
            </w:r>
          </w:p>
        </w:tc>
      </w:tr>
      <w:tr w:rsidR="0048478E" w:rsidRPr="00A208C2" w14:paraId="70B079A8" w14:textId="77777777" w:rsidTr="00994829">
        <w:trPr>
          <w:jc w:val="center"/>
        </w:trPr>
        <w:tc>
          <w:tcPr>
            <w:tcW w:w="1560" w:type="dxa"/>
            <w:shd w:val="clear" w:color="auto" w:fill="990033"/>
            <w:vAlign w:val="center"/>
          </w:tcPr>
          <w:p w14:paraId="0F8E43AA" w14:textId="77777777" w:rsidR="0048478E" w:rsidRPr="00A208C2" w:rsidRDefault="0048478E" w:rsidP="00994829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t>English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5FC68355" w14:textId="77777777" w:rsidR="00780853" w:rsidRPr="00A208C2" w:rsidRDefault="00780853" w:rsidP="00994829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t>The Whale</w:t>
            </w:r>
          </w:p>
          <w:p w14:paraId="5DA94505" w14:textId="77777777" w:rsidR="00780853" w:rsidRPr="00A208C2" w:rsidRDefault="00780853" w:rsidP="00994829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</w:p>
          <w:p w14:paraId="41C9B54C" w14:textId="77777777" w:rsidR="00780853" w:rsidRPr="00A208C2" w:rsidRDefault="00780853" w:rsidP="00994829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t xml:space="preserve">Narrative: </w:t>
            </w:r>
            <w:r w:rsidRPr="00A208C2">
              <w:rPr>
                <w:rFonts w:ascii="Letter-join Plus 40" w:hAnsi="Letter-join Plus 40" w:cs="Arial"/>
                <w:sz w:val="20"/>
                <w:szCs w:val="20"/>
              </w:rPr>
              <w:t>Setting Narrative</w:t>
            </w:r>
          </w:p>
          <w:p w14:paraId="723CEE56" w14:textId="77777777" w:rsidR="00780853" w:rsidRPr="00A208C2" w:rsidRDefault="00780853" w:rsidP="00994829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t xml:space="preserve">Purpose: </w:t>
            </w:r>
            <w:r w:rsidRPr="00A208C2">
              <w:rPr>
                <w:rFonts w:ascii="Letter-join Plus 40" w:hAnsi="Letter-join Plus 40" w:cs="Arial"/>
                <w:sz w:val="20"/>
                <w:szCs w:val="20"/>
              </w:rPr>
              <w:t>To narrate</w:t>
            </w:r>
          </w:p>
          <w:p w14:paraId="26904F42" w14:textId="77777777" w:rsidR="00780853" w:rsidRPr="00A208C2" w:rsidRDefault="00780853" w:rsidP="00994829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  <w:p w14:paraId="093D4DC1" w14:textId="77777777" w:rsidR="00780853" w:rsidRPr="00A208C2" w:rsidRDefault="00780853" w:rsidP="00994829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t xml:space="preserve">Recount: </w:t>
            </w:r>
            <w:r w:rsidRPr="00A208C2">
              <w:rPr>
                <w:rFonts w:ascii="Letter-join Plus 40" w:hAnsi="Letter-join Plus 40" w:cs="Arial"/>
                <w:sz w:val="20"/>
                <w:szCs w:val="20"/>
              </w:rPr>
              <w:t>Newspaper Report</w:t>
            </w:r>
          </w:p>
          <w:p w14:paraId="0FDC9020" w14:textId="77777777" w:rsidR="00780853" w:rsidRPr="00A208C2" w:rsidRDefault="00780853" w:rsidP="00994829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t xml:space="preserve">Purpose: </w:t>
            </w:r>
            <w:r w:rsidRPr="00A208C2">
              <w:rPr>
                <w:rFonts w:ascii="Letter-join Plus 40" w:hAnsi="Letter-join Plus 40" w:cs="Arial"/>
                <w:sz w:val="20"/>
                <w:szCs w:val="20"/>
              </w:rPr>
              <w:t>To recount</w:t>
            </w:r>
          </w:p>
          <w:p w14:paraId="1B91D925" w14:textId="77777777" w:rsidR="00780853" w:rsidRPr="00A208C2" w:rsidRDefault="00780853" w:rsidP="00994829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454418CA" w14:textId="77777777" w:rsidR="00780853" w:rsidRPr="00A208C2" w:rsidRDefault="00780853" w:rsidP="00994829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t>Leaf</w:t>
            </w:r>
          </w:p>
          <w:p w14:paraId="6077C7A3" w14:textId="77777777" w:rsidR="00780853" w:rsidRPr="00A208C2" w:rsidRDefault="00780853" w:rsidP="00994829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</w:p>
          <w:p w14:paraId="6E329247" w14:textId="77777777" w:rsidR="00780853" w:rsidRPr="00A208C2" w:rsidRDefault="00780853" w:rsidP="00994829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t xml:space="preserve">Narrative: </w:t>
            </w:r>
            <w:r w:rsidRPr="00A208C2">
              <w:rPr>
                <w:rFonts w:ascii="Letter-join Plus 40" w:hAnsi="Letter-join Plus 40" w:cs="Arial"/>
                <w:sz w:val="20"/>
                <w:szCs w:val="20"/>
              </w:rPr>
              <w:t>Outsider Narrative</w:t>
            </w:r>
          </w:p>
          <w:p w14:paraId="2522945F" w14:textId="77777777" w:rsidR="00780853" w:rsidRPr="00A208C2" w:rsidRDefault="00780853" w:rsidP="00994829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t xml:space="preserve">Purpose: </w:t>
            </w:r>
            <w:r w:rsidRPr="00A208C2">
              <w:rPr>
                <w:rFonts w:ascii="Letter-join Plus 40" w:hAnsi="Letter-join Plus 40" w:cs="Arial"/>
                <w:sz w:val="20"/>
                <w:szCs w:val="20"/>
              </w:rPr>
              <w:t>To narrate</w:t>
            </w:r>
          </w:p>
          <w:p w14:paraId="3AA2CD9D" w14:textId="77777777" w:rsidR="00780853" w:rsidRPr="00A208C2" w:rsidRDefault="00780853" w:rsidP="00994829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  <w:p w14:paraId="12B6D65B" w14:textId="77777777" w:rsidR="00780853" w:rsidRPr="00A208C2" w:rsidRDefault="00780853" w:rsidP="00994829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t xml:space="preserve">Information: </w:t>
            </w:r>
            <w:r w:rsidRPr="00A208C2">
              <w:rPr>
                <w:rFonts w:ascii="Letter-join Plus 40" w:hAnsi="Letter-join Plus 40" w:cs="Arial"/>
                <w:sz w:val="20"/>
                <w:szCs w:val="20"/>
              </w:rPr>
              <w:t>Polar Bears</w:t>
            </w:r>
          </w:p>
          <w:p w14:paraId="0B4A1E21" w14:textId="77777777" w:rsidR="00780853" w:rsidRPr="00A208C2" w:rsidRDefault="00780853" w:rsidP="00994829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t xml:space="preserve">Purpose: </w:t>
            </w:r>
            <w:r w:rsidRPr="00A208C2">
              <w:rPr>
                <w:rFonts w:ascii="Letter-join Plus 40" w:hAnsi="Letter-join Plus 40" w:cs="Arial"/>
                <w:sz w:val="20"/>
                <w:szCs w:val="20"/>
              </w:rPr>
              <w:t>To inform</w:t>
            </w:r>
          </w:p>
          <w:p w14:paraId="35728CE3" w14:textId="77777777" w:rsidR="0048478E" w:rsidRPr="00A208C2" w:rsidRDefault="0048478E" w:rsidP="00994829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0693C373" w14:textId="77777777" w:rsidR="0048478E" w:rsidRPr="00A208C2" w:rsidRDefault="0048478E" w:rsidP="00994829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t>Arthur and the Golden Rope</w:t>
            </w:r>
          </w:p>
          <w:p w14:paraId="6DBDC43A" w14:textId="77777777" w:rsidR="0048478E" w:rsidRPr="00A208C2" w:rsidRDefault="0048478E" w:rsidP="00994829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</w:p>
          <w:p w14:paraId="241DE0C7" w14:textId="77777777" w:rsidR="0048478E" w:rsidRPr="00A208C2" w:rsidRDefault="0048478E" w:rsidP="00994829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t xml:space="preserve">Narrative: </w:t>
            </w:r>
            <w:r w:rsidRPr="00A208C2">
              <w:rPr>
                <w:rFonts w:ascii="Letter-join Plus 40" w:hAnsi="Letter-join Plus 40" w:cs="Arial"/>
                <w:sz w:val="20"/>
                <w:szCs w:val="20"/>
              </w:rPr>
              <w:t>Myth Narrative</w:t>
            </w:r>
          </w:p>
          <w:p w14:paraId="294507F0" w14:textId="77777777" w:rsidR="0048478E" w:rsidRPr="00A208C2" w:rsidRDefault="0048478E" w:rsidP="00994829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t xml:space="preserve">Purpose: </w:t>
            </w:r>
            <w:r w:rsidRPr="00A208C2">
              <w:rPr>
                <w:rFonts w:ascii="Letter-join Plus 40" w:hAnsi="Letter-join Plus 40" w:cs="Arial"/>
                <w:sz w:val="20"/>
                <w:szCs w:val="20"/>
              </w:rPr>
              <w:t>To narrate</w:t>
            </w:r>
          </w:p>
          <w:p w14:paraId="584E4D44" w14:textId="77777777" w:rsidR="0048478E" w:rsidRPr="00A208C2" w:rsidRDefault="0048478E" w:rsidP="00994829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  <w:p w14:paraId="4EF703B1" w14:textId="77777777" w:rsidR="0048478E" w:rsidRPr="00A208C2" w:rsidRDefault="0048478E" w:rsidP="00994829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t xml:space="preserve">Information: </w:t>
            </w:r>
            <w:r w:rsidRPr="00A208C2">
              <w:rPr>
                <w:rFonts w:ascii="Letter-join Plus 40" w:hAnsi="Letter-join Plus 40" w:cs="Arial"/>
                <w:sz w:val="20"/>
                <w:szCs w:val="20"/>
              </w:rPr>
              <w:t>Defeating a Viking monster</w:t>
            </w:r>
          </w:p>
          <w:p w14:paraId="75557CE8" w14:textId="77777777" w:rsidR="0048478E" w:rsidRPr="00A208C2" w:rsidRDefault="0048478E" w:rsidP="00994829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t xml:space="preserve">Purpose: </w:t>
            </w:r>
            <w:r w:rsidRPr="00A208C2">
              <w:rPr>
                <w:rFonts w:ascii="Letter-join Plus 40" w:hAnsi="Letter-join Plus 40" w:cs="Arial"/>
                <w:sz w:val="20"/>
                <w:szCs w:val="20"/>
              </w:rPr>
              <w:t>To inform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6BA5C7CA" w14:textId="77777777" w:rsidR="00780853" w:rsidRPr="00A208C2" w:rsidRDefault="00780853" w:rsidP="00994829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t>The Lost Happy Endings</w:t>
            </w:r>
          </w:p>
          <w:p w14:paraId="51EE85CB" w14:textId="77777777" w:rsidR="00780853" w:rsidRPr="00A208C2" w:rsidRDefault="00780853" w:rsidP="00994829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</w:p>
          <w:p w14:paraId="468FAEDD" w14:textId="77777777" w:rsidR="00780853" w:rsidRPr="00A208C2" w:rsidRDefault="00780853" w:rsidP="00994829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t xml:space="preserve">Narrative: </w:t>
            </w:r>
            <w:r w:rsidRPr="00A208C2">
              <w:rPr>
                <w:rFonts w:ascii="Letter-join Plus 40" w:hAnsi="Letter-join Plus 40" w:cs="Arial"/>
                <w:sz w:val="20"/>
                <w:szCs w:val="20"/>
              </w:rPr>
              <w:t>Twisted Narrative</w:t>
            </w:r>
          </w:p>
          <w:p w14:paraId="11342044" w14:textId="77777777" w:rsidR="00780853" w:rsidRPr="00A208C2" w:rsidRDefault="00780853" w:rsidP="00994829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t xml:space="preserve">Purpose: </w:t>
            </w:r>
            <w:r w:rsidRPr="00A208C2">
              <w:rPr>
                <w:rFonts w:ascii="Letter-join Plus 40" w:hAnsi="Letter-join Plus 40" w:cs="Arial"/>
                <w:sz w:val="20"/>
                <w:szCs w:val="20"/>
              </w:rPr>
              <w:t>To narrate</w:t>
            </w:r>
          </w:p>
          <w:p w14:paraId="17C68B3A" w14:textId="77777777" w:rsidR="00780853" w:rsidRPr="00A208C2" w:rsidRDefault="00780853" w:rsidP="00994829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  <w:p w14:paraId="36D7DE3A" w14:textId="77777777" w:rsidR="00780853" w:rsidRPr="00A208C2" w:rsidRDefault="00780853" w:rsidP="00994829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t xml:space="preserve">Persuasion: </w:t>
            </w:r>
            <w:r w:rsidRPr="00A208C2">
              <w:rPr>
                <w:rFonts w:ascii="Letter-join Plus 40" w:hAnsi="Letter-join Plus 40" w:cs="Arial"/>
                <w:sz w:val="20"/>
                <w:szCs w:val="20"/>
              </w:rPr>
              <w:t>Letter</w:t>
            </w:r>
          </w:p>
          <w:p w14:paraId="12752CB7" w14:textId="77777777" w:rsidR="00780853" w:rsidRPr="00A208C2" w:rsidRDefault="00780853" w:rsidP="00994829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t xml:space="preserve">Purpose: </w:t>
            </w:r>
            <w:r w:rsidRPr="00A208C2">
              <w:rPr>
                <w:rFonts w:ascii="Letter-join Plus 40" w:hAnsi="Letter-join Plus 40" w:cs="Arial"/>
                <w:sz w:val="20"/>
                <w:szCs w:val="20"/>
              </w:rPr>
              <w:t>To persuade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3441338F" w14:textId="77777777" w:rsidR="00780853" w:rsidRPr="00A208C2" w:rsidRDefault="00780853" w:rsidP="00994829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t>The Journey</w:t>
            </w:r>
          </w:p>
          <w:p w14:paraId="4463CEF0" w14:textId="77777777" w:rsidR="00780853" w:rsidRPr="00A208C2" w:rsidRDefault="00780853" w:rsidP="00994829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</w:p>
          <w:p w14:paraId="4406ACCC" w14:textId="77777777" w:rsidR="00780853" w:rsidRPr="00A208C2" w:rsidRDefault="00780853" w:rsidP="00994829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t xml:space="preserve">Narrative: </w:t>
            </w:r>
            <w:r w:rsidRPr="00A208C2">
              <w:rPr>
                <w:rFonts w:ascii="Letter-join Plus 40" w:hAnsi="Letter-join Plus 40" w:cs="Arial"/>
                <w:sz w:val="20"/>
                <w:szCs w:val="20"/>
              </w:rPr>
              <w:t>Refugee Narrative</w:t>
            </w:r>
          </w:p>
          <w:p w14:paraId="4F1FDF42" w14:textId="77777777" w:rsidR="00780853" w:rsidRPr="00A208C2" w:rsidRDefault="00780853" w:rsidP="00994829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t xml:space="preserve">Purpose: </w:t>
            </w:r>
            <w:r w:rsidRPr="00A208C2">
              <w:rPr>
                <w:rFonts w:ascii="Letter-join Plus 40" w:hAnsi="Letter-join Plus 40" w:cs="Arial"/>
                <w:sz w:val="20"/>
                <w:szCs w:val="20"/>
              </w:rPr>
              <w:t>To narrate</w:t>
            </w:r>
          </w:p>
          <w:p w14:paraId="14C4B5F4" w14:textId="77777777" w:rsidR="00780853" w:rsidRPr="00A208C2" w:rsidRDefault="00780853" w:rsidP="00994829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  <w:p w14:paraId="59851659" w14:textId="77777777" w:rsidR="00780853" w:rsidRPr="00A208C2" w:rsidRDefault="00780853" w:rsidP="00994829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t xml:space="preserve">Recount: </w:t>
            </w:r>
            <w:r w:rsidRPr="00A208C2">
              <w:rPr>
                <w:rFonts w:ascii="Letter-join Plus 40" w:hAnsi="Letter-join Plus 40" w:cs="Arial"/>
                <w:sz w:val="20"/>
                <w:szCs w:val="20"/>
              </w:rPr>
              <w:t>Diary</w:t>
            </w:r>
          </w:p>
          <w:p w14:paraId="61B743D3" w14:textId="77777777" w:rsidR="00780853" w:rsidRPr="00A208C2" w:rsidRDefault="00780853" w:rsidP="00994829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t xml:space="preserve">Purpose: </w:t>
            </w:r>
            <w:r w:rsidRPr="00A208C2">
              <w:rPr>
                <w:rFonts w:ascii="Letter-join Plus 40" w:hAnsi="Letter-join Plus 40" w:cs="Arial"/>
                <w:sz w:val="20"/>
                <w:szCs w:val="20"/>
              </w:rPr>
              <w:t>To recount</w:t>
            </w:r>
          </w:p>
          <w:p w14:paraId="4EB1DA48" w14:textId="77777777" w:rsidR="0048478E" w:rsidRPr="00A208C2" w:rsidRDefault="0048478E" w:rsidP="00994829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180FD3D3" w14:textId="77777777" w:rsidR="00780853" w:rsidRPr="00A208C2" w:rsidRDefault="00780853" w:rsidP="00994829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t>Manfish</w:t>
            </w:r>
          </w:p>
          <w:p w14:paraId="323E0D0F" w14:textId="77777777" w:rsidR="00780853" w:rsidRPr="00A208C2" w:rsidRDefault="00780853" w:rsidP="00994829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</w:p>
          <w:p w14:paraId="1187D643" w14:textId="77777777" w:rsidR="00780853" w:rsidRPr="00A208C2" w:rsidRDefault="00780853" w:rsidP="00994829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t xml:space="preserve">Narrative: </w:t>
            </w:r>
            <w:r w:rsidRPr="00A208C2">
              <w:rPr>
                <w:rFonts w:ascii="Letter-join Plus 40" w:hAnsi="Letter-join Plus 40" w:cs="Arial"/>
                <w:sz w:val="20"/>
                <w:szCs w:val="20"/>
              </w:rPr>
              <w:t>Invention Narrative</w:t>
            </w:r>
          </w:p>
          <w:p w14:paraId="23338BB4" w14:textId="77777777" w:rsidR="00780853" w:rsidRPr="00A208C2" w:rsidRDefault="00780853" w:rsidP="00994829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t xml:space="preserve">Purpose: </w:t>
            </w:r>
            <w:r w:rsidRPr="00A208C2">
              <w:rPr>
                <w:rFonts w:ascii="Letter-join Plus 40" w:hAnsi="Letter-join Plus 40" w:cs="Arial"/>
                <w:sz w:val="20"/>
                <w:szCs w:val="20"/>
              </w:rPr>
              <w:t>To narrate</w:t>
            </w:r>
          </w:p>
          <w:p w14:paraId="0B83372F" w14:textId="77777777" w:rsidR="00780853" w:rsidRPr="00A208C2" w:rsidRDefault="00780853" w:rsidP="00994829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  <w:p w14:paraId="43E8C1CB" w14:textId="77777777" w:rsidR="00780853" w:rsidRPr="00A208C2" w:rsidRDefault="00780853" w:rsidP="00994829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t xml:space="preserve">Recount: </w:t>
            </w:r>
            <w:r w:rsidRPr="00A208C2">
              <w:rPr>
                <w:rFonts w:ascii="Letter-join Plus 40" w:hAnsi="Letter-join Plus 40" w:cs="Arial"/>
                <w:sz w:val="20"/>
                <w:szCs w:val="20"/>
              </w:rPr>
              <w:t>Jacques Cousteau Biography</w:t>
            </w:r>
          </w:p>
          <w:p w14:paraId="535F59AB" w14:textId="77777777" w:rsidR="00780853" w:rsidRPr="00A208C2" w:rsidRDefault="00780853" w:rsidP="00994829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t xml:space="preserve">Purpose: </w:t>
            </w:r>
            <w:r w:rsidRPr="00A208C2">
              <w:rPr>
                <w:rFonts w:ascii="Letter-join Plus 40" w:hAnsi="Letter-join Plus 40" w:cs="Arial"/>
                <w:sz w:val="20"/>
                <w:szCs w:val="20"/>
              </w:rPr>
              <w:t>To recount</w:t>
            </w:r>
          </w:p>
          <w:p w14:paraId="0BFFD58F" w14:textId="77777777" w:rsidR="00780853" w:rsidRPr="00A208C2" w:rsidRDefault="00780853" w:rsidP="00994829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</w:tc>
      </w:tr>
      <w:tr w:rsidR="00026BF7" w:rsidRPr="00F924D6" w14:paraId="4EA845CA" w14:textId="77777777" w:rsidTr="00994829">
        <w:trPr>
          <w:jc w:val="center"/>
        </w:trPr>
        <w:tc>
          <w:tcPr>
            <w:tcW w:w="1560" w:type="dxa"/>
            <w:shd w:val="clear" w:color="auto" w:fill="990033"/>
            <w:vAlign w:val="center"/>
          </w:tcPr>
          <w:p w14:paraId="2A7378A0" w14:textId="77777777" w:rsidR="00026BF7" w:rsidRPr="00A208C2" w:rsidRDefault="005E3A48" w:rsidP="00994829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t>Shared Reading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2AE75676" w14:textId="77777777" w:rsidR="00026BF7" w:rsidRPr="00F924D6" w:rsidRDefault="005E3A48" w:rsidP="00994829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theme="minorHAnsi"/>
                <w:bCs/>
                <w:sz w:val="20"/>
                <w:szCs w:val="20"/>
              </w:rPr>
              <w:t>The Girl who Stole an Elephant,</w:t>
            </w:r>
          </w:p>
          <w:p w14:paraId="07ECB986" w14:textId="77777777" w:rsidR="005E3A48" w:rsidRPr="00F924D6" w:rsidRDefault="005E3A48" w:rsidP="00994829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theme="minorHAnsi"/>
                <w:bCs/>
                <w:sz w:val="20"/>
                <w:szCs w:val="20"/>
              </w:rPr>
              <w:t>Where Zebras go,</w:t>
            </w:r>
          </w:p>
          <w:p w14:paraId="1F95F630" w14:textId="77777777" w:rsidR="005E3A48" w:rsidRPr="00F924D6" w:rsidRDefault="005E3A48" w:rsidP="00994829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theme="minorHAnsi"/>
                <w:bCs/>
                <w:sz w:val="20"/>
                <w:szCs w:val="20"/>
              </w:rPr>
              <w:t>Night of the Gargoyles,</w:t>
            </w:r>
          </w:p>
          <w:p w14:paraId="5712653B" w14:textId="77777777" w:rsidR="005E3A48" w:rsidRPr="00F924D6" w:rsidRDefault="005E3A48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theme="minorHAnsi"/>
                <w:bCs/>
                <w:sz w:val="20"/>
                <w:szCs w:val="20"/>
              </w:rPr>
              <w:t>The Miraculous Journey of Edward Tulane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77C26172" w14:textId="77777777" w:rsidR="005E3A48" w:rsidRPr="00F924D6" w:rsidRDefault="005E3A48" w:rsidP="00994829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</w:p>
          <w:p w14:paraId="77214A85" w14:textId="77777777" w:rsidR="00026BF7" w:rsidRPr="00F924D6" w:rsidRDefault="005E3A48" w:rsidP="00994829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theme="minorHAnsi"/>
                <w:bCs/>
                <w:sz w:val="20"/>
                <w:szCs w:val="20"/>
              </w:rPr>
              <w:t>When the Mountains Roared,</w:t>
            </w:r>
          </w:p>
          <w:p w14:paraId="5334D71D" w14:textId="77777777" w:rsidR="005E3A48" w:rsidRPr="00F924D6" w:rsidRDefault="005E3A48" w:rsidP="00994829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theme="minorHAnsi"/>
                <w:bCs/>
                <w:sz w:val="20"/>
                <w:szCs w:val="20"/>
              </w:rPr>
              <w:t>Why the Whales Came,</w:t>
            </w:r>
          </w:p>
          <w:p w14:paraId="2D2D44AF" w14:textId="77777777" w:rsidR="005E3A48" w:rsidRPr="00F924D6" w:rsidRDefault="005E3A48" w:rsidP="00994829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theme="minorHAnsi"/>
                <w:bCs/>
                <w:sz w:val="20"/>
                <w:szCs w:val="20"/>
              </w:rPr>
              <w:t>Wild in the Streets,</w:t>
            </w:r>
          </w:p>
          <w:p w14:paraId="3CB0BC8D" w14:textId="77777777" w:rsidR="005E3A48" w:rsidRPr="00F924D6" w:rsidRDefault="005E3A48" w:rsidP="00994829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theme="minorHAnsi"/>
                <w:bCs/>
                <w:sz w:val="20"/>
                <w:szCs w:val="20"/>
              </w:rPr>
              <w:t>Habitats,</w:t>
            </w:r>
          </w:p>
          <w:p w14:paraId="633E31EE" w14:textId="77777777" w:rsidR="005E3A48" w:rsidRPr="00F924D6" w:rsidRDefault="005E3A48" w:rsidP="00994829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theme="minorHAnsi"/>
                <w:bCs/>
                <w:sz w:val="20"/>
                <w:szCs w:val="20"/>
              </w:rPr>
              <w:t>The World of Whales,</w:t>
            </w:r>
          </w:p>
          <w:p w14:paraId="640E66F4" w14:textId="77777777" w:rsidR="005E3A48" w:rsidRPr="00F924D6" w:rsidRDefault="005E3A48" w:rsidP="00994829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theme="minorHAnsi"/>
                <w:bCs/>
                <w:sz w:val="20"/>
                <w:szCs w:val="20"/>
              </w:rPr>
              <w:t>Wild World.</w:t>
            </w:r>
          </w:p>
          <w:p w14:paraId="17908346" w14:textId="77777777" w:rsidR="00026BF7" w:rsidRPr="00F924D6" w:rsidRDefault="00026BF7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1E08C5BC" w14:textId="77777777" w:rsidR="006115D3" w:rsidRPr="00F924D6" w:rsidRDefault="006115D3" w:rsidP="00994829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theme="minorHAnsi"/>
                <w:bCs/>
                <w:sz w:val="20"/>
                <w:szCs w:val="20"/>
              </w:rPr>
              <w:t>Explore Vikings,</w:t>
            </w:r>
          </w:p>
          <w:p w14:paraId="519684B4" w14:textId="77777777" w:rsidR="006115D3" w:rsidRPr="00F924D6" w:rsidRDefault="006115D3" w:rsidP="00994829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theme="minorHAnsi"/>
                <w:bCs/>
                <w:sz w:val="20"/>
                <w:szCs w:val="20"/>
              </w:rPr>
              <w:t>100 Viking Facts,</w:t>
            </w:r>
          </w:p>
          <w:p w14:paraId="166DCB34" w14:textId="77777777" w:rsidR="006115D3" w:rsidRPr="00F924D6" w:rsidRDefault="006115D3" w:rsidP="00994829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theme="minorHAnsi"/>
                <w:bCs/>
                <w:sz w:val="20"/>
                <w:szCs w:val="20"/>
              </w:rPr>
              <w:t>The Saga of Erik the Viking,</w:t>
            </w:r>
          </w:p>
          <w:p w14:paraId="0D194D41" w14:textId="77777777" w:rsidR="00026BF7" w:rsidRPr="00F924D6" w:rsidRDefault="006115D3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theme="minorHAnsi"/>
                <w:bCs/>
                <w:sz w:val="20"/>
                <w:szCs w:val="20"/>
              </w:rPr>
              <w:t>Viking Boy.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1EB57568" w14:textId="77777777" w:rsidR="006115D3" w:rsidRPr="00F924D6" w:rsidRDefault="006115D3" w:rsidP="00994829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theme="minorHAnsi"/>
                <w:bCs/>
                <w:sz w:val="20"/>
                <w:szCs w:val="20"/>
              </w:rPr>
              <w:t>Beowulf,</w:t>
            </w:r>
          </w:p>
          <w:p w14:paraId="3265D280" w14:textId="77777777" w:rsidR="006115D3" w:rsidRPr="00F924D6" w:rsidRDefault="006115D3" w:rsidP="00994829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theme="minorHAnsi"/>
                <w:bCs/>
                <w:sz w:val="20"/>
                <w:szCs w:val="20"/>
              </w:rPr>
              <w:t>Stories From Around the World,</w:t>
            </w:r>
          </w:p>
          <w:p w14:paraId="0749496D" w14:textId="77777777" w:rsidR="006115D3" w:rsidRPr="00F924D6" w:rsidRDefault="006115D3" w:rsidP="00994829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theme="minorHAnsi"/>
                <w:bCs/>
                <w:sz w:val="20"/>
                <w:szCs w:val="20"/>
              </w:rPr>
              <w:t>Tales From Africa,</w:t>
            </w:r>
          </w:p>
          <w:p w14:paraId="219294AB" w14:textId="77777777" w:rsidR="006115D3" w:rsidRPr="00F924D6" w:rsidRDefault="00101C81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theme="minorHAnsi"/>
                <w:bCs/>
                <w:sz w:val="20"/>
                <w:szCs w:val="20"/>
              </w:rPr>
              <w:t>The Poetry Chest.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0F5E3532" w14:textId="77777777" w:rsidR="006115D3" w:rsidRPr="00F924D6" w:rsidRDefault="006115D3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="Arial"/>
                <w:bCs/>
                <w:sz w:val="20"/>
                <w:szCs w:val="20"/>
              </w:rPr>
              <w:t>The Firework Maker’s Daughter,</w:t>
            </w:r>
          </w:p>
          <w:p w14:paraId="2C2B872C" w14:textId="77777777" w:rsidR="006115D3" w:rsidRPr="00F924D6" w:rsidRDefault="006115D3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="Arial"/>
                <w:bCs/>
                <w:sz w:val="20"/>
                <w:szCs w:val="20"/>
              </w:rPr>
              <w:t>Wind in the Willows,</w:t>
            </w:r>
          </w:p>
          <w:p w14:paraId="1CED6BD1" w14:textId="77777777" w:rsidR="006115D3" w:rsidRPr="00F924D6" w:rsidRDefault="006115D3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="Arial"/>
                <w:bCs/>
                <w:sz w:val="20"/>
                <w:szCs w:val="20"/>
              </w:rPr>
              <w:t>The Legend of Podkin One-ear.</w:t>
            </w:r>
          </w:p>
          <w:p w14:paraId="5B4DF9AE" w14:textId="77777777" w:rsidR="006115D3" w:rsidRPr="00F924D6" w:rsidRDefault="006115D3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="Arial"/>
                <w:bCs/>
                <w:sz w:val="20"/>
                <w:szCs w:val="20"/>
              </w:rPr>
              <w:t>Werewolf Club Rules</w:t>
            </w:r>
            <w:r w:rsidR="00101C81" w:rsidRPr="00F924D6">
              <w:rPr>
                <w:rFonts w:ascii="Letter-join Plus 40" w:hAnsi="Letter-join Plus 40" w:cs="Arial"/>
                <w:bCs/>
                <w:sz w:val="20"/>
                <w:szCs w:val="20"/>
              </w:rPr>
              <w:t>.</w:t>
            </w:r>
          </w:p>
          <w:p w14:paraId="5970705C" w14:textId="77777777" w:rsidR="006115D3" w:rsidRPr="00F924D6" w:rsidRDefault="006115D3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499365B1" w14:textId="77777777" w:rsidR="00026BF7" w:rsidRPr="00F924D6" w:rsidRDefault="005E3A48" w:rsidP="00994829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theme="minorHAnsi"/>
                <w:bCs/>
                <w:sz w:val="20"/>
                <w:szCs w:val="20"/>
              </w:rPr>
              <w:t>The Travel Book</w:t>
            </w:r>
          </w:p>
          <w:p w14:paraId="36B12333" w14:textId="77777777" w:rsidR="005E3A48" w:rsidRPr="00F924D6" w:rsidRDefault="005E3A48" w:rsidP="00994829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theme="minorHAnsi"/>
                <w:bCs/>
                <w:sz w:val="20"/>
                <w:szCs w:val="20"/>
              </w:rPr>
              <w:t>Survivors,</w:t>
            </w:r>
          </w:p>
          <w:p w14:paraId="44A02495" w14:textId="77777777" w:rsidR="005E3A48" w:rsidRPr="00F924D6" w:rsidRDefault="005E3A48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theme="minorHAnsi"/>
                <w:bCs/>
                <w:sz w:val="20"/>
                <w:szCs w:val="20"/>
              </w:rPr>
              <w:t xml:space="preserve">The Dragon of </w:t>
            </w:r>
            <w:r w:rsidR="006115D3" w:rsidRPr="00F924D6">
              <w:rPr>
                <w:rFonts w:ascii="Letter-join Plus 40" w:hAnsi="Letter-join Plus 40" w:cstheme="minorHAnsi"/>
                <w:bCs/>
                <w:sz w:val="20"/>
                <w:szCs w:val="20"/>
              </w:rPr>
              <w:t>Krakow</w:t>
            </w:r>
            <w:r w:rsidRPr="00F924D6">
              <w:rPr>
                <w:rFonts w:ascii="Letter-join Plus 40" w:hAnsi="Letter-join Plus 40" w:cstheme="minorHAnsi"/>
                <w:bCs/>
                <w:sz w:val="20"/>
                <w:szCs w:val="20"/>
              </w:rPr>
              <w:t>.</w:t>
            </w:r>
          </w:p>
        </w:tc>
      </w:tr>
      <w:tr w:rsidR="005811A3" w:rsidRPr="00A208C2" w14:paraId="055FAC06" w14:textId="77777777" w:rsidTr="00B654E3">
        <w:trPr>
          <w:trHeight w:val="1188"/>
          <w:jc w:val="center"/>
        </w:trPr>
        <w:tc>
          <w:tcPr>
            <w:tcW w:w="1560" w:type="dxa"/>
            <w:shd w:val="clear" w:color="auto" w:fill="990033"/>
            <w:vAlign w:val="center"/>
          </w:tcPr>
          <w:p w14:paraId="288A322C" w14:textId="77777777" w:rsidR="005811A3" w:rsidRPr="00A208C2" w:rsidRDefault="005811A3" w:rsidP="00994829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t>Maths</w:t>
            </w:r>
          </w:p>
        </w:tc>
        <w:tc>
          <w:tcPr>
            <w:tcW w:w="4601" w:type="dxa"/>
            <w:gridSpan w:val="2"/>
            <w:shd w:val="clear" w:color="auto" w:fill="auto"/>
            <w:vAlign w:val="center"/>
          </w:tcPr>
          <w:p w14:paraId="58B38904" w14:textId="2652D5D2" w:rsidR="005811A3" w:rsidRPr="00F924D6" w:rsidRDefault="005811A3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="Arial"/>
                <w:bCs/>
                <w:sz w:val="20"/>
                <w:szCs w:val="20"/>
              </w:rPr>
              <w:t xml:space="preserve">Place </w:t>
            </w:r>
            <w:r w:rsidR="00791BC7">
              <w:rPr>
                <w:rFonts w:ascii="Letter-join Plus 40" w:hAnsi="Letter-join Plus 40" w:cs="Arial"/>
                <w:bCs/>
                <w:sz w:val="20"/>
                <w:szCs w:val="20"/>
              </w:rPr>
              <w:t>V</w:t>
            </w:r>
            <w:r w:rsidRPr="00F924D6">
              <w:rPr>
                <w:rFonts w:ascii="Letter-join Plus 40" w:hAnsi="Letter-join Plus 40" w:cs="Arial"/>
                <w:bCs/>
                <w:sz w:val="20"/>
                <w:szCs w:val="20"/>
              </w:rPr>
              <w:t>alue: 4</w:t>
            </w:r>
            <w:r w:rsidR="00791BC7">
              <w:rPr>
                <w:rFonts w:ascii="Letter-join Plus 40" w:hAnsi="Letter-join Plus 40" w:cs="Arial"/>
                <w:bCs/>
                <w:sz w:val="20"/>
                <w:szCs w:val="20"/>
              </w:rPr>
              <w:t>-</w:t>
            </w:r>
            <w:r w:rsidRPr="00F924D6">
              <w:rPr>
                <w:rFonts w:ascii="Letter-join Plus 40" w:hAnsi="Letter-join Plus 40" w:cs="Arial"/>
                <w:bCs/>
                <w:sz w:val="20"/>
                <w:szCs w:val="20"/>
              </w:rPr>
              <w:t xml:space="preserve">digit </w:t>
            </w:r>
            <w:r w:rsidR="00791BC7">
              <w:rPr>
                <w:rFonts w:ascii="Letter-join Plus 40" w:hAnsi="Letter-join Plus 40" w:cs="Arial"/>
                <w:bCs/>
                <w:sz w:val="20"/>
                <w:szCs w:val="20"/>
              </w:rPr>
              <w:t>N</w:t>
            </w:r>
            <w:r w:rsidRPr="00F924D6">
              <w:rPr>
                <w:rFonts w:ascii="Letter-join Plus 40" w:hAnsi="Letter-join Plus 40" w:cs="Arial"/>
                <w:bCs/>
                <w:sz w:val="20"/>
                <w:szCs w:val="20"/>
              </w:rPr>
              <w:t>umbers</w:t>
            </w:r>
          </w:p>
          <w:p w14:paraId="7A9C3FC8" w14:textId="36E13353" w:rsidR="005811A3" w:rsidRPr="00F924D6" w:rsidRDefault="005811A3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="Arial"/>
                <w:bCs/>
                <w:sz w:val="20"/>
                <w:szCs w:val="20"/>
              </w:rPr>
              <w:t xml:space="preserve">Addition &amp; </w:t>
            </w:r>
            <w:r w:rsidR="00791BC7">
              <w:rPr>
                <w:rFonts w:ascii="Letter-join Plus 40" w:hAnsi="Letter-join Plus 40" w:cs="Arial"/>
                <w:bCs/>
                <w:sz w:val="20"/>
                <w:szCs w:val="20"/>
              </w:rPr>
              <w:t>S</w:t>
            </w:r>
            <w:r w:rsidRPr="00F924D6">
              <w:rPr>
                <w:rFonts w:ascii="Letter-join Plus 40" w:hAnsi="Letter-join Plus 40" w:cs="Arial"/>
                <w:bCs/>
                <w:sz w:val="20"/>
                <w:szCs w:val="20"/>
              </w:rPr>
              <w:t>ubtraction</w:t>
            </w:r>
          </w:p>
          <w:p w14:paraId="5747D9FC" w14:textId="39657603" w:rsidR="005811A3" w:rsidRPr="00F924D6" w:rsidRDefault="00791BC7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>
              <w:rPr>
                <w:rFonts w:ascii="Letter-join Plus 40" w:hAnsi="Letter-join Plus 40" w:cs="Arial"/>
                <w:bCs/>
                <w:sz w:val="20"/>
                <w:szCs w:val="20"/>
              </w:rPr>
              <w:t>Area</w:t>
            </w:r>
          </w:p>
          <w:p w14:paraId="7A827BF9" w14:textId="68E9F717" w:rsidR="005811A3" w:rsidRPr="00F924D6" w:rsidRDefault="005811A3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="Arial"/>
                <w:bCs/>
                <w:sz w:val="20"/>
                <w:szCs w:val="20"/>
              </w:rPr>
              <w:t xml:space="preserve">Multiplication &amp; </w:t>
            </w:r>
            <w:r w:rsidR="00791BC7">
              <w:rPr>
                <w:rFonts w:ascii="Letter-join Plus 40" w:hAnsi="Letter-join Plus 40" w:cs="Arial"/>
                <w:bCs/>
                <w:sz w:val="20"/>
                <w:szCs w:val="20"/>
              </w:rPr>
              <w:t>D</w:t>
            </w:r>
            <w:r w:rsidRPr="00F924D6">
              <w:rPr>
                <w:rFonts w:ascii="Letter-join Plus 40" w:hAnsi="Letter-join Plus 40" w:cs="Arial"/>
                <w:bCs/>
                <w:sz w:val="20"/>
                <w:szCs w:val="20"/>
              </w:rPr>
              <w:t>ivision</w:t>
            </w:r>
          </w:p>
        </w:tc>
        <w:tc>
          <w:tcPr>
            <w:tcW w:w="4601" w:type="dxa"/>
            <w:gridSpan w:val="2"/>
            <w:shd w:val="clear" w:color="auto" w:fill="auto"/>
            <w:vAlign w:val="center"/>
          </w:tcPr>
          <w:p w14:paraId="7ADB0114" w14:textId="437A8B1D" w:rsidR="005811A3" w:rsidRPr="00F924D6" w:rsidRDefault="005811A3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="Arial"/>
                <w:bCs/>
                <w:sz w:val="20"/>
                <w:szCs w:val="20"/>
              </w:rPr>
              <w:t xml:space="preserve">Multiplication &amp; </w:t>
            </w:r>
            <w:r w:rsidR="00791BC7">
              <w:rPr>
                <w:rFonts w:ascii="Letter-join Plus 40" w:hAnsi="Letter-join Plus 40" w:cs="Arial"/>
                <w:bCs/>
                <w:sz w:val="20"/>
                <w:szCs w:val="20"/>
              </w:rPr>
              <w:t>D</w:t>
            </w:r>
            <w:r w:rsidRPr="00F924D6">
              <w:rPr>
                <w:rFonts w:ascii="Letter-join Plus 40" w:hAnsi="Letter-join Plus 40" w:cs="Arial"/>
                <w:bCs/>
                <w:sz w:val="20"/>
                <w:szCs w:val="20"/>
              </w:rPr>
              <w:t>ivision</w:t>
            </w:r>
          </w:p>
          <w:p w14:paraId="3EC565C2" w14:textId="19932005" w:rsidR="005811A3" w:rsidRPr="00F924D6" w:rsidRDefault="00791BC7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>
              <w:rPr>
                <w:rFonts w:ascii="Letter-join Plus 40" w:hAnsi="Letter-join Plus 40" w:cs="Arial"/>
                <w:bCs/>
                <w:sz w:val="20"/>
                <w:szCs w:val="20"/>
              </w:rPr>
              <w:t>Perimeter</w:t>
            </w:r>
          </w:p>
          <w:p w14:paraId="35DDA94E" w14:textId="77777777" w:rsidR="005811A3" w:rsidRPr="00F924D6" w:rsidRDefault="005811A3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="Arial"/>
                <w:bCs/>
                <w:sz w:val="20"/>
                <w:szCs w:val="20"/>
              </w:rPr>
              <w:t>Fractions</w:t>
            </w:r>
          </w:p>
          <w:p w14:paraId="13B4E969" w14:textId="77777777" w:rsidR="005811A3" w:rsidRPr="00F924D6" w:rsidRDefault="005811A3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="Arial"/>
                <w:bCs/>
                <w:sz w:val="20"/>
                <w:szCs w:val="20"/>
              </w:rPr>
              <w:t>Decimals</w:t>
            </w:r>
          </w:p>
        </w:tc>
        <w:tc>
          <w:tcPr>
            <w:tcW w:w="4602" w:type="dxa"/>
            <w:gridSpan w:val="2"/>
            <w:shd w:val="clear" w:color="auto" w:fill="auto"/>
            <w:vAlign w:val="center"/>
          </w:tcPr>
          <w:p w14:paraId="1E6B0CFB" w14:textId="77777777" w:rsidR="005811A3" w:rsidRPr="00F924D6" w:rsidRDefault="005811A3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="Arial"/>
                <w:bCs/>
                <w:sz w:val="20"/>
                <w:szCs w:val="20"/>
              </w:rPr>
              <w:t>Decimals</w:t>
            </w:r>
          </w:p>
          <w:p w14:paraId="0BDDB6A1" w14:textId="77777777" w:rsidR="005811A3" w:rsidRPr="00F924D6" w:rsidRDefault="005811A3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="Arial"/>
                <w:bCs/>
                <w:sz w:val="20"/>
                <w:szCs w:val="20"/>
              </w:rPr>
              <w:t>Money</w:t>
            </w:r>
          </w:p>
          <w:p w14:paraId="53B3EFDD" w14:textId="77777777" w:rsidR="005811A3" w:rsidRPr="00F924D6" w:rsidRDefault="005811A3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="Arial"/>
                <w:bCs/>
                <w:sz w:val="20"/>
                <w:szCs w:val="20"/>
              </w:rPr>
              <w:t>Time</w:t>
            </w:r>
          </w:p>
          <w:p w14:paraId="32564DDF" w14:textId="03499C91" w:rsidR="005811A3" w:rsidRPr="00F924D6" w:rsidRDefault="005811A3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="Arial"/>
                <w:bCs/>
                <w:sz w:val="20"/>
                <w:szCs w:val="20"/>
              </w:rPr>
              <w:t xml:space="preserve">Geometry: </w:t>
            </w:r>
            <w:r w:rsidR="00791BC7">
              <w:rPr>
                <w:rFonts w:ascii="Letter-join Plus 40" w:hAnsi="Letter-join Plus 40" w:cs="Arial"/>
                <w:bCs/>
                <w:sz w:val="20"/>
                <w:szCs w:val="20"/>
              </w:rPr>
              <w:t>A</w:t>
            </w:r>
            <w:r w:rsidRPr="00F924D6">
              <w:rPr>
                <w:rFonts w:ascii="Letter-join Plus 40" w:hAnsi="Letter-join Plus 40" w:cs="Arial"/>
                <w:bCs/>
                <w:sz w:val="20"/>
                <w:szCs w:val="20"/>
              </w:rPr>
              <w:t xml:space="preserve">ngles &amp; 2D </w:t>
            </w:r>
            <w:r w:rsidR="00791BC7">
              <w:rPr>
                <w:rFonts w:ascii="Letter-join Plus 40" w:hAnsi="Letter-join Plus 40" w:cs="Arial"/>
                <w:bCs/>
                <w:sz w:val="20"/>
                <w:szCs w:val="20"/>
              </w:rPr>
              <w:t>S</w:t>
            </w:r>
            <w:r w:rsidRPr="00F924D6">
              <w:rPr>
                <w:rFonts w:ascii="Letter-join Plus 40" w:hAnsi="Letter-join Plus 40" w:cs="Arial"/>
                <w:bCs/>
                <w:sz w:val="20"/>
                <w:szCs w:val="20"/>
              </w:rPr>
              <w:t>hapes</w:t>
            </w:r>
          </w:p>
          <w:p w14:paraId="33F627BF" w14:textId="4EA0A649" w:rsidR="005811A3" w:rsidRPr="00F924D6" w:rsidRDefault="00791BC7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>
              <w:rPr>
                <w:rFonts w:ascii="Letter-join Plus 40" w:hAnsi="Letter-join Plus 40" w:cs="Arial"/>
                <w:bCs/>
                <w:sz w:val="20"/>
                <w:szCs w:val="20"/>
              </w:rPr>
              <w:t>P</w:t>
            </w:r>
            <w:r w:rsidR="005811A3" w:rsidRPr="00F924D6">
              <w:rPr>
                <w:rFonts w:ascii="Letter-join Plus 40" w:hAnsi="Letter-join Plus 40" w:cs="Arial"/>
                <w:bCs/>
                <w:sz w:val="20"/>
                <w:szCs w:val="20"/>
              </w:rPr>
              <w:t xml:space="preserve">osition &amp; </w:t>
            </w:r>
            <w:r>
              <w:rPr>
                <w:rFonts w:ascii="Letter-join Plus 40" w:hAnsi="Letter-join Plus 40" w:cs="Arial"/>
                <w:bCs/>
                <w:sz w:val="20"/>
                <w:szCs w:val="20"/>
              </w:rPr>
              <w:t>D</w:t>
            </w:r>
            <w:r w:rsidR="005811A3" w:rsidRPr="00F924D6">
              <w:rPr>
                <w:rFonts w:ascii="Letter-join Plus 40" w:hAnsi="Letter-join Plus 40" w:cs="Arial"/>
                <w:bCs/>
                <w:sz w:val="20"/>
                <w:szCs w:val="20"/>
              </w:rPr>
              <w:t>irection</w:t>
            </w:r>
          </w:p>
        </w:tc>
      </w:tr>
      <w:tr w:rsidR="009C7F4E" w:rsidRPr="00A208C2" w14:paraId="784908C7" w14:textId="77777777" w:rsidTr="0080031F">
        <w:trPr>
          <w:trHeight w:val="1188"/>
          <w:jc w:val="center"/>
        </w:trPr>
        <w:tc>
          <w:tcPr>
            <w:tcW w:w="1560" w:type="dxa"/>
            <w:shd w:val="clear" w:color="auto" w:fill="990033"/>
            <w:vAlign w:val="center"/>
          </w:tcPr>
          <w:p w14:paraId="722941F8" w14:textId="77777777" w:rsidR="009C7F4E" w:rsidRPr="00A208C2" w:rsidRDefault="009C7F4E" w:rsidP="00994829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t>History</w:t>
            </w:r>
          </w:p>
        </w:tc>
        <w:tc>
          <w:tcPr>
            <w:tcW w:w="2300" w:type="dxa"/>
            <w:shd w:val="clear" w:color="auto" w:fill="000000" w:themeFill="text1"/>
            <w:vAlign w:val="center"/>
          </w:tcPr>
          <w:p w14:paraId="33D4CC2B" w14:textId="3D70359F" w:rsidR="009C7F4E" w:rsidRPr="00F924D6" w:rsidRDefault="009C7F4E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05A957E1" w14:textId="14C5FB31" w:rsidR="009C7F4E" w:rsidRPr="00F924D6" w:rsidRDefault="0080031F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="Arial"/>
                <w:bCs/>
                <w:sz w:val="20"/>
                <w:szCs w:val="20"/>
              </w:rPr>
              <w:t>The Roman Empire and its impact on Britain</w:t>
            </w:r>
          </w:p>
        </w:tc>
        <w:tc>
          <w:tcPr>
            <w:tcW w:w="2301" w:type="dxa"/>
            <w:shd w:val="clear" w:color="auto" w:fill="000000" w:themeFill="text1"/>
            <w:vAlign w:val="center"/>
          </w:tcPr>
          <w:p w14:paraId="4C9D0670" w14:textId="6E5E6E54" w:rsidR="009C7F4E" w:rsidRPr="00F924D6" w:rsidRDefault="009C7F4E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3F0CDD44" w14:textId="37BB793D" w:rsidR="009C7F4E" w:rsidRPr="00F924D6" w:rsidRDefault="0080031F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="Arial"/>
                <w:bCs/>
                <w:sz w:val="20"/>
                <w:szCs w:val="20"/>
              </w:rPr>
              <w:t>Transatlantic Slave Trade</w:t>
            </w:r>
          </w:p>
        </w:tc>
        <w:tc>
          <w:tcPr>
            <w:tcW w:w="2301" w:type="dxa"/>
            <w:shd w:val="clear" w:color="auto" w:fill="000000" w:themeFill="text1"/>
            <w:vAlign w:val="center"/>
          </w:tcPr>
          <w:p w14:paraId="6B9146BA" w14:textId="2333B05E" w:rsidR="009C7F4E" w:rsidRPr="00F924D6" w:rsidRDefault="009C7F4E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3F534348" w14:textId="1101CD2F" w:rsidR="009C7F4E" w:rsidRPr="00F924D6" w:rsidRDefault="0080031F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="Arial"/>
                <w:bCs/>
                <w:sz w:val="20"/>
                <w:szCs w:val="20"/>
              </w:rPr>
              <w:t>Greek Life, Achievements and their Influence on the Western World</w:t>
            </w:r>
          </w:p>
        </w:tc>
      </w:tr>
      <w:tr w:rsidR="009C7F4E" w:rsidRPr="00A208C2" w14:paraId="353F1018" w14:textId="77777777" w:rsidTr="0080031F">
        <w:trPr>
          <w:trHeight w:val="1188"/>
          <w:jc w:val="center"/>
        </w:trPr>
        <w:tc>
          <w:tcPr>
            <w:tcW w:w="1560" w:type="dxa"/>
            <w:shd w:val="clear" w:color="auto" w:fill="990033"/>
            <w:vAlign w:val="center"/>
          </w:tcPr>
          <w:p w14:paraId="6A179C82" w14:textId="77777777" w:rsidR="009C7F4E" w:rsidRPr="00A208C2" w:rsidRDefault="009C7F4E" w:rsidP="00994829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t>Geography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26DC0F27" w14:textId="7A67CDA1" w:rsidR="009C7F4E" w:rsidRPr="00F924D6" w:rsidRDefault="0080031F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="Arial"/>
                <w:bCs/>
                <w:sz w:val="20"/>
                <w:szCs w:val="20"/>
              </w:rPr>
              <w:t>Fieldwork - Region in UK – Appleby, Cumbria</w:t>
            </w:r>
          </w:p>
        </w:tc>
        <w:tc>
          <w:tcPr>
            <w:tcW w:w="2301" w:type="dxa"/>
            <w:shd w:val="clear" w:color="auto" w:fill="000000" w:themeFill="text1"/>
            <w:vAlign w:val="center"/>
          </w:tcPr>
          <w:p w14:paraId="633E2288" w14:textId="5FE8A0A5" w:rsidR="009C7F4E" w:rsidRPr="00F924D6" w:rsidRDefault="009C7F4E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61BFB3AA" w14:textId="2529AD30" w:rsidR="009C7F4E" w:rsidRPr="00F924D6" w:rsidRDefault="0080031F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="Arial"/>
                <w:bCs/>
                <w:sz w:val="20"/>
                <w:szCs w:val="20"/>
              </w:rPr>
              <w:t>Mountains, Volcanoes and Earthquakes</w:t>
            </w:r>
          </w:p>
        </w:tc>
        <w:tc>
          <w:tcPr>
            <w:tcW w:w="2300" w:type="dxa"/>
            <w:shd w:val="clear" w:color="auto" w:fill="000000" w:themeFill="text1"/>
            <w:vAlign w:val="center"/>
          </w:tcPr>
          <w:p w14:paraId="125C6F0E" w14:textId="7CCED0B5" w:rsidR="009C7F4E" w:rsidRPr="00F924D6" w:rsidRDefault="009C7F4E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7F1D2DF2" w14:textId="3FA2088C" w:rsidR="009C7F4E" w:rsidRPr="00F924D6" w:rsidRDefault="0080031F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="Arial"/>
                <w:bCs/>
                <w:sz w:val="20"/>
                <w:szCs w:val="20"/>
              </w:rPr>
              <w:t>Geographical Study of Spain (European Country)</w:t>
            </w:r>
          </w:p>
        </w:tc>
        <w:tc>
          <w:tcPr>
            <w:tcW w:w="2301" w:type="dxa"/>
            <w:shd w:val="clear" w:color="auto" w:fill="000000" w:themeFill="text1"/>
            <w:vAlign w:val="center"/>
          </w:tcPr>
          <w:p w14:paraId="1D789028" w14:textId="06E94FAB" w:rsidR="009C7F4E" w:rsidRPr="00F924D6" w:rsidRDefault="009C7F4E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</w:p>
        </w:tc>
      </w:tr>
      <w:tr w:rsidR="0003214E" w:rsidRPr="00A208C2" w14:paraId="50B754D6" w14:textId="77777777" w:rsidTr="00B654E3">
        <w:trPr>
          <w:trHeight w:val="1188"/>
          <w:jc w:val="center"/>
        </w:trPr>
        <w:tc>
          <w:tcPr>
            <w:tcW w:w="1560" w:type="dxa"/>
            <w:shd w:val="clear" w:color="auto" w:fill="990033"/>
            <w:vAlign w:val="center"/>
          </w:tcPr>
          <w:p w14:paraId="645A12EB" w14:textId="77777777" w:rsidR="0003214E" w:rsidRPr="00A208C2" w:rsidRDefault="0003214E" w:rsidP="00994829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lastRenderedPageBreak/>
              <w:t>Science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6E94B103" w14:textId="77777777" w:rsidR="0003214E" w:rsidRPr="00F924D6" w:rsidRDefault="0003214E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="Arial"/>
                <w:bCs/>
                <w:sz w:val="18"/>
                <w:szCs w:val="20"/>
              </w:rPr>
              <w:t>Animals including Humans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5957B2A7" w14:textId="77777777" w:rsidR="0003214E" w:rsidRPr="00F924D6" w:rsidRDefault="0003214E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="Arial"/>
                <w:bCs/>
                <w:sz w:val="18"/>
                <w:szCs w:val="20"/>
              </w:rPr>
              <w:t>Living Things and their Habitats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146DA688" w14:textId="77777777" w:rsidR="0003214E" w:rsidRPr="00F924D6" w:rsidRDefault="0003214E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="Arial"/>
                <w:bCs/>
                <w:sz w:val="18"/>
                <w:szCs w:val="20"/>
              </w:rPr>
              <w:t>Sound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4D9A7E88" w14:textId="77777777" w:rsidR="0003214E" w:rsidRPr="00F924D6" w:rsidRDefault="0003214E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="Arial"/>
                <w:bCs/>
                <w:sz w:val="18"/>
                <w:szCs w:val="20"/>
              </w:rPr>
              <w:t>States of Matter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3AF4FA0E" w14:textId="77777777" w:rsidR="0003214E" w:rsidRPr="00F924D6" w:rsidRDefault="0003214E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="Arial"/>
                <w:bCs/>
                <w:sz w:val="18"/>
                <w:szCs w:val="20"/>
              </w:rPr>
              <w:t>Electricity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6329ABF9" w14:textId="77777777" w:rsidR="0003214E" w:rsidRPr="00F924D6" w:rsidRDefault="0003214E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="Arial"/>
                <w:bCs/>
                <w:sz w:val="18"/>
                <w:szCs w:val="20"/>
              </w:rPr>
              <w:t>Living Things and their Habitats – Conservation</w:t>
            </w:r>
          </w:p>
        </w:tc>
      </w:tr>
      <w:tr w:rsidR="009C7F4E" w:rsidRPr="00A208C2" w14:paraId="48AFD0BD" w14:textId="77777777" w:rsidTr="00B654E3">
        <w:trPr>
          <w:trHeight w:val="1188"/>
          <w:jc w:val="center"/>
        </w:trPr>
        <w:tc>
          <w:tcPr>
            <w:tcW w:w="1560" w:type="dxa"/>
            <w:shd w:val="clear" w:color="auto" w:fill="990033"/>
            <w:vAlign w:val="center"/>
          </w:tcPr>
          <w:p w14:paraId="606720F5" w14:textId="77777777" w:rsidR="009C7F4E" w:rsidRPr="00A208C2" w:rsidRDefault="009C7F4E" w:rsidP="00994829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t>Art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6F68327D" w14:textId="77777777" w:rsidR="009C7F4E" w:rsidRPr="00F924D6" w:rsidRDefault="00142743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="Arial"/>
                <w:bCs/>
                <w:sz w:val="20"/>
                <w:szCs w:val="20"/>
              </w:rPr>
              <w:t>Drawing</w:t>
            </w:r>
          </w:p>
        </w:tc>
        <w:tc>
          <w:tcPr>
            <w:tcW w:w="2301" w:type="dxa"/>
            <w:shd w:val="clear" w:color="auto" w:fill="000000" w:themeFill="text1"/>
            <w:vAlign w:val="center"/>
          </w:tcPr>
          <w:p w14:paraId="0B65DD4D" w14:textId="77777777" w:rsidR="00CC2822" w:rsidRPr="00F924D6" w:rsidRDefault="00CC2822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5DE77810" w14:textId="77777777" w:rsidR="009C7F4E" w:rsidRPr="00F924D6" w:rsidRDefault="00142743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="Arial"/>
                <w:bCs/>
                <w:sz w:val="20"/>
                <w:szCs w:val="20"/>
              </w:rPr>
              <w:t>Painting</w:t>
            </w:r>
          </w:p>
        </w:tc>
        <w:tc>
          <w:tcPr>
            <w:tcW w:w="2300" w:type="dxa"/>
            <w:shd w:val="clear" w:color="auto" w:fill="000000" w:themeFill="text1"/>
            <w:vAlign w:val="center"/>
          </w:tcPr>
          <w:p w14:paraId="13F5D448" w14:textId="77777777" w:rsidR="00D424E4" w:rsidRPr="00F924D6" w:rsidRDefault="00D424E4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58DD9929" w14:textId="77777777" w:rsidR="009C7F4E" w:rsidRPr="00F924D6" w:rsidRDefault="00142743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="Arial"/>
                <w:bCs/>
                <w:sz w:val="20"/>
                <w:szCs w:val="20"/>
              </w:rPr>
              <w:t>Collage/Textiles</w:t>
            </w:r>
          </w:p>
        </w:tc>
        <w:tc>
          <w:tcPr>
            <w:tcW w:w="2301" w:type="dxa"/>
            <w:shd w:val="clear" w:color="auto" w:fill="000000" w:themeFill="text1"/>
            <w:vAlign w:val="center"/>
          </w:tcPr>
          <w:p w14:paraId="48498CEA" w14:textId="77777777" w:rsidR="009C7F4E" w:rsidRPr="00F924D6" w:rsidRDefault="009C7F4E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</w:p>
        </w:tc>
      </w:tr>
      <w:tr w:rsidR="009C7F4E" w:rsidRPr="00A208C2" w14:paraId="7A43C0A7" w14:textId="77777777" w:rsidTr="00B654E3">
        <w:trPr>
          <w:trHeight w:val="1188"/>
          <w:jc w:val="center"/>
        </w:trPr>
        <w:tc>
          <w:tcPr>
            <w:tcW w:w="1560" w:type="dxa"/>
            <w:shd w:val="clear" w:color="auto" w:fill="990033"/>
            <w:vAlign w:val="center"/>
          </w:tcPr>
          <w:p w14:paraId="066BB377" w14:textId="77777777" w:rsidR="009C7F4E" w:rsidRPr="00A208C2" w:rsidRDefault="009C7F4E" w:rsidP="00994829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t>DT</w:t>
            </w:r>
          </w:p>
        </w:tc>
        <w:tc>
          <w:tcPr>
            <w:tcW w:w="2300" w:type="dxa"/>
            <w:shd w:val="clear" w:color="auto" w:fill="000000" w:themeFill="text1"/>
            <w:vAlign w:val="center"/>
          </w:tcPr>
          <w:p w14:paraId="6CD09998" w14:textId="77777777" w:rsidR="00B0284C" w:rsidRPr="00F924D6" w:rsidRDefault="00B0284C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19A1535B" w14:textId="77777777" w:rsidR="00CC2822" w:rsidRPr="00F924D6" w:rsidRDefault="00CC2822" w:rsidP="00994829">
            <w:pPr>
              <w:jc w:val="center"/>
              <w:rPr>
                <w:rFonts w:ascii="Letter-join Plus 40" w:hAnsi="Letter-join Plus 40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/>
                <w:bCs/>
                <w:sz w:val="20"/>
                <w:szCs w:val="20"/>
              </w:rPr>
              <w:t>Electrical Systems:</w:t>
            </w:r>
          </w:p>
          <w:p w14:paraId="5D079CB4" w14:textId="77777777" w:rsidR="009C7F4E" w:rsidRPr="00F924D6" w:rsidRDefault="00CC2822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/>
                <w:bCs/>
                <w:sz w:val="20"/>
                <w:szCs w:val="20"/>
              </w:rPr>
              <w:t>Torches</w:t>
            </w:r>
          </w:p>
        </w:tc>
        <w:tc>
          <w:tcPr>
            <w:tcW w:w="2301" w:type="dxa"/>
            <w:shd w:val="clear" w:color="auto" w:fill="000000" w:themeFill="text1"/>
            <w:vAlign w:val="center"/>
          </w:tcPr>
          <w:p w14:paraId="08138CA5" w14:textId="77777777" w:rsidR="00B0284C" w:rsidRPr="00F924D6" w:rsidRDefault="00B0284C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710754F4" w14:textId="77777777" w:rsidR="00CC2822" w:rsidRPr="00F924D6" w:rsidRDefault="00CC2822" w:rsidP="00994829">
            <w:pPr>
              <w:jc w:val="center"/>
              <w:rPr>
                <w:rFonts w:ascii="Letter-join Plus 40" w:hAnsi="Letter-join Plus 40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/>
                <w:bCs/>
                <w:sz w:val="20"/>
                <w:szCs w:val="20"/>
              </w:rPr>
              <w:t>Structures:</w:t>
            </w:r>
          </w:p>
          <w:p w14:paraId="41530BA1" w14:textId="77777777" w:rsidR="009C7F4E" w:rsidRPr="00F924D6" w:rsidRDefault="00CC2822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/>
                <w:bCs/>
                <w:sz w:val="20"/>
                <w:szCs w:val="20"/>
              </w:rPr>
              <w:t>Pavilions</w:t>
            </w:r>
          </w:p>
        </w:tc>
        <w:tc>
          <w:tcPr>
            <w:tcW w:w="2301" w:type="dxa"/>
            <w:shd w:val="clear" w:color="auto" w:fill="000000" w:themeFill="text1"/>
            <w:vAlign w:val="center"/>
          </w:tcPr>
          <w:p w14:paraId="29F1E40D" w14:textId="77777777" w:rsidR="00B0284C" w:rsidRPr="00F924D6" w:rsidRDefault="00B0284C" w:rsidP="00994829">
            <w:pPr>
              <w:jc w:val="center"/>
              <w:rPr>
                <w:rFonts w:ascii="Letter-join Plus 40" w:hAnsi="Letter-join Plus 40"/>
                <w:bCs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3FC681EB" w14:textId="77777777" w:rsidR="00CC2822" w:rsidRPr="00F924D6" w:rsidRDefault="00CC2822" w:rsidP="00994829">
            <w:pPr>
              <w:jc w:val="center"/>
              <w:rPr>
                <w:rFonts w:ascii="Letter-join Plus 40" w:hAnsi="Letter-join Plus 40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/>
                <w:bCs/>
                <w:sz w:val="20"/>
                <w:szCs w:val="20"/>
              </w:rPr>
              <w:t>Food &amp; Nutrition:</w:t>
            </w:r>
          </w:p>
          <w:p w14:paraId="3D72DAE1" w14:textId="77777777" w:rsidR="009C7F4E" w:rsidRPr="00F924D6" w:rsidRDefault="00CC2822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/>
                <w:bCs/>
                <w:sz w:val="20"/>
                <w:szCs w:val="20"/>
              </w:rPr>
              <w:t>Adapting a Recipe</w:t>
            </w:r>
          </w:p>
        </w:tc>
      </w:tr>
      <w:tr w:rsidR="00154F95" w:rsidRPr="00A208C2" w14:paraId="571B591B" w14:textId="77777777" w:rsidTr="00B654E3">
        <w:trPr>
          <w:trHeight w:val="1188"/>
          <w:jc w:val="center"/>
        </w:trPr>
        <w:tc>
          <w:tcPr>
            <w:tcW w:w="1560" w:type="dxa"/>
            <w:shd w:val="clear" w:color="auto" w:fill="990033"/>
            <w:vAlign w:val="center"/>
          </w:tcPr>
          <w:p w14:paraId="3D0B28E1" w14:textId="77777777" w:rsidR="00154F95" w:rsidRPr="00A208C2" w:rsidRDefault="00154F95" w:rsidP="00994829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t>MFL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702C1D52" w14:textId="77777777" w:rsidR="00154F95" w:rsidRPr="00F924D6" w:rsidRDefault="00154F95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="Arial"/>
                <w:bCs/>
                <w:sz w:val="20"/>
                <w:szCs w:val="20"/>
              </w:rPr>
              <w:t>Phonetics Lesson 2</w:t>
            </w:r>
          </w:p>
          <w:p w14:paraId="676DCDF8" w14:textId="77777777" w:rsidR="00154F95" w:rsidRPr="00F924D6" w:rsidRDefault="00154F95" w:rsidP="00994829">
            <w:pPr>
              <w:jc w:val="center"/>
              <w:rPr>
                <w:rFonts w:ascii="Letter-join Plus 40" w:hAnsi="Letter-join Plus 40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="Arial"/>
                <w:bCs/>
                <w:sz w:val="20"/>
                <w:szCs w:val="20"/>
              </w:rPr>
              <w:t>Presenting Myself (I)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7A83949B" w14:textId="77777777" w:rsidR="00154F95" w:rsidRPr="00F924D6" w:rsidRDefault="00154F95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="Arial"/>
                <w:bCs/>
                <w:sz w:val="20"/>
                <w:szCs w:val="20"/>
              </w:rPr>
              <w:t>Family (I)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4E905A2" w14:textId="77777777" w:rsidR="00154F95" w:rsidRPr="00F924D6" w:rsidRDefault="00154F95" w:rsidP="00994829">
            <w:pPr>
              <w:jc w:val="center"/>
              <w:rPr>
                <w:rFonts w:ascii="Letter-join Plus 40" w:hAnsi="Letter-join Plus 40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="Arial"/>
                <w:bCs/>
                <w:sz w:val="20"/>
                <w:szCs w:val="20"/>
              </w:rPr>
              <w:t>Goldilocks (I)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1A89CD21" w14:textId="77777777" w:rsidR="00154F95" w:rsidRPr="00F924D6" w:rsidRDefault="00154F95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="Arial"/>
                <w:bCs/>
                <w:sz w:val="20"/>
                <w:szCs w:val="20"/>
              </w:rPr>
              <w:t>Habitats (I)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338F2416" w14:textId="77777777" w:rsidR="00154F95" w:rsidRPr="00F924D6" w:rsidRDefault="00154F95" w:rsidP="00994829">
            <w:pPr>
              <w:jc w:val="center"/>
              <w:rPr>
                <w:rFonts w:ascii="Letter-join Plus 40" w:hAnsi="Letter-join Plus 40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="Arial"/>
                <w:bCs/>
                <w:sz w:val="20"/>
                <w:szCs w:val="20"/>
              </w:rPr>
              <w:t>Classroom (I)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15682335" w14:textId="77777777" w:rsidR="00154F95" w:rsidRPr="00F924D6" w:rsidRDefault="00154F95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="Arial"/>
                <w:bCs/>
                <w:sz w:val="20"/>
                <w:szCs w:val="20"/>
              </w:rPr>
              <w:t>My Home (I)</w:t>
            </w:r>
          </w:p>
        </w:tc>
      </w:tr>
      <w:tr w:rsidR="000B5C48" w:rsidRPr="00A208C2" w14:paraId="150A2E8A" w14:textId="77777777" w:rsidTr="00B654E3">
        <w:trPr>
          <w:trHeight w:val="1188"/>
          <w:jc w:val="center"/>
        </w:trPr>
        <w:tc>
          <w:tcPr>
            <w:tcW w:w="1560" w:type="dxa"/>
            <w:shd w:val="clear" w:color="auto" w:fill="990033"/>
            <w:vAlign w:val="center"/>
          </w:tcPr>
          <w:p w14:paraId="36937541" w14:textId="77777777" w:rsidR="000B5C48" w:rsidRPr="00A208C2" w:rsidRDefault="000B5C48" w:rsidP="000B5C48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t>RE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0738712A" w14:textId="77777777" w:rsidR="000B5C48" w:rsidRDefault="000B5C48" w:rsidP="000B5C48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  <w:r w:rsidRPr="0080031F">
              <w:rPr>
                <w:rFonts w:ascii="Letter-join Plus 40" w:hAnsi="Letter-join Plus 40" w:cstheme="minorHAnsi"/>
                <w:bCs/>
                <w:sz w:val="20"/>
                <w:szCs w:val="20"/>
              </w:rPr>
              <w:t>Christianity</w:t>
            </w:r>
          </w:p>
          <w:p w14:paraId="68392033" w14:textId="77777777" w:rsidR="0080031F" w:rsidRDefault="0080031F" w:rsidP="000B5C48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</w:p>
          <w:p w14:paraId="52060BF9" w14:textId="3AD5FF6A" w:rsidR="0080031F" w:rsidRPr="0080031F" w:rsidRDefault="0080031F" w:rsidP="000B5C48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80031F">
              <w:rPr>
                <w:rFonts w:ascii="Letter-join Plus 40" w:hAnsi="Letter-join Plus 40" w:cs="Arial"/>
                <w:bCs/>
                <w:sz w:val="20"/>
                <w:szCs w:val="20"/>
              </w:rPr>
              <w:t>What kind of world did Jesus want?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889CD34" w14:textId="77777777" w:rsidR="000B5C48" w:rsidRDefault="000B5C48" w:rsidP="000B5C48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  <w:r w:rsidRPr="0080031F">
              <w:rPr>
                <w:rFonts w:ascii="Letter-join Plus 40" w:hAnsi="Letter-join Plus 40" w:cstheme="minorHAnsi"/>
                <w:bCs/>
                <w:sz w:val="20"/>
                <w:szCs w:val="20"/>
              </w:rPr>
              <w:t>Christianity</w:t>
            </w:r>
          </w:p>
          <w:p w14:paraId="047A4CE5" w14:textId="77777777" w:rsidR="0080031F" w:rsidRDefault="0080031F" w:rsidP="000B5C48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</w:p>
          <w:p w14:paraId="4D062360" w14:textId="2A955779" w:rsidR="0080031F" w:rsidRPr="0080031F" w:rsidRDefault="0080031F" w:rsidP="000B5C48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80031F">
              <w:rPr>
                <w:rFonts w:ascii="Letter-join Plus 40" w:hAnsi="Letter-join Plus 40" w:cs="Arial"/>
                <w:bCs/>
                <w:sz w:val="20"/>
                <w:szCs w:val="20"/>
              </w:rPr>
              <w:t>For Christians, when Jesus left; what was the impact of Pentecost?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719CE12" w14:textId="77777777" w:rsidR="000B5C48" w:rsidRDefault="000B5C48" w:rsidP="000B5C48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  <w:r w:rsidRPr="0080031F">
              <w:rPr>
                <w:rFonts w:ascii="Letter-join Plus 40" w:hAnsi="Letter-join Plus 40" w:cstheme="minorHAnsi"/>
                <w:bCs/>
                <w:sz w:val="20"/>
                <w:szCs w:val="20"/>
              </w:rPr>
              <w:t>Hinduism</w:t>
            </w:r>
          </w:p>
          <w:p w14:paraId="2C3ECA53" w14:textId="77777777" w:rsidR="0080031F" w:rsidRDefault="0080031F" w:rsidP="000B5C48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</w:p>
          <w:p w14:paraId="7F88047F" w14:textId="45886DB4" w:rsidR="0080031F" w:rsidRPr="0080031F" w:rsidRDefault="0080031F" w:rsidP="000B5C48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80031F">
              <w:rPr>
                <w:rFonts w:ascii="Letter-join Plus 40" w:hAnsi="Letter-join Plus 40" w:cs="Arial"/>
                <w:bCs/>
                <w:sz w:val="20"/>
                <w:szCs w:val="20"/>
              </w:rPr>
              <w:t>What do Hindus believe God is like?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071F51F8" w14:textId="77777777" w:rsidR="000B5C48" w:rsidRDefault="000B5C48" w:rsidP="000B5C48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  <w:r w:rsidRPr="0080031F">
              <w:rPr>
                <w:rFonts w:ascii="Letter-join Plus 40" w:hAnsi="Letter-join Plus 40" w:cstheme="minorHAnsi"/>
                <w:bCs/>
                <w:sz w:val="20"/>
                <w:szCs w:val="20"/>
              </w:rPr>
              <w:t>Christianity</w:t>
            </w:r>
          </w:p>
          <w:p w14:paraId="08F5CEC4" w14:textId="77777777" w:rsidR="0080031F" w:rsidRDefault="0080031F" w:rsidP="000B5C48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</w:p>
          <w:p w14:paraId="20216830" w14:textId="4E364171" w:rsidR="0080031F" w:rsidRPr="0080031F" w:rsidRDefault="0080031F" w:rsidP="000B5C48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80031F">
              <w:rPr>
                <w:rFonts w:ascii="Letter-join Plus 40" w:hAnsi="Letter-join Plus 40" w:cs="Arial"/>
                <w:bCs/>
                <w:sz w:val="20"/>
                <w:szCs w:val="20"/>
              </w:rPr>
              <w:t>Why do Christians call the day Jesus died 'Good Friday'?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56ED65FF" w14:textId="77777777" w:rsidR="000B5C48" w:rsidRDefault="000B5C48" w:rsidP="000B5C48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  <w:r w:rsidRPr="0080031F">
              <w:rPr>
                <w:rFonts w:ascii="Letter-join Plus 40" w:hAnsi="Letter-join Plus 40" w:cstheme="minorHAnsi"/>
                <w:bCs/>
                <w:sz w:val="20"/>
                <w:szCs w:val="20"/>
              </w:rPr>
              <w:t>Hinduism</w:t>
            </w:r>
          </w:p>
          <w:p w14:paraId="745C84D0" w14:textId="77777777" w:rsidR="0080031F" w:rsidRDefault="0080031F" w:rsidP="000B5C48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</w:p>
          <w:p w14:paraId="3CA6AA37" w14:textId="6EED88B1" w:rsidR="0080031F" w:rsidRPr="0080031F" w:rsidRDefault="0080031F" w:rsidP="000B5C48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80031F">
              <w:rPr>
                <w:rFonts w:ascii="Letter-join Plus 40" w:hAnsi="Letter-join Plus 40" w:cs="Arial"/>
                <w:bCs/>
                <w:sz w:val="20"/>
                <w:szCs w:val="20"/>
              </w:rPr>
              <w:t>What does it mean to be a Hindu in Britain today?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440B5654" w14:textId="77777777" w:rsidR="000B5C48" w:rsidRDefault="000B5C48" w:rsidP="000B5C48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  <w:r w:rsidRPr="0080031F">
              <w:rPr>
                <w:rFonts w:ascii="Letter-join Plus 40" w:hAnsi="Letter-join Plus 40" w:cstheme="minorHAnsi"/>
                <w:bCs/>
                <w:sz w:val="20"/>
                <w:szCs w:val="20"/>
              </w:rPr>
              <w:t>Worldviews</w:t>
            </w:r>
          </w:p>
          <w:p w14:paraId="30737E30" w14:textId="77777777" w:rsidR="0080031F" w:rsidRDefault="0080031F" w:rsidP="000B5C48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</w:p>
          <w:p w14:paraId="60DCE355" w14:textId="1225E58E" w:rsidR="0080031F" w:rsidRPr="0080031F" w:rsidRDefault="0080031F" w:rsidP="000B5C48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80031F">
              <w:rPr>
                <w:rFonts w:ascii="Letter-join Plus 40" w:hAnsi="Letter-join Plus 40" w:cs="Arial"/>
                <w:bCs/>
                <w:sz w:val="20"/>
                <w:szCs w:val="20"/>
              </w:rPr>
              <w:t>How and why do people mark the significant events of life?</w:t>
            </w:r>
          </w:p>
        </w:tc>
      </w:tr>
      <w:tr w:rsidR="00BD7F82" w:rsidRPr="00A208C2" w14:paraId="46FD015A" w14:textId="77777777" w:rsidTr="00B654E3">
        <w:trPr>
          <w:trHeight w:val="1188"/>
          <w:jc w:val="center"/>
        </w:trPr>
        <w:tc>
          <w:tcPr>
            <w:tcW w:w="1560" w:type="dxa"/>
            <w:shd w:val="clear" w:color="auto" w:fill="990033"/>
            <w:vAlign w:val="center"/>
          </w:tcPr>
          <w:p w14:paraId="5D951C2E" w14:textId="77777777" w:rsidR="00BD7F82" w:rsidRPr="00A208C2" w:rsidRDefault="00BD7F82" w:rsidP="00BD7F82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t>Music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3C670A3F" w14:textId="056DB250" w:rsidR="00BD7F82" w:rsidRPr="00BD7F82" w:rsidRDefault="00BD7F82" w:rsidP="00BD7F82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BD7F82">
              <w:rPr>
                <w:rFonts w:ascii="Letter-join Plus 40" w:hAnsi="Letter-join Plus 40" w:cstheme="minorHAnsi"/>
                <w:sz w:val="20"/>
                <w:szCs w:val="20"/>
              </w:rPr>
              <w:t>Electric Drums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5800DE30" w14:textId="3A3510E8" w:rsidR="00BD7F82" w:rsidRPr="00BD7F82" w:rsidRDefault="00BD7F82" w:rsidP="00BD7F82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BD7F82">
              <w:rPr>
                <w:rFonts w:ascii="Letter-join Plus 40" w:hAnsi="Letter-join Plus 40" w:cstheme="minorHAnsi"/>
                <w:sz w:val="20"/>
                <w:szCs w:val="20"/>
              </w:rPr>
              <w:t>Ukuleles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3458C655" w14:textId="5718139A" w:rsidR="00BD7F82" w:rsidRPr="00BD7F82" w:rsidRDefault="00BD7F82" w:rsidP="00BD7F82">
            <w:pPr>
              <w:jc w:val="center"/>
              <w:rPr>
                <w:rFonts w:ascii="Letter-join Plus 40" w:hAnsi="Letter-join Plus 40" w:cstheme="minorHAnsi"/>
                <w:iCs/>
                <w:sz w:val="20"/>
                <w:szCs w:val="20"/>
              </w:rPr>
            </w:pPr>
            <w:r w:rsidRPr="00BD7F82">
              <w:rPr>
                <w:rFonts w:ascii="Letter-join Plus 40" w:hAnsi="Letter-join Plus 40" w:cstheme="minorHAnsi"/>
                <w:iCs/>
                <w:sz w:val="20"/>
                <w:szCs w:val="20"/>
              </w:rPr>
              <w:t xml:space="preserve">Samba Drumming 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4CBD7E20" w14:textId="306E919B" w:rsidR="00BD7F82" w:rsidRPr="00BD7F82" w:rsidRDefault="00BD7F82" w:rsidP="00BD7F82">
            <w:pPr>
              <w:jc w:val="center"/>
              <w:rPr>
                <w:rFonts w:ascii="Letter-join Plus 40" w:hAnsi="Letter-join Plus 40" w:cstheme="minorHAnsi"/>
                <w:iCs/>
                <w:sz w:val="20"/>
                <w:szCs w:val="20"/>
              </w:rPr>
            </w:pPr>
            <w:r w:rsidRPr="00BD7F82">
              <w:rPr>
                <w:rFonts w:ascii="Letter-join Plus 40" w:hAnsi="Letter-join Plus 40" w:cstheme="minorHAnsi"/>
                <w:iCs/>
                <w:sz w:val="20"/>
                <w:szCs w:val="20"/>
              </w:rPr>
              <w:t xml:space="preserve">Singing 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1C9C63E6" w14:textId="18575A31" w:rsidR="00BD7F82" w:rsidRPr="00BD7F82" w:rsidRDefault="00BD7F82" w:rsidP="00BD7F82">
            <w:pPr>
              <w:jc w:val="center"/>
              <w:rPr>
                <w:rFonts w:ascii="Letter-join Plus 40" w:hAnsi="Letter-join Plus 40" w:cstheme="minorHAnsi"/>
                <w:iCs/>
                <w:sz w:val="20"/>
                <w:szCs w:val="20"/>
              </w:rPr>
            </w:pPr>
            <w:r w:rsidRPr="00BD7F82">
              <w:rPr>
                <w:rFonts w:ascii="Letter-join Plus 40" w:hAnsi="Letter-join Plus 40" w:cstheme="minorHAnsi"/>
                <w:iCs/>
                <w:sz w:val="20"/>
                <w:szCs w:val="20"/>
              </w:rPr>
              <w:t xml:space="preserve">Songwriting with Glockenspiels 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36B132F7" w14:textId="6E7C81FE" w:rsidR="00BD7F82" w:rsidRPr="00BD7F82" w:rsidRDefault="00BD7F82" w:rsidP="00BD7F82">
            <w:pPr>
              <w:jc w:val="center"/>
              <w:rPr>
                <w:rFonts w:ascii="Letter-join Plus 40" w:hAnsi="Letter-join Plus 40" w:cstheme="minorHAnsi"/>
                <w:iCs/>
                <w:sz w:val="20"/>
                <w:szCs w:val="20"/>
              </w:rPr>
            </w:pPr>
            <w:r w:rsidRPr="00BD7F82">
              <w:rPr>
                <w:rFonts w:ascii="Letter-join Plus 40" w:hAnsi="Letter-join Plus 40" w:cstheme="minorHAnsi"/>
                <w:iCs/>
                <w:sz w:val="20"/>
                <w:szCs w:val="20"/>
              </w:rPr>
              <w:t xml:space="preserve">Music Theory with Keyboards </w:t>
            </w:r>
          </w:p>
        </w:tc>
      </w:tr>
      <w:tr w:rsidR="009C7F4E" w:rsidRPr="00A208C2" w14:paraId="5D5249C8" w14:textId="77777777" w:rsidTr="00B654E3">
        <w:trPr>
          <w:trHeight w:val="1188"/>
          <w:jc w:val="center"/>
        </w:trPr>
        <w:tc>
          <w:tcPr>
            <w:tcW w:w="1560" w:type="dxa"/>
            <w:shd w:val="clear" w:color="auto" w:fill="990033"/>
            <w:vAlign w:val="center"/>
          </w:tcPr>
          <w:p w14:paraId="7048641C" w14:textId="77777777" w:rsidR="009C7F4E" w:rsidRPr="00A208C2" w:rsidRDefault="009C7F4E" w:rsidP="00994829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t>PE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2435767E" w14:textId="77777777" w:rsidR="009C7F4E" w:rsidRPr="00F924D6" w:rsidRDefault="00772C1F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="Arial"/>
                <w:bCs/>
                <w:sz w:val="20"/>
                <w:szCs w:val="20"/>
              </w:rPr>
              <w:t>Basketball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320F7E0A" w14:textId="77777777" w:rsidR="00A023F8" w:rsidRPr="00F924D6" w:rsidRDefault="00772C1F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="Arial"/>
                <w:bCs/>
                <w:sz w:val="20"/>
                <w:szCs w:val="20"/>
              </w:rPr>
              <w:t>Gymnastics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17631D4D" w14:textId="77777777" w:rsidR="008D4DD2" w:rsidRPr="00F924D6" w:rsidRDefault="00772C1F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="Arial"/>
                <w:bCs/>
                <w:sz w:val="20"/>
                <w:szCs w:val="20"/>
              </w:rPr>
              <w:t>Hockey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5067DA61" w14:textId="77777777" w:rsidR="009C7F4E" w:rsidRPr="00F924D6" w:rsidRDefault="00772C1F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="Arial"/>
                <w:bCs/>
                <w:sz w:val="20"/>
                <w:szCs w:val="20"/>
              </w:rPr>
              <w:t>Dance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3B31990D" w14:textId="77777777" w:rsidR="008D4DD2" w:rsidRPr="00F924D6" w:rsidRDefault="00772C1F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="Arial"/>
                <w:bCs/>
                <w:sz w:val="20"/>
                <w:szCs w:val="20"/>
              </w:rPr>
              <w:t>Athletics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78C94B14" w14:textId="77777777" w:rsidR="008D4DD2" w:rsidRPr="00F924D6" w:rsidRDefault="00772C1F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="Arial"/>
                <w:bCs/>
                <w:sz w:val="20"/>
                <w:szCs w:val="20"/>
              </w:rPr>
              <w:t>OAA</w:t>
            </w:r>
          </w:p>
        </w:tc>
      </w:tr>
      <w:tr w:rsidR="003F3D48" w:rsidRPr="00A208C2" w14:paraId="427DD511" w14:textId="77777777" w:rsidTr="003F3D48">
        <w:trPr>
          <w:trHeight w:val="1188"/>
          <w:jc w:val="center"/>
        </w:trPr>
        <w:tc>
          <w:tcPr>
            <w:tcW w:w="1560" w:type="dxa"/>
            <w:shd w:val="clear" w:color="auto" w:fill="990033"/>
            <w:vAlign w:val="center"/>
          </w:tcPr>
          <w:p w14:paraId="2CE57CA7" w14:textId="77777777" w:rsidR="003F3D48" w:rsidRPr="00A208C2" w:rsidRDefault="003F3D48" w:rsidP="003F3D48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lastRenderedPageBreak/>
              <w:t>PSHE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7AEBEAEE" w14:textId="1662EC44" w:rsidR="003F3D48" w:rsidRPr="003F3D48" w:rsidRDefault="003F3D48" w:rsidP="003F3D48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3F3D48">
              <w:rPr>
                <w:rFonts w:ascii="Letter-join Plus 40" w:hAnsi="Letter-join Plus 40" w:cstheme="minorHAnsi"/>
                <w:sz w:val="20"/>
                <w:szCs w:val="20"/>
              </w:rPr>
              <w:t>Being Me in My World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47A0AB9D" w14:textId="2C3A41CD" w:rsidR="003F3D48" w:rsidRPr="003F3D48" w:rsidRDefault="003F3D48" w:rsidP="003F3D48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3F3D48">
              <w:rPr>
                <w:rFonts w:ascii="Letter-join Plus 40" w:hAnsi="Letter-join Plus 40" w:cstheme="minorHAnsi"/>
                <w:sz w:val="20"/>
                <w:szCs w:val="20"/>
              </w:rPr>
              <w:t>Celebrating Difference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79E48950" w14:textId="1706F377" w:rsidR="003F3D48" w:rsidRPr="003F3D48" w:rsidRDefault="003F3D48" w:rsidP="003F3D48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3F3D48">
              <w:rPr>
                <w:rFonts w:ascii="Letter-join Plus 40" w:hAnsi="Letter-join Plus 40" w:cstheme="minorHAnsi"/>
                <w:sz w:val="20"/>
                <w:szCs w:val="20"/>
              </w:rPr>
              <w:t xml:space="preserve">Dreams and Goals 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4F74B5C0" w14:textId="57C9B179" w:rsidR="003F3D48" w:rsidRPr="003F3D48" w:rsidRDefault="003F3D48" w:rsidP="003F3D48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3F3D48">
              <w:rPr>
                <w:rFonts w:ascii="Letter-join Plus 40" w:hAnsi="Letter-join Plus 40" w:cstheme="minorHAnsi"/>
                <w:sz w:val="20"/>
                <w:szCs w:val="20"/>
              </w:rPr>
              <w:t>Healthy Me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0DE7DCB3" w14:textId="77777777" w:rsidR="003F3D48" w:rsidRPr="003F3D48" w:rsidRDefault="003F3D48" w:rsidP="003F3D48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3F3D48">
              <w:rPr>
                <w:rFonts w:ascii="Letter-join Plus 40" w:hAnsi="Letter-join Plus 40" w:cstheme="minorHAnsi"/>
                <w:sz w:val="20"/>
                <w:szCs w:val="20"/>
              </w:rPr>
              <w:t>Growing Up Week</w:t>
            </w:r>
          </w:p>
          <w:p w14:paraId="130A71E8" w14:textId="77777777" w:rsidR="003F3D48" w:rsidRDefault="003F3D48" w:rsidP="003F3D48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3F3D48">
              <w:rPr>
                <w:rFonts w:ascii="Letter-join Plus 40" w:hAnsi="Letter-join Plus 40" w:cstheme="minorHAnsi"/>
                <w:sz w:val="20"/>
                <w:szCs w:val="20"/>
              </w:rPr>
              <w:t>(SRE)</w:t>
            </w:r>
          </w:p>
          <w:p w14:paraId="769A1F08" w14:textId="77777777" w:rsidR="003F3D48" w:rsidRPr="003F3D48" w:rsidRDefault="003F3D48" w:rsidP="003F3D48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</w:p>
          <w:p w14:paraId="4B6D71F9" w14:textId="12C09193" w:rsidR="003F3D48" w:rsidRPr="003F3D48" w:rsidRDefault="003F3D48" w:rsidP="003F3D48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3F3D48">
              <w:rPr>
                <w:rFonts w:ascii="Letter-join Plus 40" w:hAnsi="Letter-join Plus 40" w:cstheme="minorHAnsi"/>
                <w:sz w:val="20"/>
                <w:szCs w:val="20"/>
              </w:rPr>
              <w:t>Growing Up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40BA3486" w14:textId="2DEDE9D0" w:rsidR="003F3D48" w:rsidRPr="003F3D48" w:rsidRDefault="003F3D48" w:rsidP="003F3D48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3F3D48">
              <w:rPr>
                <w:rFonts w:ascii="Letter-join Plus 40" w:hAnsi="Letter-join Plus 40" w:cstheme="minorHAnsi"/>
                <w:sz w:val="20"/>
                <w:szCs w:val="20"/>
              </w:rPr>
              <w:t>Relationships</w:t>
            </w:r>
          </w:p>
        </w:tc>
      </w:tr>
      <w:tr w:rsidR="00052B04" w:rsidRPr="00A208C2" w14:paraId="7500FFC8" w14:textId="77777777" w:rsidTr="00B654E3">
        <w:trPr>
          <w:trHeight w:val="1188"/>
          <w:jc w:val="center"/>
        </w:trPr>
        <w:tc>
          <w:tcPr>
            <w:tcW w:w="1560" w:type="dxa"/>
            <w:shd w:val="clear" w:color="auto" w:fill="990033"/>
            <w:vAlign w:val="center"/>
          </w:tcPr>
          <w:p w14:paraId="28965024" w14:textId="77777777" w:rsidR="00052B04" w:rsidRPr="00A208C2" w:rsidRDefault="00052B04" w:rsidP="00994829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A208C2">
              <w:rPr>
                <w:rFonts w:ascii="Letter-join Plus 40" w:hAnsi="Letter-join Plus 40" w:cs="Arial"/>
                <w:b/>
                <w:sz w:val="20"/>
                <w:szCs w:val="20"/>
              </w:rPr>
              <w:t>Computing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298D38E4" w14:textId="77777777" w:rsidR="00052B04" w:rsidRPr="00F924D6" w:rsidRDefault="00052B04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="Arial"/>
                <w:bCs/>
                <w:color w:val="000000"/>
                <w:sz w:val="20"/>
                <w:szCs w:val="20"/>
              </w:rPr>
              <w:t>Collaborative Learning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9CC4511" w14:textId="77777777" w:rsidR="00052B04" w:rsidRPr="00F924D6" w:rsidRDefault="00052B04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="Arial"/>
                <w:bCs/>
                <w:color w:val="000000"/>
                <w:sz w:val="20"/>
                <w:szCs w:val="20"/>
              </w:rPr>
              <w:t>Further Coding with Scratch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1C826688" w14:textId="77777777" w:rsidR="00052B04" w:rsidRPr="00F924D6" w:rsidRDefault="00052B04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="Arial"/>
                <w:bCs/>
                <w:color w:val="000000"/>
                <w:sz w:val="20"/>
                <w:szCs w:val="20"/>
              </w:rPr>
              <w:t>Website design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51A44293" w14:textId="77777777" w:rsidR="00052B04" w:rsidRPr="00F924D6" w:rsidRDefault="00052B04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="Arial"/>
                <w:bCs/>
                <w:color w:val="000000"/>
                <w:sz w:val="20"/>
                <w:szCs w:val="20"/>
              </w:rPr>
              <w:t>HTML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59AF312" w14:textId="77777777" w:rsidR="00052B04" w:rsidRPr="00F924D6" w:rsidRDefault="00052B04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="Arial"/>
                <w:bCs/>
                <w:color w:val="000000"/>
                <w:sz w:val="20"/>
                <w:szCs w:val="20"/>
              </w:rPr>
              <w:t>Computational Thinking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446BC212" w14:textId="77777777" w:rsidR="00052B04" w:rsidRPr="00F924D6" w:rsidRDefault="00052B04" w:rsidP="00994829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924D6">
              <w:rPr>
                <w:rFonts w:ascii="Letter-join Plus 40" w:hAnsi="Letter-join Plus 40" w:cs="Arial"/>
                <w:bCs/>
                <w:color w:val="000000"/>
                <w:sz w:val="20"/>
                <w:szCs w:val="20"/>
              </w:rPr>
              <w:t>Investigating Weather</w:t>
            </w:r>
          </w:p>
        </w:tc>
      </w:tr>
    </w:tbl>
    <w:p w14:paraId="55E41A0C" w14:textId="77777777" w:rsidR="00CA61E2" w:rsidRPr="009C7F4E" w:rsidRDefault="00CA61E2" w:rsidP="00700671">
      <w:pPr>
        <w:rPr>
          <w:rFonts w:ascii="Letter-join Basic 24" w:hAnsi="Letter-join Basic 24"/>
        </w:rPr>
      </w:pPr>
    </w:p>
    <w:p w14:paraId="2AC82EAE" w14:textId="77777777" w:rsidR="008A71E0" w:rsidRDefault="008A71E0" w:rsidP="00700671"/>
    <w:p w14:paraId="5CB38766" w14:textId="77777777" w:rsidR="003F0C8A" w:rsidRDefault="003F0C8A" w:rsidP="00700671"/>
    <w:p w14:paraId="6E5E4B1D" w14:textId="77777777" w:rsidR="009E76AB" w:rsidRPr="00700671" w:rsidRDefault="009E76AB" w:rsidP="00A01E57">
      <w:pPr>
        <w:tabs>
          <w:tab w:val="left" w:pos="6060"/>
        </w:tabs>
      </w:pPr>
    </w:p>
    <w:sectPr w:rsidR="009E76AB" w:rsidRPr="00700671" w:rsidSect="00A208C2">
      <w:headerReference w:type="default" r:id="rId8"/>
      <w:pgSz w:w="16838" w:h="11906" w:orient="landscape"/>
      <w:pgMar w:top="720" w:right="720" w:bottom="720" w:left="720" w:header="426" w:footer="708" w:gutter="0"/>
      <w:pgBorders w:offsetFrom="page">
        <w:top w:val="single" w:sz="36" w:space="24" w:color="990033"/>
        <w:left w:val="single" w:sz="36" w:space="24" w:color="990033"/>
        <w:bottom w:val="single" w:sz="36" w:space="24" w:color="990033"/>
        <w:right w:val="single" w:sz="36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08B85" w14:textId="77777777" w:rsidR="004B220E" w:rsidRDefault="004B220E" w:rsidP="0080530E">
      <w:r>
        <w:separator/>
      </w:r>
    </w:p>
  </w:endnote>
  <w:endnote w:type="continuationSeparator" w:id="0">
    <w:p w14:paraId="71350C33" w14:textId="77777777" w:rsidR="004B220E" w:rsidRDefault="004B220E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Basic 24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4896D" w14:textId="77777777" w:rsidR="004B220E" w:rsidRDefault="004B220E" w:rsidP="0080530E">
      <w:r>
        <w:separator/>
      </w:r>
    </w:p>
  </w:footnote>
  <w:footnote w:type="continuationSeparator" w:id="0">
    <w:p w14:paraId="27E03827" w14:textId="77777777" w:rsidR="004B220E" w:rsidRDefault="004B220E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B36F9" w14:textId="77777777" w:rsidR="00CA61E2" w:rsidRDefault="00A208C2" w:rsidP="00E26846">
    <w:pPr>
      <w:pStyle w:val="Header"/>
      <w:jc w:val="center"/>
      <w:rPr>
        <w:rFonts w:ascii="Arial" w:hAnsi="Arial" w:cs="Arial"/>
        <w:sz w:val="56"/>
        <w:szCs w:val="56"/>
      </w:rPr>
    </w:pPr>
    <w:bookmarkStart w:id="0" w:name="_Hlk534219130"/>
    <w:bookmarkStart w:id="1" w:name="_Hlk534219131"/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57216" behindDoc="0" locked="0" layoutInCell="1" allowOverlap="1" wp14:anchorId="584C73E1" wp14:editId="080652BD">
          <wp:simplePos x="0" y="0"/>
          <wp:positionH relativeFrom="column">
            <wp:posOffset>0</wp:posOffset>
          </wp:positionH>
          <wp:positionV relativeFrom="paragraph">
            <wp:posOffset>313055</wp:posOffset>
          </wp:positionV>
          <wp:extent cx="679450" cy="1009650"/>
          <wp:effectExtent l="0" t="0" r="6350" b="0"/>
          <wp:wrapNone/>
          <wp:docPr id="3" name="Picture 3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62336" behindDoc="0" locked="0" layoutInCell="1" allowOverlap="1" wp14:anchorId="75A0C186" wp14:editId="332D199B">
          <wp:simplePos x="0" y="0"/>
          <wp:positionH relativeFrom="column">
            <wp:posOffset>9048750</wp:posOffset>
          </wp:positionH>
          <wp:positionV relativeFrom="paragraph">
            <wp:posOffset>300990</wp:posOffset>
          </wp:positionV>
          <wp:extent cx="679450" cy="1009650"/>
          <wp:effectExtent l="0" t="0" r="6350" b="0"/>
          <wp:wrapNone/>
          <wp:docPr id="4" name="Picture 4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08F508" w14:textId="77777777" w:rsidR="00C52460" w:rsidRDefault="008D7213" w:rsidP="00E26846">
    <w:pPr>
      <w:pStyle w:val="Header"/>
      <w:jc w:val="center"/>
      <w:rPr>
        <w:rFonts w:ascii="Arial" w:hAnsi="Arial" w:cs="Arial"/>
        <w:sz w:val="56"/>
        <w:szCs w:val="56"/>
      </w:rPr>
    </w:pPr>
    <w:r>
      <w:rPr>
        <w:rFonts w:ascii="Arial" w:hAnsi="Arial" w:cs="Arial"/>
        <w:sz w:val="56"/>
        <w:szCs w:val="56"/>
      </w:rPr>
      <w:t>Roby Park</w:t>
    </w:r>
    <w:r w:rsidR="00C52460" w:rsidRPr="00E1501B">
      <w:rPr>
        <w:rFonts w:ascii="Arial" w:hAnsi="Arial" w:cs="Arial"/>
        <w:sz w:val="56"/>
        <w:szCs w:val="56"/>
      </w:rPr>
      <w:t xml:space="preserve"> Primary School</w:t>
    </w:r>
    <w:r w:rsidR="00C52460">
      <w:rPr>
        <w:rFonts w:ascii="Arial" w:hAnsi="Arial" w:cs="Arial"/>
        <w:sz w:val="56"/>
        <w:szCs w:val="56"/>
      </w:rPr>
      <w:t xml:space="preserve"> </w:t>
    </w:r>
    <w:bookmarkEnd w:id="0"/>
    <w:bookmarkEnd w:id="1"/>
  </w:p>
  <w:p w14:paraId="1CACF013" w14:textId="77777777" w:rsidR="007012F3" w:rsidRPr="00C064B9" w:rsidRDefault="007012F3" w:rsidP="00E26846">
    <w:pPr>
      <w:pStyle w:val="Header"/>
      <w:jc w:val="center"/>
      <w:rPr>
        <w:rFonts w:ascii="Arial" w:hAnsi="Arial" w:cs="Arial"/>
        <w:sz w:val="20"/>
        <w:szCs w:val="20"/>
      </w:rPr>
    </w:pPr>
  </w:p>
  <w:p w14:paraId="3182DD46" w14:textId="77777777" w:rsidR="0010660B" w:rsidRDefault="00CA61E2" w:rsidP="00CA61E2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>Y</w:t>
    </w:r>
    <w:r w:rsidR="00A023F8">
      <w:rPr>
        <w:sz w:val="40"/>
        <w:szCs w:val="40"/>
      </w:rPr>
      <w:t>4</w:t>
    </w:r>
    <w:r w:rsidR="00D424E4">
      <w:rPr>
        <w:sz w:val="40"/>
        <w:szCs w:val="40"/>
      </w:rPr>
      <w:t xml:space="preserve"> </w:t>
    </w:r>
    <w:r>
      <w:rPr>
        <w:sz w:val="40"/>
        <w:szCs w:val="40"/>
      </w:rPr>
      <w:t>Curriculum Map</w:t>
    </w:r>
  </w:p>
  <w:p w14:paraId="046F8E24" w14:textId="77777777" w:rsidR="00C064B9" w:rsidRPr="00C064B9" w:rsidRDefault="00C064B9" w:rsidP="00CA61E2">
    <w:pPr>
      <w:pStyle w:val="Header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165D33"/>
    <w:multiLevelType w:val="hybridMultilevel"/>
    <w:tmpl w:val="8FD082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5B51"/>
    <w:multiLevelType w:val="hybridMultilevel"/>
    <w:tmpl w:val="DD0006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A253B"/>
    <w:multiLevelType w:val="hybridMultilevel"/>
    <w:tmpl w:val="F416A9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0D0DD1"/>
    <w:multiLevelType w:val="hybridMultilevel"/>
    <w:tmpl w:val="7A6A9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C430F"/>
    <w:multiLevelType w:val="hybridMultilevel"/>
    <w:tmpl w:val="94365E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F931BB"/>
    <w:multiLevelType w:val="hybridMultilevel"/>
    <w:tmpl w:val="1B0AC5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35955"/>
    <w:multiLevelType w:val="hybridMultilevel"/>
    <w:tmpl w:val="70A85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D3F2A"/>
    <w:multiLevelType w:val="hybridMultilevel"/>
    <w:tmpl w:val="FB0EE8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303EA"/>
    <w:multiLevelType w:val="hybridMultilevel"/>
    <w:tmpl w:val="C44640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EE6F7B"/>
    <w:multiLevelType w:val="hybridMultilevel"/>
    <w:tmpl w:val="462A30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DB233C"/>
    <w:multiLevelType w:val="hybridMultilevel"/>
    <w:tmpl w:val="C7302A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31010F"/>
    <w:multiLevelType w:val="hybridMultilevel"/>
    <w:tmpl w:val="81AE5696"/>
    <w:lvl w:ilvl="0" w:tplc="5D969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14A9F"/>
    <w:multiLevelType w:val="hybridMultilevel"/>
    <w:tmpl w:val="DC94B0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C71870"/>
    <w:multiLevelType w:val="hybridMultilevel"/>
    <w:tmpl w:val="8E5251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A41F4C"/>
    <w:multiLevelType w:val="hybridMultilevel"/>
    <w:tmpl w:val="A790EE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BE641F"/>
    <w:multiLevelType w:val="hybridMultilevel"/>
    <w:tmpl w:val="75E8E6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26502"/>
    <w:multiLevelType w:val="hybridMultilevel"/>
    <w:tmpl w:val="9C10B8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3" w15:restartNumberingAfterBreak="0">
    <w:nsid w:val="66A3458B"/>
    <w:multiLevelType w:val="hybridMultilevel"/>
    <w:tmpl w:val="7700BC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6259D5"/>
    <w:multiLevelType w:val="hybridMultilevel"/>
    <w:tmpl w:val="198438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4014767">
    <w:abstractNumId w:val="0"/>
  </w:num>
  <w:num w:numId="2" w16cid:durableId="910768792">
    <w:abstractNumId w:val="22"/>
  </w:num>
  <w:num w:numId="3" w16cid:durableId="1419521200">
    <w:abstractNumId w:val="20"/>
  </w:num>
  <w:num w:numId="4" w16cid:durableId="682047074">
    <w:abstractNumId w:val="4"/>
  </w:num>
  <w:num w:numId="5" w16cid:durableId="2127038089">
    <w:abstractNumId w:val="9"/>
  </w:num>
  <w:num w:numId="6" w16cid:durableId="113015468">
    <w:abstractNumId w:val="1"/>
  </w:num>
  <w:num w:numId="7" w16cid:durableId="1910192325">
    <w:abstractNumId w:val="14"/>
  </w:num>
  <w:num w:numId="8" w16cid:durableId="329067458">
    <w:abstractNumId w:val="19"/>
  </w:num>
  <w:num w:numId="9" w16cid:durableId="1376197585">
    <w:abstractNumId w:val="8"/>
  </w:num>
  <w:num w:numId="10" w16cid:durableId="1398746420">
    <w:abstractNumId w:val="7"/>
  </w:num>
  <w:num w:numId="11" w16cid:durableId="1516531271">
    <w:abstractNumId w:val="16"/>
  </w:num>
  <w:num w:numId="12" w16cid:durableId="1741512202">
    <w:abstractNumId w:val="13"/>
  </w:num>
  <w:num w:numId="13" w16cid:durableId="1011641806">
    <w:abstractNumId w:val="24"/>
  </w:num>
  <w:num w:numId="14" w16cid:durableId="731928915">
    <w:abstractNumId w:val="5"/>
  </w:num>
  <w:num w:numId="15" w16cid:durableId="796676702">
    <w:abstractNumId w:val="17"/>
  </w:num>
  <w:num w:numId="16" w16cid:durableId="759911860">
    <w:abstractNumId w:val="3"/>
  </w:num>
  <w:num w:numId="17" w16cid:durableId="36320350">
    <w:abstractNumId w:val="2"/>
  </w:num>
  <w:num w:numId="18" w16cid:durableId="2057196786">
    <w:abstractNumId w:val="6"/>
  </w:num>
  <w:num w:numId="19" w16cid:durableId="691033680">
    <w:abstractNumId w:val="12"/>
  </w:num>
  <w:num w:numId="20" w16cid:durableId="775752155">
    <w:abstractNumId w:val="23"/>
  </w:num>
  <w:num w:numId="21" w16cid:durableId="348219889">
    <w:abstractNumId w:val="21"/>
  </w:num>
  <w:num w:numId="22" w16cid:durableId="448623671">
    <w:abstractNumId w:val="11"/>
  </w:num>
  <w:num w:numId="23" w16cid:durableId="551039068">
    <w:abstractNumId w:val="18"/>
  </w:num>
  <w:num w:numId="24" w16cid:durableId="1336877467">
    <w:abstractNumId w:val="10"/>
  </w:num>
  <w:num w:numId="25" w16cid:durableId="21290857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0"/>
    <w:rsid w:val="00000B12"/>
    <w:rsid w:val="00026BF7"/>
    <w:rsid w:val="0003214E"/>
    <w:rsid w:val="0004708E"/>
    <w:rsid w:val="00052B04"/>
    <w:rsid w:val="00056FE1"/>
    <w:rsid w:val="00057DB0"/>
    <w:rsid w:val="00060C8F"/>
    <w:rsid w:val="00064DAE"/>
    <w:rsid w:val="00065FA8"/>
    <w:rsid w:val="00085745"/>
    <w:rsid w:val="000955C2"/>
    <w:rsid w:val="000B52B0"/>
    <w:rsid w:val="000B5716"/>
    <w:rsid w:val="000B5C48"/>
    <w:rsid w:val="000B7BB9"/>
    <w:rsid w:val="000C5F7A"/>
    <w:rsid w:val="000F54B3"/>
    <w:rsid w:val="00101C81"/>
    <w:rsid w:val="0010660B"/>
    <w:rsid w:val="00106F82"/>
    <w:rsid w:val="00114C2A"/>
    <w:rsid w:val="00115319"/>
    <w:rsid w:val="001163D0"/>
    <w:rsid w:val="00121AC3"/>
    <w:rsid w:val="00121FC2"/>
    <w:rsid w:val="001302FD"/>
    <w:rsid w:val="0013291C"/>
    <w:rsid w:val="00133EFE"/>
    <w:rsid w:val="00142743"/>
    <w:rsid w:val="00154F95"/>
    <w:rsid w:val="001575FD"/>
    <w:rsid w:val="00185F57"/>
    <w:rsid w:val="001944B0"/>
    <w:rsid w:val="00196297"/>
    <w:rsid w:val="001A2CC5"/>
    <w:rsid w:val="001A4474"/>
    <w:rsid w:val="001A7853"/>
    <w:rsid w:val="001B152F"/>
    <w:rsid w:val="001B5970"/>
    <w:rsid w:val="001E481D"/>
    <w:rsid w:val="0020001F"/>
    <w:rsid w:val="00203EAA"/>
    <w:rsid w:val="00211A56"/>
    <w:rsid w:val="00215666"/>
    <w:rsid w:val="002203C9"/>
    <w:rsid w:val="002232F4"/>
    <w:rsid w:val="00225B65"/>
    <w:rsid w:val="00235504"/>
    <w:rsid w:val="00283CB1"/>
    <w:rsid w:val="002905D3"/>
    <w:rsid w:val="00293E52"/>
    <w:rsid w:val="002A0829"/>
    <w:rsid w:val="002A6E31"/>
    <w:rsid w:val="002B2BDD"/>
    <w:rsid w:val="002B63A3"/>
    <w:rsid w:val="002C1590"/>
    <w:rsid w:val="002C5CB2"/>
    <w:rsid w:val="002D273B"/>
    <w:rsid w:val="002E1926"/>
    <w:rsid w:val="002E211D"/>
    <w:rsid w:val="002F12CB"/>
    <w:rsid w:val="00301AF5"/>
    <w:rsid w:val="003038C1"/>
    <w:rsid w:val="00304BC0"/>
    <w:rsid w:val="00315C6E"/>
    <w:rsid w:val="0031777E"/>
    <w:rsid w:val="0034091C"/>
    <w:rsid w:val="00352A46"/>
    <w:rsid w:val="00353016"/>
    <w:rsid w:val="0035586A"/>
    <w:rsid w:val="00356471"/>
    <w:rsid w:val="00361659"/>
    <w:rsid w:val="00363D45"/>
    <w:rsid w:val="00371BD1"/>
    <w:rsid w:val="00377BD8"/>
    <w:rsid w:val="003845EE"/>
    <w:rsid w:val="00386157"/>
    <w:rsid w:val="003906BF"/>
    <w:rsid w:val="00392745"/>
    <w:rsid w:val="003C4C88"/>
    <w:rsid w:val="003D119F"/>
    <w:rsid w:val="003D3541"/>
    <w:rsid w:val="003E3AD5"/>
    <w:rsid w:val="003F0C8A"/>
    <w:rsid w:val="003F13EE"/>
    <w:rsid w:val="003F3D48"/>
    <w:rsid w:val="00415416"/>
    <w:rsid w:val="00417073"/>
    <w:rsid w:val="0042302D"/>
    <w:rsid w:val="0044208D"/>
    <w:rsid w:val="00453893"/>
    <w:rsid w:val="00453BF8"/>
    <w:rsid w:val="00475581"/>
    <w:rsid w:val="00475666"/>
    <w:rsid w:val="00476449"/>
    <w:rsid w:val="00477717"/>
    <w:rsid w:val="004836BC"/>
    <w:rsid w:val="00483F91"/>
    <w:rsid w:val="0048478E"/>
    <w:rsid w:val="00487D2F"/>
    <w:rsid w:val="00487FDE"/>
    <w:rsid w:val="00496218"/>
    <w:rsid w:val="004A12AC"/>
    <w:rsid w:val="004A44E4"/>
    <w:rsid w:val="004B220E"/>
    <w:rsid w:val="004C3A0D"/>
    <w:rsid w:val="004C68AB"/>
    <w:rsid w:val="004E0578"/>
    <w:rsid w:val="004E2E7E"/>
    <w:rsid w:val="004E46E0"/>
    <w:rsid w:val="004F4155"/>
    <w:rsid w:val="004F63AD"/>
    <w:rsid w:val="00501EBF"/>
    <w:rsid w:val="005049B2"/>
    <w:rsid w:val="005175DA"/>
    <w:rsid w:val="005215B8"/>
    <w:rsid w:val="0055452F"/>
    <w:rsid w:val="00562F92"/>
    <w:rsid w:val="00571BEC"/>
    <w:rsid w:val="00572BC4"/>
    <w:rsid w:val="00573554"/>
    <w:rsid w:val="00577DAE"/>
    <w:rsid w:val="005811A3"/>
    <w:rsid w:val="00581D8B"/>
    <w:rsid w:val="00596E90"/>
    <w:rsid w:val="005A1FBF"/>
    <w:rsid w:val="005A5BF5"/>
    <w:rsid w:val="005A6F10"/>
    <w:rsid w:val="005B0505"/>
    <w:rsid w:val="005C26FE"/>
    <w:rsid w:val="005E3A48"/>
    <w:rsid w:val="005F1C93"/>
    <w:rsid w:val="005F3F63"/>
    <w:rsid w:val="005F68AA"/>
    <w:rsid w:val="0060700A"/>
    <w:rsid w:val="006115D3"/>
    <w:rsid w:val="006150A0"/>
    <w:rsid w:val="006234B3"/>
    <w:rsid w:val="00633453"/>
    <w:rsid w:val="0063475C"/>
    <w:rsid w:val="00634FAA"/>
    <w:rsid w:val="00641707"/>
    <w:rsid w:val="006471B1"/>
    <w:rsid w:val="00652076"/>
    <w:rsid w:val="00654049"/>
    <w:rsid w:val="006577AD"/>
    <w:rsid w:val="00674445"/>
    <w:rsid w:val="00680903"/>
    <w:rsid w:val="00681717"/>
    <w:rsid w:val="0068476D"/>
    <w:rsid w:val="00686491"/>
    <w:rsid w:val="00697F4D"/>
    <w:rsid w:val="006B6F71"/>
    <w:rsid w:val="006D1498"/>
    <w:rsid w:val="006D7BF3"/>
    <w:rsid w:val="006D7EF1"/>
    <w:rsid w:val="006E55A7"/>
    <w:rsid w:val="006F020A"/>
    <w:rsid w:val="006F7962"/>
    <w:rsid w:val="006F7FBB"/>
    <w:rsid w:val="00700671"/>
    <w:rsid w:val="007012F3"/>
    <w:rsid w:val="00701D28"/>
    <w:rsid w:val="00702EAD"/>
    <w:rsid w:val="007102F7"/>
    <w:rsid w:val="00732DF8"/>
    <w:rsid w:val="00740FD3"/>
    <w:rsid w:val="007430E3"/>
    <w:rsid w:val="00751218"/>
    <w:rsid w:val="0075330A"/>
    <w:rsid w:val="0076088A"/>
    <w:rsid w:val="00761B5C"/>
    <w:rsid w:val="0076683A"/>
    <w:rsid w:val="00772C1F"/>
    <w:rsid w:val="00780853"/>
    <w:rsid w:val="00783981"/>
    <w:rsid w:val="00791BC7"/>
    <w:rsid w:val="007A36AF"/>
    <w:rsid w:val="007B04B6"/>
    <w:rsid w:val="007B4662"/>
    <w:rsid w:val="007B656C"/>
    <w:rsid w:val="007C79AB"/>
    <w:rsid w:val="007D383D"/>
    <w:rsid w:val="007D6FC6"/>
    <w:rsid w:val="007E414C"/>
    <w:rsid w:val="007E4588"/>
    <w:rsid w:val="007E5C54"/>
    <w:rsid w:val="0080031F"/>
    <w:rsid w:val="00804504"/>
    <w:rsid w:val="00804F07"/>
    <w:rsid w:val="0080530E"/>
    <w:rsid w:val="00806FDE"/>
    <w:rsid w:val="00816A44"/>
    <w:rsid w:val="00820F03"/>
    <w:rsid w:val="0082406D"/>
    <w:rsid w:val="00834D47"/>
    <w:rsid w:val="00835C53"/>
    <w:rsid w:val="00853FBF"/>
    <w:rsid w:val="008573B3"/>
    <w:rsid w:val="008608D7"/>
    <w:rsid w:val="00871FBD"/>
    <w:rsid w:val="00874449"/>
    <w:rsid w:val="008765F7"/>
    <w:rsid w:val="00886A98"/>
    <w:rsid w:val="00887F83"/>
    <w:rsid w:val="008906B3"/>
    <w:rsid w:val="0089183F"/>
    <w:rsid w:val="0089482F"/>
    <w:rsid w:val="008A71E0"/>
    <w:rsid w:val="008B17C2"/>
    <w:rsid w:val="008B2753"/>
    <w:rsid w:val="008D2896"/>
    <w:rsid w:val="008D4DD2"/>
    <w:rsid w:val="008D7213"/>
    <w:rsid w:val="008E7269"/>
    <w:rsid w:val="008F655C"/>
    <w:rsid w:val="00900E68"/>
    <w:rsid w:val="00904782"/>
    <w:rsid w:val="00904C2B"/>
    <w:rsid w:val="00906F53"/>
    <w:rsid w:val="00912711"/>
    <w:rsid w:val="00913656"/>
    <w:rsid w:val="00926291"/>
    <w:rsid w:val="009447C1"/>
    <w:rsid w:val="00951548"/>
    <w:rsid w:val="0095643E"/>
    <w:rsid w:val="00966115"/>
    <w:rsid w:val="00971F86"/>
    <w:rsid w:val="0097426A"/>
    <w:rsid w:val="00974F39"/>
    <w:rsid w:val="0097510A"/>
    <w:rsid w:val="00986DDA"/>
    <w:rsid w:val="009904E3"/>
    <w:rsid w:val="00991102"/>
    <w:rsid w:val="00994829"/>
    <w:rsid w:val="009972F7"/>
    <w:rsid w:val="009B01CA"/>
    <w:rsid w:val="009B5C99"/>
    <w:rsid w:val="009B78FD"/>
    <w:rsid w:val="009C2E6E"/>
    <w:rsid w:val="009C4541"/>
    <w:rsid w:val="009C63E0"/>
    <w:rsid w:val="009C7F4E"/>
    <w:rsid w:val="009E16F7"/>
    <w:rsid w:val="009E605F"/>
    <w:rsid w:val="009E76AB"/>
    <w:rsid w:val="009F0397"/>
    <w:rsid w:val="00A01E57"/>
    <w:rsid w:val="00A023F8"/>
    <w:rsid w:val="00A12D64"/>
    <w:rsid w:val="00A208C2"/>
    <w:rsid w:val="00A25194"/>
    <w:rsid w:val="00A3709D"/>
    <w:rsid w:val="00A370BA"/>
    <w:rsid w:val="00A41ECB"/>
    <w:rsid w:val="00A52924"/>
    <w:rsid w:val="00A53DA3"/>
    <w:rsid w:val="00A53E6C"/>
    <w:rsid w:val="00A67A2F"/>
    <w:rsid w:val="00A67AAC"/>
    <w:rsid w:val="00A72CE7"/>
    <w:rsid w:val="00A771E5"/>
    <w:rsid w:val="00A80D2E"/>
    <w:rsid w:val="00A94A9A"/>
    <w:rsid w:val="00AA28A7"/>
    <w:rsid w:val="00AA41D5"/>
    <w:rsid w:val="00AA4BFA"/>
    <w:rsid w:val="00AA5C63"/>
    <w:rsid w:val="00AB2582"/>
    <w:rsid w:val="00AC0FB9"/>
    <w:rsid w:val="00AE0FA5"/>
    <w:rsid w:val="00AE2498"/>
    <w:rsid w:val="00AE3EA9"/>
    <w:rsid w:val="00AE4B0E"/>
    <w:rsid w:val="00AE4B2C"/>
    <w:rsid w:val="00AF3D36"/>
    <w:rsid w:val="00AF4A3C"/>
    <w:rsid w:val="00AF569D"/>
    <w:rsid w:val="00B0284C"/>
    <w:rsid w:val="00B11E8B"/>
    <w:rsid w:val="00B21C04"/>
    <w:rsid w:val="00B25CF5"/>
    <w:rsid w:val="00B510CF"/>
    <w:rsid w:val="00B52CAA"/>
    <w:rsid w:val="00B654E3"/>
    <w:rsid w:val="00B6685B"/>
    <w:rsid w:val="00B67531"/>
    <w:rsid w:val="00B76EAB"/>
    <w:rsid w:val="00BA3AA0"/>
    <w:rsid w:val="00BA49F5"/>
    <w:rsid w:val="00BB0577"/>
    <w:rsid w:val="00BB3287"/>
    <w:rsid w:val="00BD540C"/>
    <w:rsid w:val="00BD7F82"/>
    <w:rsid w:val="00BE1217"/>
    <w:rsid w:val="00BE1BE2"/>
    <w:rsid w:val="00C064B9"/>
    <w:rsid w:val="00C16CEF"/>
    <w:rsid w:val="00C27877"/>
    <w:rsid w:val="00C27E4C"/>
    <w:rsid w:val="00C31AAE"/>
    <w:rsid w:val="00C33DAE"/>
    <w:rsid w:val="00C37BEA"/>
    <w:rsid w:val="00C409CD"/>
    <w:rsid w:val="00C50833"/>
    <w:rsid w:val="00C52460"/>
    <w:rsid w:val="00C819BE"/>
    <w:rsid w:val="00C84CF0"/>
    <w:rsid w:val="00CA61E2"/>
    <w:rsid w:val="00CA6D75"/>
    <w:rsid w:val="00CB5751"/>
    <w:rsid w:val="00CB7436"/>
    <w:rsid w:val="00CC04C4"/>
    <w:rsid w:val="00CC2822"/>
    <w:rsid w:val="00CC773E"/>
    <w:rsid w:val="00CD2B5A"/>
    <w:rsid w:val="00CD733F"/>
    <w:rsid w:val="00CE2E7C"/>
    <w:rsid w:val="00CE2F81"/>
    <w:rsid w:val="00CE6DC7"/>
    <w:rsid w:val="00CF127C"/>
    <w:rsid w:val="00D01D36"/>
    <w:rsid w:val="00D03273"/>
    <w:rsid w:val="00D13263"/>
    <w:rsid w:val="00D424E4"/>
    <w:rsid w:val="00D44436"/>
    <w:rsid w:val="00D458F4"/>
    <w:rsid w:val="00D45901"/>
    <w:rsid w:val="00D47482"/>
    <w:rsid w:val="00D47848"/>
    <w:rsid w:val="00D52FE0"/>
    <w:rsid w:val="00D53295"/>
    <w:rsid w:val="00D54DEB"/>
    <w:rsid w:val="00D73190"/>
    <w:rsid w:val="00D76FE1"/>
    <w:rsid w:val="00D815B1"/>
    <w:rsid w:val="00D8166A"/>
    <w:rsid w:val="00D93CB8"/>
    <w:rsid w:val="00DA72F5"/>
    <w:rsid w:val="00DC6B70"/>
    <w:rsid w:val="00DC73FE"/>
    <w:rsid w:val="00DD08C5"/>
    <w:rsid w:val="00DD08D1"/>
    <w:rsid w:val="00DD6A7E"/>
    <w:rsid w:val="00DD7D0A"/>
    <w:rsid w:val="00DE0A32"/>
    <w:rsid w:val="00DE1416"/>
    <w:rsid w:val="00DF2825"/>
    <w:rsid w:val="00E026CA"/>
    <w:rsid w:val="00E04514"/>
    <w:rsid w:val="00E109F8"/>
    <w:rsid w:val="00E112C3"/>
    <w:rsid w:val="00E1501B"/>
    <w:rsid w:val="00E26846"/>
    <w:rsid w:val="00E36392"/>
    <w:rsid w:val="00E5034C"/>
    <w:rsid w:val="00E51115"/>
    <w:rsid w:val="00E55E5F"/>
    <w:rsid w:val="00E56881"/>
    <w:rsid w:val="00E73E35"/>
    <w:rsid w:val="00EA38EA"/>
    <w:rsid w:val="00EB4314"/>
    <w:rsid w:val="00EC2B63"/>
    <w:rsid w:val="00ED229B"/>
    <w:rsid w:val="00ED49F3"/>
    <w:rsid w:val="00EF31AB"/>
    <w:rsid w:val="00F004AF"/>
    <w:rsid w:val="00F07A34"/>
    <w:rsid w:val="00F164C0"/>
    <w:rsid w:val="00F26427"/>
    <w:rsid w:val="00F368FB"/>
    <w:rsid w:val="00F41121"/>
    <w:rsid w:val="00F42E8B"/>
    <w:rsid w:val="00F43CCB"/>
    <w:rsid w:val="00F445DE"/>
    <w:rsid w:val="00F46D74"/>
    <w:rsid w:val="00F66599"/>
    <w:rsid w:val="00F72EC1"/>
    <w:rsid w:val="00F77A80"/>
    <w:rsid w:val="00F924D6"/>
    <w:rsid w:val="00F94063"/>
    <w:rsid w:val="00F942F6"/>
    <w:rsid w:val="00FB2228"/>
    <w:rsid w:val="00FC2630"/>
    <w:rsid w:val="00FC2F5C"/>
    <w:rsid w:val="00FC429C"/>
    <w:rsid w:val="00FC716E"/>
    <w:rsid w:val="00FD465A"/>
    <w:rsid w:val="00FE5151"/>
    <w:rsid w:val="00FE5691"/>
    <w:rsid w:val="00FE5825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2A76C9D"/>
  <w15:docId w15:val="{59801F01-AC5D-4B77-8C51-7D3861E1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30E"/>
  </w:style>
  <w:style w:type="paragraph" w:styleId="Footer">
    <w:name w:val="footer"/>
    <w:basedOn w:val="Normal"/>
    <w:link w:val="Foot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30E"/>
  </w:style>
  <w:style w:type="paragraph" w:styleId="BalloonText">
    <w:name w:val="Balloon Text"/>
    <w:basedOn w:val="Normal"/>
    <w:link w:val="BalloonTextChar"/>
    <w:uiPriority w:val="99"/>
    <w:semiHidden/>
    <w:unhideWhenUsed/>
    <w:rsid w:val="00E1501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B5C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18559-462E-41CF-ACB9-784BA652E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13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Knowles</dc:creator>
  <cp:lastModifiedBy>Allen, Kathryn</cp:lastModifiedBy>
  <cp:revision>13</cp:revision>
  <cp:lastPrinted>2022-08-31T10:52:00Z</cp:lastPrinted>
  <dcterms:created xsi:type="dcterms:W3CDTF">2023-07-12T16:02:00Z</dcterms:created>
  <dcterms:modified xsi:type="dcterms:W3CDTF">2024-08-19T09:47:00Z</dcterms:modified>
</cp:coreProperties>
</file>