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7"/>
        <w:gridCol w:w="2321"/>
        <w:gridCol w:w="2321"/>
        <w:gridCol w:w="2321"/>
        <w:gridCol w:w="2321"/>
        <w:gridCol w:w="2321"/>
        <w:gridCol w:w="2321"/>
      </w:tblGrid>
      <w:tr w:rsidR="0038417A" w:rsidRPr="00DB29BC" w14:paraId="6AB327FC" w14:textId="2DC4D840" w:rsidTr="00B1762E">
        <w:trPr>
          <w:jc w:val="center"/>
        </w:trPr>
        <w:tc>
          <w:tcPr>
            <w:tcW w:w="14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6805BF" w14:textId="77777777" w:rsidR="00CA61E2" w:rsidRPr="00DB29BC" w:rsidRDefault="00CA61E2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990033"/>
            <w:vAlign w:val="center"/>
          </w:tcPr>
          <w:p w14:paraId="3AB13F96" w14:textId="06724EAE" w:rsidR="00CA61E2" w:rsidRPr="00DB29BC" w:rsidRDefault="00CA61E2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21" w:type="dxa"/>
            <w:shd w:val="clear" w:color="auto" w:fill="990033"/>
            <w:vAlign w:val="center"/>
          </w:tcPr>
          <w:p w14:paraId="3CE1371B" w14:textId="1E1CD928" w:rsidR="00CA61E2" w:rsidRPr="00DB29BC" w:rsidRDefault="00CA61E2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21" w:type="dxa"/>
            <w:shd w:val="clear" w:color="auto" w:fill="990033"/>
            <w:vAlign w:val="center"/>
          </w:tcPr>
          <w:p w14:paraId="270BE9F1" w14:textId="5D212CB9" w:rsidR="00CA61E2" w:rsidRPr="00DB29BC" w:rsidRDefault="00CA61E2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21" w:type="dxa"/>
            <w:shd w:val="clear" w:color="auto" w:fill="990033"/>
            <w:vAlign w:val="center"/>
          </w:tcPr>
          <w:p w14:paraId="0F1A81F2" w14:textId="1B91F078" w:rsidR="00CA61E2" w:rsidRPr="00DB29BC" w:rsidRDefault="00CA61E2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321" w:type="dxa"/>
            <w:shd w:val="clear" w:color="auto" w:fill="990033"/>
            <w:vAlign w:val="center"/>
          </w:tcPr>
          <w:p w14:paraId="06F7C7A8" w14:textId="6B6485A9" w:rsidR="00CA61E2" w:rsidRPr="00DB29BC" w:rsidRDefault="00CA61E2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21" w:type="dxa"/>
            <w:shd w:val="clear" w:color="auto" w:fill="990033"/>
            <w:vAlign w:val="center"/>
          </w:tcPr>
          <w:p w14:paraId="73A8CA11" w14:textId="5CA0F655" w:rsidR="00CA61E2" w:rsidRPr="00DB29BC" w:rsidRDefault="00CA61E2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Summer 2</w:t>
            </w:r>
          </w:p>
        </w:tc>
      </w:tr>
      <w:tr w:rsidR="007E28CC" w:rsidRPr="00DB29BC" w14:paraId="3D73AC4B" w14:textId="2D5CEA12" w:rsidTr="00B1762E">
        <w:trPr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7611D1F9" w14:textId="33A97B73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English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66EAF65" w14:textId="2CA40782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The Iron Man</w:t>
            </w:r>
          </w:p>
          <w:p w14:paraId="1D22305F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6ACB9FFA" w14:textId="4F4B770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Approach Threat Narrative</w:t>
            </w:r>
          </w:p>
          <w:p w14:paraId="74E57153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31690D66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11A61FD2" w14:textId="01A33D58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Explanation: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 xml:space="preserve"> How to capture the Iron Man</w:t>
            </w:r>
          </w:p>
          <w:p w14:paraId="24B13F16" w14:textId="2D1F870B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 xml:space="preserve"> To explain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F94D28B" w14:textId="2F93A158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Fox</w:t>
            </w:r>
          </w:p>
          <w:p w14:paraId="4A4FC37D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05ED45ED" w14:textId="2B5DD8B8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Fable Narrative</w:t>
            </w:r>
          </w:p>
          <w:p w14:paraId="0D96646B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08270ED3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6438F13F" w14:textId="7E4E9704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Information:</w:t>
            </w:r>
            <w:r w:rsidRPr="00DB29BC">
              <w:rPr>
                <w:rFonts w:ascii="Letter-join Plus 40" w:hAnsi="Letter-join Plus 40" w:cs="Arial"/>
                <w:b/>
                <w:spacing w:val="-6"/>
                <w:sz w:val="20"/>
                <w:szCs w:val="20"/>
              </w:rPr>
              <w:t xml:space="preserve">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Foxes</w:t>
            </w:r>
          </w:p>
          <w:p w14:paraId="3ECDEBC2" w14:textId="778BE00A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To</w:t>
            </w:r>
            <w:r w:rsidRPr="00DB29BC">
              <w:rPr>
                <w:rFonts w:ascii="Letter-join Plus 40" w:hAnsi="Letter-join Plus 40" w:cs="Arial"/>
                <w:spacing w:val="-5"/>
                <w:sz w:val="20"/>
                <w:szCs w:val="20"/>
              </w:rPr>
              <w:t xml:space="preserve">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inform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6CC3B3F" w14:textId="5A378B3D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Rhythm of the Rain</w:t>
            </w:r>
          </w:p>
          <w:p w14:paraId="21B16291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38E28153" w14:textId="0175AF06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Setting Narrative</w:t>
            </w:r>
          </w:p>
          <w:p w14:paraId="4B2D831C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559EDA14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5A7E41CD" w14:textId="75F12989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Recount: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River Information Leaflet</w:t>
            </w:r>
          </w:p>
          <w:p w14:paraId="7CDA573A" w14:textId="6DFDBC11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To inform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D9A14CF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Jemmy Button</w:t>
            </w:r>
          </w:p>
          <w:p w14:paraId="7B1D250F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2823A4D1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Return Narrative</w:t>
            </w:r>
          </w:p>
          <w:p w14:paraId="7A769CD8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336C1024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53B410B7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Recount: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Letters</w:t>
            </w:r>
          </w:p>
          <w:p w14:paraId="5F513F89" w14:textId="3DF21BF1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To recount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ABAACF9" w14:textId="0CF2BCA4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Egyptology</w:t>
            </w:r>
          </w:p>
          <w:p w14:paraId="773EB11A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511DDC24" w14:textId="0C85FBE6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Egyptian Mystery Narrative</w:t>
            </w:r>
          </w:p>
          <w:p w14:paraId="4A7F8B21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71F893A4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382D89A6" w14:textId="17143EC8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Recount: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Secret Dairy</w:t>
            </w:r>
          </w:p>
          <w:p w14:paraId="4AFF4129" w14:textId="4606812B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To recount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0C610A9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Into the Forest</w:t>
            </w:r>
          </w:p>
          <w:p w14:paraId="0979FEA9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282B5603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Lost Narrative</w:t>
            </w:r>
          </w:p>
          <w:p w14:paraId="218F88E8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1A8401A1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553F2CB1" w14:textId="77777777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Recount: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Newspaper Report</w:t>
            </w:r>
          </w:p>
          <w:p w14:paraId="608C8862" w14:textId="73A26CC5" w:rsidR="007E28CC" w:rsidRPr="00DB29BC" w:rsidRDefault="007E28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To recount</w:t>
            </w:r>
          </w:p>
        </w:tc>
      </w:tr>
      <w:tr w:rsidR="006F5F6D" w:rsidRPr="00DB29BC" w14:paraId="5B4F9009" w14:textId="0A58FB43" w:rsidTr="00B1762E">
        <w:trPr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19A59064" w14:textId="28043DC2" w:rsidR="006F5F6D" w:rsidRPr="00DB29BC" w:rsidRDefault="00AB55B2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Shared Reading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306AC90" w14:textId="77777777" w:rsidR="006F5F6D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Hot Like Fire</w:t>
            </w:r>
          </w:p>
          <w:p w14:paraId="612501D6" w14:textId="49562D35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Charlotte’s Web,</w:t>
            </w:r>
          </w:p>
          <w:p w14:paraId="0A111676" w14:textId="77777777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proofErr w:type="spellStart"/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Varjak</w:t>
            </w:r>
            <w:proofErr w:type="spellEnd"/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 xml:space="preserve"> Paw,</w:t>
            </w:r>
          </w:p>
          <w:p w14:paraId="7FA10951" w14:textId="6D1F1209" w:rsidR="004B2A08" w:rsidRPr="00DB29BC" w:rsidRDefault="004B2A08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Leon and the Place Between.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32594D5" w14:textId="77777777" w:rsidR="006F5F6D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The Princess and the Pea,</w:t>
            </w:r>
          </w:p>
          <w:p w14:paraId="272EDC7E" w14:textId="77777777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The Snow Queen,</w:t>
            </w:r>
          </w:p>
          <w:p w14:paraId="6206B438" w14:textId="77777777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The Princess Blankets,</w:t>
            </w:r>
          </w:p>
          <w:p w14:paraId="5FEF6315" w14:textId="09729CB5" w:rsidR="004B2A08" w:rsidRPr="00DB29BC" w:rsidRDefault="004B2A08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Fire Burn, Cauldron Bubble.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5A899D5" w14:textId="77777777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</w:p>
          <w:p w14:paraId="5977840F" w14:textId="45EBDF29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Harry and the Poisonous Centipede,</w:t>
            </w:r>
          </w:p>
          <w:p w14:paraId="04DCFD04" w14:textId="55FEEE65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Pippi Longstocking,</w:t>
            </w:r>
          </w:p>
          <w:p w14:paraId="300C7B86" w14:textId="51841DF1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Stig of the Dump,</w:t>
            </w:r>
          </w:p>
          <w:p w14:paraId="547D7A3F" w14:textId="5763AB1F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Welcome to my Crazy Life.</w:t>
            </w:r>
          </w:p>
          <w:p w14:paraId="7DB903CD" w14:textId="573B8A23" w:rsidR="006F5F6D" w:rsidRPr="00DB29BC" w:rsidRDefault="006F5F6D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5FE1469A" w14:textId="77777777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The Robot and the Bluebird,</w:t>
            </w:r>
          </w:p>
          <w:p w14:paraId="605E59C2" w14:textId="77777777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The Tin Forest,</w:t>
            </w:r>
          </w:p>
          <w:p w14:paraId="1EA6632F" w14:textId="77777777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Forces in Action,</w:t>
            </w:r>
          </w:p>
          <w:p w14:paraId="7037D7A4" w14:textId="596CCC5E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Rock and Minerals,</w:t>
            </w:r>
          </w:p>
          <w:p w14:paraId="3DD3D43F" w14:textId="0B172381" w:rsidR="006F5F6D" w:rsidRPr="00DB29BC" w:rsidRDefault="004B2A08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The Wild Robot.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37E175C" w14:textId="77777777" w:rsidR="00AB55B2" w:rsidRPr="00DB29BC" w:rsidRDefault="004B2A08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sz w:val="20"/>
                <w:szCs w:val="20"/>
              </w:rPr>
              <w:t>The Genius of the Ancient Egyptians,</w:t>
            </w:r>
          </w:p>
          <w:p w14:paraId="02787E87" w14:textId="77777777" w:rsidR="004B2A08" w:rsidRPr="00DB29BC" w:rsidRDefault="004B2A08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sz w:val="20"/>
                <w:szCs w:val="20"/>
              </w:rPr>
              <w:t>Life in Ancient Egypt,</w:t>
            </w:r>
          </w:p>
          <w:p w14:paraId="1010B101" w14:textId="77777777" w:rsidR="004B2A08" w:rsidRPr="00DB29BC" w:rsidRDefault="004B2A08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sz w:val="20"/>
                <w:szCs w:val="20"/>
              </w:rPr>
              <w:t>Cinderella of the Nile,</w:t>
            </w:r>
          </w:p>
          <w:p w14:paraId="028249A2" w14:textId="32AAB19E" w:rsidR="004B2A08" w:rsidRPr="00DB29BC" w:rsidRDefault="004B2A08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sz w:val="20"/>
                <w:szCs w:val="20"/>
              </w:rPr>
              <w:t>Secrets of a Sun King.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44E20DD" w14:textId="77777777" w:rsidR="006F5F6D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Where the Mountain Meets the Moon,</w:t>
            </w:r>
          </w:p>
          <w:p w14:paraId="6A90F3B3" w14:textId="77777777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Rivers and Mountains,</w:t>
            </w:r>
          </w:p>
          <w:p w14:paraId="059A56AD" w14:textId="77777777" w:rsidR="004B2A08" w:rsidRPr="00DB29BC" w:rsidRDefault="004B2A08" w:rsidP="007E33F3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Rivers,</w:t>
            </w:r>
          </w:p>
          <w:p w14:paraId="12ABDCC9" w14:textId="45C19AE8" w:rsidR="004B2A08" w:rsidRPr="00DB29BC" w:rsidRDefault="004B2A08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theme="minorHAnsi"/>
                <w:sz w:val="20"/>
                <w:szCs w:val="20"/>
              </w:rPr>
              <w:t>King of the Cloud Forests.</w:t>
            </w:r>
          </w:p>
        </w:tc>
      </w:tr>
      <w:tr w:rsidR="001E6CDB" w:rsidRPr="00DB29BC" w14:paraId="27E973B9" w14:textId="6641BB45" w:rsidTr="0049660C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16558E5A" w14:textId="591206FE" w:rsidR="001E6CDB" w:rsidRPr="00DB29BC" w:rsidRDefault="001E6CDB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Maths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0C3DD777" w14:textId="0BB2916C" w:rsidR="001E6CDB" w:rsidRPr="00DB29BC" w:rsidRDefault="001E6CDB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sz w:val="20"/>
                <w:szCs w:val="20"/>
              </w:rPr>
              <w:t xml:space="preserve">Place </w:t>
            </w:r>
            <w:r w:rsidR="007167CC">
              <w:rPr>
                <w:rFonts w:ascii="Letter-join Plus 40" w:hAnsi="Letter-join Plus 40" w:cs="Arial"/>
                <w:sz w:val="20"/>
                <w:szCs w:val="20"/>
              </w:rPr>
              <w:t>V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 xml:space="preserve">alue </w:t>
            </w:r>
            <w:r w:rsidR="007167CC">
              <w:rPr>
                <w:rFonts w:ascii="Letter-join Plus 40" w:hAnsi="Letter-join Plus 40" w:cs="Arial"/>
                <w:sz w:val="20"/>
                <w:szCs w:val="20"/>
              </w:rPr>
              <w:t>W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ithin 1000</w:t>
            </w:r>
          </w:p>
          <w:p w14:paraId="105DEEEF" w14:textId="71E045DF" w:rsidR="001E6CDB" w:rsidRPr="00DB29BC" w:rsidRDefault="001E6CDB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sz w:val="20"/>
                <w:szCs w:val="20"/>
              </w:rPr>
              <w:t xml:space="preserve">Addition &amp; </w:t>
            </w:r>
            <w:r w:rsidR="007167CC">
              <w:rPr>
                <w:rFonts w:ascii="Letter-join Plus 40" w:hAnsi="Letter-join Plus 40" w:cs="Arial"/>
                <w:sz w:val="20"/>
                <w:szCs w:val="20"/>
              </w:rPr>
              <w:t>S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ubtraction</w:t>
            </w:r>
          </w:p>
          <w:p w14:paraId="7F5CADC0" w14:textId="4A305159" w:rsidR="001E6CDB" w:rsidRPr="00DB29BC" w:rsidRDefault="001E6CDB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sz w:val="20"/>
                <w:szCs w:val="20"/>
              </w:rPr>
              <w:t xml:space="preserve">Multiplication &amp; </w:t>
            </w:r>
            <w:r w:rsidR="007167CC">
              <w:rPr>
                <w:rFonts w:ascii="Letter-join Plus 40" w:hAnsi="Letter-join Plus 40" w:cs="Arial"/>
                <w:sz w:val="20"/>
                <w:szCs w:val="20"/>
              </w:rPr>
              <w:t>D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ivision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2D948082" w14:textId="3042C05E" w:rsidR="001E6CDB" w:rsidRDefault="001E6CDB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sz w:val="20"/>
                <w:szCs w:val="20"/>
              </w:rPr>
              <w:t xml:space="preserve">Multiplication &amp; </w:t>
            </w:r>
            <w:r w:rsidR="007167CC">
              <w:rPr>
                <w:rFonts w:ascii="Letter-join Plus 40" w:hAnsi="Letter-join Plus 40" w:cs="Arial"/>
                <w:sz w:val="20"/>
                <w:szCs w:val="20"/>
              </w:rPr>
              <w:t>D</w:t>
            </w:r>
            <w:r w:rsidRPr="00DB29BC">
              <w:rPr>
                <w:rFonts w:ascii="Letter-join Plus 40" w:hAnsi="Letter-join Plus 40" w:cs="Arial"/>
                <w:sz w:val="20"/>
                <w:szCs w:val="20"/>
              </w:rPr>
              <w:t>ivision</w:t>
            </w:r>
          </w:p>
          <w:p w14:paraId="5C0677F7" w14:textId="0141C719" w:rsidR="007167CC" w:rsidRPr="00DB29BC" w:rsidRDefault="007167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Length &amp; Perimeter</w:t>
            </w:r>
          </w:p>
          <w:p w14:paraId="68AE9091" w14:textId="77777777" w:rsidR="001E6CDB" w:rsidRDefault="001E6CDB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sz w:val="20"/>
                <w:szCs w:val="20"/>
              </w:rPr>
              <w:t>Fractions</w:t>
            </w:r>
          </w:p>
          <w:p w14:paraId="1BEB7B86" w14:textId="77777777" w:rsidR="007167CC" w:rsidRDefault="007167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Mass</w:t>
            </w:r>
          </w:p>
          <w:p w14:paraId="2C2CBBF9" w14:textId="669DF587" w:rsidR="007167CC" w:rsidRPr="00DB29BC" w:rsidRDefault="007167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Capacity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5B28FCB7" w14:textId="09E31FE1" w:rsidR="001E6CDB" w:rsidRPr="00DB29BC" w:rsidRDefault="001E6CDB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sz w:val="20"/>
                <w:szCs w:val="20"/>
              </w:rPr>
              <w:t>Fractions</w:t>
            </w:r>
          </w:p>
          <w:p w14:paraId="5C42EA44" w14:textId="77777777" w:rsidR="001E6CDB" w:rsidRDefault="007167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Money</w:t>
            </w:r>
          </w:p>
          <w:p w14:paraId="551BAA04" w14:textId="77777777" w:rsidR="007167CC" w:rsidRDefault="007167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Time</w:t>
            </w:r>
          </w:p>
          <w:p w14:paraId="407B8318" w14:textId="77777777" w:rsidR="007167CC" w:rsidRDefault="007167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Angles and Properties of Shape</w:t>
            </w:r>
          </w:p>
          <w:p w14:paraId="02BA4560" w14:textId="266ABF64" w:rsidR="007167CC" w:rsidRPr="00DB29BC" w:rsidRDefault="007167CC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Statistics</w:t>
            </w:r>
          </w:p>
        </w:tc>
      </w:tr>
      <w:tr w:rsidR="0038417A" w:rsidRPr="00DB29BC" w14:paraId="137BFF79" w14:textId="6A01D784" w:rsidTr="00F973BA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246F0EB1" w14:textId="118E0B45" w:rsidR="009C7F4E" w:rsidRPr="00DB29BC" w:rsidRDefault="009C7F4E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History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53935D43" w14:textId="3BB79DDB" w:rsidR="009C7F4E" w:rsidRPr="00DB29BC" w:rsidRDefault="009C7F4E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576DBFAF" w14:textId="5C53F516" w:rsidR="009C7F4E" w:rsidRPr="00DB29BC" w:rsidRDefault="00F973BA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sz w:val="20"/>
                <w:szCs w:val="20"/>
              </w:rPr>
              <w:t>Changes in Britain from the Stone Age to the Iron Age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285F8F71" w14:textId="55A956B6" w:rsidR="009C7F4E" w:rsidRPr="00DB29BC" w:rsidRDefault="009C7F4E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750EA6FB" w14:textId="13189ECC" w:rsidR="009C7F4E" w:rsidRPr="00DB29BC" w:rsidRDefault="00F973BA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sz w:val="20"/>
                <w:szCs w:val="20"/>
              </w:rPr>
              <w:t>Transport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4E28EF95" w14:textId="4F2E2318" w:rsidR="009C7F4E" w:rsidRPr="00DB29BC" w:rsidRDefault="009C7F4E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63B5CFE6" w14:textId="572CAD30" w:rsidR="009C7F4E" w:rsidRPr="00DB29BC" w:rsidRDefault="00F973BA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sz w:val="20"/>
                <w:szCs w:val="20"/>
              </w:rPr>
              <w:t>The Achievements of the Earliest Civilisations</w:t>
            </w:r>
          </w:p>
        </w:tc>
      </w:tr>
      <w:tr w:rsidR="0038417A" w:rsidRPr="00DB29BC" w14:paraId="0E2F475E" w14:textId="50F58870" w:rsidTr="00F973BA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17047E5B" w14:textId="29FF26CE" w:rsidR="009C7F4E" w:rsidRPr="00DB29BC" w:rsidRDefault="009C7F4E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27021C8" w14:textId="54D61B7F" w:rsidR="009C7F4E" w:rsidRPr="00DB29BC" w:rsidRDefault="00F973BA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sz w:val="20"/>
                <w:szCs w:val="20"/>
              </w:rPr>
              <w:t>Fieldwork – Contrast in Local Area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42CCBC64" w14:textId="5FFB8D5F" w:rsidR="009C7F4E" w:rsidRPr="00DB29BC" w:rsidRDefault="009C7F4E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43640DC9" w14:textId="51AC2F52" w:rsidR="009C7F4E" w:rsidRPr="00DB29BC" w:rsidRDefault="00F973BA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sz w:val="20"/>
                <w:szCs w:val="20"/>
              </w:rPr>
              <w:t>Climate Zones, Biomes and Vegetation Belts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7071C078" w14:textId="0F9E971D" w:rsidR="009C7F4E" w:rsidRPr="00DB29BC" w:rsidRDefault="009C7F4E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56F19D60" w14:textId="049C3A6F" w:rsidR="009C7F4E" w:rsidRPr="00DB29BC" w:rsidRDefault="00F973BA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sz w:val="20"/>
                <w:szCs w:val="20"/>
              </w:rPr>
              <w:t>Rivers and the Water Cycle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76802160" w14:textId="658C7BAC" w:rsidR="009C7F4E" w:rsidRPr="00DB29BC" w:rsidRDefault="009C7F4E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</w:tr>
      <w:tr w:rsidR="00A02E32" w:rsidRPr="00DB29BC" w14:paraId="1706DFED" w14:textId="77777777" w:rsidTr="0049660C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5ED85350" w14:textId="7DC94E80" w:rsidR="00A02E32" w:rsidRPr="00DB29BC" w:rsidRDefault="00A02E32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C011189" w14:textId="249E50A3" w:rsidR="00A02E32" w:rsidRPr="00D13744" w:rsidRDefault="00A02E32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3460A5">
              <w:rPr>
                <w:rFonts w:ascii="Letter-join Plus 40" w:hAnsi="Letter-join Plus 40" w:cs="Arial"/>
                <w:bCs/>
                <w:sz w:val="20"/>
              </w:rPr>
              <w:t>Animals including Humans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00A76B5" w14:textId="504733DB" w:rsidR="00A02E32" w:rsidRPr="00D13744" w:rsidRDefault="00A02E32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3460A5">
              <w:rPr>
                <w:rFonts w:ascii="Letter-join Plus 40" w:eastAsia="Arial" w:hAnsi="Letter-join Plus 40" w:cs="Arial"/>
                <w:bCs/>
                <w:sz w:val="20"/>
              </w:rPr>
              <w:t>Rocks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C78D199" w14:textId="65E5B8C5" w:rsidR="00A02E32" w:rsidRPr="00D13744" w:rsidRDefault="00A02E32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3460A5">
              <w:rPr>
                <w:rFonts w:ascii="Letter-join Plus 40" w:eastAsia="Arial" w:hAnsi="Letter-join Plus 40" w:cs="Arial"/>
                <w:bCs/>
                <w:sz w:val="20"/>
              </w:rPr>
              <w:t>Forces and Magnets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20DBE3C" w14:textId="297C582A" w:rsidR="00A02E32" w:rsidRPr="00D13744" w:rsidRDefault="00A02E32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3460A5">
              <w:rPr>
                <w:rFonts w:ascii="Letter-join Plus 40" w:eastAsia="Arial" w:hAnsi="Letter-join Plus 40" w:cs="Arial"/>
                <w:bCs/>
                <w:sz w:val="20"/>
              </w:rPr>
              <w:t>Light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447F41E" w14:textId="4F5002EF" w:rsidR="00A02E32" w:rsidRPr="00D13744" w:rsidRDefault="00A02E32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3460A5">
              <w:rPr>
                <w:rFonts w:ascii="Letter-join Plus 40" w:eastAsia="Arial" w:hAnsi="Letter-join Plus 40" w:cs="Arial"/>
                <w:bCs/>
                <w:sz w:val="20"/>
              </w:rPr>
              <w:t>Plants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DE516B2" w14:textId="77777777" w:rsidR="00A02E32" w:rsidRPr="003460A5" w:rsidRDefault="00A02E32" w:rsidP="007E33F3">
            <w:pPr>
              <w:jc w:val="center"/>
              <w:rPr>
                <w:rFonts w:ascii="Letter-join Plus 40" w:eastAsia="Arial" w:hAnsi="Letter-join Plus 40" w:cs="Arial"/>
                <w:bCs/>
                <w:sz w:val="20"/>
              </w:rPr>
            </w:pPr>
            <w:r w:rsidRPr="003460A5">
              <w:rPr>
                <w:rFonts w:ascii="Letter-join Plus 40" w:eastAsia="Arial" w:hAnsi="Letter-join Plus 40" w:cs="Arial"/>
                <w:bCs/>
                <w:sz w:val="20"/>
              </w:rPr>
              <w:t>Scientific</w:t>
            </w:r>
          </w:p>
          <w:p w14:paraId="276CE12A" w14:textId="28A463E9" w:rsidR="00A02E32" w:rsidRPr="00D13744" w:rsidRDefault="00A02E32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3460A5">
              <w:rPr>
                <w:rFonts w:ascii="Letter-join Plus 40" w:eastAsia="Arial" w:hAnsi="Letter-join Plus 40" w:cs="Arial"/>
                <w:bCs/>
                <w:sz w:val="20"/>
              </w:rPr>
              <w:t>Enquiry</w:t>
            </w:r>
          </w:p>
        </w:tc>
      </w:tr>
      <w:tr w:rsidR="0038417A" w:rsidRPr="00DB29BC" w14:paraId="3EC5DB22" w14:textId="2C8D6746" w:rsidTr="0049660C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46D18C4F" w14:textId="201ECF59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Art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0007E26" w14:textId="030BBDB1" w:rsidR="00C05271" w:rsidRPr="00DB29BC" w:rsidRDefault="00ED6F57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Drawing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5DF474A2" w14:textId="2A634F1E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62B5C5F" w14:textId="0B568EA4" w:rsidR="00C05271" w:rsidRPr="00DB29BC" w:rsidRDefault="00ED6F57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Painting/Printing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4883631B" w14:textId="4D7F685D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37DDE4B" w14:textId="4D9E9CEF" w:rsidR="00C05271" w:rsidRPr="00DB29BC" w:rsidRDefault="00ED6F57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Sculpture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47BFA499" w14:textId="6D3AC95D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</w:tr>
      <w:tr w:rsidR="0038417A" w:rsidRPr="00DB29BC" w14:paraId="79336D41" w14:textId="77777777" w:rsidTr="0049660C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71F0B294" w14:textId="602DA846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DT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39FFDD37" w14:textId="65ACBDF5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F003F3D" w14:textId="77777777" w:rsidR="00C05271" w:rsidRPr="00DB29BC" w:rsidRDefault="00C05271" w:rsidP="007E33F3">
            <w:pPr>
              <w:jc w:val="center"/>
              <w:rPr>
                <w:rFonts w:ascii="Letter-join Plus 40" w:hAnsi="Letter-join Plus 40"/>
                <w:sz w:val="20"/>
                <w:szCs w:val="20"/>
              </w:rPr>
            </w:pPr>
            <w:r w:rsidRPr="00DB29BC">
              <w:rPr>
                <w:rFonts w:ascii="Letter-join Plus 40" w:hAnsi="Letter-join Plus 40"/>
                <w:sz w:val="20"/>
                <w:szCs w:val="20"/>
              </w:rPr>
              <w:t>Mechanisms:</w:t>
            </w:r>
          </w:p>
          <w:p w14:paraId="27D64DCA" w14:textId="3786DBD4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/>
                <w:sz w:val="20"/>
                <w:szCs w:val="20"/>
              </w:rPr>
              <w:t>Pneumatic Systems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63730ACF" w14:textId="109EF33E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CE63976" w14:textId="77777777" w:rsidR="00C05271" w:rsidRPr="00DB29BC" w:rsidRDefault="00C05271" w:rsidP="007E33F3">
            <w:pPr>
              <w:jc w:val="center"/>
              <w:rPr>
                <w:rFonts w:ascii="Letter-join Plus 40" w:hAnsi="Letter-join Plus 40"/>
                <w:sz w:val="20"/>
                <w:szCs w:val="20"/>
              </w:rPr>
            </w:pPr>
            <w:r w:rsidRPr="00DB29BC">
              <w:rPr>
                <w:rFonts w:ascii="Letter-join Plus 40" w:hAnsi="Letter-join Plus 40"/>
                <w:sz w:val="20"/>
                <w:szCs w:val="20"/>
              </w:rPr>
              <w:t>Food &amp; Nutrition:</w:t>
            </w:r>
          </w:p>
          <w:p w14:paraId="4F728B87" w14:textId="67373696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/>
                <w:sz w:val="20"/>
                <w:szCs w:val="20"/>
              </w:rPr>
              <w:t>Eating Seasonally</w:t>
            </w:r>
          </w:p>
        </w:tc>
        <w:tc>
          <w:tcPr>
            <w:tcW w:w="2321" w:type="dxa"/>
            <w:shd w:val="clear" w:color="auto" w:fill="000000" w:themeFill="text1"/>
            <w:vAlign w:val="center"/>
          </w:tcPr>
          <w:p w14:paraId="785F9C32" w14:textId="31B1966A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4E42D77" w14:textId="77777777" w:rsidR="00C05271" w:rsidRPr="00DB29BC" w:rsidRDefault="00C05271" w:rsidP="007E33F3">
            <w:pPr>
              <w:jc w:val="center"/>
              <w:rPr>
                <w:rFonts w:ascii="Letter-join Plus 40" w:hAnsi="Letter-join Plus 40"/>
                <w:sz w:val="20"/>
                <w:szCs w:val="20"/>
              </w:rPr>
            </w:pPr>
            <w:r w:rsidRPr="00DB29BC">
              <w:rPr>
                <w:rFonts w:ascii="Letter-join Plus 40" w:hAnsi="Letter-join Plus 40"/>
                <w:sz w:val="20"/>
                <w:szCs w:val="20"/>
              </w:rPr>
              <w:t>Textiles:</w:t>
            </w:r>
          </w:p>
          <w:p w14:paraId="06F8286C" w14:textId="40B0D040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/>
                <w:sz w:val="20"/>
                <w:szCs w:val="20"/>
              </w:rPr>
              <w:t>Cushions</w:t>
            </w:r>
          </w:p>
        </w:tc>
      </w:tr>
      <w:tr w:rsidR="00C05271" w:rsidRPr="00DE767A" w14:paraId="7A1FF21A" w14:textId="77777777" w:rsidTr="0049660C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4FC1F0E4" w14:textId="0326F58F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MFL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CDD7CE5" w14:textId="1C715884" w:rsidR="00C05271" w:rsidRPr="00DE767A" w:rsidRDefault="00C05271" w:rsidP="007E33F3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DE767A">
              <w:rPr>
                <w:rFonts w:ascii="Letter-join Plus 40" w:hAnsi="Letter-join Plus 40" w:cs="Arial"/>
                <w:bCs/>
                <w:sz w:val="20"/>
                <w:szCs w:val="20"/>
              </w:rPr>
              <w:t>Phonetic Lesson 1 (C)</w:t>
            </w:r>
          </w:p>
          <w:p w14:paraId="5E433EEE" w14:textId="780D19CE" w:rsidR="00C05271" w:rsidRPr="00DE767A" w:rsidRDefault="00C05271" w:rsidP="007E33F3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DE767A">
              <w:rPr>
                <w:rFonts w:ascii="Letter-join Plus 40" w:hAnsi="Letter-join Plus 40" w:cs="Arial"/>
                <w:bCs/>
                <w:sz w:val="20"/>
                <w:szCs w:val="20"/>
              </w:rPr>
              <w:t>I am Learning Spanish (E)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4D22413" w14:textId="118858CD" w:rsidR="00C05271" w:rsidRPr="00DE767A" w:rsidRDefault="00C05271" w:rsidP="007E33F3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DE767A">
              <w:rPr>
                <w:rFonts w:ascii="Letter-join Plus 40" w:hAnsi="Letter-join Plus 40" w:cs="Arial"/>
                <w:bCs/>
                <w:sz w:val="20"/>
                <w:szCs w:val="20"/>
              </w:rPr>
              <w:t>Seasons (E)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CBED129" w14:textId="003A5A53" w:rsidR="00C05271" w:rsidRPr="00DE767A" w:rsidRDefault="00C05271" w:rsidP="007E33F3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DE767A">
              <w:rPr>
                <w:rFonts w:ascii="Letter-join Plus 40" w:hAnsi="Letter-join Plus 40" w:cs="Arial"/>
                <w:bCs/>
                <w:sz w:val="20"/>
                <w:szCs w:val="20"/>
              </w:rPr>
              <w:t>Musical Instruments (E)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F6AC6B8" w14:textId="175F2BCB" w:rsidR="00C05271" w:rsidRPr="00DE767A" w:rsidRDefault="00C05271" w:rsidP="007E33F3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DE767A">
              <w:rPr>
                <w:rFonts w:ascii="Letter-join Plus 40" w:hAnsi="Letter-join Plus 40" w:cs="Arial"/>
                <w:bCs/>
                <w:sz w:val="20"/>
                <w:szCs w:val="20"/>
              </w:rPr>
              <w:t>Fruits or Vegetables (E)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E565CDC" w14:textId="322EBC7F" w:rsidR="00C05271" w:rsidRPr="00DE767A" w:rsidRDefault="00C05271" w:rsidP="007E33F3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DE767A">
              <w:rPr>
                <w:rFonts w:ascii="Letter-join Plus 40" w:hAnsi="Letter-join Plus 40" w:cs="Arial"/>
                <w:bCs/>
                <w:sz w:val="20"/>
                <w:szCs w:val="20"/>
              </w:rPr>
              <w:t>Ice Creams (E)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235197E" w14:textId="46021519" w:rsidR="00C05271" w:rsidRPr="00DE767A" w:rsidRDefault="00C05271" w:rsidP="007E33F3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DE767A">
              <w:rPr>
                <w:rFonts w:ascii="Letter-join Plus 40" w:hAnsi="Letter-join Plus 40" w:cs="Arial"/>
                <w:bCs/>
                <w:sz w:val="20"/>
                <w:szCs w:val="20"/>
              </w:rPr>
              <w:t>Little Red Riding Hood (E)</w:t>
            </w:r>
          </w:p>
        </w:tc>
      </w:tr>
      <w:tr w:rsidR="00B266DE" w:rsidRPr="00DB29BC" w14:paraId="5D9A211E" w14:textId="77777777" w:rsidTr="0049660C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0B1C4B35" w14:textId="3E9A4EDB" w:rsidR="00B266DE" w:rsidRPr="00DB29BC" w:rsidRDefault="00B266DE" w:rsidP="00B266DE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RE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BA82D8D" w14:textId="77777777" w:rsidR="00B266DE" w:rsidRDefault="00B266DE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theme="minorHAnsi"/>
                <w:bCs/>
                <w:sz w:val="20"/>
                <w:szCs w:val="20"/>
              </w:rPr>
              <w:t>Christianity</w:t>
            </w:r>
          </w:p>
          <w:p w14:paraId="0078A5D5" w14:textId="77777777" w:rsidR="00F973BA" w:rsidRDefault="00F973BA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577DD9D7" w14:textId="551F5BA8" w:rsidR="00F973BA" w:rsidRPr="00F973BA" w:rsidRDefault="00F973BA" w:rsidP="00B266DE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bCs/>
                <w:sz w:val="20"/>
                <w:szCs w:val="20"/>
              </w:rPr>
              <w:t>What is it like for someone to follow God?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3169247" w14:textId="77777777" w:rsidR="00B266DE" w:rsidRDefault="00B266DE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theme="minorHAnsi"/>
                <w:bCs/>
                <w:sz w:val="20"/>
                <w:szCs w:val="20"/>
              </w:rPr>
              <w:t>Christianity</w:t>
            </w:r>
          </w:p>
          <w:p w14:paraId="6B7A82B5" w14:textId="77777777" w:rsidR="00F973BA" w:rsidRDefault="00F973BA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121ADFAE" w14:textId="697761B1" w:rsidR="00F973BA" w:rsidRPr="00F973BA" w:rsidRDefault="00F973BA" w:rsidP="00B266DE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bCs/>
                <w:sz w:val="20"/>
                <w:szCs w:val="20"/>
              </w:rPr>
              <w:t>What is the 'Trinity' and why is it important for Christians?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8BA0C32" w14:textId="77777777" w:rsidR="00B266DE" w:rsidRDefault="00B266DE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theme="minorHAnsi"/>
                <w:bCs/>
                <w:sz w:val="20"/>
                <w:szCs w:val="20"/>
              </w:rPr>
              <w:t>Islam</w:t>
            </w:r>
          </w:p>
          <w:p w14:paraId="734D2F8B" w14:textId="77777777" w:rsidR="00F973BA" w:rsidRDefault="00F973BA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2C03D022" w14:textId="3C04C4E7" w:rsidR="00F973BA" w:rsidRPr="00F973BA" w:rsidRDefault="00F973BA" w:rsidP="00B266DE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bCs/>
                <w:sz w:val="20"/>
                <w:szCs w:val="20"/>
              </w:rPr>
              <w:t>How do festivals and worship show what matters to a Muslim?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8EE32DA" w14:textId="77777777" w:rsidR="00B266DE" w:rsidRDefault="00B266DE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theme="minorHAnsi"/>
                <w:bCs/>
                <w:sz w:val="20"/>
                <w:szCs w:val="20"/>
              </w:rPr>
              <w:t>Judaism</w:t>
            </w:r>
          </w:p>
          <w:p w14:paraId="4ADF9FF0" w14:textId="77777777" w:rsidR="00F973BA" w:rsidRDefault="00F973BA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29546B7D" w14:textId="0A198E1C" w:rsidR="00F973BA" w:rsidRPr="00F973BA" w:rsidRDefault="00F973BA" w:rsidP="00B266DE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bCs/>
                <w:sz w:val="20"/>
                <w:szCs w:val="20"/>
              </w:rPr>
              <w:t>How do festivals and family life show what matters to Jewish people?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E503672" w14:textId="77777777" w:rsidR="00B266DE" w:rsidRDefault="00B266DE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theme="minorHAnsi"/>
                <w:bCs/>
                <w:sz w:val="20"/>
                <w:szCs w:val="20"/>
              </w:rPr>
              <w:t xml:space="preserve">Christianity </w:t>
            </w:r>
          </w:p>
          <w:p w14:paraId="4440542F" w14:textId="77777777" w:rsidR="00F973BA" w:rsidRDefault="00F973BA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26AC6AA9" w14:textId="795DCE9B" w:rsidR="00F973BA" w:rsidRPr="00F973BA" w:rsidRDefault="00F973BA" w:rsidP="00B266DE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bCs/>
                <w:sz w:val="20"/>
                <w:szCs w:val="20"/>
              </w:rPr>
              <w:t>What do Christians learn from the creation story?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74BB033" w14:textId="77777777" w:rsidR="00B266DE" w:rsidRDefault="00B266DE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theme="minorHAnsi"/>
                <w:bCs/>
                <w:sz w:val="20"/>
                <w:szCs w:val="20"/>
              </w:rPr>
              <w:t>Worldviews</w:t>
            </w:r>
          </w:p>
          <w:p w14:paraId="736DAE0E" w14:textId="77777777" w:rsidR="00F973BA" w:rsidRDefault="00F973BA" w:rsidP="00B266DE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3F849D7A" w14:textId="11AEB4D5" w:rsidR="00F973BA" w:rsidRPr="00F973BA" w:rsidRDefault="00F973BA" w:rsidP="00B266DE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73BA">
              <w:rPr>
                <w:rFonts w:ascii="Letter-join Plus 40" w:hAnsi="Letter-join Plus 40" w:cs="Arial"/>
                <w:bCs/>
                <w:sz w:val="20"/>
                <w:szCs w:val="20"/>
              </w:rPr>
              <w:t>How and why do people try to make the world a better place?</w:t>
            </w:r>
          </w:p>
        </w:tc>
      </w:tr>
      <w:tr w:rsidR="00A62B5E" w:rsidRPr="00DB29BC" w14:paraId="38C648E1" w14:textId="77777777" w:rsidTr="0049660C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439F265B" w14:textId="11183754" w:rsidR="00A62B5E" w:rsidRPr="00DB29BC" w:rsidRDefault="00A62B5E" w:rsidP="00A62B5E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Music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B8F5B75" w14:textId="41DD4FB8" w:rsidR="00A62B5E" w:rsidRPr="00A62B5E" w:rsidRDefault="00A62B5E" w:rsidP="00A62B5E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62B5E">
              <w:rPr>
                <w:rFonts w:ascii="Letter-join Plus 40" w:hAnsi="Letter-join Plus 40" w:cstheme="minorHAnsi"/>
                <w:sz w:val="20"/>
                <w:szCs w:val="20"/>
              </w:rPr>
              <w:t>Electric Drums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5B47D08" w14:textId="6A807673" w:rsidR="00A62B5E" w:rsidRPr="00A62B5E" w:rsidRDefault="00A62B5E" w:rsidP="00A62B5E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62B5E">
              <w:rPr>
                <w:rFonts w:ascii="Letter-join Plus 40" w:hAnsi="Letter-join Plus 40" w:cstheme="minorHAnsi"/>
                <w:sz w:val="20"/>
                <w:szCs w:val="20"/>
              </w:rPr>
              <w:t>Ukuleles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82D7A78" w14:textId="3CCF780D" w:rsidR="00A62B5E" w:rsidRPr="00A62B5E" w:rsidRDefault="00A62B5E" w:rsidP="00A62B5E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A62B5E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Samba Drumming 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3C009E9" w14:textId="6D38BAC7" w:rsidR="00A62B5E" w:rsidRPr="00A62B5E" w:rsidRDefault="00A62B5E" w:rsidP="00A62B5E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A62B5E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Singing 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94911F4" w14:textId="5A76C55D" w:rsidR="00A62B5E" w:rsidRPr="00A62B5E" w:rsidRDefault="00A62B5E" w:rsidP="00A62B5E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A62B5E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Songwriting with Glockenspiels 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3427D1B" w14:textId="5BC95DBA" w:rsidR="00A62B5E" w:rsidRPr="00A62B5E" w:rsidRDefault="00A62B5E" w:rsidP="00A62B5E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A62B5E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Music Theory with Keyboards </w:t>
            </w:r>
          </w:p>
        </w:tc>
      </w:tr>
      <w:tr w:rsidR="00C05271" w:rsidRPr="00DB29BC" w14:paraId="75DEC842" w14:textId="77777777" w:rsidTr="0049660C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07C236D7" w14:textId="428D9A81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PE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0BE89CE" w14:textId="3F93BDC4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Basketball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8B98A69" w14:textId="407D57C9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Gymnastics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0FFD189" w14:textId="2F4366E2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Hockey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116441E" w14:textId="179D476B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Dance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E401A73" w14:textId="2B9A05A7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Athletics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C4388AA" w14:textId="38EE07CA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OAA</w:t>
            </w:r>
          </w:p>
        </w:tc>
      </w:tr>
      <w:tr w:rsidR="00A36A1A" w:rsidRPr="00DB29BC" w14:paraId="3AB56AA2" w14:textId="77777777" w:rsidTr="0049660C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15678E8B" w14:textId="5316FCD0" w:rsidR="00A36A1A" w:rsidRPr="00DB29BC" w:rsidRDefault="00A36A1A" w:rsidP="00A36A1A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lastRenderedPageBreak/>
              <w:t>PSHE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0D42FF4" w14:textId="09894A87" w:rsidR="00A36A1A" w:rsidRPr="00A36A1A" w:rsidRDefault="00A36A1A" w:rsidP="00A36A1A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36A1A">
              <w:rPr>
                <w:rFonts w:ascii="Letter-join Plus 40" w:hAnsi="Letter-join Plus 40" w:cstheme="minorHAnsi"/>
                <w:sz w:val="20"/>
                <w:szCs w:val="20"/>
              </w:rPr>
              <w:t>Being Me in My World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7408C18" w14:textId="4526E12B" w:rsidR="00A36A1A" w:rsidRPr="00A36A1A" w:rsidRDefault="00A36A1A" w:rsidP="00A36A1A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36A1A">
              <w:rPr>
                <w:rFonts w:ascii="Letter-join Plus 40" w:hAnsi="Letter-join Plus 40" w:cstheme="minorHAnsi"/>
                <w:sz w:val="20"/>
                <w:szCs w:val="20"/>
              </w:rPr>
              <w:t>Celebrating Difference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24B3022" w14:textId="11C2D95F" w:rsidR="00A36A1A" w:rsidRPr="00A36A1A" w:rsidRDefault="00A36A1A" w:rsidP="00A36A1A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36A1A">
              <w:rPr>
                <w:rFonts w:ascii="Letter-join Plus 40" w:hAnsi="Letter-join Plus 40" w:cstheme="minorHAnsi"/>
                <w:sz w:val="20"/>
                <w:szCs w:val="20"/>
              </w:rPr>
              <w:t xml:space="preserve">Dreams and Goals 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9828A21" w14:textId="2B0ED111" w:rsidR="00A36A1A" w:rsidRPr="00A36A1A" w:rsidRDefault="00A36A1A" w:rsidP="00A36A1A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36A1A">
              <w:rPr>
                <w:rFonts w:ascii="Letter-join Plus 40" w:hAnsi="Letter-join Plus 40" w:cstheme="minorHAnsi"/>
                <w:sz w:val="20"/>
                <w:szCs w:val="20"/>
              </w:rPr>
              <w:t>Healthy Me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D0C318D" w14:textId="77777777" w:rsidR="00A36A1A" w:rsidRPr="00A36A1A" w:rsidRDefault="00A36A1A" w:rsidP="00A36A1A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36A1A">
              <w:rPr>
                <w:rFonts w:ascii="Letter-join Plus 40" w:hAnsi="Letter-join Plus 40" w:cstheme="minorHAnsi"/>
                <w:sz w:val="20"/>
                <w:szCs w:val="20"/>
              </w:rPr>
              <w:t>Growing Up Week</w:t>
            </w:r>
          </w:p>
          <w:p w14:paraId="37D5CA89" w14:textId="77777777" w:rsidR="00A36A1A" w:rsidRDefault="00A36A1A" w:rsidP="00A36A1A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36A1A">
              <w:rPr>
                <w:rFonts w:ascii="Letter-join Plus 40" w:hAnsi="Letter-join Plus 40" w:cstheme="minorHAnsi"/>
                <w:sz w:val="20"/>
                <w:szCs w:val="20"/>
              </w:rPr>
              <w:t>(SRE)</w:t>
            </w:r>
          </w:p>
          <w:p w14:paraId="64EF86B0" w14:textId="77777777" w:rsidR="00A36A1A" w:rsidRPr="00A36A1A" w:rsidRDefault="00A36A1A" w:rsidP="00A36A1A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</w:p>
          <w:p w14:paraId="2FF9DE8B" w14:textId="1FC7BB38" w:rsidR="00A36A1A" w:rsidRPr="00A36A1A" w:rsidRDefault="00A36A1A" w:rsidP="00A36A1A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36A1A">
              <w:rPr>
                <w:rFonts w:ascii="Letter-join Plus 40" w:hAnsi="Letter-join Plus 40" w:cstheme="minorHAnsi"/>
                <w:sz w:val="20"/>
                <w:szCs w:val="20"/>
              </w:rPr>
              <w:t>Valuing Difference &amp; Keeping Safe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FDB4A12" w14:textId="7C86117F" w:rsidR="00A36A1A" w:rsidRPr="00A36A1A" w:rsidRDefault="00A36A1A" w:rsidP="00A36A1A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36A1A">
              <w:rPr>
                <w:rFonts w:ascii="Letter-join Plus 40" w:hAnsi="Letter-join Plus 40" w:cstheme="minorHAnsi"/>
                <w:sz w:val="20"/>
                <w:szCs w:val="20"/>
              </w:rPr>
              <w:t>Relationships</w:t>
            </w:r>
          </w:p>
        </w:tc>
      </w:tr>
      <w:tr w:rsidR="00C05271" w:rsidRPr="00DB29BC" w14:paraId="591D0C76" w14:textId="77777777" w:rsidTr="0049660C">
        <w:trPr>
          <w:trHeight w:val="1188"/>
          <w:jc w:val="center"/>
        </w:trPr>
        <w:tc>
          <w:tcPr>
            <w:tcW w:w="1467" w:type="dxa"/>
            <w:shd w:val="clear" w:color="auto" w:fill="990033"/>
            <w:vAlign w:val="center"/>
          </w:tcPr>
          <w:p w14:paraId="774EA0DF" w14:textId="039F12C5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E7E7809" w14:textId="317D9573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color w:val="000000"/>
                <w:sz w:val="20"/>
                <w:szCs w:val="20"/>
              </w:rPr>
              <w:t>Networks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4CFAFD5" w14:textId="39DB2E60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color w:val="000000"/>
                <w:sz w:val="20"/>
                <w:szCs w:val="20"/>
              </w:rPr>
              <w:t>Programming Scratch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E9971EB" w14:textId="288EEB4C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color w:val="000000"/>
                <w:sz w:val="20"/>
                <w:szCs w:val="20"/>
              </w:rPr>
              <w:t>Emailing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FB421CF" w14:textId="0DE594F5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color w:val="000000"/>
                <w:sz w:val="20"/>
                <w:szCs w:val="20"/>
              </w:rPr>
              <w:t>Journey Inside a Computer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C81C914" w14:textId="3B904662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color w:val="000000"/>
                <w:sz w:val="20"/>
                <w:szCs w:val="20"/>
              </w:rPr>
              <w:t>Video Trailers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A0BFE07" w14:textId="28E8ED1A" w:rsidR="00C05271" w:rsidRPr="00DB29BC" w:rsidRDefault="00C05271" w:rsidP="007E33F3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DB29BC">
              <w:rPr>
                <w:rFonts w:ascii="Letter-join Plus 40" w:hAnsi="Letter-join Plus 40" w:cs="Arial"/>
                <w:color w:val="000000"/>
                <w:sz w:val="20"/>
                <w:szCs w:val="20"/>
              </w:rPr>
              <w:t>Top Trumps Databases</w:t>
            </w:r>
          </w:p>
        </w:tc>
      </w:tr>
    </w:tbl>
    <w:p w14:paraId="3F4DE29C" w14:textId="29FB3E7C" w:rsidR="00CA61E2" w:rsidRPr="009C7F4E" w:rsidRDefault="00CA61E2" w:rsidP="00700671">
      <w:pPr>
        <w:rPr>
          <w:rFonts w:ascii="Letter-join Basic 24" w:hAnsi="Letter-join Basic 24"/>
        </w:rPr>
      </w:pPr>
    </w:p>
    <w:p w14:paraId="22298341" w14:textId="0A732C01" w:rsidR="009E76AB" w:rsidRPr="00700671" w:rsidRDefault="009E76AB" w:rsidP="00646C99">
      <w:pPr>
        <w:tabs>
          <w:tab w:val="left" w:pos="6060"/>
        </w:tabs>
      </w:pPr>
    </w:p>
    <w:sectPr w:rsidR="009E76AB" w:rsidRPr="00700671" w:rsidSect="00DB29BC">
      <w:headerReference w:type="default" r:id="rId8"/>
      <w:pgSz w:w="16838" w:h="11906" w:orient="landscape"/>
      <w:pgMar w:top="720" w:right="720" w:bottom="720" w:left="720" w:header="426" w:footer="708" w:gutter="0"/>
      <w:pgBorders w:offsetFrom="page">
        <w:top w:val="single" w:sz="36" w:space="24" w:color="990033"/>
        <w:left w:val="single" w:sz="36" w:space="24" w:color="990033"/>
        <w:bottom w:val="single" w:sz="36" w:space="24" w:color="990033"/>
        <w:right w:val="single" w:sz="36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ADC3E" w14:textId="77777777" w:rsidR="0055106F" w:rsidRDefault="0055106F" w:rsidP="0080530E">
      <w:r>
        <w:separator/>
      </w:r>
    </w:p>
  </w:endnote>
  <w:endnote w:type="continuationSeparator" w:id="0">
    <w:p w14:paraId="23C86826" w14:textId="77777777" w:rsidR="0055106F" w:rsidRDefault="0055106F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Basic 2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AD830" w14:textId="77777777" w:rsidR="0055106F" w:rsidRDefault="0055106F" w:rsidP="0080530E">
      <w:r>
        <w:separator/>
      </w:r>
    </w:p>
  </w:footnote>
  <w:footnote w:type="continuationSeparator" w:id="0">
    <w:p w14:paraId="0ED9A5D1" w14:textId="77777777" w:rsidR="0055106F" w:rsidRDefault="0055106F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564A" w14:textId="7DB3546C" w:rsidR="00CA61E2" w:rsidRDefault="00DB29BC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7216" behindDoc="0" locked="0" layoutInCell="1" allowOverlap="1" wp14:anchorId="1078B83B" wp14:editId="25A824E8">
          <wp:simplePos x="0" y="0"/>
          <wp:positionH relativeFrom="column">
            <wp:posOffset>0</wp:posOffset>
          </wp:positionH>
          <wp:positionV relativeFrom="paragraph">
            <wp:posOffset>313055</wp:posOffset>
          </wp:positionV>
          <wp:extent cx="679450" cy="1009650"/>
          <wp:effectExtent l="0" t="0" r="6350" b="0"/>
          <wp:wrapNone/>
          <wp:docPr id="3" name="Picture 3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2336" behindDoc="0" locked="0" layoutInCell="1" allowOverlap="1" wp14:anchorId="75F55CFE" wp14:editId="56BEE9D3">
          <wp:simplePos x="0" y="0"/>
          <wp:positionH relativeFrom="column">
            <wp:posOffset>9096375</wp:posOffset>
          </wp:positionH>
          <wp:positionV relativeFrom="paragraph">
            <wp:posOffset>320040</wp:posOffset>
          </wp:positionV>
          <wp:extent cx="679450" cy="1009650"/>
          <wp:effectExtent l="0" t="0" r="6350" b="0"/>
          <wp:wrapNone/>
          <wp:docPr id="4" name="Picture 4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052BF" w14:textId="0DBBEE58" w:rsidR="00C52460" w:rsidRDefault="008D7213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5AF34B3E" w14:textId="77777777" w:rsidR="007012F3" w:rsidRPr="003368F9" w:rsidRDefault="007012F3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429A6BE8" w14:textId="2AB14A4B" w:rsidR="0010660B" w:rsidRDefault="00CA61E2" w:rsidP="00CA61E2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Y</w:t>
    </w:r>
    <w:r w:rsidR="008D4DD2">
      <w:rPr>
        <w:sz w:val="40"/>
        <w:szCs w:val="40"/>
      </w:rPr>
      <w:t>3</w:t>
    </w:r>
    <w:r w:rsidR="00D424E4">
      <w:rPr>
        <w:sz w:val="40"/>
        <w:szCs w:val="40"/>
      </w:rPr>
      <w:t xml:space="preserve"> </w:t>
    </w:r>
    <w:r>
      <w:rPr>
        <w:sz w:val="40"/>
        <w:szCs w:val="40"/>
      </w:rPr>
      <w:t>Curriculum Map</w:t>
    </w:r>
  </w:p>
  <w:p w14:paraId="6E7BF27D" w14:textId="77777777" w:rsidR="003368F9" w:rsidRPr="003368F9" w:rsidRDefault="003368F9" w:rsidP="00CA61E2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955"/>
    <w:multiLevelType w:val="hybridMultilevel"/>
    <w:tmpl w:val="70A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B62EDF"/>
    <w:multiLevelType w:val="hybridMultilevel"/>
    <w:tmpl w:val="AC68A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31010F"/>
    <w:multiLevelType w:val="hybridMultilevel"/>
    <w:tmpl w:val="81AE5696"/>
    <w:lvl w:ilvl="0" w:tplc="5D9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11279C"/>
    <w:multiLevelType w:val="hybridMultilevel"/>
    <w:tmpl w:val="BEDC74D8"/>
    <w:lvl w:ilvl="0" w:tplc="FB824C76">
      <w:start w:val="1"/>
      <w:numFmt w:val="decimal"/>
      <w:lvlText w:val="%1)"/>
      <w:lvlJc w:val="left"/>
      <w:pPr>
        <w:ind w:left="1080" w:hanging="720"/>
      </w:pPr>
      <w:rPr>
        <w:rFonts w:ascii="Letter-join Plus 40" w:hAnsi="Letter-join Plus 40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851818">
    <w:abstractNumId w:val="0"/>
  </w:num>
  <w:num w:numId="2" w16cid:durableId="1171138904">
    <w:abstractNumId w:val="23"/>
  </w:num>
  <w:num w:numId="3" w16cid:durableId="482504694">
    <w:abstractNumId w:val="21"/>
  </w:num>
  <w:num w:numId="4" w16cid:durableId="814032173">
    <w:abstractNumId w:val="4"/>
  </w:num>
  <w:num w:numId="5" w16cid:durableId="339813482">
    <w:abstractNumId w:val="9"/>
  </w:num>
  <w:num w:numId="6" w16cid:durableId="1765226782">
    <w:abstractNumId w:val="1"/>
  </w:num>
  <w:num w:numId="7" w16cid:durableId="1742870528">
    <w:abstractNumId w:val="15"/>
  </w:num>
  <w:num w:numId="8" w16cid:durableId="373504324">
    <w:abstractNumId w:val="20"/>
  </w:num>
  <w:num w:numId="9" w16cid:durableId="224874722">
    <w:abstractNumId w:val="8"/>
  </w:num>
  <w:num w:numId="10" w16cid:durableId="1911190556">
    <w:abstractNumId w:val="7"/>
  </w:num>
  <w:num w:numId="11" w16cid:durableId="120348689">
    <w:abstractNumId w:val="17"/>
  </w:num>
  <w:num w:numId="12" w16cid:durableId="1357122914">
    <w:abstractNumId w:val="14"/>
  </w:num>
  <w:num w:numId="13" w16cid:durableId="1493637180">
    <w:abstractNumId w:val="26"/>
  </w:num>
  <w:num w:numId="14" w16cid:durableId="1337877519">
    <w:abstractNumId w:val="5"/>
  </w:num>
  <w:num w:numId="15" w16cid:durableId="444890463">
    <w:abstractNumId w:val="18"/>
  </w:num>
  <w:num w:numId="16" w16cid:durableId="1761179585">
    <w:abstractNumId w:val="3"/>
  </w:num>
  <w:num w:numId="17" w16cid:durableId="335423201">
    <w:abstractNumId w:val="2"/>
  </w:num>
  <w:num w:numId="18" w16cid:durableId="2090342854">
    <w:abstractNumId w:val="6"/>
  </w:num>
  <w:num w:numId="19" w16cid:durableId="434716774">
    <w:abstractNumId w:val="12"/>
  </w:num>
  <w:num w:numId="20" w16cid:durableId="908855064">
    <w:abstractNumId w:val="24"/>
  </w:num>
  <w:num w:numId="21" w16cid:durableId="1652908483">
    <w:abstractNumId w:val="22"/>
  </w:num>
  <w:num w:numId="22" w16cid:durableId="1811510943">
    <w:abstractNumId w:val="11"/>
  </w:num>
  <w:num w:numId="23" w16cid:durableId="1552304675">
    <w:abstractNumId w:val="19"/>
  </w:num>
  <w:num w:numId="24" w16cid:durableId="2131506763">
    <w:abstractNumId w:val="10"/>
  </w:num>
  <w:num w:numId="25" w16cid:durableId="799806712">
    <w:abstractNumId w:val="16"/>
  </w:num>
  <w:num w:numId="26" w16cid:durableId="90710409">
    <w:abstractNumId w:val="13"/>
  </w:num>
  <w:num w:numId="27" w16cid:durableId="12417205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4708E"/>
    <w:rsid w:val="000534FB"/>
    <w:rsid w:val="00056FE1"/>
    <w:rsid w:val="00057DB0"/>
    <w:rsid w:val="00060C8F"/>
    <w:rsid w:val="00064DAE"/>
    <w:rsid w:val="00065FA8"/>
    <w:rsid w:val="00085745"/>
    <w:rsid w:val="000955C2"/>
    <w:rsid w:val="000955E9"/>
    <w:rsid w:val="000B52B0"/>
    <w:rsid w:val="000B5716"/>
    <w:rsid w:val="000B7BB9"/>
    <w:rsid w:val="000C5F7A"/>
    <w:rsid w:val="000E502C"/>
    <w:rsid w:val="000F1ACD"/>
    <w:rsid w:val="0010660B"/>
    <w:rsid w:val="00106F82"/>
    <w:rsid w:val="00114C2A"/>
    <w:rsid w:val="00115319"/>
    <w:rsid w:val="001163D0"/>
    <w:rsid w:val="00121AC3"/>
    <w:rsid w:val="00121FC2"/>
    <w:rsid w:val="001272C9"/>
    <w:rsid w:val="001302FD"/>
    <w:rsid w:val="0013291C"/>
    <w:rsid w:val="00134845"/>
    <w:rsid w:val="001575FD"/>
    <w:rsid w:val="00185F57"/>
    <w:rsid w:val="001944B0"/>
    <w:rsid w:val="00196297"/>
    <w:rsid w:val="001A4474"/>
    <w:rsid w:val="001A7853"/>
    <w:rsid w:val="001B152F"/>
    <w:rsid w:val="001B5970"/>
    <w:rsid w:val="001E6CDB"/>
    <w:rsid w:val="0020001F"/>
    <w:rsid w:val="00211A56"/>
    <w:rsid w:val="00215666"/>
    <w:rsid w:val="002203C9"/>
    <w:rsid w:val="002232F4"/>
    <w:rsid w:val="00225B65"/>
    <w:rsid w:val="00235504"/>
    <w:rsid w:val="00283CB1"/>
    <w:rsid w:val="002905D3"/>
    <w:rsid w:val="00293E52"/>
    <w:rsid w:val="002A0829"/>
    <w:rsid w:val="002A1A5B"/>
    <w:rsid w:val="002A6E31"/>
    <w:rsid w:val="002B2BDD"/>
    <w:rsid w:val="002C1590"/>
    <w:rsid w:val="002C5CB2"/>
    <w:rsid w:val="002D273B"/>
    <w:rsid w:val="002E1926"/>
    <w:rsid w:val="002E211D"/>
    <w:rsid w:val="002F12CB"/>
    <w:rsid w:val="003038C1"/>
    <w:rsid w:val="00304BC0"/>
    <w:rsid w:val="00315C6E"/>
    <w:rsid w:val="003368F9"/>
    <w:rsid w:val="0034091C"/>
    <w:rsid w:val="00352A46"/>
    <w:rsid w:val="00353016"/>
    <w:rsid w:val="00356471"/>
    <w:rsid w:val="00361659"/>
    <w:rsid w:val="00363D45"/>
    <w:rsid w:val="00371BD1"/>
    <w:rsid w:val="00376786"/>
    <w:rsid w:val="00377BD8"/>
    <w:rsid w:val="00377DD5"/>
    <w:rsid w:val="00383C43"/>
    <w:rsid w:val="0038417A"/>
    <w:rsid w:val="003845EE"/>
    <w:rsid w:val="0038611F"/>
    <w:rsid w:val="00386157"/>
    <w:rsid w:val="003906BF"/>
    <w:rsid w:val="00392745"/>
    <w:rsid w:val="003B4F80"/>
    <w:rsid w:val="003C4C88"/>
    <w:rsid w:val="003D3541"/>
    <w:rsid w:val="003E3AD5"/>
    <w:rsid w:val="003F0C8A"/>
    <w:rsid w:val="003F13EE"/>
    <w:rsid w:val="003F4773"/>
    <w:rsid w:val="00415416"/>
    <w:rsid w:val="00417073"/>
    <w:rsid w:val="0042302D"/>
    <w:rsid w:val="0044208D"/>
    <w:rsid w:val="00453893"/>
    <w:rsid w:val="00453BF8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9660C"/>
    <w:rsid w:val="004A12AC"/>
    <w:rsid w:val="004A44E4"/>
    <w:rsid w:val="004B2A08"/>
    <w:rsid w:val="004B2CEE"/>
    <w:rsid w:val="004C3A0D"/>
    <w:rsid w:val="004C68AB"/>
    <w:rsid w:val="004D644C"/>
    <w:rsid w:val="004E0578"/>
    <w:rsid w:val="004E2E7E"/>
    <w:rsid w:val="004E46E0"/>
    <w:rsid w:val="004F4155"/>
    <w:rsid w:val="004F63AD"/>
    <w:rsid w:val="00501EBF"/>
    <w:rsid w:val="005049B2"/>
    <w:rsid w:val="00505789"/>
    <w:rsid w:val="00514757"/>
    <w:rsid w:val="005175DA"/>
    <w:rsid w:val="0055106F"/>
    <w:rsid w:val="0055452F"/>
    <w:rsid w:val="00562F92"/>
    <w:rsid w:val="00571BEC"/>
    <w:rsid w:val="00572BC4"/>
    <w:rsid w:val="00573554"/>
    <w:rsid w:val="00577DAE"/>
    <w:rsid w:val="00581D8B"/>
    <w:rsid w:val="00596E90"/>
    <w:rsid w:val="005A1FBF"/>
    <w:rsid w:val="005A5BF5"/>
    <w:rsid w:val="005A6F10"/>
    <w:rsid w:val="005B0505"/>
    <w:rsid w:val="005F1C93"/>
    <w:rsid w:val="005F3F63"/>
    <w:rsid w:val="005F68AA"/>
    <w:rsid w:val="0060700A"/>
    <w:rsid w:val="006150A0"/>
    <w:rsid w:val="006161D9"/>
    <w:rsid w:val="006234B3"/>
    <w:rsid w:val="00633453"/>
    <w:rsid w:val="0063475C"/>
    <w:rsid w:val="00634FAA"/>
    <w:rsid w:val="006404FE"/>
    <w:rsid w:val="00646C99"/>
    <w:rsid w:val="006471B1"/>
    <w:rsid w:val="00652076"/>
    <w:rsid w:val="00652231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D7BF3"/>
    <w:rsid w:val="006D7EF1"/>
    <w:rsid w:val="006E55A7"/>
    <w:rsid w:val="006F020A"/>
    <w:rsid w:val="006F5F6D"/>
    <w:rsid w:val="006F7962"/>
    <w:rsid w:val="006F7FBB"/>
    <w:rsid w:val="00700671"/>
    <w:rsid w:val="007012F3"/>
    <w:rsid w:val="00701D28"/>
    <w:rsid w:val="007167CC"/>
    <w:rsid w:val="00731EA0"/>
    <w:rsid w:val="00732DF8"/>
    <w:rsid w:val="00740FD3"/>
    <w:rsid w:val="007430E3"/>
    <w:rsid w:val="00751218"/>
    <w:rsid w:val="0075330A"/>
    <w:rsid w:val="0076088A"/>
    <w:rsid w:val="00761B5C"/>
    <w:rsid w:val="0076683A"/>
    <w:rsid w:val="00774DA2"/>
    <w:rsid w:val="00783981"/>
    <w:rsid w:val="007A36AF"/>
    <w:rsid w:val="007B04B6"/>
    <w:rsid w:val="007B4662"/>
    <w:rsid w:val="007C6030"/>
    <w:rsid w:val="007C75F6"/>
    <w:rsid w:val="007C79AB"/>
    <w:rsid w:val="007D6FC6"/>
    <w:rsid w:val="007E28CC"/>
    <w:rsid w:val="007E33F3"/>
    <w:rsid w:val="007E414C"/>
    <w:rsid w:val="007E4588"/>
    <w:rsid w:val="00804504"/>
    <w:rsid w:val="00804F07"/>
    <w:rsid w:val="0080530E"/>
    <w:rsid w:val="00806FDE"/>
    <w:rsid w:val="00816A44"/>
    <w:rsid w:val="00820F03"/>
    <w:rsid w:val="008237D6"/>
    <w:rsid w:val="0082406D"/>
    <w:rsid w:val="00834D47"/>
    <w:rsid w:val="00835C53"/>
    <w:rsid w:val="00853FBF"/>
    <w:rsid w:val="00871FBD"/>
    <w:rsid w:val="00874449"/>
    <w:rsid w:val="008765F7"/>
    <w:rsid w:val="00886A98"/>
    <w:rsid w:val="00887F83"/>
    <w:rsid w:val="008906B3"/>
    <w:rsid w:val="0089183F"/>
    <w:rsid w:val="0089482F"/>
    <w:rsid w:val="008A71E0"/>
    <w:rsid w:val="008B17C2"/>
    <w:rsid w:val="008B2753"/>
    <w:rsid w:val="008D2896"/>
    <w:rsid w:val="008D4DD2"/>
    <w:rsid w:val="008D61F8"/>
    <w:rsid w:val="008D7213"/>
    <w:rsid w:val="008F655C"/>
    <w:rsid w:val="00900E68"/>
    <w:rsid w:val="00904782"/>
    <w:rsid w:val="00904C2B"/>
    <w:rsid w:val="00906F53"/>
    <w:rsid w:val="00912711"/>
    <w:rsid w:val="00913656"/>
    <w:rsid w:val="00914E84"/>
    <w:rsid w:val="00926291"/>
    <w:rsid w:val="0093688C"/>
    <w:rsid w:val="009447C1"/>
    <w:rsid w:val="00951548"/>
    <w:rsid w:val="00953D4A"/>
    <w:rsid w:val="0095643E"/>
    <w:rsid w:val="00966115"/>
    <w:rsid w:val="00971F86"/>
    <w:rsid w:val="00974F39"/>
    <w:rsid w:val="0097510A"/>
    <w:rsid w:val="00980E24"/>
    <w:rsid w:val="00986DDA"/>
    <w:rsid w:val="009904E3"/>
    <w:rsid w:val="00991102"/>
    <w:rsid w:val="009B01CA"/>
    <w:rsid w:val="009B5C99"/>
    <w:rsid w:val="009C2E6E"/>
    <w:rsid w:val="009C4541"/>
    <w:rsid w:val="009C63E0"/>
    <w:rsid w:val="009C7F4E"/>
    <w:rsid w:val="009E16F7"/>
    <w:rsid w:val="009E605F"/>
    <w:rsid w:val="009E76AB"/>
    <w:rsid w:val="009F0397"/>
    <w:rsid w:val="00A02E32"/>
    <w:rsid w:val="00A12D64"/>
    <w:rsid w:val="00A346AB"/>
    <w:rsid w:val="00A36A1A"/>
    <w:rsid w:val="00A3709D"/>
    <w:rsid w:val="00A370BA"/>
    <w:rsid w:val="00A41ECB"/>
    <w:rsid w:val="00A52924"/>
    <w:rsid w:val="00A53DA3"/>
    <w:rsid w:val="00A53E6C"/>
    <w:rsid w:val="00A55A6B"/>
    <w:rsid w:val="00A62B5E"/>
    <w:rsid w:val="00A67A2F"/>
    <w:rsid w:val="00A67AAC"/>
    <w:rsid w:val="00A72CE7"/>
    <w:rsid w:val="00A8713B"/>
    <w:rsid w:val="00A94A9A"/>
    <w:rsid w:val="00A94AED"/>
    <w:rsid w:val="00AA28A7"/>
    <w:rsid w:val="00AA41D5"/>
    <w:rsid w:val="00AA4BFA"/>
    <w:rsid w:val="00AB55B2"/>
    <w:rsid w:val="00AC0FB9"/>
    <w:rsid w:val="00AE2498"/>
    <w:rsid w:val="00AE3EA9"/>
    <w:rsid w:val="00AE4B0E"/>
    <w:rsid w:val="00AE6021"/>
    <w:rsid w:val="00AF3D36"/>
    <w:rsid w:val="00AF4A3C"/>
    <w:rsid w:val="00B11E8B"/>
    <w:rsid w:val="00B1762E"/>
    <w:rsid w:val="00B17FC6"/>
    <w:rsid w:val="00B21C04"/>
    <w:rsid w:val="00B25CF5"/>
    <w:rsid w:val="00B266DE"/>
    <w:rsid w:val="00B510CF"/>
    <w:rsid w:val="00B52CAA"/>
    <w:rsid w:val="00B6685B"/>
    <w:rsid w:val="00B67531"/>
    <w:rsid w:val="00B76EAB"/>
    <w:rsid w:val="00B91BE8"/>
    <w:rsid w:val="00BA3AA0"/>
    <w:rsid w:val="00BA49F5"/>
    <w:rsid w:val="00BB0577"/>
    <w:rsid w:val="00BB3287"/>
    <w:rsid w:val="00BE1BE2"/>
    <w:rsid w:val="00BE7D65"/>
    <w:rsid w:val="00C05271"/>
    <w:rsid w:val="00C22090"/>
    <w:rsid w:val="00C223B4"/>
    <w:rsid w:val="00C27E4C"/>
    <w:rsid w:val="00C31AAE"/>
    <w:rsid w:val="00C37BEA"/>
    <w:rsid w:val="00C409CD"/>
    <w:rsid w:val="00C50833"/>
    <w:rsid w:val="00C52460"/>
    <w:rsid w:val="00C64860"/>
    <w:rsid w:val="00C84ED6"/>
    <w:rsid w:val="00CA61E2"/>
    <w:rsid w:val="00CA6D75"/>
    <w:rsid w:val="00CB5751"/>
    <w:rsid w:val="00CB724F"/>
    <w:rsid w:val="00CB7436"/>
    <w:rsid w:val="00CC04C4"/>
    <w:rsid w:val="00CD2B5A"/>
    <w:rsid w:val="00CD733F"/>
    <w:rsid w:val="00CE2E7C"/>
    <w:rsid w:val="00CE2F81"/>
    <w:rsid w:val="00CE61C3"/>
    <w:rsid w:val="00CE6DC7"/>
    <w:rsid w:val="00CF127C"/>
    <w:rsid w:val="00D01D36"/>
    <w:rsid w:val="00D03273"/>
    <w:rsid w:val="00D13263"/>
    <w:rsid w:val="00D13744"/>
    <w:rsid w:val="00D13C3E"/>
    <w:rsid w:val="00D20D93"/>
    <w:rsid w:val="00D424E4"/>
    <w:rsid w:val="00D44436"/>
    <w:rsid w:val="00D458F4"/>
    <w:rsid w:val="00D47482"/>
    <w:rsid w:val="00D47848"/>
    <w:rsid w:val="00D52FE0"/>
    <w:rsid w:val="00D53295"/>
    <w:rsid w:val="00D54DEB"/>
    <w:rsid w:val="00D73190"/>
    <w:rsid w:val="00D76FE1"/>
    <w:rsid w:val="00D815B1"/>
    <w:rsid w:val="00D8166A"/>
    <w:rsid w:val="00D86AD7"/>
    <w:rsid w:val="00D93CB8"/>
    <w:rsid w:val="00DA72F5"/>
    <w:rsid w:val="00DB29BC"/>
    <w:rsid w:val="00DC6B70"/>
    <w:rsid w:val="00DC73FE"/>
    <w:rsid w:val="00DD08C5"/>
    <w:rsid w:val="00DD08D1"/>
    <w:rsid w:val="00DD6A7E"/>
    <w:rsid w:val="00DD7D0A"/>
    <w:rsid w:val="00DE767A"/>
    <w:rsid w:val="00DF2825"/>
    <w:rsid w:val="00E01C6F"/>
    <w:rsid w:val="00E026CA"/>
    <w:rsid w:val="00E04514"/>
    <w:rsid w:val="00E109F8"/>
    <w:rsid w:val="00E112C3"/>
    <w:rsid w:val="00E1501B"/>
    <w:rsid w:val="00E26846"/>
    <w:rsid w:val="00E5034C"/>
    <w:rsid w:val="00E51115"/>
    <w:rsid w:val="00E55E5F"/>
    <w:rsid w:val="00E56881"/>
    <w:rsid w:val="00E73E35"/>
    <w:rsid w:val="00EA38EA"/>
    <w:rsid w:val="00EB454A"/>
    <w:rsid w:val="00EC2B63"/>
    <w:rsid w:val="00ED229B"/>
    <w:rsid w:val="00ED49F3"/>
    <w:rsid w:val="00ED6F57"/>
    <w:rsid w:val="00EF31AB"/>
    <w:rsid w:val="00F004AF"/>
    <w:rsid w:val="00F045B6"/>
    <w:rsid w:val="00F07A34"/>
    <w:rsid w:val="00F152A6"/>
    <w:rsid w:val="00F164C0"/>
    <w:rsid w:val="00F26427"/>
    <w:rsid w:val="00F41121"/>
    <w:rsid w:val="00F42E8B"/>
    <w:rsid w:val="00F43CCB"/>
    <w:rsid w:val="00F445DE"/>
    <w:rsid w:val="00F46D74"/>
    <w:rsid w:val="00F54CA3"/>
    <w:rsid w:val="00F60F57"/>
    <w:rsid w:val="00F65370"/>
    <w:rsid w:val="00F66599"/>
    <w:rsid w:val="00F72EC1"/>
    <w:rsid w:val="00F77A80"/>
    <w:rsid w:val="00F94063"/>
    <w:rsid w:val="00F942F6"/>
    <w:rsid w:val="00F973BA"/>
    <w:rsid w:val="00FC2630"/>
    <w:rsid w:val="00FC2F5C"/>
    <w:rsid w:val="00FC429C"/>
    <w:rsid w:val="00FC55F7"/>
    <w:rsid w:val="00FC716E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F95F11"/>
  <w15:docId w15:val="{440E7B86-6C01-426F-80BC-B06DC4DD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31E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1EA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CE60-9D9C-4366-A4A9-674D9E4E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15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Knowles</dc:creator>
  <cp:lastModifiedBy>Allen, Kathryn</cp:lastModifiedBy>
  <cp:revision>15</cp:revision>
  <cp:lastPrinted>2023-01-20T09:19:00Z</cp:lastPrinted>
  <dcterms:created xsi:type="dcterms:W3CDTF">2023-07-12T11:06:00Z</dcterms:created>
  <dcterms:modified xsi:type="dcterms:W3CDTF">2024-08-19T09:44:00Z</dcterms:modified>
</cp:coreProperties>
</file>