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FF01" w14:textId="77777777" w:rsidR="007C46B6" w:rsidRPr="00700671" w:rsidRDefault="004836BC" w:rsidP="00700671">
      <w:r w:rsidRPr="00700671">
        <w:t xml:space="preserve"> </w:t>
      </w:r>
    </w:p>
    <w:tbl>
      <w:tblPr>
        <w:tblStyle w:val="1"/>
        <w:tblW w:w="158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29"/>
        <w:gridCol w:w="2797"/>
        <w:gridCol w:w="2835"/>
        <w:gridCol w:w="2835"/>
        <w:gridCol w:w="3446"/>
      </w:tblGrid>
      <w:tr w:rsidR="00FD30CD" w:rsidRPr="007C46B6" w14:paraId="0CD70AE6" w14:textId="77777777" w:rsidTr="006B3555">
        <w:trPr>
          <w:trHeight w:val="380"/>
          <w:jc w:val="center"/>
        </w:trPr>
        <w:tc>
          <w:tcPr>
            <w:tcW w:w="113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36B495" w14:textId="77777777" w:rsidR="00FD30CD" w:rsidRPr="007C46B6" w:rsidRDefault="00FD30CD" w:rsidP="00EA10D7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829" w:type="dxa"/>
            <w:shd w:val="clear" w:color="auto" w:fill="990033"/>
            <w:vAlign w:val="center"/>
          </w:tcPr>
          <w:p w14:paraId="66BAB58F" w14:textId="77777777" w:rsidR="00FD30CD" w:rsidRPr="00EA10D7" w:rsidRDefault="00FD30CD" w:rsidP="00EA10D7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797" w:type="dxa"/>
            <w:shd w:val="clear" w:color="auto" w:fill="990033"/>
            <w:vAlign w:val="center"/>
          </w:tcPr>
          <w:p w14:paraId="23D40B7D" w14:textId="77777777" w:rsidR="00FD30CD" w:rsidRPr="00EA10D7" w:rsidRDefault="00FD30CD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835" w:type="dxa"/>
            <w:shd w:val="clear" w:color="auto" w:fill="990033"/>
            <w:vAlign w:val="center"/>
          </w:tcPr>
          <w:p w14:paraId="18C97A67" w14:textId="77777777" w:rsidR="00FD30CD" w:rsidRPr="00EA10D7" w:rsidRDefault="00FD30CD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835" w:type="dxa"/>
            <w:shd w:val="clear" w:color="auto" w:fill="990033"/>
            <w:vAlign w:val="center"/>
          </w:tcPr>
          <w:p w14:paraId="0469798B" w14:textId="77777777" w:rsidR="00FD30CD" w:rsidRPr="00EA10D7" w:rsidRDefault="00FD30CD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3446" w:type="dxa"/>
            <w:shd w:val="clear" w:color="auto" w:fill="990033"/>
            <w:vAlign w:val="center"/>
          </w:tcPr>
          <w:p w14:paraId="5D687ED8" w14:textId="77777777" w:rsidR="00FD30CD" w:rsidRPr="00EA10D7" w:rsidRDefault="00FD30CD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7C46B6" w:rsidRPr="007C46B6" w14:paraId="0EF5506D" w14:textId="77777777" w:rsidTr="00EA10D7">
        <w:trPr>
          <w:trHeight w:val="420"/>
          <w:jc w:val="center"/>
        </w:trPr>
        <w:tc>
          <w:tcPr>
            <w:tcW w:w="1135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30C9D8A5" w14:textId="77777777" w:rsidR="007C46B6" w:rsidRPr="00EA10D7" w:rsidRDefault="007C46B6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8:45</w:t>
            </w:r>
            <w:r w:rsidR="006F6BA1"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-</w:t>
            </w:r>
            <w:r w:rsidR="006F6BA1"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9.00</w:t>
            </w:r>
          </w:p>
        </w:tc>
        <w:tc>
          <w:tcPr>
            <w:tcW w:w="14742" w:type="dxa"/>
            <w:gridSpan w:val="5"/>
            <w:shd w:val="clear" w:color="auto" w:fill="FFFFFF" w:themeFill="background1"/>
            <w:vAlign w:val="center"/>
          </w:tcPr>
          <w:p w14:paraId="4F190C2F" w14:textId="5934AC80" w:rsidR="00E44691" w:rsidRPr="000A5ADB" w:rsidRDefault="00E44691" w:rsidP="00E638E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REGISTRATION</w:t>
            </w:r>
          </w:p>
        </w:tc>
      </w:tr>
      <w:tr w:rsidR="00534E89" w:rsidRPr="007C46B6" w14:paraId="37F69403" w14:textId="71C1BA23" w:rsidTr="00C166A7">
        <w:trPr>
          <w:trHeight w:val="420"/>
          <w:jc w:val="center"/>
        </w:trPr>
        <w:tc>
          <w:tcPr>
            <w:tcW w:w="1135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7B0D376D" w14:textId="1F40C696" w:rsidR="00534E89" w:rsidRPr="00EA10D7" w:rsidRDefault="00534E89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9.00 – 9.10</w:t>
            </w:r>
          </w:p>
        </w:tc>
        <w:tc>
          <w:tcPr>
            <w:tcW w:w="14742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ED4F7" w14:textId="72799C7A" w:rsidR="00534E89" w:rsidRDefault="00534E89" w:rsidP="00E638E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FUNKY FINGERS ACTIVITIES</w:t>
            </w:r>
          </w:p>
        </w:tc>
      </w:tr>
      <w:tr w:rsidR="00EA10D7" w:rsidRPr="007C46B6" w14:paraId="0CC8A83E" w14:textId="77777777" w:rsidTr="009C78D0">
        <w:trPr>
          <w:trHeight w:val="436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6BD8799E" w14:textId="34E6A255" w:rsidR="00EA10D7" w:rsidRPr="00EA10D7" w:rsidRDefault="00E638ED" w:rsidP="009C78D0">
            <w:pPr>
              <w:pStyle w:val="Normal1"/>
              <w:spacing w:after="0" w:line="240" w:lineRule="auto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9.10</w:t>
            </w:r>
            <w:r w:rsid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– 9.30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4880F564" w14:textId="3038F101" w:rsidR="00EA10D7" w:rsidRDefault="00E638ED" w:rsidP="00E4469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LITERACY</w:t>
            </w:r>
            <w:r w:rsidR="004107EE">
              <w:rPr>
                <w:rFonts w:asciiTheme="minorHAnsi" w:eastAsia="Comic Sans MS" w:hAnsiTheme="minorHAnsi" w:cstheme="minorHAnsi"/>
                <w:sz w:val="20"/>
                <w:szCs w:val="20"/>
              </w:rPr>
              <w:t>/TOPIC</w:t>
            </w:r>
          </w:p>
          <w:p w14:paraId="4C7FCC81" w14:textId="799743CF" w:rsidR="00EA10D7" w:rsidRDefault="00EA10D7" w:rsidP="00E4469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E638ED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</w:t>
            </w:r>
            <w:r w:rsidR="00F671D6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3471C2ED" w14:textId="13828809" w:rsidR="00E638ED" w:rsidRDefault="00E638ED" w:rsidP="00E638E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LITERACY</w:t>
            </w:r>
            <w:r w:rsidR="004107EE">
              <w:rPr>
                <w:rFonts w:asciiTheme="minorHAnsi" w:eastAsia="Comic Sans MS" w:hAnsiTheme="minorHAnsi" w:cstheme="minorHAnsi"/>
                <w:sz w:val="20"/>
                <w:szCs w:val="20"/>
              </w:rPr>
              <w:t>/TOPIC</w:t>
            </w:r>
          </w:p>
          <w:p w14:paraId="29B97603" w14:textId="7BB73C75" w:rsidR="00EA10D7" w:rsidRDefault="00E638ED" w:rsidP="00E638E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</w:t>
            </w:r>
            <w:r w:rsidR="00F671D6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534E89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</w:t>
            </w:r>
            <w:r w:rsidR="00F671D6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FA2D9BC" w14:textId="11A97E7D" w:rsidR="00E638ED" w:rsidRDefault="00E638ED" w:rsidP="00E638E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LITERACY</w:t>
            </w:r>
            <w:r w:rsidR="004107EE">
              <w:rPr>
                <w:rFonts w:asciiTheme="minorHAnsi" w:eastAsia="Comic Sans MS" w:hAnsiTheme="minorHAnsi" w:cstheme="minorHAnsi"/>
                <w:sz w:val="20"/>
                <w:szCs w:val="20"/>
              </w:rPr>
              <w:t>/TOPIC</w:t>
            </w:r>
          </w:p>
          <w:p w14:paraId="4AF10F94" w14:textId="3F975262" w:rsidR="00EA10D7" w:rsidRDefault="00E638ED" w:rsidP="00E638E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</w:t>
            </w:r>
            <w:r w:rsidR="00F671D6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A64AD" w14:textId="2E66443F" w:rsidR="00E638ED" w:rsidRDefault="00E638ED" w:rsidP="00E638E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LITERACY</w:t>
            </w:r>
            <w:r w:rsidR="004107EE">
              <w:rPr>
                <w:rFonts w:asciiTheme="minorHAnsi" w:eastAsia="Comic Sans MS" w:hAnsiTheme="minorHAnsi" w:cstheme="minorHAnsi"/>
                <w:sz w:val="20"/>
                <w:szCs w:val="20"/>
              </w:rPr>
              <w:t>/TOPIC</w:t>
            </w:r>
          </w:p>
          <w:p w14:paraId="1CEF8D57" w14:textId="2B405970" w:rsidR="00EA10D7" w:rsidRDefault="00E638ED" w:rsidP="00E638E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</w:t>
            </w:r>
            <w:r w:rsidR="00F671D6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8BC2A5" w14:textId="63197A28" w:rsidR="00E638ED" w:rsidRDefault="00E638ED" w:rsidP="00E638E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PICTURE NEWS</w:t>
            </w:r>
          </w:p>
          <w:p w14:paraId="2D0DFDA7" w14:textId="6BBEC703" w:rsidR="00E638ED" w:rsidRPr="00EA10D7" w:rsidRDefault="00E638ED" w:rsidP="00E638E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</w:t>
            </w:r>
            <w:r w:rsidR="00F671D6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E638ED" w:rsidRPr="007C46B6" w14:paraId="4ED9BF18" w14:textId="77777777" w:rsidTr="009C78D0">
        <w:trPr>
          <w:trHeight w:val="513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63C389AF" w14:textId="0EEE6FD2" w:rsidR="00E638ED" w:rsidRPr="00EA10D7" w:rsidRDefault="007E3F4C" w:rsidP="009C78D0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9.30 – 10.45</w:t>
            </w:r>
          </w:p>
        </w:tc>
        <w:tc>
          <w:tcPr>
            <w:tcW w:w="11296" w:type="dxa"/>
            <w:gridSpan w:val="4"/>
            <w:shd w:val="clear" w:color="auto" w:fill="auto"/>
            <w:vAlign w:val="center"/>
          </w:tcPr>
          <w:p w14:paraId="42967531" w14:textId="77777777" w:rsidR="00E638ED" w:rsidRDefault="00E638ED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 xml:space="preserve">CONTINUOUS PROVISION </w:t>
            </w:r>
          </w:p>
          <w:p w14:paraId="65B64371" w14:textId="3E2C2440" w:rsidR="00E638ED" w:rsidRPr="00E638ED" w:rsidRDefault="00E638ED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(</w:t>
            </w:r>
            <w:r w:rsidR="000F19EE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 xml:space="preserve">Group Work, </w:t>
            </w: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Indoor, Outdoor and Snack)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79329CBA" w14:textId="388D9BA8" w:rsidR="00E638ED" w:rsidRDefault="00E638ED" w:rsidP="00D03892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PE</w:t>
            </w:r>
            <w:r w:rsidR="007C2F75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GROUPS/ KEY WORKER GROUPS</w:t>
            </w:r>
          </w:p>
          <w:p w14:paraId="1C464535" w14:textId="10E5B827" w:rsidR="00E638ED" w:rsidRPr="00584DE3" w:rsidRDefault="00E638ED" w:rsidP="00D03892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7C2F7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30</w:t>
            </w:r>
            <w:r w:rsidR="00F671D6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</w:t>
            </w:r>
            <w:r w:rsidR="007C2F7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per group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7C2F75" w:rsidRPr="007C46B6" w14:paraId="4196281C" w14:textId="77777777" w:rsidTr="009C78D0">
        <w:trPr>
          <w:trHeight w:val="408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340CBD7B" w14:textId="533E49AB" w:rsidR="007C2F75" w:rsidRPr="00EA10D7" w:rsidRDefault="007E3F4C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10.45</w:t>
            </w:r>
            <w:r w:rsidR="007C2F7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–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11.05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90786B2" w14:textId="77777777" w:rsidR="007C2F75" w:rsidRDefault="007C2F75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PHONICS</w:t>
            </w:r>
          </w:p>
          <w:p w14:paraId="67CDE0A9" w14:textId="3B114B05" w:rsidR="007E3F4C" w:rsidRDefault="007E3F4C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</w:t>
            </w:r>
            <w:r w:rsidR="00F671D6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3C2D1319" w14:textId="77777777" w:rsidR="007C2F75" w:rsidRDefault="007C2F75" w:rsidP="00E4469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PHONICS</w:t>
            </w:r>
          </w:p>
          <w:p w14:paraId="6030B073" w14:textId="354094DA" w:rsidR="007E3F4C" w:rsidRDefault="007E3F4C" w:rsidP="00E4469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</w:t>
            </w:r>
            <w:r w:rsidR="00F671D6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43BD25" w14:textId="77777777" w:rsidR="007C2F75" w:rsidRDefault="007C2F75" w:rsidP="00E4469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</w:t>
            </w:r>
          </w:p>
          <w:p w14:paraId="46EE0BAF" w14:textId="5EB3DD60" w:rsidR="007E3F4C" w:rsidRDefault="007E3F4C" w:rsidP="00E4469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</w:t>
            </w:r>
            <w:r w:rsidR="00F671D6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301A62" w14:textId="77777777" w:rsidR="007C2F75" w:rsidRDefault="007C2F75" w:rsidP="00E4469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</w:t>
            </w:r>
          </w:p>
          <w:p w14:paraId="35432599" w14:textId="561E4999" w:rsidR="007E3F4C" w:rsidRDefault="007E3F4C" w:rsidP="00E4469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</w:t>
            </w:r>
            <w:r w:rsidR="00F671D6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46" w:type="dxa"/>
            <w:shd w:val="clear" w:color="auto" w:fill="FFFFFF"/>
            <w:vAlign w:val="center"/>
          </w:tcPr>
          <w:p w14:paraId="115CECF4" w14:textId="77777777" w:rsidR="007C2F75" w:rsidRDefault="00534E89" w:rsidP="002E7C1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PHONICS/MATHS</w:t>
            </w:r>
          </w:p>
          <w:p w14:paraId="6C061D12" w14:textId="57D65F99" w:rsidR="00534E89" w:rsidRDefault="00534E89" w:rsidP="002E7C1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534E89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(20</w:t>
            </w:r>
            <w:r w:rsidR="00F671D6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534E89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 alternated weekly)</w:t>
            </w:r>
          </w:p>
        </w:tc>
      </w:tr>
      <w:tr w:rsidR="007C2F75" w:rsidRPr="007C46B6" w14:paraId="63673B5C" w14:textId="77777777" w:rsidTr="00D46F3F">
        <w:trPr>
          <w:trHeight w:val="843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02043827" w14:textId="34FAF52E" w:rsidR="007C2F75" w:rsidRDefault="007E3F4C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11.0</w:t>
            </w:r>
            <w:r w:rsidR="007C2F7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5 –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11.15</w:t>
            </w:r>
          </w:p>
        </w:tc>
        <w:tc>
          <w:tcPr>
            <w:tcW w:w="14742" w:type="dxa"/>
            <w:gridSpan w:val="5"/>
            <w:shd w:val="clear" w:color="auto" w:fill="auto"/>
            <w:vAlign w:val="center"/>
          </w:tcPr>
          <w:p w14:paraId="16D1BAB5" w14:textId="77777777" w:rsidR="007C2F75" w:rsidRDefault="007C2F75" w:rsidP="002E7C1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NURSERY RHYME OF THE WEEK</w:t>
            </w:r>
          </w:p>
          <w:p w14:paraId="30FC8AD8" w14:textId="62FA4454" w:rsidR="007C2F75" w:rsidRPr="007C2F75" w:rsidRDefault="007E3F4C" w:rsidP="002E7C1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7E3F4C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(10</w:t>
            </w:r>
            <w:r w:rsidR="00F671D6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7E3F4C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mins)</w:t>
            </w:r>
          </w:p>
        </w:tc>
      </w:tr>
      <w:tr w:rsidR="007E3F4C" w:rsidRPr="007C46B6" w14:paraId="3C3236AF" w14:textId="77777777" w:rsidTr="00D46F3F">
        <w:trPr>
          <w:trHeight w:val="843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19AB6E75" w14:textId="6D1802A2" w:rsidR="007E3F4C" w:rsidRDefault="007E3F4C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11.15 – 11.25</w:t>
            </w:r>
          </w:p>
        </w:tc>
        <w:tc>
          <w:tcPr>
            <w:tcW w:w="14742" w:type="dxa"/>
            <w:gridSpan w:val="5"/>
            <w:shd w:val="clear" w:color="auto" w:fill="auto"/>
            <w:vAlign w:val="center"/>
          </w:tcPr>
          <w:p w14:paraId="5EB26E21" w14:textId="77777777" w:rsidR="007E3F4C" w:rsidRDefault="007E3F4C" w:rsidP="002E7C1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TOILETING</w:t>
            </w:r>
            <w:r w:rsidR="009A4C58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(30HR NURSERY)</w:t>
            </w:r>
          </w:p>
          <w:p w14:paraId="60B934FA" w14:textId="40D67CDB" w:rsidR="009A4C58" w:rsidRDefault="009A4C58" w:rsidP="002E7C1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CONTINUOUS PROVISION (15HR NURSERY)</w:t>
            </w:r>
          </w:p>
        </w:tc>
      </w:tr>
      <w:tr w:rsidR="007E3F4C" w:rsidRPr="007C46B6" w14:paraId="5BAFEE08" w14:textId="77777777" w:rsidTr="00D46F3F">
        <w:trPr>
          <w:trHeight w:val="843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61187956" w14:textId="7E37E198" w:rsidR="007E3F4C" w:rsidRDefault="007E3F4C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11.35 – 11.45</w:t>
            </w:r>
          </w:p>
        </w:tc>
        <w:tc>
          <w:tcPr>
            <w:tcW w:w="14742" w:type="dxa"/>
            <w:gridSpan w:val="5"/>
            <w:shd w:val="clear" w:color="auto" w:fill="auto"/>
            <w:vAlign w:val="center"/>
          </w:tcPr>
          <w:p w14:paraId="02F3BD40" w14:textId="04D83A76" w:rsidR="007E3F4C" w:rsidRDefault="007E3F4C" w:rsidP="002E7C1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STORY</w:t>
            </w:r>
            <w:r w:rsidR="009A4C58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AND PREPARE FOR HOME (15HR</w:t>
            </w: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NURSERY)</w:t>
            </w:r>
          </w:p>
        </w:tc>
      </w:tr>
      <w:tr w:rsidR="005E1BC1" w:rsidRPr="007C46B6" w14:paraId="0D18628C" w14:textId="77777777" w:rsidTr="00EA10D7">
        <w:trPr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30AE7F29" w14:textId="5CD9A994" w:rsidR="005E1BC1" w:rsidRPr="00EA10D7" w:rsidRDefault="007E3F4C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11.30 – 12.30</w:t>
            </w:r>
          </w:p>
        </w:tc>
        <w:tc>
          <w:tcPr>
            <w:tcW w:w="14742" w:type="dxa"/>
            <w:gridSpan w:val="5"/>
            <w:shd w:val="clear" w:color="auto" w:fill="990033"/>
            <w:vAlign w:val="center"/>
          </w:tcPr>
          <w:p w14:paraId="31510ACF" w14:textId="77777777" w:rsidR="005E1BC1" w:rsidRPr="007C46B6" w:rsidRDefault="005E1BC1" w:rsidP="00EA10D7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EA10D7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LUNCH</w:t>
            </w:r>
          </w:p>
        </w:tc>
      </w:tr>
      <w:tr w:rsidR="006E73C8" w:rsidRPr="007C46B6" w14:paraId="44C800B1" w14:textId="77777777" w:rsidTr="004D5F1D">
        <w:trPr>
          <w:trHeight w:val="466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7B8942F0" w14:textId="165FEE96" w:rsidR="006E73C8" w:rsidRPr="00EA10D7" w:rsidRDefault="00534E89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12.30-12.45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7023322" w14:textId="32470490" w:rsidR="006E73C8" w:rsidRDefault="004107EE" w:rsidP="002E7C1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MINDFULNESS</w:t>
            </w:r>
          </w:p>
          <w:p w14:paraId="51620E6B" w14:textId="7E476A48" w:rsidR="006E73C8" w:rsidRPr="00E31411" w:rsidRDefault="004107EE" w:rsidP="002E7C1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(10</w:t>
            </w:r>
            <w:r w:rsidR="008276B7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6E73C8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mins)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2335219C" w14:textId="77777777" w:rsidR="004107EE" w:rsidRDefault="004107EE" w:rsidP="004107E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MINDFULNESS</w:t>
            </w:r>
          </w:p>
          <w:p w14:paraId="36DCE3C4" w14:textId="71A59D7A" w:rsidR="006E73C8" w:rsidRPr="00A65AD8" w:rsidRDefault="004107EE" w:rsidP="004107E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(10</w:t>
            </w:r>
            <w:r w:rsidR="00F671D6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AFCEFEB" w14:textId="77777777" w:rsidR="004107EE" w:rsidRPr="00276C2F" w:rsidRDefault="004107EE" w:rsidP="008276B7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76C2F">
              <w:rPr>
                <w:rFonts w:asciiTheme="minorHAnsi" w:eastAsia="Comic Sans MS" w:hAnsiTheme="minorHAnsi" w:cstheme="minorHAnsi"/>
                <w:sz w:val="20"/>
                <w:szCs w:val="20"/>
              </w:rPr>
              <w:t>MINDFULNESS</w:t>
            </w:r>
          </w:p>
          <w:p w14:paraId="43A68090" w14:textId="753252FB" w:rsidR="006E73C8" w:rsidRPr="00276C2F" w:rsidRDefault="004107EE" w:rsidP="008276B7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276C2F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(10</w:t>
            </w:r>
            <w:r w:rsidR="008276B7" w:rsidRPr="00276C2F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276C2F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B2EB1F" w14:textId="77777777" w:rsidR="004107EE" w:rsidRPr="004D5F1D" w:rsidRDefault="004107EE" w:rsidP="004107E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4D5F1D">
              <w:rPr>
                <w:rFonts w:asciiTheme="minorHAnsi" w:eastAsia="Comic Sans MS" w:hAnsiTheme="minorHAnsi" w:cstheme="minorHAnsi"/>
                <w:sz w:val="20"/>
                <w:szCs w:val="20"/>
              </w:rPr>
              <w:t>MINDFULNESS</w:t>
            </w:r>
          </w:p>
          <w:p w14:paraId="05998E4A" w14:textId="5B2B783C" w:rsidR="006E73C8" w:rsidRPr="004D5F1D" w:rsidRDefault="004107EE" w:rsidP="004107E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4D5F1D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(10</w:t>
            </w:r>
            <w:r w:rsidR="008276B7" w:rsidRPr="004D5F1D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4D5F1D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mins)</w:t>
            </w:r>
          </w:p>
        </w:tc>
        <w:tc>
          <w:tcPr>
            <w:tcW w:w="3446" w:type="dxa"/>
            <w:shd w:val="clear" w:color="auto" w:fill="C2D69B" w:themeFill="accent3" w:themeFillTint="99"/>
            <w:vAlign w:val="center"/>
          </w:tcPr>
          <w:p w14:paraId="33C9EE1A" w14:textId="77777777" w:rsidR="004107EE" w:rsidRPr="004D5F1D" w:rsidRDefault="004107EE" w:rsidP="004107E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4D5F1D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MINDFULNESS</w:t>
            </w:r>
          </w:p>
          <w:p w14:paraId="2F5E03E4" w14:textId="7B4D2FB0" w:rsidR="006E73C8" w:rsidRPr="004D5F1D" w:rsidRDefault="004107EE" w:rsidP="004107E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4D5F1D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(10</w:t>
            </w:r>
            <w:r w:rsidR="008276B7" w:rsidRPr="004D5F1D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4D5F1D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mins)</w:t>
            </w:r>
          </w:p>
        </w:tc>
      </w:tr>
      <w:tr w:rsidR="004107EE" w:rsidRPr="007C46B6" w14:paraId="65E9D7BC" w14:textId="77777777" w:rsidTr="004D5F1D">
        <w:trPr>
          <w:trHeight w:val="466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0F0118F9" w14:textId="2F26974B" w:rsidR="004107EE" w:rsidRDefault="004107EE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12.45 – 1.00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6B4B300" w14:textId="77777777" w:rsidR="004107EE" w:rsidRDefault="004107EE" w:rsidP="002E7C1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CHILD LED LEARNING</w:t>
            </w:r>
          </w:p>
          <w:p w14:paraId="3827C85F" w14:textId="14C5453E" w:rsidR="004107EE" w:rsidRDefault="004107EE" w:rsidP="002E7C1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4107EE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(15</w:t>
            </w:r>
            <w:r w:rsidR="008276B7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4107EE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mins)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6AC23DD2" w14:textId="4F8B5CFD" w:rsidR="004107EE" w:rsidRDefault="0031783D" w:rsidP="004107E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RECAP AM SESSION – PHONICS</w:t>
            </w:r>
          </w:p>
          <w:p w14:paraId="693EBC07" w14:textId="6EFE2361" w:rsidR="0031783D" w:rsidRPr="0031783D" w:rsidRDefault="0031783D" w:rsidP="004107E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(15</w:t>
            </w:r>
            <w:r w:rsidR="008276B7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66C7593" w14:textId="3417B356" w:rsidR="0031783D" w:rsidRPr="00276C2F" w:rsidRDefault="0031783D" w:rsidP="004107E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76C2F">
              <w:rPr>
                <w:rFonts w:asciiTheme="minorHAnsi" w:eastAsia="Comic Sans MS" w:hAnsiTheme="minorHAnsi" w:cstheme="minorHAnsi"/>
                <w:sz w:val="20"/>
                <w:szCs w:val="20"/>
              </w:rPr>
              <w:t>RECAP AM SESSION – LITERACY</w:t>
            </w:r>
          </w:p>
          <w:p w14:paraId="26C03861" w14:textId="65868893" w:rsidR="004107EE" w:rsidRPr="00276C2F" w:rsidRDefault="0031783D" w:rsidP="004107E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76C2F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(15</w:t>
            </w:r>
            <w:r w:rsidR="008276B7" w:rsidRPr="00276C2F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276C2F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08769C" w14:textId="77777777" w:rsidR="0031783D" w:rsidRPr="004D5F1D" w:rsidRDefault="004D5F1D" w:rsidP="004107E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4D5F1D">
              <w:rPr>
                <w:rFonts w:asciiTheme="minorHAnsi" w:eastAsia="Comic Sans MS" w:hAnsiTheme="minorHAnsi" w:cstheme="minorHAnsi"/>
                <w:sz w:val="20"/>
                <w:szCs w:val="20"/>
              </w:rPr>
              <w:t>CHILD LED LEARNING</w:t>
            </w:r>
          </w:p>
          <w:p w14:paraId="373FA0EE" w14:textId="4A10BA65" w:rsidR="004D5F1D" w:rsidRPr="004D5F1D" w:rsidRDefault="004D5F1D" w:rsidP="004107E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4D5F1D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(15 mins)</w:t>
            </w:r>
          </w:p>
        </w:tc>
        <w:tc>
          <w:tcPr>
            <w:tcW w:w="3446" w:type="dxa"/>
            <w:shd w:val="clear" w:color="auto" w:fill="C2D69B" w:themeFill="accent3" w:themeFillTint="99"/>
            <w:vAlign w:val="center"/>
          </w:tcPr>
          <w:p w14:paraId="7F56D75E" w14:textId="77777777" w:rsidR="004D5F1D" w:rsidRPr="004D5F1D" w:rsidRDefault="004D5F1D" w:rsidP="004D5F1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4D5F1D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RECAP AM SESSION – MATHS</w:t>
            </w:r>
          </w:p>
          <w:p w14:paraId="1F0D8D13" w14:textId="419136BF" w:rsidR="0031783D" w:rsidRPr="004D5F1D" w:rsidRDefault="004D5F1D" w:rsidP="004D5F1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4D5F1D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(15 mins)</w:t>
            </w:r>
          </w:p>
        </w:tc>
      </w:tr>
      <w:tr w:rsidR="004107EE" w:rsidRPr="007C46B6" w14:paraId="11AF69F2" w14:textId="77777777" w:rsidTr="009C78D0">
        <w:trPr>
          <w:trHeight w:val="576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766DE11E" w14:textId="64FAC7FC" w:rsidR="004107EE" w:rsidRPr="00EA10D7" w:rsidRDefault="0031783D" w:rsidP="009C78D0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1.00</w:t>
            </w:r>
            <w:r w:rsidR="004107EE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–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2.30</w:t>
            </w:r>
          </w:p>
        </w:tc>
        <w:tc>
          <w:tcPr>
            <w:tcW w:w="14742" w:type="dxa"/>
            <w:gridSpan w:val="5"/>
            <w:shd w:val="clear" w:color="auto" w:fill="auto"/>
            <w:vAlign w:val="center"/>
          </w:tcPr>
          <w:p w14:paraId="700212EC" w14:textId="77777777" w:rsidR="004107EE" w:rsidRDefault="004107EE" w:rsidP="000F4AB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 xml:space="preserve">CONTINUOUS PROVISION </w:t>
            </w:r>
          </w:p>
          <w:p w14:paraId="13D29BCB" w14:textId="3E778F81" w:rsidR="004107EE" w:rsidRPr="00584DE3" w:rsidRDefault="004107EE" w:rsidP="004107E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(</w:t>
            </w:r>
            <w:r w:rsidR="000F19EE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 xml:space="preserve">Group Work, </w:t>
            </w: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Indoor, Outdoor and Snack)</w:t>
            </w:r>
          </w:p>
        </w:tc>
      </w:tr>
      <w:tr w:rsidR="004D5F1D" w:rsidRPr="007C46B6" w14:paraId="2AC2D407" w14:textId="77777777" w:rsidTr="004D5F1D">
        <w:trPr>
          <w:trHeight w:val="238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47CF6F5A" w14:textId="0F308BA2" w:rsidR="004D5F1D" w:rsidRPr="00EA10D7" w:rsidRDefault="004D5F1D" w:rsidP="004D5F1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2.30 – 2.50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831D648" w14:textId="77777777" w:rsidR="004D5F1D" w:rsidRDefault="004D5F1D" w:rsidP="004D5F1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STORY TIME</w:t>
            </w:r>
          </w:p>
          <w:p w14:paraId="7BEF9C7E" w14:textId="74B35AEA" w:rsidR="004D5F1D" w:rsidRPr="005E1BC1" w:rsidRDefault="004D5F1D" w:rsidP="004D5F1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8276B7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(20 mins)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118E10D8" w14:textId="77777777" w:rsidR="004D5F1D" w:rsidRDefault="004D5F1D" w:rsidP="004D5F1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STORY TIME</w:t>
            </w:r>
          </w:p>
          <w:p w14:paraId="4B85D577" w14:textId="1228EEC3" w:rsidR="004D5F1D" w:rsidRPr="00A65AD8" w:rsidRDefault="004D5F1D" w:rsidP="004D5F1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276B7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(20 mins)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2F3ED22" w14:textId="77777777" w:rsidR="004D5F1D" w:rsidRPr="004D5F1D" w:rsidRDefault="004D5F1D" w:rsidP="004D5F1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4D5F1D">
              <w:rPr>
                <w:rFonts w:asciiTheme="minorHAnsi" w:eastAsia="Comic Sans MS" w:hAnsiTheme="minorHAnsi" w:cstheme="minorHAnsi"/>
                <w:sz w:val="20"/>
                <w:szCs w:val="20"/>
              </w:rPr>
              <w:t>STORY TIME</w:t>
            </w:r>
          </w:p>
          <w:p w14:paraId="08817458" w14:textId="72DD2137" w:rsidR="004D5F1D" w:rsidRPr="004D5F1D" w:rsidRDefault="004D5F1D" w:rsidP="004D5F1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4D5F1D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(20 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C986AC" w14:textId="77777777" w:rsidR="004D5F1D" w:rsidRPr="004D5F1D" w:rsidRDefault="004D5F1D" w:rsidP="004D5F1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4D5F1D">
              <w:rPr>
                <w:rFonts w:asciiTheme="minorHAnsi" w:eastAsia="Comic Sans MS" w:hAnsiTheme="minorHAnsi" w:cstheme="minorHAnsi"/>
                <w:sz w:val="20"/>
                <w:szCs w:val="20"/>
              </w:rPr>
              <w:t>STORY TIME</w:t>
            </w:r>
          </w:p>
          <w:p w14:paraId="69590B1D" w14:textId="1140397F" w:rsidR="004D5F1D" w:rsidRPr="002B17D3" w:rsidRDefault="004D5F1D" w:rsidP="004D5F1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4D5F1D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(20 mins)</w:t>
            </w:r>
          </w:p>
        </w:tc>
        <w:tc>
          <w:tcPr>
            <w:tcW w:w="3446" w:type="dxa"/>
            <w:vMerge w:val="restart"/>
            <w:shd w:val="clear" w:color="auto" w:fill="C2D69B" w:themeFill="accent3" w:themeFillTint="99"/>
            <w:vAlign w:val="center"/>
          </w:tcPr>
          <w:p w14:paraId="4A630C7A" w14:textId="77777777" w:rsidR="004D5F1D" w:rsidRDefault="004D5F1D" w:rsidP="004D5F1D">
            <w:pPr>
              <w:pStyle w:val="Normal1"/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2B17D3">
              <w:rPr>
                <w:rFonts w:asciiTheme="minorHAnsi" w:eastAsia="Comic Sans MS" w:hAnsiTheme="minorHAnsi" w:cstheme="minorHAnsi"/>
                <w:b/>
                <w:bCs/>
                <w:color w:val="auto"/>
                <w:sz w:val="20"/>
                <w:szCs w:val="20"/>
              </w:rPr>
              <w:t xml:space="preserve">2.00 – 2.50 </w:t>
            </w:r>
          </w:p>
          <w:p w14:paraId="54E286ED" w14:textId="77777777" w:rsidR="004D5F1D" w:rsidRDefault="004D5F1D" w:rsidP="004D5F1D">
            <w:pPr>
              <w:pStyle w:val="Normal1"/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2B17D3">
              <w:rPr>
                <w:rFonts w:asciiTheme="minorHAnsi" w:eastAsia="Comic Sans MS" w:hAnsiTheme="minorHAnsi" w:cstheme="minorHAnsi"/>
                <w:b/>
                <w:bCs/>
                <w:color w:val="auto"/>
                <w:sz w:val="20"/>
                <w:szCs w:val="20"/>
              </w:rPr>
              <w:t xml:space="preserve">PE </w:t>
            </w:r>
            <w:r>
              <w:rPr>
                <w:rFonts w:asciiTheme="minorHAnsi" w:eastAsia="Comic Sans MS" w:hAnsiTheme="minorHAnsi" w:cstheme="minorHAnsi"/>
                <w:b/>
                <w:bCs/>
                <w:color w:val="auto"/>
                <w:sz w:val="20"/>
                <w:szCs w:val="20"/>
              </w:rPr>
              <w:t>- COACH HIGHAM</w:t>
            </w:r>
          </w:p>
          <w:p w14:paraId="180C4BC0" w14:textId="115F0D70" w:rsidR="004D5F1D" w:rsidRPr="00D03892" w:rsidRDefault="004D5F1D" w:rsidP="004D5F1D">
            <w:pPr>
              <w:pStyle w:val="Normal1"/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(50 mins)</w:t>
            </w:r>
          </w:p>
        </w:tc>
      </w:tr>
      <w:tr w:rsidR="004D5F1D" w:rsidRPr="007C46B6" w14:paraId="05DA6BCB" w14:textId="77777777" w:rsidTr="004D5F1D">
        <w:trPr>
          <w:trHeight w:val="238"/>
          <w:jc w:val="center"/>
        </w:trPr>
        <w:tc>
          <w:tcPr>
            <w:tcW w:w="1135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7A90D1E2" w14:textId="3427F5DE" w:rsidR="004D5F1D" w:rsidRDefault="004D5F1D" w:rsidP="004D5F1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2.50 – 3.00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442F2E" w14:textId="77777777" w:rsidR="004D5F1D" w:rsidRDefault="004D5F1D" w:rsidP="004D5F1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PREPARE FOR HOME</w:t>
            </w:r>
          </w:p>
          <w:p w14:paraId="20D0C83C" w14:textId="3A6CAA86" w:rsidR="004D5F1D" w:rsidRDefault="004D5F1D" w:rsidP="004D5F1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8276B7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(10 mins)</w:t>
            </w:r>
          </w:p>
        </w:tc>
        <w:tc>
          <w:tcPr>
            <w:tcW w:w="27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54592F" w14:textId="77777777" w:rsidR="004D5F1D" w:rsidRDefault="004D5F1D" w:rsidP="004D5F1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PREPARE FOR HOME</w:t>
            </w:r>
          </w:p>
          <w:p w14:paraId="049E6677" w14:textId="67EE47FF" w:rsidR="004D5F1D" w:rsidRDefault="004D5F1D" w:rsidP="004D5F1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8276B7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(10 mins)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A121F34" w14:textId="77777777" w:rsidR="004D5F1D" w:rsidRPr="004D5F1D" w:rsidRDefault="004D5F1D" w:rsidP="004D5F1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4D5F1D">
              <w:rPr>
                <w:rFonts w:asciiTheme="minorHAnsi" w:eastAsia="Comic Sans MS" w:hAnsiTheme="minorHAnsi" w:cstheme="minorHAnsi"/>
                <w:sz w:val="20"/>
                <w:szCs w:val="20"/>
              </w:rPr>
              <w:t>PREPARE FOR HOME</w:t>
            </w:r>
          </w:p>
          <w:p w14:paraId="4BCD8D57" w14:textId="1443D72C" w:rsidR="004D5F1D" w:rsidRPr="004D5F1D" w:rsidRDefault="004D5F1D" w:rsidP="004D5F1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4D5F1D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(10 mins)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EA7BC6" w14:textId="77777777" w:rsidR="004D5F1D" w:rsidRPr="004D5F1D" w:rsidRDefault="004D5F1D" w:rsidP="004D5F1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4D5F1D">
              <w:rPr>
                <w:rFonts w:asciiTheme="minorHAnsi" w:eastAsia="Comic Sans MS" w:hAnsiTheme="minorHAnsi" w:cstheme="minorHAnsi"/>
                <w:sz w:val="20"/>
                <w:szCs w:val="20"/>
              </w:rPr>
              <w:t>PREPARE FOR HOME</w:t>
            </w:r>
          </w:p>
          <w:p w14:paraId="27B41F98" w14:textId="299B5570" w:rsidR="004D5F1D" w:rsidRPr="00276C2F" w:rsidRDefault="004D5F1D" w:rsidP="004D5F1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4D5F1D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(10 mins)</w:t>
            </w:r>
          </w:p>
        </w:tc>
        <w:tc>
          <w:tcPr>
            <w:tcW w:w="3446" w:type="dxa"/>
            <w:vMerge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442CCDA7" w14:textId="63979B25" w:rsidR="004D5F1D" w:rsidRDefault="004D5F1D" w:rsidP="004D5F1D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</w:tr>
    </w:tbl>
    <w:p w14:paraId="1B149978" w14:textId="3799D9F2" w:rsidR="004A19BA" w:rsidRDefault="004A19BA" w:rsidP="00F42294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R="004A19BA" w:rsidSect="00C409CD">
      <w:headerReference w:type="default" r:id="rId8"/>
      <w:footerReference w:type="default" r:id="rId9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EA6F" w14:textId="77777777" w:rsidR="00003202" w:rsidRDefault="00003202" w:rsidP="0080530E">
      <w:r>
        <w:separator/>
      </w:r>
    </w:p>
  </w:endnote>
  <w:endnote w:type="continuationSeparator" w:id="0">
    <w:p w14:paraId="21246381" w14:textId="77777777" w:rsidR="00003202" w:rsidRDefault="00003202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7CFE" w14:textId="77777777" w:rsidR="00895AF4" w:rsidRDefault="00895AF4" w:rsidP="00895AF4">
    <w:pPr>
      <w:pStyle w:val="Footer"/>
      <w:numPr>
        <w:ilvl w:val="0"/>
        <w:numId w:val="7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10DB" w14:textId="77777777" w:rsidR="00003202" w:rsidRDefault="00003202" w:rsidP="0080530E">
      <w:r>
        <w:separator/>
      </w:r>
    </w:p>
  </w:footnote>
  <w:footnote w:type="continuationSeparator" w:id="0">
    <w:p w14:paraId="7212FA68" w14:textId="77777777" w:rsidR="00003202" w:rsidRDefault="00003202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5167" w14:textId="33128C32" w:rsidR="00C52460" w:rsidRDefault="00FD4907" w:rsidP="00E26846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534219130"/>
    <w:bookmarkStart w:id="1" w:name="_Hlk534219131"/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9992012" wp14:editId="73225C18">
          <wp:simplePos x="0" y="0"/>
          <wp:positionH relativeFrom="column">
            <wp:posOffset>9207500</wp:posOffset>
          </wp:positionH>
          <wp:positionV relativeFrom="paragraph">
            <wp:posOffset>-158750</wp:posOffset>
          </wp:positionV>
          <wp:extent cx="679450" cy="1009650"/>
          <wp:effectExtent l="0" t="0" r="6350" b="0"/>
          <wp:wrapNone/>
          <wp:docPr id="1" name="Picture 1" descr="High res logo - burgundy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igh res logo - burgundy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4E1D1D" wp14:editId="3CC30F27">
          <wp:simplePos x="0" y="0"/>
          <wp:positionH relativeFrom="column">
            <wp:posOffset>-152400</wp:posOffset>
          </wp:positionH>
          <wp:positionV relativeFrom="paragraph">
            <wp:posOffset>-156210</wp:posOffset>
          </wp:positionV>
          <wp:extent cx="679450" cy="1009650"/>
          <wp:effectExtent l="0" t="0" r="6350" b="0"/>
          <wp:wrapNone/>
          <wp:docPr id="4" name="Picture 4" descr="High res logo - burgundy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igh res logo - burgundy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213">
      <w:rPr>
        <w:rFonts w:ascii="Arial" w:hAnsi="Arial" w:cs="Arial"/>
        <w:sz w:val="56"/>
        <w:szCs w:val="56"/>
      </w:rPr>
      <w:t>Roby Park</w:t>
    </w:r>
    <w:r w:rsidR="00C52460" w:rsidRPr="00E1501B">
      <w:rPr>
        <w:rFonts w:ascii="Arial" w:hAnsi="Arial" w:cs="Arial"/>
        <w:sz w:val="56"/>
        <w:szCs w:val="56"/>
      </w:rPr>
      <w:t xml:space="preserve"> Primary School</w:t>
    </w:r>
    <w:r w:rsidR="00C52460">
      <w:rPr>
        <w:rFonts w:ascii="Arial" w:hAnsi="Arial" w:cs="Arial"/>
        <w:sz w:val="56"/>
        <w:szCs w:val="56"/>
      </w:rPr>
      <w:t xml:space="preserve"> </w:t>
    </w:r>
    <w:bookmarkEnd w:id="0"/>
    <w:bookmarkEnd w:id="1"/>
  </w:p>
  <w:p w14:paraId="75B2CEAE" w14:textId="77777777" w:rsidR="007C46B6" w:rsidRPr="007C46B6" w:rsidRDefault="007C46B6" w:rsidP="00E26846">
    <w:pPr>
      <w:pStyle w:val="Header"/>
      <w:jc w:val="center"/>
      <w:rPr>
        <w:b/>
        <w:sz w:val="28"/>
        <w:szCs w:val="28"/>
      </w:rPr>
    </w:pPr>
  </w:p>
  <w:p w14:paraId="67AFE97C" w14:textId="13242119" w:rsidR="007C46B6" w:rsidRPr="007C46B6" w:rsidRDefault="009A4C58" w:rsidP="00E26846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Nursery</w:t>
    </w:r>
    <w:r w:rsidR="007C46B6" w:rsidRPr="007C46B6">
      <w:rPr>
        <w:b/>
        <w:sz w:val="28"/>
        <w:szCs w:val="28"/>
      </w:rPr>
      <w:t xml:space="preserve"> Timetable</w:t>
    </w:r>
    <w:r w:rsidR="00015467">
      <w:rPr>
        <w:b/>
        <w:sz w:val="28"/>
        <w:szCs w:val="28"/>
      </w:rPr>
      <w:t xml:space="preserve"> </w:t>
    </w:r>
    <w:r w:rsidR="00DF75B2">
      <w:rPr>
        <w:b/>
        <w:sz w:val="28"/>
        <w:szCs w:val="28"/>
      </w:rPr>
      <w:t>202</w:t>
    </w:r>
    <w:r w:rsidR="007A10B5">
      <w:rPr>
        <w:b/>
        <w:sz w:val="28"/>
        <w:szCs w:val="28"/>
      </w:rPr>
      <w:t>3</w:t>
    </w:r>
    <w:r w:rsidR="00FD4907">
      <w:rPr>
        <w:b/>
        <w:sz w:val="28"/>
        <w:szCs w:val="28"/>
      </w:rPr>
      <w:t>-2</w:t>
    </w:r>
    <w:r w:rsidR="007A10B5">
      <w:rPr>
        <w:b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63685B56"/>
    <w:multiLevelType w:val="hybridMultilevel"/>
    <w:tmpl w:val="38BABDDE"/>
    <w:lvl w:ilvl="0" w:tplc="FFD8A8C6">
      <w:start w:val="3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num w:numId="1" w16cid:durableId="310209947">
    <w:abstractNumId w:val="0"/>
  </w:num>
  <w:num w:numId="2" w16cid:durableId="2004358803">
    <w:abstractNumId w:val="5"/>
  </w:num>
  <w:num w:numId="3" w16cid:durableId="1370764862">
    <w:abstractNumId w:val="4"/>
  </w:num>
  <w:num w:numId="4" w16cid:durableId="1690836363">
    <w:abstractNumId w:val="2"/>
  </w:num>
  <w:num w:numId="5" w16cid:durableId="1295332994">
    <w:abstractNumId w:val="3"/>
  </w:num>
  <w:num w:numId="6" w16cid:durableId="1009410606">
    <w:abstractNumId w:val="1"/>
  </w:num>
  <w:num w:numId="7" w16cid:durableId="712925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03202"/>
    <w:rsid w:val="000132FE"/>
    <w:rsid w:val="00015467"/>
    <w:rsid w:val="000379EF"/>
    <w:rsid w:val="0004708E"/>
    <w:rsid w:val="00056FE1"/>
    <w:rsid w:val="00057DB0"/>
    <w:rsid w:val="00060C8F"/>
    <w:rsid w:val="00064DAE"/>
    <w:rsid w:val="000714C3"/>
    <w:rsid w:val="0007244A"/>
    <w:rsid w:val="00085745"/>
    <w:rsid w:val="000955C2"/>
    <w:rsid w:val="000A5ADB"/>
    <w:rsid w:val="000B224D"/>
    <w:rsid w:val="000B52B0"/>
    <w:rsid w:val="000B7BB9"/>
    <w:rsid w:val="000C5F7A"/>
    <w:rsid w:val="000F07B6"/>
    <w:rsid w:val="000F19EE"/>
    <w:rsid w:val="000F462E"/>
    <w:rsid w:val="0010495A"/>
    <w:rsid w:val="00106F82"/>
    <w:rsid w:val="00115319"/>
    <w:rsid w:val="001163D0"/>
    <w:rsid w:val="00120483"/>
    <w:rsid w:val="00121AC3"/>
    <w:rsid w:val="00121FC2"/>
    <w:rsid w:val="001302FD"/>
    <w:rsid w:val="0013291C"/>
    <w:rsid w:val="00146303"/>
    <w:rsid w:val="001575FD"/>
    <w:rsid w:val="00177990"/>
    <w:rsid w:val="00190C5C"/>
    <w:rsid w:val="001915AF"/>
    <w:rsid w:val="001944B0"/>
    <w:rsid w:val="00196297"/>
    <w:rsid w:val="001A7853"/>
    <w:rsid w:val="001A7CB4"/>
    <w:rsid w:val="001B152F"/>
    <w:rsid w:val="001B5970"/>
    <w:rsid w:val="001B6D11"/>
    <w:rsid w:val="001E2BA7"/>
    <w:rsid w:val="001F3ECF"/>
    <w:rsid w:val="0020001F"/>
    <w:rsid w:val="00211A56"/>
    <w:rsid w:val="00215666"/>
    <w:rsid w:val="002203C9"/>
    <w:rsid w:val="00220B3E"/>
    <w:rsid w:val="002232F4"/>
    <w:rsid w:val="00225B65"/>
    <w:rsid w:val="00235504"/>
    <w:rsid w:val="002436E1"/>
    <w:rsid w:val="00244856"/>
    <w:rsid w:val="00263ED0"/>
    <w:rsid w:val="00276C2F"/>
    <w:rsid w:val="00277EF0"/>
    <w:rsid w:val="00283A52"/>
    <w:rsid w:val="00283CB1"/>
    <w:rsid w:val="002905D3"/>
    <w:rsid w:val="00293E52"/>
    <w:rsid w:val="002A0829"/>
    <w:rsid w:val="002A6E31"/>
    <w:rsid w:val="002B17D3"/>
    <w:rsid w:val="002B2BDD"/>
    <w:rsid w:val="002C1590"/>
    <w:rsid w:val="002C5CB2"/>
    <w:rsid w:val="002E211D"/>
    <w:rsid w:val="002E7C11"/>
    <w:rsid w:val="002F12CB"/>
    <w:rsid w:val="002F6674"/>
    <w:rsid w:val="00303112"/>
    <w:rsid w:val="003038C1"/>
    <w:rsid w:val="00304BC0"/>
    <w:rsid w:val="00315C6E"/>
    <w:rsid w:val="0031783D"/>
    <w:rsid w:val="003238F6"/>
    <w:rsid w:val="003258A4"/>
    <w:rsid w:val="003275D5"/>
    <w:rsid w:val="0034091C"/>
    <w:rsid w:val="00353016"/>
    <w:rsid w:val="00361659"/>
    <w:rsid w:val="00363D45"/>
    <w:rsid w:val="00371BD1"/>
    <w:rsid w:val="00377BD8"/>
    <w:rsid w:val="003906BF"/>
    <w:rsid w:val="00392745"/>
    <w:rsid w:val="003C2AD4"/>
    <w:rsid w:val="003C4C88"/>
    <w:rsid w:val="003C5A95"/>
    <w:rsid w:val="003D3541"/>
    <w:rsid w:val="003E3AD5"/>
    <w:rsid w:val="003F13EE"/>
    <w:rsid w:val="003F2138"/>
    <w:rsid w:val="003F4F43"/>
    <w:rsid w:val="004107EE"/>
    <w:rsid w:val="00415416"/>
    <w:rsid w:val="00417073"/>
    <w:rsid w:val="00424DDF"/>
    <w:rsid w:val="00427EC9"/>
    <w:rsid w:val="00440C5B"/>
    <w:rsid w:val="0044208D"/>
    <w:rsid w:val="00444CCF"/>
    <w:rsid w:val="004513DE"/>
    <w:rsid w:val="00453BF8"/>
    <w:rsid w:val="00471249"/>
    <w:rsid w:val="00475581"/>
    <w:rsid w:val="00475666"/>
    <w:rsid w:val="00476449"/>
    <w:rsid w:val="00477717"/>
    <w:rsid w:val="004836BC"/>
    <w:rsid w:val="00483F91"/>
    <w:rsid w:val="00487D2F"/>
    <w:rsid w:val="00487FDE"/>
    <w:rsid w:val="004924AA"/>
    <w:rsid w:val="00496218"/>
    <w:rsid w:val="00497B84"/>
    <w:rsid w:val="004A12AC"/>
    <w:rsid w:val="004A19BA"/>
    <w:rsid w:val="004A44E4"/>
    <w:rsid w:val="004B2753"/>
    <w:rsid w:val="004B5E41"/>
    <w:rsid w:val="004C3A0D"/>
    <w:rsid w:val="004C68AB"/>
    <w:rsid w:val="004D2171"/>
    <w:rsid w:val="004D5F1D"/>
    <w:rsid w:val="004E0578"/>
    <w:rsid w:val="004E22BE"/>
    <w:rsid w:val="004E2E7E"/>
    <w:rsid w:val="004F4155"/>
    <w:rsid w:val="00501EBF"/>
    <w:rsid w:val="005049B2"/>
    <w:rsid w:val="005175DA"/>
    <w:rsid w:val="00522E17"/>
    <w:rsid w:val="00534E89"/>
    <w:rsid w:val="00535A6D"/>
    <w:rsid w:val="0053719E"/>
    <w:rsid w:val="0055452F"/>
    <w:rsid w:val="00572BC4"/>
    <w:rsid w:val="00577DAE"/>
    <w:rsid w:val="00584DE3"/>
    <w:rsid w:val="00596E90"/>
    <w:rsid w:val="005A1FBF"/>
    <w:rsid w:val="005A346E"/>
    <w:rsid w:val="005A5BF5"/>
    <w:rsid w:val="005A6F10"/>
    <w:rsid w:val="005A7CAA"/>
    <w:rsid w:val="005B2B26"/>
    <w:rsid w:val="005B511F"/>
    <w:rsid w:val="005E1BC1"/>
    <w:rsid w:val="005F68AA"/>
    <w:rsid w:val="006150A0"/>
    <w:rsid w:val="006234B3"/>
    <w:rsid w:val="00623B7F"/>
    <w:rsid w:val="00626830"/>
    <w:rsid w:val="00633453"/>
    <w:rsid w:val="0063475C"/>
    <w:rsid w:val="00634FAA"/>
    <w:rsid w:val="006471B1"/>
    <w:rsid w:val="0065060A"/>
    <w:rsid w:val="00652076"/>
    <w:rsid w:val="00654049"/>
    <w:rsid w:val="006577AD"/>
    <w:rsid w:val="00673162"/>
    <w:rsid w:val="00674445"/>
    <w:rsid w:val="00680903"/>
    <w:rsid w:val="00680C2D"/>
    <w:rsid w:val="00681717"/>
    <w:rsid w:val="0068476D"/>
    <w:rsid w:val="00686491"/>
    <w:rsid w:val="00692668"/>
    <w:rsid w:val="00697F4D"/>
    <w:rsid w:val="006B3555"/>
    <w:rsid w:val="006B6F71"/>
    <w:rsid w:val="006C56FA"/>
    <w:rsid w:val="006D6980"/>
    <w:rsid w:val="006D7BF3"/>
    <w:rsid w:val="006D7EF1"/>
    <w:rsid w:val="006E46E5"/>
    <w:rsid w:val="006E55A7"/>
    <w:rsid w:val="006E73C8"/>
    <w:rsid w:val="006F020A"/>
    <w:rsid w:val="006F32C4"/>
    <w:rsid w:val="006F6BA1"/>
    <w:rsid w:val="006F7962"/>
    <w:rsid w:val="006F7FBB"/>
    <w:rsid w:val="00700671"/>
    <w:rsid w:val="00701D28"/>
    <w:rsid w:val="00715444"/>
    <w:rsid w:val="00717B23"/>
    <w:rsid w:val="00730447"/>
    <w:rsid w:val="00732DF8"/>
    <w:rsid w:val="007359B0"/>
    <w:rsid w:val="00740FD3"/>
    <w:rsid w:val="007430E3"/>
    <w:rsid w:val="00750162"/>
    <w:rsid w:val="00751218"/>
    <w:rsid w:val="0075330A"/>
    <w:rsid w:val="0076088A"/>
    <w:rsid w:val="0076683A"/>
    <w:rsid w:val="00783981"/>
    <w:rsid w:val="007A10B5"/>
    <w:rsid w:val="007A36AF"/>
    <w:rsid w:val="007A36DE"/>
    <w:rsid w:val="007B04B6"/>
    <w:rsid w:val="007B4662"/>
    <w:rsid w:val="007C2F75"/>
    <w:rsid w:val="007C3500"/>
    <w:rsid w:val="007C46B6"/>
    <w:rsid w:val="007C61E9"/>
    <w:rsid w:val="007C79AB"/>
    <w:rsid w:val="007D6FC6"/>
    <w:rsid w:val="007E3F4C"/>
    <w:rsid w:val="007E4588"/>
    <w:rsid w:val="007E7107"/>
    <w:rsid w:val="007F3E17"/>
    <w:rsid w:val="00804504"/>
    <w:rsid w:val="0080530E"/>
    <w:rsid w:val="00806FDE"/>
    <w:rsid w:val="00816A44"/>
    <w:rsid w:val="00820F03"/>
    <w:rsid w:val="0082406D"/>
    <w:rsid w:val="008276B7"/>
    <w:rsid w:val="00834D47"/>
    <w:rsid w:val="00835C53"/>
    <w:rsid w:val="0083761A"/>
    <w:rsid w:val="0085148B"/>
    <w:rsid w:val="00853FBF"/>
    <w:rsid w:val="00871FBD"/>
    <w:rsid w:val="00874449"/>
    <w:rsid w:val="00876FE8"/>
    <w:rsid w:val="00886A98"/>
    <w:rsid w:val="00887F83"/>
    <w:rsid w:val="008906B3"/>
    <w:rsid w:val="0089482F"/>
    <w:rsid w:val="00895AF4"/>
    <w:rsid w:val="008B17C2"/>
    <w:rsid w:val="008B2753"/>
    <w:rsid w:val="008D2896"/>
    <w:rsid w:val="008D7213"/>
    <w:rsid w:val="008E13E2"/>
    <w:rsid w:val="00900E68"/>
    <w:rsid w:val="00904782"/>
    <w:rsid w:val="00904C2B"/>
    <w:rsid w:val="00912711"/>
    <w:rsid w:val="00913656"/>
    <w:rsid w:val="00926291"/>
    <w:rsid w:val="009329D8"/>
    <w:rsid w:val="00933522"/>
    <w:rsid w:val="009447C1"/>
    <w:rsid w:val="00944E2D"/>
    <w:rsid w:val="009460D2"/>
    <w:rsid w:val="00951548"/>
    <w:rsid w:val="0095643E"/>
    <w:rsid w:val="00961538"/>
    <w:rsid w:val="00966115"/>
    <w:rsid w:val="00971F86"/>
    <w:rsid w:val="00974F39"/>
    <w:rsid w:val="0097510A"/>
    <w:rsid w:val="00984C83"/>
    <w:rsid w:val="00986DDA"/>
    <w:rsid w:val="009904E3"/>
    <w:rsid w:val="00991102"/>
    <w:rsid w:val="009A4C58"/>
    <w:rsid w:val="009B01CA"/>
    <w:rsid w:val="009B5C99"/>
    <w:rsid w:val="009C0CBA"/>
    <w:rsid w:val="009C11E2"/>
    <w:rsid w:val="009C2E6E"/>
    <w:rsid w:val="009C4541"/>
    <w:rsid w:val="009C63E0"/>
    <w:rsid w:val="009C67E1"/>
    <w:rsid w:val="009C78D0"/>
    <w:rsid w:val="009E101D"/>
    <w:rsid w:val="009E16F7"/>
    <w:rsid w:val="009E605F"/>
    <w:rsid w:val="009F0397"/>
    <w:rsid w:val="00A01591"/>
    <w:rsid w:val="00A12D64"/>
    <w:rsid w:val="00A2055A"/>
    <w:rsid w:val="00A32480"/>
    <w:rsid w:val="00A3709D"/>
    <w:rsid w:val="00A370BA"/>
    <w:rsid w:val="00A52924"/>
    <w:rsid w:val="00A53DA3"/>
    <w:rsid w:val="00A65AD8"/>
    <w:rsid w:val="00A67A2F"/>
    <w:rsid w:val="00A67AAC"/>
    <w:rsid w:val="00A72CE7"/>
    <w:rsid w:val="00A94A9A"/>
    <w:rsid w:val="00A95655"/>
    <w:rsid w:val="00A97121"/>
    <w:rsid w:val="00AA0C39"/>
    <w:rsid w:val="00AA28A7"/>
    <w:rsid w:val="00AA621F"/>
    <w:rsid w:val="00AB3B87"/>
    <w:rsid w:val="00AC0FB9"/>
    <w:rsid w:val="00AC5B15"/>
    <w:rsid w:val="00AE2498"/>
    <w:rsid w:val="00AE4620"/>
    <w:rsid w:val="00AE4B0E"/>
    <w:rsid w:val="00AF1785"/>
    <w:rsid w:val="00AF3755"/>
    <w:rsid w:val="00AF3D36"/>
    <w:rsid w:val="00AF4A3C"/>
    <w:rsid w:val="00AF5B47"/>
    <w:rsid w:val="00AF6742"/>
    <w:rsid w:val="00B11E8B"/>
    <w:rsid w:val="00B20A7A"/>
    <w:rsid w:val="00B21C04"/>
    <w:rsid w:val="00B25CF5"/>
    <w:rsid w:val="00B337DD"/>
    <w:rsid w:val="00B47B39"/>
    <w:rsid w:val="00B510CF"/>
    <w:rsid w:val="00B52CAA"/>
    <w:rsid w:val="00B6685B"/>
    <w:rsid w:val="00B67531"/>
    <w:rsid w:val="00B74F95"/>
    <w:rsid w:val="00B76EAB"/>
    <w:rsid w:val="00B84861"/>
    <w:rsid w:val="00BA0007"/>
    <w:rsid w:val="00BA3AA0"/>
    <w:rsid w:val="00BA49F5"/>
    <w:rsid w:val="00BA5905"/>
    <w:rsid w:val="00BB0577"/>
    <w:rsid w:val="00BB3287"/>
    <w:rsid w:val="00BE1BE2"/>
    <w:rsid w:val="00C27E4C"/>
    <w:rsid w:val="00C31AAE"/>
    <w:rsid w:val="00C37BEA"/>
    <w:rsid w:val="00C404C5"/>
    <w:rsid w:val="00C409CD"/>
    <w:rsid w:val="00C50833"/>
    <w:rsid w:val="00C52460"/>
    <w:rsid w:val="00C711FD"/>
    <w:rsid w:val="00C738A1"/>
    <w:rsid w:val="00CB5751"/>
    <w:rsid w:val="00CB5989"/>
    <w:rsid w:val="00CB7436"/>
    <w:rsid w:val="00CC04C4"/>
    <w:rsid w:val="00CD2B5A"/>
    <w:rsid w:val="00CD733F"/>
    <w:rsid w:val="00CE2E7C"/>
    <w:rsid w:val="00CE2F81"/>
    <w:rsid w:val="00CE4FA8"/>
    <w:rsid w:val="00D01D36"/>
    <w:rsid w:val="00D03273"/>
    <w:rsid w:val="00D03892"/>
    <w:rsid w:val="00D13263"/>
    <w:rsid w:val="00D17C4A"/>
    <w:rsid w:val="00D22AA1"/>
    <w:rsid w:val="00D368E6"/>
    <w:rsid w:val="00D44436"/>
    <w:rsid w:val="00D458F4"/>
    <w:rsid w:val="00D47482"/>
    <w:rsid w:val="00D47848"/>
    <w:rsid w:val="00D52FE0"/>
    <w:rsid w:val="00D53295"/>
    <w:rsid w:val="00D54DEB"/>
    <w:rsid w:val="00D74CD2"/>
    <w:rsid w:val="00D815B1"/>
    <w:rsid w:val="00D8166A"/>
    <w:rsid w:val="00D87D76"/>
    <w:rsid w:val="00D93CB8"/>
    <w:rsid w:val="00DA72F5"/>
    <w:rsid w:val="00DC6B70"/>
    <w:rsid w:val="00DC73FE"/>
    <w:rsid w:val="00DD08C5"/>
    <w:rsid w:val="00DD08D1"/>
    <w:rsid w:val="00DD147D"/>
    <w:rsid w:val="00DD1B86"/>
    <w:rsid w:val="00DD6A7E"/>
    <w:rsid w:val="00DD7D0A"/>
    <w:rsid w:val="00DF2825"/>
    <w:rsid w:val="00DF75B2"/>
    <w:rsid w:val="00E112C3"/>
    <w:rsid w:val="00E1501B"/>
    <w:rsid w:val="00E26846"/>
    <w:rsid w:val="00E31411"/>
    <w:rsid w:val="00E44691"/>
    <w:rsid w:val="00E473F6"/>
    <w:rsid w:val="00E5034C"/>
    <w:rsid w:val="00E51115"/>
    <w:rsid w:val="00E55E5F"/>
    <w:rsid w:val="00E56881"/>
    <w:rsid w:val="00E638ED"/>
    <w:rsid w:val="00E65249"/>
    <w:rsid w:val="00E73E35"/>
    <w:rsid w:val="00E9234F"/>
    <w:rsid w:val="00E94213"/>
    <w:rsid w:val="00EA10D7"/>
    <w:rsid w:val="00EC2B63"/>
    <w:rsid w:val="00ED229B"/>
    <w:rsid w:val="00ED49F3"/>
    <w:rsid w:val="00EF1146"/>
    <w:rsid w:val="00EF31AB"/>
    <w:rsid w:val="00F004AF"/>
    <w:rsid w:val="00F07A34"/>
    <w:rsid w:val="00F164C0"/>
    <w:rsid w:val="00F27CEF"/>
    <w:rsid w:val="00F41121"/>
    <w:rsid w:val="00F42294"/>
    <w:rsid w:val="00F42E8B"/>
    <w:rsid w:val="00F43458"/>
    <w:rsid w:val="00F43CCB"/>
    <w:rsid w:val="00F445DE"/>
    <w:rsid w:val="00F46D74"/>
    <w:rsid w:val="00F66599"/>
    <w:rsid w:val="00F671D6"/>
    <w:rsid w:val="00F72EC1"/>
    <w:rsid w:val="00F77A80"/>
    <w:rsid w:val="00F94063"/>
    <w:rsid w:val="00F942F6"/>
    <w:rsid w:val="00FC2630"/>
    <w:rsid w:val="00FC2F5C"/>
    <w:rsid w:val="00FC429C"/>
    <w:rsid w:val="00FC716E"/>
    <w:rsid w:val="00FD30CD"/>
    <w:rsid w:val="00FD465A"/>
    <w:rsid w:val="00FD4907"/>
    <w:rsid w:val="00FE5151"/>
    <w:rsid w:val="00FE5691"/>
    <w:rsid w:val="00FE5825"/>
    <w:rsid w:val="00FF1F56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C36836"/>
  <w15:docId w15:val="{3258FBF6-01CC-4805-8A3A-1E6F70DF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C46B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</w:style>
  <w:style w:type="table" w:customStyle="1" w:styleId="1">
    <w:name w:val="1"/>
    <w:basedOn w:val="TableNormal"/>
    <w:rsid w:val="007C46B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FD553-4316-4A10-8F45-AD47E461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13</cp:revision>
  <cp:lastPrinted>2023-07-04T08:11:00Z</cp:lastPrinted>
  <dcterms:created xsi:type="dcterms:W3CDTF">2022-09-03T09:48:00Z</dcterms:created>
  <dcterms:modified xsi:type="dcterms:W3CDTF">2023-08-08T18:52:00Z</dcterms:modified>
</cp:coreProperties>
</file>