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FFF01" w14:textId="77777777" w:rsidR="007C46B6" w:rsidRPr="00737B7A" w:rsidRDefault="004836BC" w:rsidP="00700671">
      <w:pPr>
        <w:rPr>
          <w:sz w:val="4"/>
          <w:szCs w:val="4"/>
        </w:rPr>
      </w:pPr>
      <w:r w:rsidRPr="00700671">
        <w:t xml:space="preserve"> </w:t>
      </w:r>
    </w:p>
    <w:tbl>
      <w:tblPr>
        <w:tblStyle w:val="1"/>
        <w:tblW w:w="15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29"/>
        <w:gridCol w:w="2797"/>
        <w:gridCol w:w="2835"/>
        <w:gridCol w:w="2835"/>
        <w:gridCol w:w="3446"/>
      </w:tblGrid>
      <w:tr w:rsidR="00A67271" w:rsidRPr="007C46B6" w14:paraId="0CD70AE6" w14:textId="77777777" w:rsidTr="006C5E89">
        <w:trPr>
          <w:trHeight w:val="380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36B495" w14:textId="77777777" w:rsidR="00A67271" w:rsidRPr="007C46B6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990033"/>
            <w:vAlign w:val="center"/>
          </w:tcPr>
          <w:p w14:paraId="66BAB58F" w14:textId="77777777" w:rsidR="00A67271" w:rsidRPr="00A454F5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797" w:type="dxa"/>
            <w:shd w:val="clear" w:color="auto" w:fill="990033"/>
            <w:vAlign w:val="center"/>
          </w:tcPr>
          <w:p w14:paraId="23D40B7D" w14:textId="77777777" w:rsidR="00A67271" w:rsidRPr="00A454F5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18C97A67" w14:textId="77777777" w:rsidR="00A67271" w:rsidRPr="00A454F5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835" w:type="dxa"/>
            <w:shd w:val="clear" w:color="auto" w:fill="990033"/>
            <w:vAlign w:val="center"/>
          </w:tcPr>
          <w:p w14:paraId="0469798B" w14:textId="77777777" w:rsidR="00A67271" w:rsidRPr="00A454F5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5D687ED8" w14:textId="77777777" w:rsidR="00A67271" w:rsidRPr="00A454F5" w:rsidRDefault="00A67271" w:rsidP="00D03892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D41CD8" w:rsidRPr="007C46B6" w14:paraId="0EF5506D" w14:textId="77777777" w:rsidTr="00A454F5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30C9D8A5" w14:textId="64035D72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8:4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4F190C2F" w14:textId="050E751B" w:rsidR="00D41CD8" w:rsidRPr="000A5ADB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HANDWRITING ACTIVITIES LINKED TO CONSOLIDATE RECENT LEARNING</w:t>
            </w:r>
          </w:p>
        </w:tc>
      </w:tr>
      <w:tr w:rsidR="00D41CD8" w:rsidRPr="007C46B6" w14:paraId="1F5030B0" w14:textId="77777777" w:rsidTr="00A454F5">
        <w:trPr>
          <w:trHeight w:val="420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14B10680" w14:textId="69E20891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8.50 – 9.10</w:t>
            </w:r>
          </w:p>
        </w:tc>
        <w:tc>
          <w:tcPr>
            <w:tcW w:w="14742" w:type="dxa"/>
            <w:gridSpan w:val="5"/>
            <w:shd w:val="clear" w:color="auto" w:fill="FFFFFF" w:themeFill="background1"/>
            <w:vAlign w:val="center"/>
          </w:tcPr>
          <w:p w14:paraId="665328C6" w14:textId="06C0FF82" w:rsidR="00D41CD8" w:rsidRDefault="00CC0834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EXPLICIT TEACHING OF </w:t>
            </w:r>
            <w:r w:rsidR="00D41CD8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 xml:space="preserve">HANDWRITING MODULE </w:t>
            </w:r>
            <w:r w:rsidR="0062754B"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D41CD8" w:rsidRPr="007C46B6" w14:paraId="0CC8A83E" w14:textId="77777777" w:rsidTr="00A454F5">
        <w:trPr>
          <w:trHeight w:val="427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BD8799E" w14:textId="4035BEDC" w:rsidR="00D41CD8" w:rsidRPr="00A454F5" w:rsidRDefault="00D41CD8" w:rsidP="00D41CD8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9.10 - 9.40</w:t>
            </w:r>
          </w:p>
        </w:tc>
        <w:tc>
          <w:tcPr>
            <w:tcW w:w="2829" w:type="dxa"/>
            <w:shd w:val="clear" w:color="auto" w:fill="FFFFFF" w:themeFill="background1"/>
            <w:vAlign w:val="center"/>
          </w:tcPr>
          <w:p w14:paraId="4880F564" w14:textId="1B8D81D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4C7FCC81" w14:textId="20CB197B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290D428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29B97603" w14:textId="587DD69B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928073B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4AF10F94" w14:textId="203626DE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AA3049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ROCKET PHONICS</w:t>
            </w:r>
          </w:p>
          <w:p w14:paraId="1CEF8D57" w14:textId="6E9EEED8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990033"/>
            <w:vAlign w:val="center"/>
          </w:tcPr>
          <w:p w14:paraId="2D0DFDA7" w14:textId="0A057C2C" w:rsidR="00D41CD8" w:rsidRPr="00A454F5" w:rsidRDefault="00AC193E" w:rsidP="00D41CD8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CELEBRATION ASSEMBLY</w:t>
            </w:r>
          </w:p>
        </w:tc>
      </w:tr>
      <w:tr w:rsidR="00D41CD8" w:rsidRPr="007C46B6" w14:paraId="4ED9BF18" w14:textId="77777777" w:rsidTr="00A67271">
        <w:trPr>
          <w:trHeight w:val="722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63C389AF" w14:textId="19793973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9: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0 - 10: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F85D7BD" w14:textId="239A72A5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WRITE</w:t>
            </w:r>
          </w:p>
          <w:p w14:paraId="2CB24D58" w14:textId="131AF713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0D2681B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WRITE</w:t>
            </w:r>
          </w:p>
          <w:p w14:paraId="7E8C73D8" w14:textId="702CE49D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AEDF0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WRITE</w:t>
            </w:r>
          </w:p>
          <w:p w14:paraId="0DA6CD22" w14:textId="36798A99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984D8C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WRITE</w:t>
            </w:r>
          </w:p>
          <w:p w14:paraId="65B64371" w14:textId="3C5D4CC3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68619F61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WRITE</w:t>
            </w:r>
          </w:p>
          <w:p w14:paraId="1C464535" w14:textId="30A66FD6" w:rsidR="00D41CD8" w:rsidRPr="00584DE3" w:rsidRDefault="00D41CD8" w:rsidP="00D41CD8">
            <w:pPr>
              <w:pStyle w:val="Normal1"/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5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D41CD8" w:rsidRPr="007C46B6" w14:paraId="5EF5E9D5" w14:textId="77777777" w:rsidTr="00A454F5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63B40B0" w14:textId="4AA33377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- 10.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1A2D828C" w14:textId="77777777" w:rsidR="00D41CD8" w:rsidRPr="007C46B6" w:rsidRDefault="00D41CD8" w:rsidP="00D41CD8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BREAK</w:t>
            </w:r>
          </w:p>
        </w:tc>
      </w:tr>
      <w:tr w:rsidR="00D41CD8" w:rsidRPr="007C46B6" w14:paraId="13369994" w14:textId="77777777" w:rsidTr="00A454F5">
        <w:trPr>
          <w:trHeight w:val="843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17563957" w14:textId="2F3ABD35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10.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45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5C50C35" w14:textId="40880D11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39E26678" w14:textId="54B01518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4F2C4185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2BD9C421" w14:textId="0B0B1824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08BC9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4769DBD0" w14:textId="64738318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2137E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303B2D15" w14:textId="488F7529" w:rsidR="00D41CD8" w:rsidRPr="007C46B6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12AF908D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MATHS FLUENCY</w:t>
            </w:r>
          </w:p>
          <w:p w14:paraId="54105FC3" w14:textId="6D461DCE" w:rsidR="00D41CD8" w:rsidRPr="007C46B6" w:rsidRDefault="00D41CD8" w:rsidP="00D41CD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D41CD8" w:rsidRPr="007C46B6" w14:paraId="4EA2637F" w14:textId="77777777" w:rsidTr="00A454F5">
        <w:trPr>
          <w:trHeight w:val="488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38ABAAF" w14:textId="7A56D1B1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11.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05</w:t>
            </w:r>
          </w:p>
          <w:p w14:paraId="3C28A68A" w14:textId="75F14D21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– 12.00</w:t>
            </w:r>
          </w:p>
          <w:p w14:paraId="4DCEE354" w14:textId="77777777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072D8C98" w14:textId="65CA982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POWER MATHS</w:t>
            </w:r>
          </w:p>
          <w:p w14:paraId="79776514" w14:textId="6DA898A8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  <w:p w14:paraId="14F3F25F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 w:val="restart"/>
            <w:shd w:val="clear" w:color="auto" w:fill="auto"/>
            <w:vAlign w:val="center"/>
          </w:tcPr>
          <w:p w14:paraId="0E9F679C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POWER MATHS</w:t>
            </w:r>
          </w:p>
          <w:p w14:paraId="6DA5ECB8" w14:textId="57750E2A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0AD3328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POWER MATHS</w:t>
            </w:r>
          </w:p>
          <w:p w14:paraId="11773041" w14:textId="6DF8901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3BCB598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POWER MATHS</w:t>
            </w:r>
          </w:p>
          <w:p w14:paraId="2482E630" w14:textId="7ECE12E1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(55 mins)</w:t>
            </w:r>
          </w:p>
        </w:tc>
        <w:tc>
          <w:tcPr>
            <w:tcW w:w="3446" w:type="dxa"/>
            <w:shd w:val="clear" w:color="auto" w:fill="FFFFFF"/>
            <w:vAlign w:val="center"/>
          </w:tcPr>
          <w:p w14:paraId="1DDECB08" w14:textId="122737D4" w:rsidR="00D41CD8" w:rsidRDefault="00D41CD8" w:rsidP="00D41CD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ARITHMETIC TEST</w:t>
            </w:r>
          </w:p>
          <w:p w14:paraId="4CC5783C" w14:textId="769E7307" w:rsidR="00D41CD8" w:rsidRDefault="00D41CD8" w:rsidP="00D41CD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(30 mins)</w:t>
            </w:r>
          </w:p>
        </w:tc>
      </w:tr>
      <w:tr w:rsidR="00D41CD8" w:rsidRPr="007C46B6" w14:paraId="3036518E" w14:textId="77777777" w:rsidTr="00A454F5">
        <w:trPr>
          <w:trHeight w:val="487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2C1B7D89" w14:textId="77777777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35ABCC1C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14:paraId="1AC211C3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30132C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95C54B4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FFFFFF"/>
            <w:vAlign w:val="center"/>
          </w:tcPr>
          <w:p w14:paraId="7509B5C0" w14:textId="5E211AE1" w:rsidR="00D41CD8" w:rsidRDefault="00D41CD8" w:rsidP="00D41CD8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SPELLING TEST</w:t>
            </w:r>
          </w:p>
          <w:p w14:paraId="562A4F70" w14:textId="36815ED7" w:rsidR="00D41CD8" w:rsidRDefault="00D41CD8" w:rsidP="00D41CD8">
            <w:pPr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CC0834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25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 xml:space="preserve"> mins)</w:t>
            </w:r>
          </w:p>
        </w:tc>
      </w:tr>
      <w:tr w:rsidR="00D41CD8" w:rsidRPr="007C46B6" w14:paraId="0D18628C" w14:textId="77777777" w:rsidTr="00A454F5">
        <w:trPr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30AE7F29" w14:textId="77777777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12.00 - 1.00</w:t>
            </w:r>
          </w:p>
        </w:tc>
        <w:tc>
          <w:tcPr>
            <w:tcW w:w="14742" w:type="dxa"/>
            <w:gridSpan w:val="5"/>
            <w:shd w:val="clear" w:color="auto" w:fill="990033"/>
            <w:vAlign w:val="center"/>
          </w:tcPr>
          <w:p w14:paraId="31510ACF" w14:textId="77777777" w:rsidR="00D41CD8" w:rsidRPr="007C46B6" w:rsidRDefault="00D41CD8" w:rsidP="00D41CD8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LUNCH</w:t>
            </w:r>
          </w:p>
        </w:tc>
      </w:tr>
      <w:tr w:rsidR="00D41CD8" w:rsidRPr="007C46B6" w14:paraId="44C800B1" w14:textId="77777777" w:rsidTr="00F36B63">
        <w:trPr>
          <w:trHeight w:val="50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7B8942F0" w14:textId="4F75821B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1.00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737B7A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1EC89E" w14:textId="3873E4F8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COMPREHENSION</w:t>
            </w:r>
          </w:p>
          <w:p w14:paraId="51620E6B" w14:textId="54F5AA49" w:rsidR="00D41CD8" w:rsidRPr="00E31411" w:rsidRDefault="00D41CD8" w:rsidP="00D41CD8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737B7A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797" w:type="dxa"/>
            <w:vMerge w:val="restart"/>
            <w:shd w:val="clear" w:color="auto" w:fill="C2D69B" w:themeFill="accent3" w:themeFillTint="99"/>
            <w:vAlign w:val="center"/>
          </w:tcPr>
          <w:p w14:paraId="65ECDC6D" w14:textId="77777777" w:rsidR="00D41CD8" w:rsidRPr="00A65A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2 PE – COACH HIGHAM</w:t>
            </w:r>
          </w:p>
          <w:p w14:paraId="36DCE3C4" w14:textId="4AD1319D" w:rsidR="00D41CD8" w:rsidRPr="009E101D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ECF2AD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COMPREHENSION</w:t>
            </w:r>
          </w:p>
          <w:p w14:paraId="43A68090" w14:textId="679D6EDF" w:rsidR="00D41CD8" w:rsidRPr="007E7107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737B7A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597BDB2A" w14:textId="77777777" w:rsidR="00D41CD8" w:rsidRPr="00511F3B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Y2 READY STEADY COMPREHENSION</w:t>
            </w:r>
          </w:p>
          <w:p w14:paraId="05998E4A" w14:textId="033E2855" w:rsidR="00D41CD8" w:rsidRPr="00511F3B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="00737B7A" w:rsidRPr="00511F3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3</w:t>
            </w:r>
            <w:r w:rsidRPr="00511F3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66071129" w14:textId="77777777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COMPREHENSION</w:t>
            </w:r>
          </w:p>
          <w:p w14:paraId="2F5E03E4" w14:textId="012B0E4A" w:rsidR="00D41CD8" w:rsidRPr="007C46B6" w:rsidRDefault="00D41CD8" w:rsidP="00D41CD8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 w:rsidR="00737B7A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0 mins)</w:t>
            </w:r>
          </w:p>
        </w:tc>
      </w:tr>
      <w:tr w:rsidR="00D41CD8" w:rsidRPr="007C46B6" w14:paraId="714B5676" w14:textId="77777777" w:rsidTr="00F36B63">
        <w:trPr>
          <w:trHeight w:val="50"/>
          <w:jc w:val="center"/>
        </w:trPr>
        <w:tc>
          <w:tcPr>
            <w:tcW w:w="1135" w:type="dxa"/>
            <w:shd w:val="clear" w:color="auto" w:fill="990033"/>
            <w:vAlign w:val="center"/>
          </w:tcPr>
          <w:p w14:paraId="0495D7A1" w14:textId="252E9853" w:rsidR="00D41CD8" w:rsidRPr="00A454F5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</w:t>
            </w:r>
            <w:r w:rsidR="00737B7A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0 – </w:t>
            </w:r>
            <w:r w:rsidR="00737B7A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 w:rsidR="00737B7A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33C9F1" w14:textId="2B3F51AF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SPELL</w:t>
            </w:r>
          </w:p>
          <w:p w14:paraId="037DF257" w14:textId="1BF186DF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97" w:type="dxa"/>
            <w:vMerge/>
            <w:shd w:val="clear" w:color="auto" w:fill="C2D69B" w:themeFill="accent3" w:themeFillTint="99"/>
            <w:vAlign w:val="center"/>
          </w:tcPr>
          <w:p w14:paraId="11C6A596" w14:textId="77777777" w:rsidR="00D41CD8" w:rsidRPr="00A65A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4D70A2" w14:textId="470AEC99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SPELL</w:t>
            </w:r>
          </w:p>
          <w:p w14:paraId="0CCB24E4" w14:textId="64E6DF13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55025FB9" w14:textId="687C981E" w:rsidR="00D41CD8" w:rsidRPr="00511F3B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Y2 READY STEADY SPELL</w:t>
            </w:r>
          </w:p>
          <w:p w14:paraId="6852F78C" w14:textId="571F27E1" w:rsidR="00D41CD8" w:rsidRPr="00511F3B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308E61D9" w14:textId="5E05CA7F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READY STEADY SPELL</w:t>
            </w:r>
          </w:p>
          <w:p w14:paraId="51EFA2F4" w14:textId="614C942D" w:rsidR="00D41CD8" w:rsidRDefault="00D41CD8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20 mins</w:t>
            </w:r>
            <w:r w:rsidRPr="00234A33"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AC193E" w:rsidRPr="007C46B6" w14:paraId="2AC2D407" w14:textId="77777777" w:rsidTr="00AC193E">
        <w:trPr>
          <w:trHeight w:val="855"/>
          <w:jc w:val="center"/>
        </w:trPr>
        <w:tc>
          <w:tcPr>
            <w:tcW w:w="1135" w:type="dxa"/>
            <w:vMerge w:val="restart"/>
            <w:shd w:val="clear" w:color="auto" w:fill="990033"/>
            <w:vAlign w:val="center"/>
          </w:tcPr>
          <w:p w14:paraId="47CF6F5A" w14:textId="52505EEB" w:rsidR="00AC193E" w:rsidRPr="00A454F5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1.50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5</w:t>
            </w:r>
            <w:r w:rsidRPr="00A454F5"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2829" w:type="dxa"/>
            <w:vMerge w:val="restart"/>
            <w:shd w:val="clear" w:color="auto" w:fill="auto"/>
            <w:vAlign w:val="center"/>
          </w:tcPr>
          <w:p w14:paraId="374FF6E2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BLOCKED SUBJECTS</w:t>
            </w:r>
          </w:p>
          <w:p w14:paraId="11BEFD11" w14:textId="79F2A72F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6416BF82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57BDC6C0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267E9C80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6246B1CA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7BEF9C7E" w14:textId="4D1F83AD" w:rsidR="00AC193E" w:rsidRPr="005E1BC1" w:rsidRDefault="00AC193E" w:rsidP="00D41CD8">
            <w:pPr>
              <w:pStyle w:val="Normal1"/>
              <w:tabs>
                <w:tab w:val="center" w:pos="1309"/>
                <w:tab w:val="left" w:pos="1908"/>
              </w:tabs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  <w:tc>
          <w:tcPr>
            <w:tcW w:w="2797" w:type="dxa"/>
            <w:vMerge w:val="restart"/>
            <w:shd w:val="clear" w:color="auto" w:fill="C2D69B" w:themeFill="accent3" w:themeFillTint="99"/>
            <w:vAlign w:val="center"/>
          </w:tcPr>
          <w:p w14:paraId="1F3F3773" w14:textId="77777777" w:rsidR="00AC193E" w:rsidRPr="00A65AD8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2</w:t>
            </w:r>
            <w:r w:rsidRPr="00A65AD8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MUSIC – JUNIOR JAM</w:t>
            </w:r>
          </w:p>
          <w:p w14:paraId="4B85D577" w14:textId="573F00CE" w:rsidR="00AC193E" w:rsidRPr="00E31411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auto"/>
                <w:sz w:val="20"/>
                <w:szCs w:val="20"/>
              </w:rPr>
            </w:pPr>
            <w:r w:rsidRPr="00A65AD8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1175D6C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BLOCKED SUBJECTS</w:t>
            </w:r>
          </w:p>
          <w:p w14:paraId="6867CD93" w14:textId="6744E562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1B0532C3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31792D9F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10D7EAE1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465A8378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08817458" w14:textId="1972623F" w:rsidR="00AC193E" w:rsidRPr="00E44691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D515579" w14:textId="77777777" w:rsidR="00AC193E" w:rsidRPr="00511F3B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  <w:t>Y2 PSHE</w:t>
            </w:r>
          </w:p>
          <w:p w14:paraId="69590B1D" w14:textId="2EA3EF38" w:rsidR="00AC193E" w:rsidRPr="00511F3B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color w:val="FF0000"/>
                <w:sz w:val="20"/>
                <w:szCs w:val="20"/>
              </w:rPr>
              <w:t>(60 mins)</w:t>
            </w:r>
          </w:p>
        </w:tc>
        <w:tc>
          <w:tcPr>
            <w:tcW w:w="3446" w:type="dxa"/>
            <w:vMerge w:val="restart"/>
            <w:shd w:val="clear" w:color="auto" w:fill="auto"/>
            <w:vAlign w:val="center"/>
          </w:tcPr>
          <w:p w14:paraId="4D717CCD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sz w:val="20"/>
                <w:szCs w:val="20"/>
              </w:rPr>
              <w:t>Y2 BLOCKED SUBJECTS</w:t>
            </w:r>
          </w:p>
          <w:p w14:paraId="15CDA908" w14:textId="5D5750C4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  <w:t>(60 mins)</w:t>
            </w:r>
          </w:p>
          <w:p w14:paraId="05B151A5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RE</w:t>
            </w:r>
          </w:p>
          <w:p w14:paraId="7E95DF5C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Computing</w:t>
            </w:r>
          </w:p>
          <w:p w14:paraId="56A6C402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Science</w:t>
            </w:r>
          </w:p>
          <w:p w14:paraId="56BA56AB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History / Geography</w:t>
            </w:r>
          </w:p>
          <w:p w14:paraId="180C4BC0" w14:textId="459BC513" w:rsidR="00AC193E" w:rsidRPr="00D03892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color w:val="000000" w:themeColor="text1"/>
                <w:sz w:val="20"/>
                <w:szCs w:val="20"/>
              </w:rPr>
              <w:t>Art / DT</w:t>
            </w:r>
          </w:p>
        </w:tc>
      </w:tr>
      <w:tr w:rsidR="00AC193E" w:rsidRPr="007C46B6" w14:paraId="665F8C1D" w14:textId="77777777" w:rsidTr="00AC193E">
        <w:trPr>
          <w:trHeight w:val="855"/>
          <w:jc w:val="center"/>
        </w:trPr>
        <w:tc>
          <w:tcPr>
            <w:tcW w:w="1135" w:type="dxa"/>
            <w:vMerge/>
            <w:shd w:val="clear" w:color="auto" w:fill="990033"/>
            <w:vAlign w:val="center"/>
          </w:tcPr>
          <w:p w14:paraId="580A8780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29" w:type="dxa"/>
            <w:vMerge/>
            <w:shd w:val="clear" w:color="auto" w:fill="auto"/>
            <w:vAlign w:val="center"/>
          </w:tcPr>
          <w:p w14:paraId="26FD154A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797" w:type="dxa"/>
            <w:vMerge/>
            <w:shd w:val="clear" w:color="auto" w:fill="C2D69B" w:themeFill="accent3" w:themeFillTint="99"/>
            <w:vAlign w:val="center"/>
          </w:tcPr>
          <w:p w14:paraId="56267EEA" w14:textId="77777777" w:rsidR="00AC193E" w:rsidRPr="00A65AD8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DDFB858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90033"/>
            <w:vAlign w:val="center"/>
          </w:tcPr>
          <w:p w14:paraId="3458C0A1" w14:textId="77777777" w:rsidR="00AC193E" w:rsidRPr="00511F3B" w:rsidRDefault="00AC193E" w:rsidP="00AC193E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SMART COUNCIL/PICTURE NEWS/NO OUTSIDERS ASSEMBLY</w:t>
            </w:r>
          </w:p>
          <w:p w14:paraId="2AAFB993" w14:textId="4BE2C052" w:rsidR="00AC193E" w:rsidRPr="00511F3B" w:rsidRDefault="00AC193E" w:rsidP="00AC193E">
            <w:pPr>
              <w:pStyle w:val="Normal1"/>
              <w:shd w:val="clear" w:color="auto" w:fill="990033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sz w:val="20"/>
                <w:szCs w:val="20"/>
              </w:rPr>
            </w:pPr>
            <w:r w:rsidRPr="00511F3B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(20 mins)</w:t>
            </w:r>
          </w:p>
        </w:tc>
        <w:tc>
          <w:tcPr>
            <w:tcW w:w="3446" w:type="dxa"/>
            <w:vMerge/>
            <w:shd w:val="clear" w:color="auto" w:fill="990033"/>
            <w:vAlign w:val="center"/>
          </w:tcPr>
          <w:p w14:paraId="326EF952" w14:textId="77777777" w:rsidR="00AC193E" w:rsidRDefault="00AC193E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20"/>
                <w:szCs w:val="20"/>
              </w:rPr>
            </w:pPr>
          </w:p>
        </w:tc>
      </w:tr>
      <w:tr w:rsidR="00737B7A" w:rsidRPr="007C46B6" w14:paraId="192DDE02" w14:textId="77777777" w:rsidTr="00737B7A">
        <w:trPr>
          <w:trHeight w:val="238"/>
          <w:jc w:val="center"/>
        </w:trPr>
        <w:tc>
          <w:tcPr>
            <w:tcW w:w="1135" w:type="dxa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072A5B16" w14:textId="24628BEE" w:rsidR="00737B7A" w:rsidRDefault="00737B7A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omic Sans MS" w:hAnsiTheme="minorHAnsi" w:cstheme="minorHAnsi"/>
                <w:b/>
                <w:color w:val="FFFFFF" w:themeColor="background1"/>
                <w:sz w:val="20"/>
                <w:szCs w:val="20"/>
              </w:rPr>
              <w:t>2.50 – 3.00</w:t>
            </w:r>
          </w:p>
        </w:tc>
        <w:tc>
          <w:tcPr>
            <w:tcW w:w="14742" w:type="dxa"/>
            <w:gridSpan w:val="5"/>
            <w:tcBorders>
              <w:bottom w:val="single" w:sz="4" w:space="0" w:color="000000"/>
            </w:tcBorders>
            <w:shd w:val="clear" w:color="auto" w:fill="990033"/>
            <w:vAlign w:val="center"/>
          </w:tcPr>
          <w:p w14:paraId="0AEF4B71" w14:textId="10C927E2" w:rsidR="00737B7A" w:rsidRPr="00737B7A" w:rsidRDefault="00737B7A" w:rsidP="00D41CD8">
            <w:pPr>
              <w:pStyle w:val="Normal1"/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37B7A">
              <w:rPr>
                <w:rFonts w:asciiTheme="minorHAnsi" w:eastAsia="Comic Sans MS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READ ALOUD</w:t>
            </w:r>
          </w:p>
        </w:tc>
      </w:tr>
    </w:tbl>
    <w:p w14:paraId="472AFEE2" w14:textId="77777777" w:rsidR="00A67271" w:rsidRPr="0010495A" w:rsidRDefault="00A67271" w:rsidP="00F42294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67271" w:rsidRPr="0010495A" w:rsidSect="00C409C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BA87" w14:textId="77777777" w:rsidR="00623B7F" w:rsidRDefault="00623B7F" w:rsidP="0080530E">
      <w:r>
        <w:separator/>
      </w:r>
    </w:p>
  </w:endnote>
  <w:endnote w:type="continuationSeparator" w:id="0">
    <w:p w14:paraId="5FB622F6" w14:textId="77777777" w:rsidR="00623B7F" w:rsidRDefault="00623B7F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7CFE" w14:textId="77777777" w:rsidR="00895AF4" w:rsidRDefault="00895AF4" w:rsidP="00895AF4">
    <w:pPr>
      <w:pStyle w:val="Footer"/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5A67" w14:textId="77777777" w:rsidR="00623B7F" w:rsidRDefault="00623B7F" w:rsidP="0080530E">
      <w:r>
        <w:separator/>
      </w:r>
    </w:p>
  </w:footnote>
  <w:footnote w:type="continuationSeparator" w:id="0">
    <w:p w14:paraId="58808C6D" w14:textId="77777777" w:rsidR="00623B7F" w:rsidRDefault="00623B7F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5167" w14:textId="7B80ED55" w:rsidR="00C52460" w:rsidRDefault="00A454F5" w:rsidP="00E26846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534219130"/>
    <w:bookmarkStart w:id="1" w:name="_Hlk534219131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C1DCBE5" wp14:editId="6E706B9A">
          <wp:simplePos x="0" y="0"/>
          <wp:positionH relativeFrom="column">
            <wp:posOffset>9232900</wp:posOffset>
          </wp:positionH>
          <wp:positionV relativeFrom="paragraph">
            <wp:posOffset>-175260</wp:posOffset>
          </wp:positionV>
          <wp:extent cx="679450" cy="1009650"/>
          <wp:effectExtent l="0" t="0" r="6350" b="0"/>
          <wp:wrapNone/>
          <wp:docPr id="2" name="Picture 2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664E53" wp14:editId="7AF3F167">
          <wp:simplePos x="0" y="0"/>
          <wp:positionH relativeFrom="column">
            <wp:posOffset>-139700</wp:posOffset>
          </wp:positionH>
          <wp:positionV relativeFrom="paragraph">
            <wp:posOffset>-177800</wp:posOffset>
          </wp:positionV>
          <wp:extent cx="679450" cy="1009650"/>
          <wp:effectExtent l="0" t="0" r="6350" b="0"/>
          <wp:wrapNone/>
          <wp:docPr id="3" name="Picture 3" descr="High res logo - burgundy and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igh res logo - burgundy and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213">
      <w:rPr>
        <w:rFonts w:ascii="Arial" w:hAnsi="Arial" w:cs="Arial"/>
        <w:sz w:val="56"/>
        <w:szCs w:val="56"/>
      </w:rPr>
      <w:t>Roby Park</w:t>
    </w:r>
    <w:r w:rsidR="00C52460" w:rsidRPr="00E1501B">
      <w:rPr>
        <w:rFonts w:ascii="Arial" w:hAnsi="Arial" w:cs="Arial"/>
        <w:sz w:val="56"/>
        <w:szCs w:val="56"/>
      </w:rPr>
      <w:t xml:space="preserve"> Primary School</w:t>
    </w:r>
    <w:r w:rsidR="00C52460">
      <w:rPr>
        <w:rFonts w:ascii="Arial" w:hAnsi="Arial" w:cs="Arial"/>
        <w:sz w:val="56"/>
        <w:szCs w:val="56"/>
      </w:rPr>
      <w:t xml:space="preserve"> </w:t>
    </w:r>
    <w:bookmarkEnd w:id="0"/>
    <w:bookmarkEnd w:id="1"/>
  </w:p>
  <w:p w14:paraId="75B2CEAE" w14:textId="77777777" w:rsidR="007C46B6" w:rsidRPr="007C46B6" w:rsidRDefault="007C46B6" w:rsidP="00E26846">
    <w:pPr>
      <w:pStyle w:val="Header"/>
      <w:jc w:val="center"/>
      <w:rPr>
        <w:b/>
        <w:sz w:val="28"/>
        <w:szCs w:val="28"/>
      </w:rPr>
    </w:pPr>
  </w:p>
  <w:p w14:paraId="67AFE97C" w14:textId="3AF3DF7B" w:rsidR="007C46B6" w:rsidRPr="007C46B6" w:rsidRDefault="007C46B6" w:rsidP="00E26846">
    <w:pPr>
      <w:pStyle w:val="Header"/>
      <w:jc w:val="center"/>
      <w:rPr>
        <w:b/>
        <w:sz w:val="28"/>
        <w:szCs w:val="28"/>
      </w:rPr>
    </w:pPr>
    <w:r w:rsidRPr="007C46B6">
      <w:rPr>
        <w:b/>
        <w:sz w:val="28"/>
        <w:szCs w:val="28"/>
      </w:rPr>
      <w:t xml:space="preserve">Year </w:t>
    </w:r>
    <w:r w:rsidR="00884560">
      <w:rPr>
        <w:b/>
        <w:sz w:val="28"/>
        <w:szCs w:val="28"/>
      </w:rPr>
      <w:t>2</w:t>
    </w:r>
    <w:r w:rsidRPr="007C46B6">
      <w:rPr>
        <w:b/>
        <w:sz w:val="28"/>
        <w:szCs w:val="28"/>
      </w:rPr>
      <w:t xml:space="preserve"> Timetable</w:t>
    </w:r>
    <w:r w:rsidR="00015467">
      <w:rPr>
        <w:b/>
        <w:sz w:val="28"/>
        <w:szCs w:val="28"/>
      </w:rPr>
      <w:t xml:space="preserve"> </w:t>
    </w:r>
    <w:r w:rsidR="00DF75B2">
      <w:rPr>
        <w:b/>
        <w:sz w:val="28"/>
        <w:szCs w:val="28"/>
      </w:rPr>
      <w:t>202</w:t>
    </w:r>
    <w:r w:rsidR="006C5E89">
      <w:rPr>
        <w:b/>
        <w:sz w:val="28"/>
        <w:szCs w:val="28"/>
      </w:rPr>
      <w:t>3</w:t>
    </w:r>
    <w:r w:rsidR="00A454F5">
      <w:rPr>
        <w:b/>
        <w:sz w:val="28"/>
        <w:szCs w:val="28"/>
      </w:rPr>
      <w:t>-2</w:t>
    </w:r>
    <w:r w:rsidR="006C5E89">
      <w:rPr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3685B56"/>
    <w:multiLevelType w:val="hybridMultilevel"/>
    <w:tmpl w:val="38BABDDE"/>
    <w:lvl w:ilvl="0" w:tplc="FFD8A8C6">
      <w:start w:val="3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num w:numId="1" w16cid:durableId="1846701057">
    <w:abstractNumId w:val="0"/>
  </w:num>
  <w:num w:numId="2" w16cid:durableId="1957322364">
    <w:abstractNumId w:val="5"/>
  </w:num>
  <w:num w:numId="3" w16cid:durableId="472452026">
    <w:abstractNumId w:val="4"/>
  </w:num>
  <w:num w:numId="4" w16cid:durableId="452603719">
    <w:abstractNumId w:val="2"/>
  </w:num>
  <w:num w:numId="5" w16cid:durableId="324171429">
    <w:abstractNumId w:val="3"/>
  </w:num>
  <w:num w:numId="6" w16cid:durableId="254901313">
    <w:abstractNumId w:val="1"/>
  </w:num>
  <w:num w:numId="7" w16cid:durableId="464542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A0"/>
    <w:rsid w:val="00000B12"/>
    <w:rsid w:val="000132FE"/>
    <w:rsid w:val="00015467"/>
    <w:rsid w:val="000404AC"/>
    <w:rsid w:val="0004708E"/>
    <w:rsid w:val="00056FE1"/>
    <w:rsid w:val="00057DB0"/>
    <w:rsid w:val="00060C8F"/>
    <w:rsid w:val="00064DAE"/>
    <w:rsid w:val="000714C3"/>
    <w:rsid w:val="0007244A"/>
    <w:rsid w:val="00085745"/>
    <w:rsid w:val="000955C2"/>
    <w:rsid w:val="000A5ADB"/>
    <w:rsid w:val="000B52B0"/>
    <w:rsid w:val="000B7BB9"/>
    <w:rsid w:val="000C5F7A"/>
    <w:rsid w:val="000F07B6"/>
    <w:rsid w:val="0010495A"/>
    <w:rsid w:val="00106F82"/>
    <w:rsid w:val="00115319"/>
    <w:rsid w:val="001163D0"/>
    <w:rsid w:val="00120483"/>
    <w:rsid w:val="00121AC3"/>
    <w:rsid w:val="00121FC2"/>
    <w:rsid w:val="001302FD"/>
    <w:rsid w:val="0013291C"/>
    <w:rsid w:val="00146303"/>
    <w:rsid w:val="001575FD"/>
    <w:rsid w:val="00177990"/>
    <w:rsid w:val="00190C5C"/>
    <w:rsid w:val="001915AF"/>
    <w:rsid w:val="001944B0"/>
    <w:rsid w:val="00196297"/>
    <w:rsid w:val="001A7853"/>
    <w:rsid w:val="001A7CB4"/>
    <w:rsid w:val="001B152F"/>
    <w:rsid w:val="001B5970"/>
    <w:rsid w:val="001B6D11"/>
    <w:rsid w:val="001E2BA7"/>
    <w:rsid w:val="001F3ECF"/>
    <w:rsid w:val="0020001F"/>
    <w:rsid w:val="00211A56"/>
    <w:rsid w:val="00215666"/>
    <w:rsid w:val="002203C9"/>
    <w:rsid w:val="00220B3E"/>
    <w:rsid w:val="002232F4"/>
    <w:rsid w:val="00225B65"/>
    <w:rsid w:val="00235504"/>
    <w:rsid w:val="002436E1"/>
    <w:rsid w:val="00244856"/>
    <w:rsid w:val="00263ED0"/>
    <w:rsid w:val="00283A52"/>
    <w:rsid w:val="00283CB1"/>
    <w:rsid w:val="002905D3"/>
    <w:rsid w:val="00293E52"/>
    <w:rsid w:val="002A0829"/>
    <w:rsid w:val="002A6E31"/>
    <w:rsid w:val="002B2BDD"/>
    <w:rsid w:val="002C1590"/>
    <w:rsid w:val="002C5CB2"/>
    <w:rsid w:val="002D3478"/>
    <w:rsid w:val="002E211D"/>
    <w:rsid w:val="002F12CB"/>
    <w:rsid w:val="002F6674"/>
    <w:rsid w:val="00303112"/>
    <w:rsid w:val="003038C1"/>
    <w:rsid w:val="00304BC0"/>
    <w:rsid w:val="00315C6E"/>
    <w:rsid w:val="00321E47"/>
    <w:rsid w:val="003238F6"/>
    <w:rsid w:val="003258A4"/>
    <w:rsid w:val="003275D5"/>
    <w:rsid w:val="0034091C"/>
    <w:rsid w:val="003423AC"/>
    <w:rsid w:val="00353016"/>
    <w:rsid w:val="00361659"/>
    <w:rsid w:val="00363D45"/>
    <w:rsid w:val="00371BD1"/>
    <w:rsid w:val="00377BD8"/>
    <w:rsid w:val="003906BF"/>
    <w:rsid w:val="00392745"/>
    <w:rsid w:val="003C4C88"/>
    <w:rsid w:val="003C5A95"/>
    <w:rsid w:val="003D3541"/>
    <w:rsid w:val="003E3AD5"/>
    <w:rsid w:val="003F13EE"/>
    <w:rsid w:val="003F2138"/>
    <w:rsid w:val="003F4F43"/>
    <w:rsid w:val="00415416"/>
    <w:rsid w:val="00417073"/>
    <w:rsid w:val="00427EC9"/>
    <w:rsid w:val="00440C5B"/>
    <w:rsid w:val="0044208D"/>
    <w:rsid w:val="00444CCF"/>
    <w:rsid w:val="004513DE"/>
    <w:rsid w:val="00453BF8"/>
    <w:rsid w:val="00471249"/>
    <w:rsid w:val="00475581"/>
    <w:rsid w:val="00475666"/>
    <w:rsid w:val="00476449"/>
    <w:rsid w:val="00477717"/>
    <w:rsid w:val="004836BC"/>
    <w:rsid w:val="00483F91"/>
    <w:rsid w:val="00487D2F"/>
    <w:rsid w:val="00487FDE"/>
    <w:rsid w:val="004924AA"/>
    <w:rsid w:val="00496218"/>
    <w:rsid w:val="00497B84"/>
    <w:rsid w:val="004A12AC"/>
    <w:rsid w:val="004A19BA"/>
    <w:rsid w:val="004A44E4"/>
    <w:rsid w:val="004B2753"/>
    <w:rsid w:val="004B5E41"/>
    <w:rsid w:val="004C3A0D"/>
    <w:rsid w:val="004C68AB"/>
    <w:rsid w:val="004D2171"/>
    <w:rsid w:val="004E0578"/>
    <w:rsid w:val="004E22BE"/>
    <w:rsid w:val="004E2E7E"/>
    <w:rsid w:val="004F4155"/>
    <w:rsid w:val="00501EBF"/>
    <w:rsid w:val="005049B2"/>
    <w:rsid w:val="00511F3B"/>
    <w:rsid w:val="005175DA"/>
    <w:rsid w:val="00522E17"/>
    <w:rsid w:val="00535A6D"/>
    <w:rsid w:val="0053719E"/>
    <w:rsid w:val="0055452F"/>
    <w:rsid w:val="00572BC4"/>
    <w:rsid w:val="00577DAE"/>
    <w:rsid w:val="00584DE3"/>
    <w:rsid w:val="00596E90"/>
    <w:rsid w:val="005A1FBF"/>
    <w:rsid w:val="005A5BF5"/>
    <w:rsid w:val="005A6F10"/>
    <w:rsid w:val="005A7CAA"/>
    <w:rsid w:val="005B511F"/>
    <w:rsid w:val="005E1BC1"/>
    <w:rsid w:val="005F68AA"/>
    <w:rsid w:val="006150A0"/>
    <w:rsid w:val="006157B0"/>
    <w:rsid w:val="006234B3"/>
    <w:rsid w:val="00623B7F"/>
    <w:rsid w:val="00626830"/>
    <w:rsid w:val="0062754B"/>
    <w:rsid w:val="00633453"/>
    <w:rsid w:val="0063475C"/>
    <w:rsid w:val="00634FAA"/>
    <w:rsid w:val="006448C7"/>
    <w:rsid w:val="006471B1"/>
    <w:rsid w:val="0065060A"/>
    <w:rsid w:val="00652076"/>
    <w:rsid w:val="00654049"/>
    <w:rsid w:val="006577AD"/>
    <w:rsid w:val="00673162"/>
    <w:rsid w:val="00674445"/>
    <w:rsid w:val="00680903"/>
    <w:rsid w:val="00680C2D"/>
    <w:rsid w:val="00681717"/>
    <w:rsid w:val="0068476D"/>
    <w:rsid w:val="00686491"/>
    <w:rsid w:val="00697F4D"/>
    <w:rsid w:val="006B6F71"/>
    <w:rsid w:val="006C56FA"/>
    <w:rsid w:val="006C5E89"/>
    <w:rsid w:val="006D6980"/>
    <w:rsid w:val="006D7BF3"/>
    <w:rsid w:val="006D7EF1"/>
    <w:rsid w:val="006E46E5"/>
    <w:rsid w:val="006E55A7"/>
    <w:rsid w:val="006F020A"/>
    <w:rsid w:val="006F6BA1"/>
    <w:rsid w:val="006F7962"/>
    <w:rsid w:val="006F7FBB"/>
    <w:rsid w:val="00700671"/>
    <w:rsid w:val="00701D28"/>
    <w:rsid w:val="00715444"/>
    <w:rsid w:val="00717B23"/>
    <w:rsid w:val="00730447"/>
    <w:rsid w:val="00732DF8"/>
    <w:rsid w:val="007359B0"/>
    <w:rsid w:val="00737B7A"/>
    <w:rsid w:val="00740FD3"/>
    <w:rsid w:val="007430E3"/>
    <w:rsid w:val="00750162"/>
    <w:rsid w:val="00751218"/>
    <w:rsid w:val="0075330A"/>
    <w:rsid w:val="0076088A"/>
    <w:rsid w:val="0076683A"/>
    <w:rsid w:val="00783981"/>
    <w:rsid w:val="007A36AF"/>
    <w:rsid w:val="007A36DE"/>
    <w:rsid w:val="007B04B6"/>
    <w:rsid w:val="007B3C2B"/>
    <w:rsid w:val="007B4662"/>
    <w:rsid w:val="007C3500"/>
    <w:rsid w:val="007C46B6"/>
    <w:rsid w:val="007C61E9"/>
    <w:rsid w:val="007C79AB"/>
    <w:rsid w:val="007D6FC6"/>
    <w:rsid w:val="007E4588"/>
    <w:rsid w:val="007E7107"/>
    <w:rsid w:val="007F3E17"/>
    <w:rsid w:val="007F5358"/>
    <w:rsid w:val="00804504"/>
    <w:rsid w:val="0080530E"/>
    <w:rsid w:val="00806FDE"/>
    <w:rsid w:val="00816A44"/>
    <w:rsid w:val="00820F03"/>
    <w:rsid w:val="0082406D"/>
    <w:rsid w:val="00834D47"/>
    <w:rsid w:val="00835C53"/>
    <w:rsid w:val="0083761A"/>
    <w:rsid w:val="0085148B"/>
    <w:rsid w:val="00853FBF"/>
    <w:rsid w:val="00871FBD"/>
    <w:rsid w:val="00874449"/>
    <w:rsid w:val="00876FE8"/>
    <w:rsid w:val="00884560"/>
    <w:rsid w:val="00886A98"/>
    <w:rsid w:val="00887F83"/>
    <w:rsid w:val="008906B3"/>
    <w:rsid w:val="0089482F"/>
    <w:rsid w:val="00895AF4"/>
    <w:rsid w:val="008B17C2"/>
    <w:rsid w:val="008B2753"/>
    <w:rsid w:val="008D2896"/>
    <w:rsid w:val="008D7213"/>
    <w:rsid w:val="008E13E2"/>
    <w:rsid w:val="00900E68"/>
    <w:rsid w:val="00904782"/>
    <w:rsid w:val="00904C2B"/>
    <w:rsid w:val="00912711"/>
    <w:rsid w:val="00913656"/>
    <w:rsid w:val="00926291"/>
    <w:rsid w:val="00933522"/>
    <w:rsid w:val="009447C1"/>
    <w:rsid w:val="00944E2D"/>
    <w:rsid w:val="009460D2"/>
    <w:rsid w:val="00951548"/>
    <w:rsid w:val="0095643E"/>
    <w:rsid w:val="00961538"/>
    <w:rsid w:val="00966115"/>
    <w:rsid w:val="00971F86"/>
    <w:rsid w:val="00974F39"/>
    <w:rsid w:val="0097510A"/>
    <w:rsid w:val="00984C83"/>
    <w:rsid w:val="00986DDA"/>
    <w:rsid w:val="009904E3"/>
    <w:rsid w:val="00991102"/>
    <w:rsid w:val="009B01CA"/>
    <w:rsid w:val="009B5C99"/>
    <w:rsid w:val="009C0CBA"/>
    <w:rsid w:val="009C11E2"/>
    <w:rsid w:val="009C2E6E"/>
    <w:rsid w:val="009C4541"/>
    <w:rsid w:val="009C63E0"/>
    <w:rsid w:val="009C67E1"/>
    <w:rsid w:val="009E101D"/>
    <w:rsid w:val="009E16F7"/>
    <w:rsid w:val="009E605F"/>
    <w:rsid w:val="009F0397"/>
    <w:rsid w:val="00A01591"/>
    <w:rsid w:val="00A12D64"/>
    <w:rsid w:val="00A2055A"/>
    <w:rsid w:val="00A3709D"/>
    <w:rsid w:val="00A370BA"/>
    <w:rsid w:val="00A454F5"/>
    <w:rsid w:val="00A52924"/>
    <w:rsid w:val="00A53DA3"/>
    <w:rsid w:val="00A67271"/>
    <w:rsid w:val="00A67A2F"/>
    <w:rsid w:val="00A67AAC"/>
    <w:rsid w:val="00A72CE7"/>
    <w:rsid w:val="00A94A9A"/>
    <w:rsid w:val="00A95655"/>
    <w:rsid w:val="00AA0C39"/>
    <w:rsid w:val="00AA28A7"/>
    <w:rsid w:val="00AA621F"/>
    <w:rsid w:val="00AB3B87"/>
    <w:rsid w:val="00AC0BB3"/>
    <w:rsid w:val="00AC0FB9"/>
    <w:rsid w:val="00AC193E"/>
    <w:rsid w:val="00AC2C94"/>
    <w:rsid w:val="00AC5B15"/>
    <w:rsid w:val="00AD11EE"/>
    <w:rsid w:val="00AE2498"/>
    <w:rsid w:val="00AE4620"/>
    <w:rsid w:val="00AE4B0E"/>
    <w:rsid w:val="00AF1785"/>
    <w:rsid w:val="00AF3D36"/>
    <w:rsid w:val="00AF4A3C"/>
    <w:rsid w:val="00B11E8B"/>
    <w:rsid w:val="00B21C04"/>
    <w:rsid w:val="00B25CF5"/>
    <w:rsid w:val="00B337DD"/>
    <w:rsid w:val="00B45CE5"/>
    <w:rsid w:val="00B47B39"/>
    <w:rsid w:val="00B510CF"/>
    <w:rsid w:val="00B52CAA"/>
    <w:rsid w:val="00B6685B"/>
    <w:rsid w:val="00B67531"/>
    <w:rsid w:val="00B74F95"/>
    <w:rsid w:val="00B76EAB"/>
    <w:rsid w:val="00B84861"/>
    <w:rsid w:val="00B95BD3"/>
    <w:rsid w:val="00BA0007"/>
    <w:rsid w:val="00BA3AA0"/>
    <w:rsid w:val="00BA49F5"/>
    <w:rsid w:val="00BA5905"/>
    <w:rsid w:val="00BB0577"/>
    <w:rsid w:val="00BB3287"/>
    <w:rsid w:val="00BE1BE2"/>
    <w:rsid w:val="00C27E4C"/>
    <w:rsid w:val="00C31AAE"/>
    <w:rsid w:val="00C37BEA"/>
    <w:rsid w:val="00C404C5"/>
    <w:rsid w:val="00C409CD"/>
    <w:rsid w:val="00C50833"/>
    <w:rsid w:val="00C52460"/>
    <w:rsid w:val="00C738A1"/>
    <w:rsid w:val="00CB5751"/>
    <w:rsid w:val="00CB5989"/>
    <w:rsid w:val="00CB7436"/>
    <w:rsid w:val="00CC04C4"/>
    <w:rsid w:val="00CC0834"/>
    <w:rsid w:val="00CD2B5A"/>
    <w:rsid w:val="00CD733F"/>
    <w:rsid w:val="00CE2E7C"/>
    <w:rsid w:val="00CE2F81"/>
    <w:rsid w:val="00CE4FA8"/>
    <w:rsid w:val="00D01D36"/>
    <w:rsid w:val="00D03273"/>
    <w:rsid w:val="00D03892"/>
    <w:rsid w:val="00D13263"/>
    <w:rsid w:val="00D22AA1"/>
    <w:rsid w:val="00D31275"/>
    <w:rsid w:val="00D368E6"/>
    <w:rsid w:val="00D41CD8"/>
    <w:rsid w:val="00D44436"/>
    <w:rsid w:val="00D458F4"/>
    <w:rsid w:val="00D47482"/>
    <w:rsid w:val="00D47848"/>
    <w:rsid w:val="00D52FE0"/>
    <w:rsid w:val="00D53295"/>
    <w:rsid w:val="00D54DEB"/>
    <w:rsid w:val="00D74CD2"/>
    <w:rsid w:val="00D815B1"/>
    <w:rsid w:val="00D8166A"/>
    <w:rsid w:val="00D93CB8"/>
    <w:rsid w:val="00DA72F5"/>
    <w:rsid w:val="00DC6B70"/>
    <w:rsid w:val="00DC73FE"/>
    <w:rsid w:val="00DD08C5"/>
    <w:rsid w:val="00DD08D1"/>
    <w:rsid w:val="00DD147D"/>
    <w:rsid w:val="00DD1B86"/>
    <w:rsid w:val="00DD1EF5"/>
    <w:rsid w:val="00DD6A7E"/>
    <w:rsid w:val="00DD7D0A"/>
    <w:rsid w:val="00DF2825"/>
    <w:rsid w:val="00DF75B2"/>
    <w:rsid w:val="00E112C3"/>
    <w:rsid w:val="00E1501B"/>
    <w:rsid w:val="00E26846"/>
    <w:rsid w:val="00E31411"/>
    <w:rsid w:val="00E44691"/>
    <w:rsid w:val="00E473F6"/>
    <w:rsid w:val="00E5034C"/>
    <w:rsid w:val="00E51115"/>
    <w:rsid w:val="00E55E5F"/>
    <w:rsid w:val="00E56881"/>
    <w:rsid w:val="00E73E35"/>
    <w:rsid w:val="00E9234F"/>
    <w:rsid w:val="00E94213"/>
    <w:rsid w:val="00EC2B63"/>
    <w:rsid w:val="00ED229B"/>
    <w:rsid w:val="00ED49F3"/>
    <w:rsid w:val="00EF1146"/>
    <w:rsid w:val="00EF31AB"/>
    <w:rsid w:val="00F004AF"/>
    <w:rsid w:val="00F07A34"/>
    <w:rsid w:val="00F164C0"/>
    <w:rsid w:val="00F36B63"/>
    <w:rsid w:val="00F41121"/>
    <w:rsid w:val="00F42294"/>
    <w:rsid w:val="00F42E8B"/>
    <w:rsid w:val="00F43458"/>
    <w:rsid w:val="00F43CCB"/>
    <w:rsid w:val="00F445DE"/>
    <w:rsid w:val="00F46D74"/>
    <w:rsid w:val="00F52DC2"/>
    <w:rsid w:val="00F66599"/>
    <w:rsid w:val="00F71FE9"/>
    <w:rsid w:val="00F72EC1"/>
    <w:rsid w:val="00F77A80"/>
    <w:rsid w:val="00F869F8"/>
    <w:rsid w:val="00F94063"/>
    <w:rsid w:val="00F942F6"/>
    <w:rsid w:val="00FC2630"/>
    <w:rsid w:val="00FC2F5C"/>
    <w:rsid w:val="00FC429C"/>
    <w:rsid w:val="00FC716E"/>
    <w:rsid w:val="00FD465A"/>
    <w:rsid w:val="00FE5151"/>
    <w:rsid w:val="00FE5691"/>
    <w:rsid w:val="00FE5825"/>
    <w:rsid w:val="00FF1F5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0C36836"/>
  <w15:docId w15:val="{3258FBF6-01CC-4805-8A3A-1E6F70D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30E"/>
  </w:style>
  <w:style w:type="paragraph" w:styleId="Footer">
    <w:name w:val="footer"/>
    <w:basedOn w:val="Normal"/>
    <w:link w:val="FooterChar"/>
    <w:uiPriority w:val="99"/>
    <w:unhideWhenUsed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30E"/>
  </w:style>
  <w:style w:type="paragraph" w:styleId="BalloonText">
    <w:name w:val="Balloon Text"/>
    <w:basedOn w:val="Normal"/>
    <w:link w:val="BalloonTextChar"/>
    <w:uiPriority w:val="99"/>
    <w:semiHidden/>
    <w:unhideWhenUsed/>
    <w:rsid w:val="00E1501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0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5C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</w:style>
  <w:style w:type="table" w:customStyle="1" w:styleId="1">
    <w:name w:val="1"/>
    <w:basedOn w:val="TableNormal"/>
    <w:rsid w:val="007C46B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8DD4-5BEA-4434-B905-76216353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150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Knowles</dc:creator>
  <cp:lastModifiedBy>Allen, Kathryn</cp:lastModifiedBy>
  <cp:revision>22</cp:revision>
  <cp:lastPrinted>2020-11-02T15:54:00Z</cp:lastPrinted>
  <dcterms:created xsi:type="dcterms:W3CDTF">2022-02-10T12:56:00Z</dcterms:created>
  <dcterms:modified xsi:type="dcterms:W3CDTF">2024-08-04T20:14:00Z</dcterms:modified>
</cp:coreProperties>
</file>