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08A30915" w14:textId="0D94C39F" w:rsidR="00F36C98" w:rsidRDefault="00E44619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EC218A">
        <w:rPr>
          <w:rFonts w:ascii="Letter-join Plus 40" w:hAnsi="Letter-join Plus 40" w:cs="Arial"/>
          <w:sz w:val="30"/>
          <w:szCs w:val="30"/>
        </w:rPr>
        <w:t>I enjoyed the assembly. It was brilliant!”</w:t>
      </w:r>
    </w:p>
    <w:p w14:paraId="5C4BF14C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83EB921" w14:textId="137311C2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“Fantastic! The children were brilliant. Great singing and great quiz at the end!”</w:t>
      </w:r>
    </w:p>
    <w:p w14:paraId="4596EF0D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3F0324D" w14:textId="3DC40F44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 day – emotional for all the dads.”</w:t>
      </w:r>
    </w:p>
    <w:p w14:paraId="4D8908F6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FD6510C" w14:textId="78EFBAA3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– I really enjoyed it.”</w:t>
      </w:r>
    </w:p>
    <w:p w14:paraId="206761D5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06AC685" w14:textId="30A662A1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“Best assembly yet!”</w:t>
      </w:r>
    </w:p>
    <w:p w14:paraId="1AA9F750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254CFCD" w14:textId="6C18E19D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 always.”</w:t>
      </w:r>
    </w:p>
    <w:p w14:paraId="7FCE4CB2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4F37877" w14:textId="1932C81A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“Thank you to all the teachers for putting this celebration together. Brilliant as always from the children.”</w:t>
      </w:r>
    </w:p>
    <w:p w14:paraId="6798D506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139C994" w14:textId="04404A78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“Brilliant!”</w:t>
      </w:r>
    </w:p>
    <w:p w14:paraId="08EBD2F4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4667067" w14:textId="07123AA4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“Best assembly yet!”</w:t>
      </w:r>
    </w:p>
    <w:p w14:paraId="48567EFB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4F5CA18" w14:textId="7795CDE3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assembly for the dads.”</w:t>
      </w:r>
    </w:p>
    <w:p w14:paraId="627FA0D5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3AB5050" w14:textId="183BCC2D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“All the children were brilliant.”</w:t>
      </w:r>
    </w:p>
    <w:p w14:paraId="33B1736A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A0968E8" w14:textId="727F4720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really clever and fun additions at the end of the assembly – creative, fun, engaging and building community amongst parents/carers that aren’t often at pick up as often. Smashed it!”</w:t>
      </w:r>
    </w:p>
    <w:p w14:paraId="69C3447C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473E9A0" w14:textId="1F4A86C5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“Children were amazing and the interaction was great!”</w:t>
      </w:r>
    </w:p>
    <w:p w14:paraId="5376A72D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7837417" w14:textId="29D464AC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“Great – the children did very week. Interactive quiz etc was good fun.”</w:t>
      </w:r>
    </w:p>
    <w:p w14:paraId="752A4950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52D63E5" w14:textId="76455D6C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really enjoyed it. I had a great time and enjoyed the quiz and the children were amazing.”</w:t>
      </w:r>
    </w:p>
    <w:p w14:paraId="3C1911BB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B4D2E9B" w14:textId="08121209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 – great interactions.”</w:t>
      </w:r>
    </w:p>
    <w:p w14:paraId="20DC2B2E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BC5CB6A" w14:textId="01BB6F6A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– I really enjoyed it. Well done everyone. Brilliant interaction.”</w:t>
      </w:r>
    </w:p>
    <w:p w14:paraId="4214AE9C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D6D87BB" w14:textId="2C843714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 assembly..”</w:t>
      </w:r>
    </w:p>
    <w:p w14:paraId="630E4601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AFD8107" w14:textId="617187B1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“Really good – great quiz.”</w:t>
      </w:r>
    </w:p>
    <w:p w14:paraId="5C2BF8B9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DDF3EA3" w14:textId="7DA9E9CB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children did boss.”</w:t>
      </w:r>
    </w:p>
    <w:p w14:paraId="5F4020D9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79A5DA4" w14:textId="2B5F4B03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“Great singing and well organised.”</w:t>
      </w:r>
    </w:p>
    <w:p w14:paraId="4247E01F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26B6443" w14:textId="698A355B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“Lovely.”</w:t>
      </w:r>
    </w:p>
    <w:p w14:paraId="57B7C5BD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C912696" w14:textId="71E08684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“Wonderful assembly, thank you.”</w:t>
      </w:r>
    </w:p>
    <w:p w14:paraId="77F44485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860518D" w14:textId="1271AB5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“Really good event!”</w:t>
      </w:r>
    </w:p>
    <w:p w14:paraId="4306CB81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7289551" w14:textId="2EDBE54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“Excellent effort.”</w:t>
      </w:r>
    </w:p>
    <w:p w14:paraId="69FC70AA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0457F3C" w14:textId="3B057C61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loved the assembly. Amazing performance and well done to the staff and children.”</w:t>
      </w:r>
    </w:p>
    <w:p w14:paraId="68F46D73" w14:textId="77777777" w:rsidR="00EC218A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E4775E8" w14:textId="598DA292" w:rsidR="00EC218A" w:rsidRPr="00922B7D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Excellent assembly – I really enjoyed it.”</w:t>
      </w:r>
    </w:p>
    <w:sectPr w:rsidR="00EC218A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B8B2" w14:textId="0F816E1B" w:rsidR="00CC28EB" w:rsidRPr="00BA6464" w:rsidRDefault="00922B7D" w:rsidP="00336914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41BF09A1" w:rsidR="00922B7D" w:rsidRDefault="000F29BE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</w:t>
    </w:r>
    <w:r w:rsidR="004C2A5A">
      <w:rPr>
        <w:sz w:val="36"/>
        <w:szCs w:val="36"/>
      </w:rPr>
      <w:t>1</w:t>
    </w:r>
    <w:r>
      <w:rPr>
        <w:sz w:val="36"/>
        <w:szCs w:val="36"/>
      </w:rPr>
      <w:t xml:space="preserve"> &amp; Y</w:t>
    </w:r>
    <w:r w:rsidR="004C2A5A">
      <w:rPr>
        <w:sz w:val="36"/>
        <w:szCs w:val="36"/>
      </w:rPr>
      <w:t>2</w:t>
    </w:r>
    <w:r w:rsidR="00A02591">
      <w:rPr>
        <w:sz w:val="36"/>
        <w:szCs w:val="36"/>
      </w:rPr>
      <w:t xml:space="preserve"> Father’s Day</w:t>
    </w:r>
    <w:r w:rsidR="002576DF">
      <w:rPr>
        <w:sz w:val="36"/>
        <w:szCs w:val="36"/>
      </w:rPr>
      <w:t xml:space="preserve"> Assembly</w:t>
    </w:r>
  </w:p>
  <w:p w14:paraId="6801A366" w14:textId="03C90A09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A02591">
      <w:rPr>
        <w:sz w:val="36"/>
        <w:szCs w:val="36"/>
      </w:rPr>
      <w:t>14</w:t>
    </w:r>
    <w:r w:rsidR="00970976" w:rsidRPr="00970976">
      <w:rPr>
        <w:sz w:val="36"/>
        <w:szCs w:val="36"/>
        <w:vertAlign w:val="superscript"/>
      </w:rPr>
      <w:t>th</w:t>
    </w:r>
    <w:r w:rsidR="00970976">
      <w:rPr>
        <w:sz w:val="36"/>
        <w:szCs w:val="36"/>
      </w:rPr>
      <w:t xml:space="preserve"> June</w:t>
    </w:r>
    <w:r w:rsidR="002376F4">
      <w:rPr>
        <w:sz w:val="36"/>
        <w:szCs w:val="36"/>
      </w:rPr>
      <w:t xml:space="preserve"> </w:t>
    </w:r>
    <w:r w:rsidR="00E44619">
      <w:rPr>
        <w:sz w:val="36"/>
        <w:szCs w:val="36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0D40"/>
    <w:rsid w:val="000F29BE"/>
    <w:rsid w:val="000F6DC4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45F28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27C75"/>
    <w:rsid w:val="00234EF5"/>
    <w:rsid w:val="00235504"/>
    <w:rsid w:val="002376F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36914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2A5A"/>
    <w:rsid w:val="004C3A0D"/>
    <w:rsid w:val="004C68AB"/>
    <w:rsid w:val="004E0578"/>
    <w:rsid w:val="004E2E7E"/>
    <w:rsid w:val="004F0B20"/>
    <w:rsid w:val="004F4155"/>
    <w:rsid w:val="00501EBF"/>
    <w:rsid w:val="005049B2"/>
    <w:rsid w:val="005078AC"/>
    <w:rsid w:val="005175DA"/>
    <w:rsid w:val="0052240B"/>
    <w:rsid w:val="005272B3"/>
    <w:rsid w:val="00535D8D"/>
    <w:rsid w:val="0055452F"/>
    <w:rsid w:val="00565CC1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65828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3061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3665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2C50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1DBA"/>
    <w:rsid w:val="00922B7D"/>
    <w:rsid w:val="00926291"/>
    <w:rsid w:val="009447C1"/>
    <w:rsid w:val="00951548"/>
    <w:rsid w:val="0095643E"/>
    <w:rsid w:val="00966115"/>
    <w:rsid w:val="00970976"/>
    <w:rsid w:val="00971F86"/>
    <w:rsid w:val="00974F39"/>
    <w:rsid w:val="0097510A"/>
    <w:rsid w:val="00986DDA"/>
    <w:rsid w:val="009904E3"/>
    <w:rsid w:val="00991102"/>
    <w:rsid w:val="009A6779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0259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37D0C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BF2400"/>
    <w:rsid w:val="00C00C2F"/>
    <w:rsid w:val="00C27E4C"/>
    <w:rsid w:val="00C31AAE"/>
    <w:rsid w:val="00C37BEA"/>
    <w:rsid w:val="00C409CD"/>
    <w:rsid w:val="00C40AC4"/>
    <w:rsid w:val="00C50833"/>
    <w:rsid w:val="00C52460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03B68"/>
    <w:rsid w:val="00D13263"/>
    <w:rsid w:val="00D16587"/>
    <w:rsid w:val="00D332AF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3E64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44619"/>
    <w:rsid w:val="00E5034C"/>
    <w:rsid w:val="00E51115"/>
    <w:rsid w:val="00E55E5F"/>
    <w:rsid w:val="00E56881"/>
    <w:rsid w:val="00E73E35"/>
    <w:rsid w:val="00E96C11"/>
    <w:rsid w:val="00EA717F"/>
    <w:rsid w:val="00EC218A"/>
    <w:rsid w:val="00EC2B63"/>
    <w:rsid w:val="00ED229B"/>
    <w:rsid w:val="00ED49F3"/>
    <w:rsid w:val="00ED4FAF"/>
    <w:rsid w:val="00EF1964"/>
    <w:rsid w:val="00EF31AB"/>
    <w:rsid w:val="00F004AF"/>
    <w:rsid w:val="00F07A34"/>
    <w:rsid w:val="00F12C20"/>
    <w:rsid w:val="00F13B95"/>
    <w:rsid w:val="00F164C0"/>
    <w:rsid w:val="00F16B59"/>
    <w:rsid w:val="00F32A6F"/>
    <w:rsid w:val="00F36C98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138</TotalTime>
  <Pages>2</Pages>
  <Words>196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7</cp:revision>
  <cp:lastPrinted>2023-03-11T16:43:00Z</cp:lastPrinted>
  <dcterms:created xsi:type="dcterms:W3CDTF">2024-05-12T16:52:00Z</dcterms:created>
  <dcterms:modified xsi:type="dcterms:W3CDTF">2024-06-14T14:42:00Z</dcterms:modified>
</cp:coreProperties>
</file>