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0A93D18E" w14:textId="2E905A2C" w:rsidR="00F16B59" w:rsidRDefault="00E44619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F16B59">
        <w:rPr>
          <w:rFonts w:ascii="Letter-join Plus 40" w:hAnsi="Letter-join Plus 40" w:cs="Arial"/>
          <w:sz w:val="30"/>
          <w:szCs w:val="30"/>
        </w:rPr>
        <w:t>Excellent effort from all of the children.”</w:t>
      </w:r>
    </w:p>
    <w:p w14:paraId="195E4343" w14:textId="77777777" w:rsidR="00F16B59" w:rsidRDefault="00F16B59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15DAAA" w14:textId="3AA2B5D0" w:rsidR="00F16B59" w:rsidRDefault="00F16B59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assembly.”</w:t>
      </w:r>
    </w:p>
    <w:p w14:paraId="361C9BE5" w14:textId="77777777" w:rsidR="00F16B59" w:rsidRDefault="00F16B59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94C8F8A" w14:textId="7CC31D9F" w:rsidR="00F16B59" w:rsidRDefault="00F16B59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“Excellent!”</w:t>
      </w:r>
    </w:p>
    <w:p w14:paraId="101568CC" w14:textId="77777777" w:rsidR="00F16B59" w:rsidRDefault="00F16B59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BB030AC" w14:textId="42972EE2" w:rsidR="00F16B59" w:rsidRDefault="00F16B59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assembly – very confident and well-spoken/read children and I am so proud of them all being engaged and focused.”</w:t>
      </w:r>
    </w:p>
    <w:p w14:paraId="5650699F" w14:textId="77777777" w:rsidR="00F16B59" w:rsidRDefault="00F16B59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DC463B" w14:textId="5FE4A860" w:rsidR="00336914" w:rsidRDefault="00F16B59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assembly – the children did ama</w:t>
      </w:r>
      <w:r w:rsidR="00145F28">
        <w:rPr>
          <w:rFonts w:ascii="Letter-join Plus 40" w:hAnsi="Letter-join Plus 40" w:cs="Arial"/>
          <w:sz w:val="30"/>
          <w:szCs w:val="30"/>
        </w:rPr>
        <w:t>zing.</w:t>
      </w:r>
    </w:p>
    <w:p w14:paraId="74A12E53" w14:textId="77777777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ED1537E" w14:textId="67FBEABE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class assembly. The children did really well.”</w:t>
      </w:r>
    </w:p>
    <w:p w14:paraId="5519CF3A" w14:textId="77777777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7588580" w14:textId="254913C2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did amazing!”</w:t>
      </w:r>
    </w:p>
    <w:p w14:paraId="1810641E" w14:textId="77777777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C33379D" w14:textId="4486E351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see what the children have been learning and the fun they have had.”</w:t>
      </w:r>
    </w:p>
    <w:p w14:paraId="68DF0A62" w14:textId="77777777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3C9EAA6" w14:textId="44D75170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“Thank you. It was lovely to see and hear about all the children have been up to.”</w:t>
      </w:r>
    </w:p>
    <w:p w14:paraId="5325A447" w14:textId="77777777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D506BDC" w14:textId="7BCA992D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really good assembly.”</w:t>
      </w:r>
    </w:p>
    <w:p w14:paraId="4BF93500" w14:textId="77777777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C8110C" w14:textId="0BDDC82C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as always!”</w:t>
      </w:r>
    </w:p>
    <w:p w14:paraId="12D65582" w14:textId="77777777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21A5702" w14:textId="6FF665DB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really lovely to see what they have been up to and all of the children were so confident.”</w:t>
      </w:r>
    </w:p>
    <w:p w14:paraId="6F7FF6C3" w14:textId="77777777" w:rsidR="00145F28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B13FCC7" w14:textId="0670CCA3" w:rsidR="00145F28" w:rsidRPr="00922B7D" w:rsidRDefault="00145F28" w:rsidP="00F16B5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“Thank you for a wonderful assembly. Lots of happy children.”</w:t>
      </w:r>
    </w:p>
    <w:sectPr w:rsidR="00145F28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3A298275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F16B59">
      <w:rPr>
        <w:sz w:val="36"/>
        <w:szCs w:val="36"/>
      </w:rPr>
      <w:t>1</w:t>
    </w:r>
    <w:r>
      <w:rPr>
        <w:sz w:val="36"/>
        <w:szCs w:val="36"/>
      </w:rPr>
      <w:t xml:space="preserve"> Class Assembly</w:t>
    </w:r>
  </w:p>
  <w:p w14:paraId="6801A366" w14:textId="36057D2D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F16B59">
      <w:rPr>
        <w:sz w:val="36"/>
        <w:szCs w:val="36"/>
      </w:rPr>
      <w:t>15</w:t>
    </w:r>
    <w:r w:rsidR="00F16B59">
      <w:rPr>
        <w:sz w:val="36"/>
        <w:szCs w:val="36"/>
        <w:vertAlign w:val="superscript"/>
      </w:rPr>
      <w:t xml:space="preserve">th </w:t>
    </w:r>
    <w:r w:rsidR="00336914">
      <w:rPr>
        <w:sz w:val="36"/>
        <w:szCs w:val="36"/>
      </w:rPr>
      <w:t>March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45F28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16B59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116</TotalTime>
  <Pages>1</Pages>
  <Words>121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10</cp:revision>
  <cp:lastPrinted>2023-03-11T16:43:00Z</cp:lastPrinted>
  <dcterms:created xsi:type="dcterms:W3CDTF">2023-04-11T08:47:00Z</dcterms:created>
  <dcterms:modified xsi:type="dcterms:W3CDTF">2024-03-15T12:58:00Z</dcterms:modified>
</cp:coreProperties>
</file>