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4274" w14:textId="77777777" w:rsidR="003F0C8A" w:rsidRDefault="003F0C8A" w:rsidP="00700671"/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72"/>
        <w:gridCol w:w="25"/>
        <w:gridCol w:w="2215"/>
        <w:gridCol w:w="9"/>
        <w:gridCol w:w="2224"/>
        <w:gridCol w:w="7"/>
        <w:gridCol w:w="2216"/>
        <w:gridCol w:w="23"/>
        <w:gridCol w:w="2201"/>
        <w:gridCol w:w="39"/>
        <w:gridCol w:w="2185"/>
        <w:gridCol w:w="55"/>
      </w:tblGrid>
      <w:tr w:rsidR="00CD1B50" w:rsidRPr="008848DE" w14:paraId="73FE1371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271C5A2E" w14:textId="734BA919" w:rsidR="000C61C0" w:rsidRPr="008848DE" w:rsidRDefault="000C61C0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692D76"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eception</w:t>
            </w:r>
          </w:p>
        </w:tc>
        <w:tc>
          <w:tcPr>
            <w:tcW w:w="2297" w:type="dxa"/>
            <w:gridSpan w:val="2"/>
            <w:shd w:val="clear" w:color="auto" w:fill="990033"/>
            <w:vAlign w:val="center"/>
          </w:tcPr>
          <w:p w14:paraId="05BC5042" w14:textId="77777777" w:rsidR="000C61C0" w:rsidRPr="008848DE" w:rsidRDefault="000C61C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24" w:type="dxa"/>
            <w:gridSpan w:val="2"/>
            <w:shd w:val="clear" w:color="auto" w:fill="990033"/>
            <w:vAlign w:val="center"/>
          </w:tcPr>
          <w:p w14:paraId="245FBAA3" w14:textId="77777777" w:rsidR="000C61C0" w:rsidRPr="008848DE" w:rsidRDefault="000C61C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0787BDB5" w14:textId="77777777" w:rsidR="000C61C0" w:rsidRPr="008848DE" w:rsidRDefault="000C61C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23" w:type="dxa"/>
            <w:gridSpan w:val="2"/>
            <w:shd w:val="clear" w:color="auto" w:fill="990033"/>
            <w:vAlign w:val="center"/>
          </w:tcPr>
          <w:p w14:paraId="7D858EF5" w14:textId="77777777" w:rsidR="000C61C0" w:rsidRPr="008848DE" w:rsidRDefault="000C61C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24" w:type="dxa"/>
            <w:gridSpan w:val="2"/>
            <w:shd w:val="clear" w:color="auto" w:fill="990033"/>
            <w:vAlign w:val="center"/>
          </w:tcPr>
          <w:p w14:paraId="07CA54C7" w14:textId="77777777" w:rsidR="000C61C0" w:rsidRPr="008848DE" w:rsidRDefault="000C61C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gridSpan w:val="2"/>
            <w:shd w:val="clear" w:color="auto" w:fill="990033"/>
            <w:vAlign w:val="center"/>
          </w:tcPr>
          <w:p w14:paraId="78230EDC" w14:textId="77777777" w:rsidR="000C61C0" w:rsidRPr="008848DE" w:rsidRDefault="000C61C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CD1B50" w:rsidRPr="008848DE" w14:paraId="560A2A2F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753CCA43" w14:textId="285D8D58" w:rsidR="00AB4C14" w:rsidRPr="008848DE" w:rsidRDefault="00AB4C14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569F1F29" w14:textId="5DC42786" w:rsidR="00AB4C14" w:rsidRPr="008848DE" w:rsidRDefault="00FA3723" w:rsidP="00692D76">
            <w:pPr>
              <w:pStyle w:val="TableParagraph"/>
              <w:spacing w:line="342" w:lineRule="exact"/>
              <w:ind w:left="0" w:right="-85" w:hanging="32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Friendship</w:t>
            </w:r>
            <w:r w:rsidR="00AB4C14" w:rsidRPr="008848DE">
              <w:rPr>
                <w:rFonts w:asciiTheme="minorHAnsi" w:hAnsiTheme="minorHAnsi" w:cstheme="minorHAnsi"/>
                <w:b/>
              </w:rPr>
              <w:t xml:space="preserve"> &amp;</w:t>
            </w:r>
          </w:p>
          <w:p w14:paraId="3828620E" w14:textId="317B3D8A" w:rsidR="00AB4C14" w:rsidRPr="008848DE" w:rsidRDefault="00AB4C14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Animals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0046745A" w14:textId="46FFCB9B" w:rsidR="00AB4C14" w:rsidRPr="008848DE" w:rsidRDefault="00AB4C14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Magic &amp; Stars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29EA5C31" w14:textId="5FB88084" w:rsidR="00AB4C14" w:rsidRPr="008848DE" w:rsidRDefault="00AB4C14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Superhero</w:t>
            </w:r>
          </w:p>
        </w:tc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14:paraId="1EDF7FD2" w14:textId="30672AF5" w:rsidR="00AB4C14" w:rsidRPr="008848DE" w:rsidRDefault="00AB4C14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7F37701B" w14:textId="560F76FB" w:rsidR="00AB4C14" w:rsidRPr="008848DE" w:rsidRDefault="00AB4C14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Growing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0CD4AD54" w14:textId="7FFB4810" w:rsidR="00AB4C14" w:rsidRPr="008848DE" w:rsidRDefault="00AB4C14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Seaside</w:t>
            </w:r>
          </w:p>
        </w:tc>
      </w:tr>
      <w:tr w:rsidR="008853A5" w:rsidRPr="008848DE" w14:paraId="7C4FBFB4" w14:textId="77777777" w:rsidTr="00692D76">
        <w:trPr>
          <w:gridAfter w:val="1"/>
          <w:wAfter w:w="55" w:type="dxa"/>
          <w:trHeight w:val="865"/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59707A74" w14:textId="1BABF69C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4B8941CF" w14:textId="3C2EFDE6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416" w:type="dxa"/>
            <w:gridSpan w:val="11"/>
          </w:tcPr>
          <w:p w14:paraId="64E58A6A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Reception Focus On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FBF32D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relationship between the spoken and written word</w:t>
            </w:r>
          </w:p>
          <w:p w14:paraId="60ACEA0D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Develop an understanding of environmental print to inform, advise and instruct Recognise words in print remain the same when repeated</w:t>
            </w:r>
          </w:p>
          <w:p w14:paraId="490833B5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Children will acquire an increased amount of grapheme-phoneme correspondences (GPC) across the reception year. It is important to encourage the application of subject skills and knowledge skills and knowledge when reading</w:t>
            </w:r>
          </w:p>
          <w:p w14:paraId="2A6192F6" w14:textId="0D940CF1" w:rsidR="008853A5" w:rsidRPr="008848DE" w:rsidRDefault="008853A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words containing taught GPC. This may take place in both during teacher-led activities (e.g. 100% decodable Guided Reading and Shared Reading books) and across the provision as part of a broad and balanced EYFS provision.</w:t>
            </w:r>
          </w:p>
        </w:tc>
      </w:tr>
      <w:tr w:rsidR="008853A5" w:rsidRPr="008848DE" w14:paraId="06C183F9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64221AD2" w14:textId="77777777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0EC8093F" w14:textId="77777777" w:rsidR="008853A5" w:rsidRPr="008848DE" w:rsidRDefault="008853A5" w:rsidP="00FA3723">
            <w:pPr>
              <w:pStyle w:val="TableParagraph"/>
              <w:tabs>
                <w:tab w:val="left" w:pos="184"/>
              </w:tabs>
              <w:ind w:left="106" w:right="2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Understand 1:1 correspondence of each spoken word to a written word separated by a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space</w:t>
            </w:r>
          </w:p>
          <w:p w14:paraId="30B9E67F" w14:textId="77777777" w:rsidR="00CD1B50" w:rsidRPr="008848DE" w:rsidRDefault="00CD1B50" w:rsidP="00FA3723">
            <w:pPr>
              <w:pStyle w:val="TableParagraph"/>
              <w:tabs>
                <w:tab w:val="left" w:pos="184"/>
              </w:tabs>
              <w:spacing w:line="183" w:lineRule="exact"/>
              <w:ind w:left="183"/>
              <w:jc w:val="center"/>
              <w:rPr>
                <w:rFonts w:asciiTheme="minorHAnsi" w:hAnsiTheme="minorHAnsi" w:cstheme="minorHAnsi"/>
              </w:rPr>
            </w:pPr>
          </w:p>
          <w:p w14:paraId="2B176F95" w14:textId="1FB653CF" w:rsidR="008853A5" w:rsidRPr="008848DE" w:rsidRDefault="008853A5" w:rsidP="00FA3723">
            <w:pPr>
              <w:pStyle w:val="TableParagraph"/>
              <w:tabs>
                <w:tab w:val="left" w:pos="184"/>
              </w:tabs>
              <w:spacing w:line="183" w:lineRule="exact"/>
              <w:ind w:left="18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Left to right direction of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print</w:t>
            </w:r>
          </w:p>
          <w:p w14:paraId="480288C2" w14:textId="77777777" w:rsidR="00CD1B50" w:rsidRPr="008848DE" w:rsidRDefault="00CD1B50" w:rsidP="00FA3723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</w:p>
          <w:p w14:paraId="2D15B70C" w14:textId="77777777" w:rsidR="00FA3723" w:rsidRPr="008848DE" w:rsidRDefault="008853A5" w:rsidP="00FA3723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words in print remain the same when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repeated</w:t>
            </w:r>
          </w:p>
          <w:p w14:paraId="11F081B0" w14:textId="77777777" w:rsidR="00FA3723" w:rsidRPr="008848DE" w:rsidRDefault="00FA3723" w:rsidP="00FA3723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</w:p>
          <w:p w14:paraId="627A9066" w14:textId="351C18CF" w:rsidR="008853A5" w:rsidRPr="008848DE" w:rsidRDefault="008853A5" w:rsidP="00FA3723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*Teach high frequency words for reading:</w:t>
            </w:r>
            <w:r w:rsidR="00FA3723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is, it, in, at, and, the</w:t>
            </w:r>
          </w:p>
        </w:tc>
        <w:tc>
          <w:tcPr>
            <w:tcW w:w="2224" w:type="dxa"/>
            <w:gridSpan w:val="2"/>
          </w:tcPr>
          <w:p w14:paraId="26C67D57" w14:textId="77777777" w:rsidR="008853A5" w:rsidRPr="008848DE" w:rsidRDefault="008853A5" w:rsidP="00FA3723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7C32F39" w14:textId="77777777" w:rsidR="008853A5" w:rsidRPr="008848DE" w:rsidRDefault="008853A5" w:rsidP="00FA3723">
            <w:pPr>
              <w:pStyle w:val="TableParagraph"/>
              <w:spacing w:before="1"/>
              <w:ind w:right="6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05F77587" w14:textId="77777777" w:rsidR="008853A5" w:rsidRPr="008848DE" w:rsidRDefault="008853A5" w:rsidP="00FA3723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3027572" w14:textId="01646B0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I, no, go, to</w:t>
            </w:r>
          </w:p>
        </w:tc>
        <w:tc>
          <w:tcPr>
            <w:tcW w:w="2224" w:type="dxa"/>
          </w:tcPr>
          <w:p w14:paraId="046A9AC0" w14:textId="77777777" w:rsidR="008853A5" w:rsidRPr="008848DE" w:rsidRDefault="008853A5" w:rsidP="00FA3723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8BF7BDD" w14:textId="77777777" w:rsidR="008853A5" w:rsidRPr="008848DE" w:rsidRDefault="008853A5" w:rsidP="00FA3723">
            <w:pPr>
              <w:pStyle w:val="TableParagraph"/>
              <w:spacing w:before="1"/>
              <w:ind w:right="63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34FF9088" w14:textId="77777777" w:rsidR="008853A5" w:rsidRPr="008848DE" w:rsidRDefault="008853A5" w:rsidP="00FA3723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604877" w14:textId="4B58714D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he, she, we</w:t>
            </w:r>
          </w:p>
        </w:tc>
        <w:tc>
          <w:tcPr>
            <w:tcW w:w="2223" w:type="dxa"/>
            <w:gridSpan w:val="2"/>
          </w:tcPr>
          <w:p w14:paraId="1AFF765C" w14:textId="77777777" w:rsidR="008853A5" w:rsidRPr="008848DE" w:rsidRDefault="008853A5" w:rsidP="00FA3723">
            <w:pPr>
              <w:pStyle w:val="TableParagraph"/>
              <w:spacing w:line="182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556C63AA" w14:textId="77777777" w:rsidR="008853A5" w:rsidRPr="008848DE" w:rsidRDefault="008853A5" w:rsidP="00FA3723">
            <w:pPr>
              <w:pStyle w:val="TableParagraph"/>
              <w:spacing w:before="1"/>
              <w:ind w:left="107" w:right="67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3A384C19" w14:textId="77777777" w:rsidR="008853A5" w:rsidRPr="008848DE" w:rsidRDefault="008853A5" w:rsidP="00FA3723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8C8E3F4" w14:textId="1CCC1EAB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me, be, was, no</w:t>
            </w:r>
          </w:p>
        </w:tc>
        <w:tc>
          <w:tcPr>
            <w:tcW w:w="2224" w:type="dxa"/>
            <w:gridSpan w:val="2"/>
          </w:tcPr>
          <w:p w14:paraId="5DC159D1" w14:textId="77777777" w:rsidR="008853A5" w:rsidRPr="008848DE" w:rsidRDefault="008853A5" w:rsidP="00FA3723">
            <w:pPr>
              <w:pStyle w:val="TableParagraph"/>
              <w:spacing w:line="182" w:lineRule="exact"/>
              <w:ind w:left="10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5D9F7CA4" w14:textId="77777777" w:rsidR="008853A5" w:rsidRPr="008848DE" w:rsidRDefault="008853A5" w:rsidP="00FA3723">
            <w:pPr>
              <w:pStyle w:val="TableParagraph"/>
              <w:spacing w:before="1"/>
              <w:ind w:left="106" w:right="6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4A7D97FD" w14:textId="77777777" w:rsidR="008853A5" w:rsidRPr="008848DE" w:rsidRDefault="008853A5" w:rsidP="00FA3723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DDE08F7" w14:textId="4F3C9AC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my, they, her, all, are</w:t>
            </w:r>
          </w:p>
        </w:tc>
        <w:tc>
          <w:tcPr>
            <w:tcW w:w="2224" w:type="dxa"/>
            <w:gridSpan w:val="2"/>
          </w:tcPr>
          <w:p w14:paraId="630AA446" w14:textId="77777777" w:rsidR="008853A5" w:rsidRPr="008848DE" w:rsidRDefault="008853A5" w:rsidP="00FA3723">
            <w:pPr>
              <w:pStyle w:val="TableParagraph"/>
              <w:spacing w:line="182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A4D056C" w14:textId="77777777" w:rsidR="008853A5" w:rsidRPr="008848DE" w:rsidRDefault="008853A5" w:rsidP="00FA3723">
            <w:pPr>
              <w:pStyle w:val="TableParagraph"/>
              <w:spacing w:before="1"/>
              <w:ind w:left="105" w:right="71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67D5BA9A" w14:textId="77777777" w:rsidR="008853A5" w:rsidRPr="008848DE" w:rsidRDefault="008853A5" w:rsidP="00FA3723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8C8B1D" w14:textId="0D6492E5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have, like, some, come, you, were, little, one, all, do, when, out what</w:t>
            </w:r>
          </w:p>
        </w:tc>
      </w:tr>
      <w:tr w:rsidR="008853A5" w:rsidRPr="008848DE" w14:paraId="493B0036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6515C0ED" w14:textId="1DE6CB5C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416" w:type="dxa"/>
            <w:gridSpan w:val="11"/>
          </w:tcPr>
          <w:p w14:paraId="741BDF62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Reception Focus On:</w:t>
            </w:r>
          </w:p>
          <w:p w14:paraId="6C55A324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Recall of familiar stories and rhymes Repeat, revisiting and retell stories</w:t>
            </w:r>
          </w:p>
          <w:p w14:paraId="2C6095B0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Discussing meaning and purpose of environmental print Making connections with own experiences</w:t>
            </w:r>
          </w:p>
          <w:p w14:paraId="105B5349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Listening to experienced readers modelling reading and searching text and illustrations to find directly related information or answers Extending Language and vocabulary development</w:t>
            </w:r>
          </w:p>
          <w:p w14:paraId="1A96E2E6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Sequence main events in a story using props / illustrations</w:t>
            </w:r>
          </w:p>
          <w:p w14:paraId="6DB4B970" w14:textId="03C14010" w:rsidR="008853A5" w:rsidRPr="008848DE" w:rsidRDefault="008853A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story language and vocabulary with accompanying actions to retell stories</w:t>
            </w:r>
          </w:p>
        </w:tc>
      </w:tr>
      <w:tr w:rsidR="00CD1B50" w:rsidRPr="008848DE" w14:paraId="39FC5851" w14:textId="77777777" w:rsidTr="001641AB">
        <w:trPr>
          <w:gridAfter w:val="1"/>
          <w:wAfter w:w="55" w:type="dxa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48F08FEB" w14:textId="07025919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055D709A" w14:textId="77777777" w:rsidR="008853A5" w:rsidRPr="008848DE" w:rsidRDefault="008853A5" w:rsidP="001641AB">
            <w:pPr>
              <w:pStyle w:val="TableParagraph"/>
              <w:spacing w:line="182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Focus on:</w:t>
            </w:r>
          </w:p>
          <w:p w14:paraId="6CB57758" w14:textId="1B9895F6" w:rsidR="008853A5" w:rsidRPr="008848DE" w:rsidRDefault="008853A5" w:rsidP="001641AB">
            <w:pPr>
              <w:pStyle w:val="TableParagraph"/>
              <w:tabs>
                <w:tab w:val="left" w:pos="178"/>
              </w:tabs>
              <w:ind w:left="10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Use prior knowledge, pictures and </w:t>
            </w:r>
            <w:proofErr w:type="spellStart"/>
            <w:r w:rsidRPr="008848DE">
              <w:rPr>
                <w:rFonts w:asciiTheme="minorHAnsi" w:hAnsiTheme="minorHAnsi" w:cstheme="minorHAnsi"/>
              </w:rPr>
              <w:t>memorisation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techniques (e.g. actions, repeated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 xml:space="preserve">phrases </w:t>
            </w:r>
            <w:proofErr w:type="spellStart"/>
            <w:r w:rsidRPr="008848DE">
              <w:rPr>
                <w:rFonts w:asciiTheme="minorHAnsi" w:hAnsiTheme="minorHAnsi" w:cstheme="minorHAnsi"/>
              </w:rPr>
              <w:t>etc</w:t>
            </w:r>
            <w:proofErr w:type="spellEnd"/>
            <w:r w:rsidRPr="008848DE">
              <w:rPr>
                <w:rFonts w:asciiTheme="minorHAnsi" w:hAnsiTheme="minorHAnsi" w:cstheme="minorHAnsi"/>
              </w:rPr>
              <w:t>) to repeat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 xml:space="preserve">known rhymes, stories and texts </w:t>
            </w:r>
            <w:r w:rsidRPr="008848DE">
              <w:rPr>
                <w:rFonts w:asciiTheme="minorHAnsi" w:hAnsiTheme="minorHAnsi" w:cstheme="minorHAnsi"/>
              </w:rPr>
              <w:lastRenderedPageBreak/>
              <w:t>previously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heard</w:t>
            </w:r>
          </w:p>
          <w:p w14:paraId="105F1485" w14:textId="77777777" w:rsidR="00CD1B50" w:rsidRPr="008848DE" w:rsidRDefault="00CD1B50" w:rsidP="001641AB">
            <w:pPr>
              <w:pStyle w:val="TableParagraph"/>
              <w:tabs>
                <w:tab w:val="left" w:pos="178"/>
              </w:tabs>
              <w:spacing w:line="171" w:lineRule="exact"/>
              <w:ind w:left="35"/>
              <w:jc w:val="center"/>
              <w:rPr>
                <w:rFonts w:asciiTheme="minorHAnsi" w:hAnsiTheme="minorHAnsi" w:cstheme="minorHAnsi"/>
              </w:rPr>
            </w:pPr>
          </w:p>
          <w:p w14:paraId="08B05C0A" w14:textId="2445446F" w:rsidR="008853A5" w:rsidRPr="008848DE" w:rsidRDefault="008853A5" w:rsidP="001641AB">
            <w:pPr>
              <w:pStyle w:val="TableParagraph"/>
              <w:tabs>
                <w:tab w:val="left" w:pos="178"/>
              </w:tabs>
              <w:spacing w:line="171" w:lineRule="exact"/>
              <w:ind w:left="3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match spoken to written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44F7BE32" w14:textId="77777777" w:rsidR="00CD1B50" w:rsidRPr="008848DE" w:rsidRDefault="00CD1B50" w:rsidP="001641AB">
            <w:pPr>
              <w:pStyle w:val="TableParagraph"/>
              <w:tabs>
                <w:tab w:val="left" w:pos="178"/>
              </w:tabs>
              <w:ind w:left="106" w:right="280"/>
              <w:jc w:val="center"/>
              <w:rPr>
                <w:rFonts w:asciiTheme="minorHAnsi" w:hAnsiTheme="minorHAnsi" w:cstheme="minorHAnsi"/>
              </w:rPr>
            </w:pPr>
          </w:p>
          <w:p w14:paraId="70C7A2DA" w14:textId="2AA2DCA7" w:rsidR="008853A5" w:rsidRPr="008848DE" w:rsidRDefault="008853A5" w:rsidP="001641AB">
            <w:pPr>
              <w:pStyle w:val="TableParagraph"/>
              <w:tabs>
                <w:tab w:val="left" w:pos="178"/>
              </w:tabs>
              <w:ind w:left="106" w:right="28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</w:t>
            </w:r>
          </w:p>
          <w:p w14:paraId="46D517D4" w14:textId="77777777" w:rsidR="00CD1B50" w:rsidRPr="008848DE" w:rsidRDefault="00CD1B50" w:rsidP="001641AB">
            <w:pPr>
              <w:pStyle w:val="TableParagraph"/>
              <w:tabs>
                <w:tab w:val="left" w:pos="208"/>
              </w:tabs>
              <w:ind w:left="106" w:right="231"/>
              <w:jc w:val="center"/>
              <w:rPr>
                <w:rFonts w:asciiTheme="minorHAnsi" w:hAnsiTheme="minorHAnsi" w:cstheme="minorHAnsi"/>
              </w:rPr>
            </w:pPr>
          </w:p>
          <w:p w14:paraId="35BF8061" w14:textId="6F486199" w:rsidR="008853A5" w:rsidRPr="008848DE" w:rsidRDefault="008853A5" w:rsidP="001641AB">
            <w:pPr>
              <w:pStyle w:val="TableParagraph"/>
              <w:tabs>
                <w:tab w:val="left" w:pos="208"/>
              </w:tabs>
              <w:ind w:left="106" w:right="23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Pick out the main characters and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0B90AA29" w14:textId="77777777" w:rsidR="00CD1B50" w:rsidRPr="008848DE" w:rsidRDefault="00CD1B50" w:rsidP="001641AB">
            <w:pPr>
              <w:pStyle w:val="TableParagraph"/>
              <w:spacing w:line="170" w:lineRule="exact"/>
              <w:ind w:left="106"/>
              <w:jc w:val="center"/>
              <w:rPr>
                <w:rFonts w:asciiTheme="minorHAnsi" w:hAnsiTheme="minorHAnsi" w:cstheme="minorHAnsi"/>
              </w:rPr>
            </w:pPr>
          </w:p>
          <w:p w14:paraId="0EACD465" w14:textId="312FA318" w:rsidR="008853A5" w:rsidRPr="008848DE" w:rsidRDefault="008853A5" w:rsidP="001641AB">
            <w:pPr>
              <w:pStyle w:val="TableParagraph"/>
              <w:spacing w:line="170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Sequence main events in a story using</w:t>
            </w:r>
          </w:p>
          <w:p w14:paraId="4FCE0782" w14:textId="175CE14A" w:rsidR="008853A5" w:rsidRPr="008848DE" w:rsidRDefault="008853A5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props / illustrations</w:t>
            </w:r>
          </w:p>
        </w:tc>
        <w:tc>
          <w:tcPr>
            <w:tcW w:w="2224" w:type="dxa"/>
            <w:gridSpan w:val="2"/>
          </w:tcPr>
          <w:p w14:paraId="4403E340" w14:textId="77777777" w:rsidR="008853A5" w:rsidRPr="008848DE" w:rsidRDefault="008853A5" w:rsidP="001641AB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6431D9B3" w14:textId="77777777" w:rsidR="008853A5" w:rsidRPr="008848DE" w:rsidRDefault="008853A5" w:rsidP="001641AB">
            <w:pPr>
              <w:pStyle w:val="TableParagraph"/>
              <w:tabs>
                <w:tab w:val="left" w:pos="6"/>
              </w:tabs>
              <w:ind w:left="108" w:hanging="10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Repeat and retell known rhymes, stories and texts previously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heard</w:t>
            </w:r>
          </w:p>
          <w:p w14:paraId="767C9046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108" w:right="128"/>
              <w:jc w:val="center"/>
              <w:rPr>
                <w:rFonts w:asciiTheme="minorHAnsi" w:hAnsiTheme="minorHAnsi" w:cstheme="minorHAnsi"/>
              </w:rPr>
            </w:pPr>
          </w:p>
          <w:p w14:paraId="6779A4DB" w14:textId="47DCA396" w:rsidR="008853A5" w:rsidRPr="008848DE" w:rsidRDefault="008853A5" w:rsidP="001641AB">
            <w:pPr>
              <w:pStyle w:val="TableParagraph"/>
              <w:tabs>
                <w:tab w:val="left" w:pos="186"/>
              </w:tabs>
              <w:ind w:left="108" w:right="12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 xml:space="preserve">own </w:t>
            </w:r>
            <w:r w:rsidRPr="008848DE">
              <w:rPr>
                <w:rFonts w:asciiTheme="minorHAnsi" w:hAnsiTheme="minorHAnsi" w:cstheme="minorHAnsi"/>
              </w:rPr>
              <w:lastRenderedPageBreak/>
              <w:t>experiences and prior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5C0E0065" w14:textId="77777777" w:rsidR="00CD1B50" w:rsidRPr="008848DE" w:rsidRDefault="00CD1B50" w:rsidP="00164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2D79A" w14:textId="23B7C504" w:rsidR="008853A5" w:rsidRPr="008848DE" w:rsidRDefault="008853A5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Pick out the main characters and key events in</w:t>
            </w:r>
            <w:r w:rsidRPr="008848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stories</w:t>
            </w:r>
          </w:p>
        </w:tc>
        <w:tc>
          <w:tcPr>
            <w:tcW w:w="2224" w:type="dxa"/>
          </w:tcPr>
          <w:p w14:paraId="3F3283A1" w14:textId="77777777" w:rsidR="008853A5" w:rsidRPr="008848DE" w:rsidRDefault="008853A5" w:rsidP="001641AB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0FF08844" w14:textId="77777777" w:rsidR="008853A5" w:rsidRPr="008848DE" w:rsidRDefault="008853A5" w:rsidP="001641AB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Repeat and retell known rhymes, stories and texts previously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heard</w:t>
            </w:r>
          </w:p>
          <w:p w14:paraId="3AA8C872" w14:textId="77777777" w:rsidR="00CD1B50" w:rsidRPr="008848DE" w:rsidRDefault="00CD1B50" w:rsidP="001641AB">
            <w:pPr>
              <w:pStyle w:val="TableParagraph"/>
              <w:tabs>
                <w:tab w:val="left" w:pos="185"/>
              </w:tabs>
              <w:ind w:left="108" w:right="126"/>
              <w:jc w:val="center"/>
              <w:rPr>
                <w:rFonts w:asciiTheme="minorHAnsi" w:hAnsiTheme="minorHAnsi" w:cstheme="minorHAnsi"/>
              </w:rPr>
            </w:pPr>
          </w:p>
          <w:p w14:paraId="19A844D7" w14:textId="203209A5" w:rsidR="008853A5" w:rsidRPr="008848DE" w:rsidRDefault="008853A5" w:rsidP="001641AB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Talk about texts and </w:t>
            </w:r>
            <w:r w:rsidRPr="008848DE">
              <w:rPr>
                <w:rFonts w:asciiTheme="minorHAnsi" w:hAnsiTheme="minorHAnsi" w:cstheme="minorHAnsi"/>
              </w:rPr>
              <w:lastRenderedPageBreak/>
              <w:t>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49B43DBE" w14:textId="77777777" w:rsidR="00CD1B50" w:rsidRPr="008848DE" w:rsidRDefault="00CD1B50" w:rsidP="001641AB">
            <w:pPr>
              <w:pStyle w:val="TableParagraph"/>
              <w:tabs>
                <w:tab w:val="left" w:pos="185"/>
              </w:tabs>
              <w:ind w:left="108" w:right="104"/>
              <w:jc w:val="center"/>
              <w:rPr>
                <w:rFonts w:asciiTheme="minorHAnsi" w:hAnsiTheme="minorHAnsi" w:cstheme="minorHAnsi"/>
              </w:rPr>
            </w:pPr>
          </w:p>
          <w:p w14:paraId="67659F0E" w14:textId="781E9E85" w:rsidR="008853A5" w:rsidRPr="008848DE" w:rsidRDefault="008853A5" w:rsidP="001641AB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Pick out the main 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0B713B6A" w14:textId="77777777" w:rsidR="00CD1B50" w:rsidRPr="008848DE" w:rsidRDefault="00CD1B50" w:rsidP="001641AB">
            <w:pPr>
              <w:pStyle w:val="TableParagraph"/>
              <w:tabs>
                <w:tab w:val="left" w:pos="185"/>
              </w:tabs>
              <w:ind w:left="108" w:right="349"/>
              <w:jc w:val="center"/>
              <w:rPr>
                <w:rFonts w:asciiTheme="minorHAnsi" w:hAnsiTheme="minorHAnsi" w:cstheme="minorHAnsi"/>
              </w:rPr>
            </w:pPr>
          </w:p>
          <w:p w14:paraId="4093C9B5" w14:textId="22B16B61" w:rsidR="008853A5" w:rsidRPr="008848DE" w:rsidRDefault="008853A5" w:rsidP="001641AB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Select a number of key events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to retell a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</w:p>
          <w:p w14:paraId="49FB624F" w14:textId="77777777" w:rsidR="00CD1B50" w:rsidRPr="008848DE" w:rsidRDefault="00CD1B50" w:rsidP="001641AB">
            <w:pPr>
              <w:pStyle w:val="TableParagraph"/>
              <w:tabs>
                <w:tab w:val="left" w:pos="185"/>
              </w:tabs>
              <w:ind w:left="108" w:right="113"/>
              <w:jc w:val="center"/>
              <w:rPr>
                <w:rFonts w:asciiTheme="minorHAnsi" w:hAnsiTheme="minorHAnsi" w:cstheme="minorHAnsi"/>
              </w:rPr>
            </w:pPr>
          </w:p>
          <w:p w14:paraId="00ADF4A2" w14:textId="1200F673" w:rsidR="008853A5" w:rsidRPr="008848DE" w:rsidRDefault="008853A5" w:rsidP="001641AB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and talk about ideas explicit from a text e.g. characters and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67F66D2F" w14:textId="77777777" w:rsidR="00CD1B50" w:rsidRPr="008848DE" w:rsidRDefault="00CD1B50" w:rsidP="00164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5EC76" w14:textId="4BF743F2" w:rsidR="008853A5" w:rsidRPr="008848DE" w:rsidRDefault="008853A5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Start to make simple</w:t>
            </w:r>
            <w:r w:rsidRPr="008848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</w:p>
        </w:tc>
        <w:tc>
          <w:tcPr>
            <w:tcW w:w="2223" w:type="dxa"/>
            <w:gridSpan w:val="2"/>
          </w:tcPr>
          <w:p w14:paraId="091C551B" w14:textId="77777777" w:rsidR="008853A5" w:rsidRPr="008848DE" w:rsidRDefault="008853A5" w:rsidP="001641AB">
            <w:pPr>
              <w:pStyle w:val="TableParagraph"/>
              <w:spacing w:line="182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1EF9A8FA" w14:textId="77777777" w:rsidR="008853A5" w:rsidRPr="008848DE" w:rsidRDefault="008853A5" w:rsidP="001641AB">
            <w:pPr>
              <w:pStyle w:val="TableParagraph"/>
              <w:tabs>
                <w:tab w:val="left" w:pos="184"/>
              </w:tabs>
              <w:ind w:left="107" w:right="13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49BFEE74" w14:textId="77777777" w:rsidR="00CD1B50" w:rsidRPr="008848DE" w:rsidRDefault="00CD1B50" w:rsidP="001641AB">
            <w:pPr>
              <w:pStyle w:val="TableParagraph"/>
              <w:tabs>
                <w:tab w:val="left" w:pos="184"/>
              </w:tabs>
              <w:ind w:left="30" w:right="108"/>
              <w:jc w:val="center"/>
              <w:rPr>
                <w:rFonts w:asciiTheme="minorHAnsi" w:hAnsiTheme="minorHAnsi" w:cstheme="minorHAnsi"/>
              </w:rPr>
            </w:pPr>
          </w:p>
          <w:p w14:paraId="6AD45330" w14:textId="73C78ED8" w:rsidR="008853A5" w:rsidRPr="008848DE" w:rsidRDefault="008853A5" w:rsidP="001641AB">
            <w:pPr>
              <w:pStyle w:val="TableParagraph"/>
              <w:tabs>
                <w:tab w:val="left" w:pos="184"/>
              </w:tabs>
              <w:ind w:left="3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Pick out the main </w:t>
            </w:r>
            <w:r w:rsidRPr="008848DE">
              <w:rPr>
                <w:rFonts w:asciiTheme="minorHAnsi" w:hAnsiTheme="minorHAnsi" w:cstheme="minorHAnsi"/>
              </w:rPr>
              <w:lastRenderedPageBreak/>
              <w:t>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1CAE4F00" w14:textId="77777777" w:rsidR="00CD1B50" w:rsidRPr="008848DE" w:rsidRDefault="00CD1B50" w:rsidP="001641AB">
            <w:pPr>
              <w:pStyle w:val="TableParagraph"/>
              <w:tabs>
                <w:tab w:val="left" w:pos="184"/>
              </w:tabs>
              <w:ind w:left="107" w:right="350"/>
              <w:jc w:val="center"/>
              <w:rPr>
                <w:rFonts w:asciiTheme="minorHAnsi" w:hAnsiTheme="minorHAnsi" w:cstheme="minorHAnsi"/>
              </w:rPr>
            </w:pPr>
          </w:p>
          <w:p w14:paraId="6E884681" w14:textId="632BA6E3" w:rsidR="008853A5" w:rsidRPr="008848DE" w:rsidRDefault="008853A5" w:rsidP="001641AB">
            <w:pPr>
              <w:pStyle w:val="TableParagraph"/>
              <w:tabs>
                <w:tab w:val="left" w:pos="0"/>
              </w:tabs>
              <w:ind w:left="107" w:hanging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Select a number of key events to retell a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</w:p>
          <w:p w14:paraId="76D66F7D" w14:textId="77777777" w:rsidR="00CD1B50" w:rsidRPr="008848DE" w:rsidRDefault="00CD1B50" w:rsidP="001641AB">
            <w:pPr>
              <w:pStyle w:val="TableParagraph"/>
              <w:tabs>
                <w:tab w:val="left" w:pos="184"/>
              </w:tabs>
              <w:ind w:left="107" w:right="119"/>
              <w:jc w:val="center"/>
              <w:rPr>
                <w:rFonts w:asciiTheme="minorHAnsi" w:hAnsiTheme="minorHAnsi" w:cstheme="minorHAnsi"/>
              </w:rPr>
            </w:pPr>
          </w:p>
          <w:p w14:paraId="7D05BC9E" w14:textId="66196221" w:rsidR="008853A5" w:rsidRPr="008848DE" w:rsidRDefault="008853A5" w:rsidP="001641AB">
            <w:pPr>
              <w:pStyle w:val="TableParagraph"/>
              <w:tabs>
                <w:tab w:val="left" w:pos="184"/>
              </w:tabs>
              <w:ind w:left="107" w:right="1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and talk about ideas explicit from a text e.g. characters and</w:t>
            </w:r>
            <w:r w:rsidRPr="008848D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1BFF604D" w14:textId="77777777" w:rsidR="00CD1B50" w:rsidRPr="008848DE" w:rsidRDefault="00CD1B50" w:rsidP="001641AB">
            <w:pPr>
              <w:pStyle w:val="TableParagraph"/>
              <w:tabs>
                <w:tab w:val="left" w:pos="184"/>
              </w:tabs>
              <w:ind w:left="107" w:right="459"/>
              <w:jc w:val="center"/>
              <w:rPr>
                <w:rFonts w:asciiTheme="minorHAnsi" w:hAnsiTheme="minorHAnsi" w:cstheme="minorHAnsi"/>
              </w:rPr>
            </w:pPr>
          </w:p>
          <w:p w14:paraId="6022000B" w14:textId="1B801702" w:rsidR="008853A5" w:rsidRPr="008848DE" w:rsidRDefault="008853A5" w:rsidP="001641AB">
            <w:pPr>
              <w:pStyle w:val="TableParagraph"/>
              <w:tabs>
                <w:tab w:val="left" w:pos="184"/>
              </w:tabs>
              <w:ind w:left="107" w:hanging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Make simple predictions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about characters and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3228AD45" w14:textId="77777777" w:rsidR="00CD1B50" w:rsidRPr="008848DE" w:rsidRDefault="00CD1B50" w:rsidP="001641AB">
            <w:pPr>
              <w:pStyle w:val="TableParagraph"/>
              <w:tabs>
                <w:tab w:val="left" w:pos="184"/>
              </w:tabs>
              <w:spacing w:line="183" w:lineRule="exact"/>
              <w:ind w:left="183"/>
              <w:jc w:val="center"/>
              <w:rPr>
                <w:rFonts w:asciiTheme="minorHAnsi" w:hAnsiTheme="minorHAnsi" w:cstheme="minorHAnsi"/>
              </w:rPr>
            </w:pPr>
          </w:p>
          <w:p w14:paraId="6A1D4993" w14:textId="5CB8E53E" w:rsidR="008853A5" w:rsidRPr="008848DE" w:rsidRDefault="008853A5" w:rsidP="001641AB">
            <w:pPr>
              <w:pStyle w:val="TableParagraph"/>
              <w:tabs>
                <w:tab w:val="left" w:pos="184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Reread specific part of a text to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check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for meaning</w:t>
            </w:r>
          </w:p>
        </w:tc>
        <w:tc>
          <w:tcPr>
            <w:tcW w:w="2224" w:type="dxa"/>
            <w:gridSpan w:val="2"/>
          </w:tcPr>
          <w:p w14:paraId="7512B55C" w14:textId="77777777" w:rsidR="008853A5" w:rsidRPr="008848DE" w:rsidRDefault="008853A5" w:rsidP="001641AB">
            <w:pPr>
              <w:pStyle w:val="TableParagraph"/>
              <w:spacing w:line="182" w:lineRule="exact"/>
              <w:ind w:left="10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69C471E5" w14:textId="77777777" w:rsidR="008853A5" w:rsidRPr="008848DE" w:rsidRDefault="008853A5" w:rsidP="001641AB">
            <w:pPr>
              <w:pStyle w:val="TableParagraph"/>
              <w:tabs>
                <w:tab w:val="left" w:pos="183"/>
              </w:tabs>
              <w:ind w:left="106" w:right="12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65643AD3" w14:textId="77777777" w:rsidR="00CD1B50" w:rsidRPr="008848DE" w:rsidRDefault="00CD1B50" w:rsidP="001641AB">
            <w:pPr>
              <w:pStyle w:val="TableParagraph"/>
              <w:tabs>
                <w:tab w:val="left" w:pos="183"/>
              </w:tabs>
              <w:ind w:left="106" w:right="107"/>
              <w:jc w:val="center"/>
              <w:rPr>
                <w:rFonts w:asciiTheme="minorHAnsi" w:hAnsiTheme="minorHAnsi" w:cstheme="minorHAnsi"/>
              </w:rPr>
            </w:pPr>
          </w:p>
          <w:p w14:paraId="3052588D" w14:textId="3C3F59C9" w:rsidR="008853A5" w:rsidRPr="008848DE" w:rsidRDefault="008853A5" w:rsidP="001641AB">
            <w:pPr>
              <w:pStyle w:val="TableParagraph"/>
              <w:tabs>
                <w:tab w:val="left" w:pos="183"/>
              </w:tabs>
              <w:ind w:left="106" w:righ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Pick out the main </w:t>
            </w:r>
            <w:r w:rsidRPr="008848DE">
              <w:rPr>
                <w:rFonts w:asciiTheme="minorHAnsi" w:hAnsiTheme="minorHAnsi" w:cstheme="minorHAnsi"/>
              </w:rPr>
              <w:lastRenderedPageBreak/>
              <w:t>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78580A60" w14:textId="77777777" w:rsidR="00CD1B50" w:rsidRPr="008848DE" w:rsidRDefault="00CD1B50" w:rsidP="001641AB">
            <w:pPr>
              <w:pStyle w:val="TableParagraph"/>
              <w:tabs>
                <w:tab w:val="left" w:pos="183"/>
              </w:tabs>
              <w:ind w:left="106" w:right="352"/>
              <w:jc w:val="center"/>
              <w:rPr>
                <w:rFonts w:asciiTheme="minorHAnsi" w:hAnsiTheme="minorHAnsi" w:cstheme="minorHAnsi"/>
              </w:rPr>
            </w:pPr>
          </w:p>
          <w:p w14:paraId="621BE473" w14:textId="7875B3BB" w:rsidR="008853A5" w:rsidRPr="008848DE" w:rsidRDefault="008853A5" w:rsidP="001641AB">
            <w:pPr>
              <w:pStyle w:val="TableParagraph"/>
              <w:tabs>
                <w:tab w:val="left" w:pos="183"/>
              </w:tabs>
              <w:ind w:left="106" w:right="2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Select a number of key events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to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retell a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</w:p>
          <w:p w14:paraId="13238F6F" w14:textId="77777777" w:rsidR="00CD1B50" w:rsidRPr="008848DE" w:rsidRDefault="00CD1B50" w:rsidP="001641AB">
            <w:pPr>
              <w:pStyle w:val="TableParagraph"/>
              <w:tabs>
                <w:tab w:val="left" w:pos="183"/>
              </w:tabs>
              <w:ind w:left="106" w:right="50"/>
              <w:jc w:val="center"/>
              <w:rPr>
                <w:rFonts w:asciiTheme="minorHAnsi" w:hAnsiTheme="minorHAnsi" w:cstheme="minorHAnsi"/>
              </w:rPr>
            </w:pPr>
          </w:p>
          <w:p w14:paraId="6317F7B3" w14:textId="567CF72E" w:rsidR="008853A5" w:rsidRPr="008848DE" w:rsidRDefault="008853A5" w:rsidP="001641AB">
            <w:pPr>
              <w:pStyle w:val="TableParagraph"/>
              <w:tabs>
                <w:tab w:val="left" w:pos="183"/>
              </w:tabs>
              <w:ind w:left="106" w:right="5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>Link and talk about ideas explicit from a text e.g. 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46EFDDA8" w14:textId="77777777" w:rsidR="00CD1B50" w:rsidRPr="008848DE" w:rsidRDefault="00CD1B50" w:rsidP="001641AB">
            <w:pPr>
              <w:pStyle w:val="TableParagraph"/>
              <w:tabs>
                <w:tab w:val="left" w:pos="215"/>
              </w:tabs>
              <w:ind w:left="106" w:right="186"/>
              <w:jc w:val="center"/>
              <w:rPr>
                <w:rFonts w:asciiTheme="minorHAnsi" w:hAnsiTheme="minorHAnsi" w:cstheme="minorHAnsi"/>
              </w:rPr>
            </w:pPr>
          </w:p>
          <w:p w14:paraId="29868BC2" w14:textId="56424221" w:rsidR="008853A5" w:rsidRPr="008848DE" w:rsidRDefault="008853A5" w:rsidP="001641AB">
            <w:pPr>
              <w:pStyle w:val="TableParagraph"/>
              <w:tabs>
                <w:tab w:val="left" w:pos="215"/>
              </w:tabs>
              <w:ind w:left="10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Make predictions about characters and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45C7ED8F" w14:textId="77777777" w:rsidR="00CD1B50" w:rsidRPr="008848DE" w:rsidRDefault="00CD1B50" w:rsidP="001641AB">
            <w:pPr>
              <w:pStyle w:val="TableParagraph"/>
              <w:tabs>
                <w:tab w:val="left" w:pos="183"/>
              </w:tabs>
              <w:spacing w:line="183" w:lineRule="exact"/>
              <w:ind w:left="29"/>
              <w:jc w:val="center"/>
              <w:rPr>
                <w:rFonts w:asciiTheme="minorHAnsi" w:hAnsiTheme="minorHAnsi" w:cstheme="minorHAnsi"/>
              </w:rPr>
            </w:pPr>
          </w:p>
          <w:p w14:paraId="29AC6360" w14:textId="7B173E8F" w:rsidR="008853A5" w:rsidRPr="008848DE" w:rsidRDefault="008853A5" w:rsidP="001641AB">
            <w:pPr>
              <w:pStyle w:val="TableParagraph"/>
              <w:tabs>
                <w:tab w:val="left" w:pos="183"/>
              </w:tabs>
              <w:spacing w:line="183" w:lineRule="exact"/>
              <w:ind w:left="2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Reread specific part of a text to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check</w:t>
            </w:r>
          </w:p>
          <w:p w14:paraId="009C7D06" w14:textId="09ED774F" w:rsidR="008853A5" w:rsidRPr="008848DE" w:rsidRDefault="008853A5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for meaning.</w:t>
            </w:r>
          </w:p>
        </w:tc>
        <w:tc>
          <w:tcPr>
            <w:tcW w:w="2224" w:type="dxa"/>
            <w:gridSpan w:val="2"/>
          </w:tcPr>
          <w:p w14:paraId="3C8C66B1" w14:textId="77777777" w:rsidR="008853A5" w:rsidRPr="008848DE" w:rsidRDefault="008853A5" w:rsidP="001641AB">
            <w:pPr>
              <w:pStyle w:val="TableParagraph"/>
              <w:spacing w:line="182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714C55B6" w14:textId="77777777" w:rsidR="008853A5" w:rsidRPr="008848DE" w:rsidRDefault="008853A5" w:rsidP="001641AB">
            <w:pPr>
              <w:pStyle w:val="TableParagraph"/>
              <w:tabs>
                <w:tab w:val="left" w:pos="182"/>
              </w:tabs>
              <w:ind w:left="28" w:right="14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Become familiar with and talk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about several key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42FB83FD" w14:textId="77777777" w:rsidR="00CD1B50" w:rsidRPr="008848DE" w:rsidRDefault="00CD1B50" w:rsidP="001641AB">
            <w:pPr>
              <w:pStyle w:val="TableParagraph"/>
              <w:tabs>
                <w:tab w:val="left" w:pos="182"/>
              </w:tabs>
              <w:ind w:left="105" w:right="63"/>
              <w:jc w:val="center"/>
              <w:rPr>
                <w:rFonts w:asciiTheme="minorHAnsi" w:hAnsiTheme="minorHAnsi" w:cstheme="minorHAnsi"/>
              </w:rPr>
            </w:pPr>
          </w:p>
          <w:p w14:paraId="188116EA" w14:textId="21F1594C" w:rsidR="008853A5" w:rsidRPr="008848DE" w:rsidRDefault="008853A5" w:rsidP="001641AB">
            <w:pPr>
              <w:pStyle w:val="TableParagraph"/>
              <w:tabs>
                <w:tab w:val="left" w:pos="182"/>
              </w:tabs>
              <w:ind w:left="105" w:right="6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Retell stories using illustrations and / or </w:t>
            </w:r>
            <w:r w:rsidRPr="008848DE">
              <w:rPr>
                <w:rFonts w:asciiTheme="minorHAnsi" w:hAnsiTheme="minorHAnsi" w:cstheme="minorHAnsi"/>
              </w:rPr>
              <w:lastRenderedPageBreak/>
              <w:t>props and discuss main characters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•</w:t>
            </w:r>
          </w:p>
          <w:p w14:paraId="1C80539B" w14:textId="77777777" w:rsidR="00FA3723" w:rsidRPr="008848DE" w:rsidRDefault="00FA3723" w:rsidP="001641AB">
            <w:pPr>
              <w:pStyle w:val="TableParagraph"/>
              <w:tabs>
                <w:tab w:val="left" w:pos="182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58C2C9" w14:textId="41776591" w:rsidR="008853A5" w:rsidRPr="008848DE" w:rsidRDefault="008853A5" w:rsidP="001641AB">
            <w:pPr>
              <w:pStyle w:val="TableParagraph"/>
              <w:tabs>
                <w:tab w:val="left" w:pos="182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compare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characters</w:t>
            </w:r>
          </w:p>
          <w:p w14:paraId="5840C55E" w14:textId="77777777" w:rsidR="00CD1B50" w:rsidRPr="008848DE" w:rsidRDefault="00CD1B50" w:rsidP="001641AB">
            <w:pPr>
              <w:pStyle w:val="TableParagraph"/>
              <w:tabs>
                <w:tab w:val="left" w:pos="182"/>
              </w:tabs>
              <w:spacing w:before="2"/>
              <w:ind w:left="28" w:right="60"/>
              <w:jc w:val="center"/>
              <w:rPr>
                <w:rFonts w:asciiTheme="minorHAnsi" w:hAnsiTheme="minorHAnsi" w:cstheme="minorHAnsi"/>
              </w:rPr>
            </w:pPr>
          </w:p>
          <w:p w14:paraId="07356035" w14:textId="4BC178B6" w:rsidR="008853A5" w:rsidRPr="008848DE" w:rsidRDefault="008853A5" w:rsidP="001641AB">
            <w:pPr>
              <w:pStyle w:val="TableParagraph"/>
              <w:tabs>
                <w:tab w:val="left" w:pos="182"/>
              </w:tabs>
              <w:spacing w:before="2"/>
              <w:ind w:left="28" w:right="6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Reread specific part of a text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check for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meaning</w:t>
            </w:r>
          </w:p>
          <w:p w14:paraId="0C7BE7AB" w14:textId="77777777" w:rsidR="00CD1B50" w:rsidRPr="008848DE" w:rsidRDefault="00CD1B50" w:rsidP="00164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502E2" w14:textId="47E08C87" w:rsidR="008853A5" w:rsidRPr="008848DE" w:rsidRDefault="008853A5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Respond to questions by linking question to answers explicitly stated in text or</w:t>
            </w:r>
            <w:r w:rsidRPr="008848D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illustration</w:t>
            </w:r>
          </w:p>
        </w:tc>
      </w:tr>
      <w:tr w:rsidR="008853A5" w:rsidRPr="008848DE" w14:paraId="4CEB60D8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20D4F3F5" w14:textId="42E56900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249FB59A" w14:textId="77777777" w:rsidR="008853A5" w:rsidRPr="008848DE" w:rsidRDefault="008853A5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16" w:type="dxa"/>
            <w:gridSpan w:val="11"/>
          </w:tcPr>
          <w:p w14:paraId="7DF85D44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Book Handling skills – holding the book the correct way and turning pages Looking at each page in order and following top to bottom, left to right direction of print</w:t>
            </w:r>
          </w:p>
          <w:p w14:paraId="3C1EE29A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Use a phonics first approach for decoding unfamiliar words and practicing known graphemes Blend known graphemes together when reading words</w:t>
            </w:r>
          </w:p>
          <w:p w14:paraId="07E8132D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Segment known graphemes when decoding words</w:t>
            </w:r>
          </w:p>
          <w:p w14:paraId="6D346808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Identify simple text features such as titles and pictures to indicate what a text is about</w:t>
            </w:r>
          </w:p>
          <w:p w14:paraId="17CB5C4D" w14:textId="77777777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Talk </w:t>
            </w:r>
            <w:r w:rsidRPr="008848DE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 xml:space="preserve">about </w:t>
            </w: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books make meaning from visual features of the text, e.g. illustrations and captions to help discussions about books and characters (when not decoding words)</w:t>
            </w:r>
          </w:p>
          <w:p w14:paraId="2C22C4F9" w14:textId="0E87EE13" w:rsidR="008853A5" w:rsidRPr="008848DE" w:rsidRDefault="008853A5" w:rsidP="00FA3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B50" w:rsidRPr="008848DE" w14:paraId="70B721D3" w14:textId="77777777" w:rsidTr="001641AB">
        <w:trPr>
          <w:gridAfter w:val="1"/>
          <w:wAfter w:w="55" w:type="dxa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7CEF16E1" w14:textId="6FA0AB9E" w:rsidR="009356A9" w:rsidRPr="008848DE" w:rsidRDefault="009356A9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51602CBF" w14:textId="77777777" w:rsidR="009356A9" w:rsidRPr="008848DE" w:rsidRDefault="009356A9" w:rsidP="001641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Building on Previous year and throughout Year R Focus on:</w:t>
            </w:r>
          </w:p>
          <w:p w14:paraId="71A1846F" w14:textId="77777777" w:rsidR="009356A9" w:rsidRPr="008848DE" w:rsidRDefault="009356A9" w:rsidP="001641AB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that words are constructed from phonemes (sounds) and that phonemes are represented by graphemes (written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letters)</w:t>
            </w:r>
          </w:p>
          <w:p w14:paraId="294FA2E3" w14:textId="77777777" w:rsidR="00FA3723" w:rsidRPr="008848DE" w:rsidRDefault="00FA3723" w:rsidP="001641AB">
            <w:pPr>
              <w:pStyle w:val="TableParagraph"/>
              <w:tabs>
                <w:tab w:val="left" w:pos="184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62897D" w14:textId="52ABF129" w:rsidR="009356A9" w:rsidRPr="008848DE" w:rsidRDefault="009356A9" w:rsidP="001641AB">
            <w:pPr>
              <w:pStyle w:val="TableParagraph"/>
              <w:tabs>
                <w:tab w:val="left" w:pos="184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high-frequency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3D676AD2" w14:textId="77777777" w:rsidR="00CD1B50" w:rsidRPr="008848DE" w:rsidRDefault="00CD1B50" w:rsidP="00164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DC2D3" w14:textId="7564F712" w:rsidR="009356A9" w:rsidRPr="008848DE" w:rsidRDefault="009356A9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Self-correction using phonics</w:t>
            </w:r>
            <w:r w:rsidRPr="008848D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first strategy</w:t>
            </w:r>
          </w:p>
        </w:tc>
        <w:tc>
          <w:tcPr>
            <w:tcW w:w="2224" w:type="dxa"/>
            <w:gridSpan w:val="2"/>
          </w:tcPr>
          <w:p w14:paraId="3F608AD9" w14:textId="77777777" w:rsidR="009356A9" w:rsidRPr="008848DE" w:rsidRDefault="009356A9" w:rsidP="001641AB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5BB71E8" w14:textId="77777777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3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3216DB52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before="1"/>
              <w:ind w:left="108" w:right="323"/>
              <w:jc w:val="center"/>
              <w:rPr>
                <w:rFonts w:asciiTheme="minorHAnsi" w:hAnsiTheme="minorHAnsi" w:cstheme="minorHAnsi"/>
              </w:rPr>
            </w:pPr>
          </w:p>
          <w:p w14:paraId="330DD1A2" w14:textId="4379C8BD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before="1"/>
              <w:ind w:left="108" w:right="1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 of high-frequency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432B896D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34301389" w14:textId="31E89868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1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</w:t>
            </w:r>
          </w:p>
          <w:p w14:paraId="336A46E3" w14:textId="77777777" w:rsidR="009356A9" w:rsidRPr="008848DE" w:rsidRDefault="009356A9" w:rsidP="001641AB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5FA3D9C6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108" w:right="226"/>
              <w:jc w:val="center"/>
              <w:rPr>
                <w:rFonts w:asciiTheme="minorHAnsi" w:hAnsiTheme="minorHAnsi" w:cstheme="minorHAnsi"/>
              </w:rPr>
            </w:pPr>
          </w:p>
          <w:p w14:paraId="0F2E3D52" w14:textId="7843E48C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108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 phonics Identify simple text features such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as</w:t>
            </w:r>
          </w:p>
          <w:p w14:paraId="71381A0D" w14:textId="7BF337DF" w:rsidR="009356A9" w:rsidRPr="008848DE" w:rsidRDefault="009356A9" w:rsidP="001641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titles and pictures to indicate what the text is about</w:t>
            </w:r>
          </w:p>
        </w:tc>
        <w:tc>
          <w:tcPr>
            <w:tcW w:w="2224" w:type="dxa"/>
          </w:tcPr>
          <w:p w14:paraId="465D00A5" w14:textId="77777777" w:rsidR="009356A9" w:rsidRPr="008848DE" w:rsidRDefault="009356A9" w:rsidP="001641AB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8EE9A72" w14:textId="1D44ACFA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1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6EACC491" w14:textId="77777777" w:rsidR="00FA3723" w:rsidRPr="008848DE" w:rsidRDefault="00FA3723" w:rsidP="001641AB">
            <w:pPr>
              <w:pStyle w:val="TableParagraph"/>
              <w:tabs>
                <w:tab w:val="left" w:pos="186"/>
              </w:tabs>
              <w:spacing w:line="183" w:lineRule="exact"/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74A805D1" w14:textId="77777777" w:rsidR="009356A9" w:rsidRPr="008848DE" w:rsidRDefault="009356A9" w:rsidP="001641AB">
            <w:pPr>
              <w:pStyle w:val="TableParagraph"/>
              <w:spacing w:before="1"/>
              <w:ind w:left="54" w:hanging="5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 increased amount of high-frequency words</w:t>
            </w:r>
          </w:p>
          <w:p w14:paraId="439BD68B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32"/>
              <w:jc w:val="center"/>
              <w:rPr>
                <w:rFonts w:asciiTheme="minorHAnsi" w:hAnsiTheme="minorHAnsi" w:cstheme="minorHAnsi"/>
              </w:rPr>
            </w:pPr>
          </w:p>
          <w:p w14:paraId="6CF40D3F" w14:textId="2BE67824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3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</w:t>
            </w:r>
          </w:p>
          <w:p w14:paraId="69AD207F" w14:textId="77777777" w:rsidR="009356A9" w:rsidRPr="008848DE" w:rsidRDefault="009356A9" w:rsidP="001641AB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41D0B8EF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31C496A8" w14:textId="4C8267B0" w:rsidR="009356A9" w:rsidRPr="008848DE" w:rsidRDefault="009356A9" w:rsidP="001641AB">
            <w:pPr>
              <w:pStyle w:val="TableParagraph"/>
              <w:tabs>
                <w:tab w:val="left" w:pos="0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</w:p>
          <w:p w14:paraId="5DD481CC" w14:textId="77777777" w:rsidR="009356A9" w:rsidRPr="008848DE" w:rsidRDefault="009356A9" w:rsidP="001641AB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3FC31CB5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32" w:right="64"/>
              <w:jc w:val="center"/>
              <w:rPr>
                <w:rFonts w:asciiTheme="minorHAnsi" w:hAnsiTheme="minorHAnsi" w:cstheme="minorHAnsi"/>
              </w:rPr>
            </w:pPr>
          </w:p>
          <w:p w14:paraId="3C8455FD" w14:textId="7F53752C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32" w:right="6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695EF429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32"/>
              <w:jc w:val="center"/>
              <w:rPr>
                <w:rFonts w:asciiTheme="minorHAnsi" w:hAnsiTheme="minorHAnsi" w:cstheme="minorHAnsi"/>
              </w:rPr>
            </w:pPr>
          </w:p>
          <w:p w14:paraId="23B633A5" w14:textId="56959266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3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FA3723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29DE59A3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1FE803A1" w14:textId="7AC9C6D9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1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7E6D6735" w14:textId="77777777" w:rsidR="00CD1B50" w:rsidRPr="008848DE" w:rsidRDefault="00CD1B50" w:rsidP="001641AB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104C593D" w14:textId="73361FC3" w:rsidR="009356A9" w:rsidRPr="008848DE" w:rsidRDefault="009356A9" w:rsidP="001641AB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</w:t>
            </w:r>
          </w:p>
        </w:tc>
        <w:tc>
          <w:tcPr>
            <w:tcW w:w="2223" w:type="dxa"/>
            <w:gridSpan w:val="2"/>
          </w:tcPr>
          <w:p w14:paraId="425D32DA" w14:textId="77777777" w:rsidR="009356A9" w:rsidRPr="008848DE" w:rsidRDefault="009356A9" w:rsidP="001641AB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0C74AEF6" w14:textId="77777777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711FF2D9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before="1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68DE11" w14:textId="461D67B2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before="1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</w:p>
          <w:p w14:paraId="191C360D" w14:textId="77777777" w:rsidR="009356A9" w:rsidRPr="008848DE" w:rsidRDefault="009356A9" w:rsidP="001641AB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high-frequency words</w:t>
            </w:r>
          </w:p>
          <w:p w14:paraId="3267DA31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jc w:val="center"/>
              <w:rPr>
                <w:rFonts w:asciiTheme="minorHAnsi" w:hAnsiTheme="minorHAnsi" w:cstheme="minorHAnsi"/>
              </w:rPr>
            </w:pPr>
          </w:p>
          <w:p w14:paraId="6A525E92" w14:textId="71B47134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</w:p>
          <w:p w14:paraId="7502FCAC" w14:textId="77777777" w:rsidR="009356A9" w:rsidRPr="008848DE" w:rsidRDefault="009356A9" w:rsidP="001641AB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question marks when reading</w:t>
            </w:r>
          </w:p>
          <w:p w14:paraId="55856487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A4596F" w14:textId="552A5ED8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</w:p>
          <w:p w14:paraId="3450CBF9" w14:textId="77777777" w:rsidR="00CD1B50" w:rsidRPr="008848DE" w:rsidRDefault="009356A9" w:rsidP="001641AB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1CEFF961" w14:textId="77777777" w:rsidR="00CD1B50" w:rsidRPr="008848DE" w:rsidRDefault="00CD1B50" w:rsidP="001641AB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</w:p>
          <w:p w14:paraId="7F133D53" w14:textId="77777777" w:rsidR="00CD1B50" w:rsidRPr="008848DE" w:rsidRDefault="009356A9" w:rsidP="001641AB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3669D1D3" w14:textId="77777777" w:rsidR="00CD1B50" w:rsidRPr="008848DE" w:rsidRDefault="00CD1B50" w:rsidP="001641AB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E26F52C" w14:textId="202494B6" w:rsidR="009356A9" w:rsidRPr="008848DE" w:rsidRDefault="009356A9" w:rsidP="001641AB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 help understanding</w:t>
            </w:r>
          </w:p>
          <w:p w14:paraId="5A7F4FB2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before="1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798A7CC" w14:textId="14A35EFA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before="1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5493656B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6A1F0A" w14:textId="40A7041D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62559E6E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083E05" w14:textId="560CB5CB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  <w:tc>
          <w:tcPr>
            <w:tcW w:w="2224" w:type="dxa"/>
            <w:gridSpan w:val="2"/>
          </w:tcPr>
          <w:p w14:paraId="44747FB8" w14:textId="77777777" w:rsidR="009356A9" w:rsidRPr="008848DE" w:rsidRDefault="009356A9" w:rsidP="001641AB">
            <w:pPr>
              <w:pStyle w:val="TableParagraph"/>
              <w:spacing w:line="17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44548245" w14:textId="77777777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30388CE5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before="1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A285D8" w14:textId="2C360A5E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before="1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high-frequency words</w:t>
            </w:r>
          </w:p>
          <w:p w14:paraId="08AE927A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0" w:right="135"/>
              <w:jc w:val="center"/>
              <w:rPr>
                <w:rFonts w:asciiTheme="minorHAnsi" w:hAnsiTheme="minorHAnsi" w:cstheme="minorHAnsi"/>
              </w:rPr>
            </w:pPr>
          </w:p>
          <w:p w14:paraId="0EF5ADE0" w14:textId="2E658BBD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0" w:right="13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 and question marks when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reading</w:t>
            </w:r>
          </w:p>
          <w:p w14:paraId="021C2E57" w14:textId="77777777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before="2"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</w:p>
          <w:p w14:paraId="0E2A696B" w14:textId="3366BA76" w:rsidR="009356A9" w:rsidRPr="008848DE" w:rsidRDefault="009356A9" w:rsidP="001641AB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233A931D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1" w:right="65"/>
              <w:jc w:val="center"/>
              <w:rPr>
                <w:rFonts w:asciiTheme="minorHAnsi" w:hAnsiTheme="minorHAnsi" w:cstheme="minorHAnsi"/>
              </w:rPr>
            </w:pPr>
          </w:p>
          <w:p w14:paraId="0C1AEEFD" w14:textId="192A73C3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0E4FF4B1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736F126" w14:textId="6F064AE1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711941F8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1CE2BAE" w14:textId="5F739B4A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5AFA92D9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6E713A" w14:textId="7104A9FF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01822110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401CE2" w14:textId="104B4A1B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  <w:tc>
          <w:tcPr>
            <w:tcW w:w="2224" w:type="dxa"/>
            <w:gridSpan w:val="2"/>
          </w:tcPr>
          <w:p w14:paraId="2D20BDB7" w14:textId="77777777" w:rsidR="009356A9" w:rsidRPr="008848DE" w:rsidRDefault="009356A9" w:rsidP="001641AB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  <w:r w:rsidRPr="008848DE">
              <w:rPr>
                <w:rFonts w:asciiTheme="minorHAnsi" w:hAnsiTheme="minorHAnsi" w:cstheme="minorHAnsi"/>
              </w:rPr>
              <w:t xml:space="preserve"> Read captions</w:t>
            </w:r>
          </w:p>
          <w:p w14:paraId="581F98F3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1AD4AE" w14:textId="520D0257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</w:p>
          <w:p w14:paraId="0C5E0C71" w14:textId="3ABFA0E1" w:rsidR="009356A9" w:rsidRPr="008848DE" w:rsidRDefault="009356A9" w:rsidP="001641AB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high-frequency words</w:t>
            </w:r>
          </w:p>
          <w:p w14:paraId="648B99E6" w14:textId="77777777" w:rsidR="00CD1B50" w:rsidRPr="008848DE" w:rsidRDefault="00CD1B50" w:rsidP="001641AB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CA080D" w14:textId="377183F1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question marks when reading</w:t>
            </w:r>
          </w:p>
          <w:p w14:paraId="30562A9C" w14:textId="77777777" w:rsidR="00CD1B50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3CF091E3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2809C1A" w14:textId="74AD71B8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0FE8A4B4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3A23D6" w14:textId="7A8B2BE6" w:rsidR="009356A9" w:rsidRPr="008848DE" w:rsidRDefault="009356A9" w:rsidP="001641AB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10B17243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A7D9360" w14:textId="48200D77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7FCACE22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8B7A0F" w14:textId="02793AA0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62BC04A7" w14:textId="77777777" w:rsidR="00CD1B50" w:rsidRPr="008848DE" w:rsidRDefault="00CD1B50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A0E67E" w14:textId="6ACC4D55" w:rsidR="009356A9" w:rsidRPr="008848DE" w:rsidRDefault="009356A9" w:rsidP="001641AB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</w:tr>
      <w:tr w:rsidR="009356A9" w:rsidRPr="008848DE" w14:paraId="07B1F1E0" w14:textId="77777777" w:rsidTr="00692D76">
        <w:trPr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38353779" w14:textId="77777777" w:rsidR="009356A9" w:rsidRPr="008848DE" w:rsidRDefault="009356A9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Development</w:t>
            </w:r>
          </w:p>
          <w:p w14:paraId="3C998261" w14:textId="226881B3" w:rsidR="009356A9" w:rsidRPr="008848DE" w:rsidRDefault="009356A9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Matters</w:t>
            </w:r>
          </w:p>
        </w:tc>
        <w:tc>
          <w:tcPr>
            <w:tcW w:w="13471" w:type="dxa"/>
            <w:gridSpan w:val="12"/>
            <w:shd w:val="clear" w:color="auto" w:fill="auto"/>
            <w:vAlign w:val="center"/>
          </w:tcPr>
          <w:p w14:paraId="3151033F" w14:textId="77777777" w:rsidR="009356A9" w:rsidRPr="008848DE" w:rsidRDefault="009356A9" w:rsidP="00CD1B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AB547" w14:textId="77777777" w:rsidR="009356A9" w:rsidRPr="008848DE" w:rsidRDefault="009356A9" w:rsidP="00CD1B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phonic knowledge to decode regular words and read them aloud accurately</w:t>
            </w:r>
            <w:r w:rsidR="006074D2" w:rsidRPr="008848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59A8EB" w14:textId="4C010B48" w:rsidR="006074D2" w:rsidRPr="008848DE" w:rsidRDefault="006074D2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56A9" w:rsidRPr="008848DE" w14:paraId="16B8F2DF" w14:textId="77777777" w:rsidTr="00692D76">
        <w:trPr>
          <w:trHeight w:val="621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71CE9FD1" w14:textId="77777777" w:rsidR="009356A9" w:rsidRPr="008848DE" w:rsidRDefault="009356A9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2" w:type="dxa"/>
          </w:tcPr>
          <w:p w14:paraId="26C32DC6" w14:textId="77777777" w:rsidR="009356A9" w:rsidRPr="008848DE" w:rsidRDefault="009356A9" w:rsidP="00692D76">
            <w:pPr>
              <w:pStyle w:val="TableParagraph"/>
              <w:tabs>
                <w:tab w:val="left" w:pos="188"/>
              </w:tabs>
              <w:ind w:left="0" w:right="3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Continue a rhyming string Hear and say the initial sound in words</w:t>
            </w:r>
          </w:p>
          <w:p w14:paraId="1B3CE992" w14:textId="77777777" w:rsidR="00CD1B50" w:rsidRPr="008848DE" w:rsidRDefault="00CD1B50" w:rsidP="00FA3723">
            <w:pPr>
              <w:pStyle w:val="TableParagraph"/>
              <w:tabs>
                <w:tab w:val="left" w:pos="188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</w:p>
          <w:p w14:paraId="28BFCB70" w14:textId="652D705F" w:rsidR="009356A9" w:rsidRPr="008848DE" w:rsidRDefault="009356A9" w:rsidP="00FA3723">
            <w:pPr>
              <w:pStyle w:val="TableParagraph"/>
              <w:tabs>
                <w:tab w:val="left" w:pos="188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Segment the sounds in simple words and blend them together and know which letters represent some of them</w:t>
            </w:r>
          </w:p>
          <w:p w14:paraId="5CE7CAA0" w14:textId="77777777" w:rsidR="00CD1B50" w:rsidRPr="008848DE" w:rsidRDefault="00CD1B50" w:rsidP="00FA3723">
            <w:pPr>
              <w:pStyle w:val="TableParagraph"/>
              <w:tabs>
                <w:tab w:val="left" w:pos="188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F62EC2" w14:textId="37E44C51" w:rsidR="009356A9" w:rsidRPr="008848DE" w:rsidRDefault="009356A9" w:rsidP="00FA3723">
            <w:pPr>
              <w:pStyle w:val="TableParagraph"/>
              <w:tabs>
                <w:tab w:val="left" w:pos="188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sounds to letters, naming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sounding the letters of the alphabet</w:t>
            </w:r>
          </w:p>
          <w:p w14:paraId="65DD815E" w14:textId="77777777" w:rsidR="00CD1B50" w:rsidRPr="008848DE" w:rsidRDefault="00CD1B50" w:rsidP="00FA3723">
            <w:pPr>
              <w:pStyle w:val="TableParagraph"/>
              <w:tabs>
                <w:tab w:val="left" w:pos="188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71DD7D" w14:textId="39A1E949" w:rsidR="009356A9" w:rsidRPr="008848DE" w:rsidRDefault="009356A9" w:rsidP="00FA3723">
            <w:pPr>
              <w:pStyle w:val="TableParagraph"/>
              <w:tabs>
                <w:tab w:val="left" w:pos="188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read words and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sentences</w:t>
            </w:r>
          </w:p>
        </w:tc>
        <w:tc>
          <w:tcPr>
            <w:tcW w:w="2240" w:type="dxa"/>
            <w:gridSpan w:val="2"/>
          </w:tcPr>
          <w:p w14:paraId="766C6F85" w14:textId="77777777" w:rsidR="009356A9" w:rsidRPr="008848DE" w:rsidRDefault="009356A9" w:rsidP="00692D76">
            <w:pPr>
              <w:pStyle w:val="TableParagraph"/>
              <w:tabs>
                <w:tab w:val="left" w:pos="190"/>
              </w:tabs>
              <w:ind w:left="0" w:right="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Continue a rhyming string Hear and say the initial sound in words</w:t>
            </w:r>
          </w:p>
          <w:p w14:paraId="28A938D9" w14:textId="77777777" w:rsidR="00CD1B50" w:rsidRPr="008848DE" w:rsidRDefault="00CD1B50" w:rsidP="00FA3723">
            <w:pPr>
              <w:pStyle w:val="TableParagraph"/>
              <w:tabs>
                <w:tab w:val="left" w:pos="190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</w:p>
          <w:p w14:paraId="38FF31A2" w14:textId="41D87910" w:rsidR="009356A9" w:rsidRPr="008848DE" w:rsidRDefault="009356A9" w:rsidP="00FA3723">
            <w:pPr>
              <w:pStyle w:val="TableParagraph"/>
              <w:tabs>
                <w:tab w:val="left" w:pos="190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Segment the sounds in simple words and blend them together and know which letters represent some of them</w:t>
            </w:r>
          </w:p>
          <w:p w14:paraId="598E58DF" w14:textId="77777777" w:rsidR="00CD1B50" w:rsidRPr="008848DE" w:rsidRDefault="00CD1B50" w:rsidP="00FA3723">
            <w:pPr>
              <w:pStyle w:val="TableParagraph"/>
              <w:tabs>
                <w:tab w:val="left" w:pos="190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28C5E5A" w14:textId="6A397892" w:rsidR="009356A9" w:rsidRPr="008848DE" w:rsidRDefault="009356A9" w:rsidP="00FA3723">
            <w:pPr>
              <w:pStyle w:val="TableParagraph"/>
              <w:tabs>
                <w:tab w:val="left" w:pos="190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sounds to letters, naming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sounding the letters of the alphabet</w:t>
            </w:r>
          </w:p>
          <w:p w14:paraId="29398438" w14:textId="77777777" w:rsidR="00CD1B50" w:rsidRPr="008848DE" w:rsidRDefault="00CD1B50" w:rsidP="00FA3723">
            <w:pPr>
              <w:pStyle w:val="TableParagraph"/>
              <w:tabs>
                <w:tab w:val="left" w:pos="190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4ACBAC" w14:textId="658E556E" w:rsidR="009356A9" w:rsidRPr="008848DE" w:rsidRDefault="009356A9" w:rsidP="00FA3723">
            <w:pPr>
              <w:pStyle w:val="TableParagraph"/>
              <w:tabs>
                <w:tab w:val="left" w:pos="190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read words and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sentences</w:t>
            </w:r>
          </w:p>
        </w:tc>
        <w:tc>
          <w:tcPr>
            <w:tcW w:w="2240" w:type="dxa"/>
            <w:gridSpan w:val="3"/>
          </w:tcPr>
          <w:p w14:paraId="7520B856" w14:textId="77777777" w:rsidR="009356A9" w:rsidRPr="008848DE" w:rsidRDefault="009356A9" w:rsidP="00FA3723">
            <w:pPr>
              <w:pStyle w:val="TableParagraph"/>
              <w:tabs>
                <w:tab w:val="left" w:pos="191"/>
              </w:tabs>
              <w:ind w:left="0" w:right="2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vocabulary and forms of speech that are increasingly influenced by their experiences of books</w:t>
            </w:r>
          </w:p>
          <w:p w14:paraId="105CD553" w14:textId="77777777" w:rsidR="00CD1B50" w:rsidRPr="008848DE" w:rsidRDefault="00CD1B50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B224ED" w14:textId="7A4C954A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and understand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sentences</w:t>
            </w:r>
          </w:p>
          <w:p w14:paraId="58305788" w14:textId="77777777" w:rsidR="00CD1B50" w:rsidRPr="008848DE" w:rsidRDefault="00CD1B50" w:rsidP="00FA3723">
            <w:pPr>
              <w:pStyle w:val="TableParagraph"/>
              <w:tabs>
                <w:tab w:val="left" w:pos="191"/>
              </w:tabs>
              <w:ind w:left="0" w:right="120"/>
              <w:jc w:val="center"/>
              <w:rPr>
                <w:rFonts w:asciiTheme="minorHAnsi" w:hAnsiTheme="minorHAnsi" w:cstheme="minorHAnsi"/>
              </w:rPr>
            </w:pPr>
          </w:p>
          <w:p w14:paraId="263F5099" w14:textId="498A42C5" w:rsidR="009356A9" w:rsidRPr="008848DE" w:rsidRDefault="009356A9" w:rsidP="00FA3723">
            <w:pPr>
              <w:pStyle w:val="TableParagraph"/>
              <w:tabs>
                <w:tab w:val="left" w:pos="191"/>
              </w:tabs>
              <w:ind w:left="0" w:right="12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phonic knowledge to decode regular words and read them aloud accurately</w:t>
            </w:r>
          </w:p>
          <w:p w14:paraId="3D843044" w14:textId="77777777" w:rsidR="00CD1B50" w:rsidRPr="008848DE" w:rsidRDefault="00CD1B50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9DF9944" w14:textId="0F111C62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irregular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2DAF2534" w14:textId="77777777" w:rsidR="00CD1B50" w:rsidRPr="008848DE" w:rsidRDefault="00CD1B50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A742F00" w14:textId="4F8F97A9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Demonstrate understanding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when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talking with others about what they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have read</w:t>
            </w:r>
          </w:p>
        </w:tc>
        <w:tc>
          <w:tcPr>
            <w:tcW w:w="2239" w:type="dxa"/>
            <w:gridSpan w:val="2"/>
          </w:tcPr>
          <w:p w14:paraId="18F06EBC" w14:textId="48B4D69F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phonically regular words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more than 1 syllable</w:t>
            </w:r>
          </w:p>
          <w:p w14:paraId="2969D847" w14:textId="77777777" w:rsidR="00CD1B50" w:rsidRPr="008848DE" w:rsidRDefault="00CD1B50" w:rsidP="00FA3723">
            <w:pPr>
              <w:pStyle w:val="TableParagraph"/>
              <w:tabs>
                <w:tab w:val="left" w:pos="191"/>
              </w:tabs>
              <w:ind w:left="0" w:right="409"/>
              <w:jc w:val="center"/>
              <w:rPr>
                <w:rFonts w:asciiTheme="minorHAnsi" w:hAnsiTheme="minorHAnsi" w:cstheme="minorHAnsi"/>
              </w:rPr>
            </w:pPr>
          </w:p>
          <w:p w14:paraId="5AD4D7B8" w14:textId="52A1E8F1" w:rsidR="009356A9" w:rsidRPr="008848DE" w:rsidRDefault="009356A9" w:rsidP="00692D76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</w:t>
            </w:r>
            <w:r w:rsidR="00692D76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common irregular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19196418" w14:textId="77777777" w:rsidR="00536804" w:rsidRPr="008848DE" w:rsidRDefault="00536804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BB83E" w14:textId="00A37057" w:rsidR="009356A9" w:rsidRPr="008848DE" w:rsidRDefault="009356A9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phonic knowledge to decode regular words and read them aloud accurately</w:t>
            </w:r>
          </w:p>
        </w:tc>
        <w:tc>
          <w:tcPr>
            <w:tcW w:w="2240" w:type="dxa"/>
            <w:gridSpan w:val="2"/>
          </w:tcPr>
          <w:p w14:paraId="58A4547E" w14:textId="77777777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Enjoy an increasing range of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6AFD1BFB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before="1"/>
              <w:ind w:left="0" w:right="394"/>
              <w:jc w:val="center"/>
              <w:rPr>
                <w:rFonts w:asciiTheme="minorHAnsi" w:hAnsiTheme="minorHAnsi" w:cstheme="minorHAnsi"/>
              </w:rPr>
            </w:pPr>
          </w:p>
          <w:p w14:paraId="334A3DBE" w14:textId="2AC8B21A" w:rsidR="009356A9" w:rsidRPr="008848DE" w:rsidRDefault="009356A9" w:rsidP="00692D76">
            <w:pPr>
              <w:pStyle w:val="TableParagraph"/>
              <w:tabs>
                <w:tab w:val="left" w:pos="191"/>
              </w:tabs>
              <w:spacing w:before="1"/>
              <w:ind w:left="0" w:right="6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Know that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information can be retrieved from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 and computers</w:t>
            </w:r>
          </w:p>
          <w:p w14:paraId="6E00D743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5A10E1" w14:textId="3DF7FF10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many irregular but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high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frequency words</w:t>
            </w:r>
          </w:p>
          <w:p w14:paraId="6DE67A8A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before="2"/>
              <w:ind w:left="0" w:right="53"/>
              <w:jc w:val="center"/>
              <w:rPr>
                <w:rFonts w:asciiTheme="minorHAnsi" w:hAnsiTheme="minorHAnsi" w:cstheme="minorHAnsi"/>
              </w:rPr>
            </w:pPr>
          </w:p>
          <w:p w14:paraId="50464C99" w14:textId="3FA5EDC4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before="2"/>
              <w:ind w:left="0" w:right="5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phonic, semantic and syntactic knowledge to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 unfamiliar vocabulary</w:t>
            </w:r>
          </w:p>
          <w:p w14:paraId="07AB7DBC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</w:p>
          <w:p w14:paraId="650BB5AE" w14:textId="77777777" w:rsidR="00536804" w:rsidRPr="008848DE" w:rsidRDefault="009356A9" w:rsidP="00FA3723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Demonstrate understanding when talking with others about what they have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</w:t>
            </w:r>
          </w:p>
          <w:p w14:paraId="46DC6741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</w:p>
          <w:p w14:paraId="5C17F78E" w14:textId="015927DE" w:rsidR="009356A9" w:rsidRPr="008848DE" w:rsidRDefault="009356A9" w:rsidP="00FA3723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Describe the main events in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 stories they have read</w:t>
            </w:r>
          </w:p>
        </w:tc>
        <w:tc>
          <w:tcPr>
            <w:tcW w:w="2240" w:type="dxa"/>
            <w:gridSpan w:val="2"/>
          </w:tcPr>
          <w:p w14:paraId="17A0F536" w14:textId="77777777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Enjoy an increasing range of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47A45132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before="1"/>
              <w:ind w:left="0" w:right="336"/>
              <w:jc w:val="center"/>
              <w:rPr>
                <w:rFonts w:asciiTheme="minorHAnsi" w:hAnsiTheme="minorHAnsi" w:cstheme="minorHAnsi"/>
              </w:rPr>
            </w:pPr>
          </w:p>
          <w:p w14:paraId="14EBCD38" w14:textId="05CBB9D8" w:rsidR="009356A9" w:rsidRPr="008848DE" w:rsidRDefault="009356A9" w:rsidP="00692D76">
            <w:pPr>
              <w:pStyle w:val="TableParagraph"/>
              <w:tabs>
                <w:tab w:val="left" w:pos="191"/>
              </w:tabs>
              <w:spacing w:before="1"/>
              <w:ind w:left="0" w:right="3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Knows that information can be retrieved from books and computers</w:t>
            </w:r>
          </w:p>
          <w:p w14:paraId="25792E69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ADB815" w14:textId="63D721DE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many irregular but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high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frequency words</w:t>
            </w:r>
          </w:p>
          <w:p w14:paraId="2ED2FFF2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before="2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  <w:p w14:paraId="7F7BAB1B" w14:textId="4F3B3E54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before="2"/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phonic, semantic and syntactic knowledge to understand unfamiliar vocabulary</w:t>
            </w:r>
          </w:p>
          <w:p w14:paraId="11731B55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ind w:left="0" w:right="104"/>
              <w:jc w:val="center"/>
              <w:rPr>
                <w:rFonts w:asciiTheme="minorHAnsi" w:hAnsiTheme="minorHAnsi" w:cstheme="minorHAnsi"/>
              </w:rPr>
            </w:pPr>
          </w:p>
          <w:p w14:paraId="466034D4" w14:textId="6FB1C22D" w:rsidR="009356A9" w:rsidRPr="008848DE" w:rsidRDefault="009356A9" w:rsidP="00FA3723">
            <w:pPr>
              <w:pStyle w:val="TableParagraph"/>
              <w:tabs>
                <w:tab w:val="left" w:pos="191"/>
              </w:tabs>
              <w:ind w:left="0" w:right="10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Demonstrate understanding when talking with others about what they have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</w:t>
            </w:r>
          </w:p>
          <w:p w14:paraId="20B02927" w14:textId="77777777" w:rsidR="00536804" w:rsidRPr="008848DE" w:rsidRDefault="00536804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D772F8" w14:textId="6E1E6FB3" w:rsidR="009356A9" w:rsidRPr="008848DE" w:rsidRDefault="009356A9" w:rsidP="00FA3723">
            <w:pPr>
              <w:pStyle w:val="TableParagraph"/>
              <w:tabs>
                <w:tab w:val="left" w:pos="191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Describe the main events in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the</w:t>
            </w:r>
          </w:p>
          <w:p w14:paraId="1ED61A3A" w14:textId="2B6278A6" w:rsidR="009356A9" w:rsidRPr="008848DE" w:rsidRDefault="009356A9" w:rsidP="00FA37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simple stories they have read</w:t>
            </w:r>
          </w:p>
        </w:tc>
      </w:tr>
      <w:tr w:rsidR="00CD1B50" w:rsidRPr="008848DE" w14:paraId="01F98E24" w14:textId="77777777" w:rsidTr="00692D76">
        <w:trPr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520F9668" w14:textId="24079132" w:rsidR="00CD1B50" w:rsidRPr="008848DE" w:rsidRDefault="00CD1B50" w:rsidP="00CD1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471" w:type="dxa"/>
            <w:gridSpan w:val="12"/>
            <w:vAlign w:val="center"/>
          </w:tcPr>
          <w:p w14:paraId="476828FF" w14:textId="5EAC3A5E" w:rsidR="00CD1B50" w:rsidRPr="008848DE" w:rsidRDefault="00CD1B50" w:rsidP="00CD1B50">
            <w:pPr>
              <w:pStyle w:val="TableParagraph"/>
              <w:tabs>
                <w:tab w:val="left" w:pos="191"/>
              </w:tabs>
              <w:spacing w:line="188" w:lineRule="exact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digraph, trigraph, blend, segment, grapheme, phoneme, cover, title, page</w:t>
            </w:r>
          </w:p>
        </w:tc>
      </w:tr>
    </w:tbl>
    <w:p w14:paraId="67C5A633" w14:textId="38A317EC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63D98BAE" w14:textId="2BD06EF9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763E1B59" w14:textId="312AA6A3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4C4782B2" w14:textId="10B51777" w:rsidR="00590D79" w:rsidRDefault="00590D79" w:rsidP="00700671">
      <w:pPr>
        <w:rPr>
          <w:rFonts w:asciiTheme="minorHAnsi" w:hAnsiTheme="minorHAnsi" w:cstheme="minorHAnsi"/>
          <w:sz w:val="22"/>
          <w:szCs w:val="22"/>
        </w:rPr>
      </w:pPr>
    </w:p>
    <w:p w14:paraId="0E51F04C" w14:textId="77777777" w:rsidR="008848DE" w:rsidRP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052293A8" w14:textId="77777777" w:rsidR="00590D79" w:rsidRPr="008848DE" w:rsidRDefault="00590D79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223"/>
        <w:gridCol w:w="203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6B3C6E" w:rsidRPr="008848DE" w14:paraId="3D46DC30" w14:textId="77777777" w:rsidTr="005F44AE">
        <w:tc>
          <w:tcPr>
            <w:tcW w:w="2191" w:type="dxa"/>
            <w:shd w:val="clear" w:color="auto" w:fill="990033"/>
            <w:vAlign w:val="center"/>
          </w:tcPr>
          <w:p w14:paraId="06016BA9" w14:textId="7E11ECE0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426" w:type="dxa"/>
            <w:gridSpan w:val="2"/>
            <w:shd w:val="clear" w:color="auto" w:fill="990033"/>
            <w:vAlign w:val="center"/>
          </w:tcPr>
          <w:p w14:paraId="7F8BF261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36DE7816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0FB1BFC8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311722B1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5F9A9B45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49437E08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6B3C6E" w:rsidRPr="008848DE" w14:paraId="708B378A" w14:textId="77777777" w:rsidTr="00692D76">
        <w:tc>
          <w:tcPr>
            <w:tcW w:w="2191" w:type="dxa"/>
            <w:shd w:val="clear" w:color="auto" w:fill="990033"/>
            <w:vAlign w:val="center"/>
          </w:tcPr>
          <w:p w14:paraId="6279EAC3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14:paraId="24310AE2" w14:textId="469D5E8A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Reading Breadth: Fairy Stories &amp; Rhymes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087B3647" w14:textId="5470EEF2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Geography: Locality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79DE01C7" w14:textId="55F3E327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Science: Animals inc. Humans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54F73424" w14:textId="7BE13C33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 Traditional Tales &amp; Poems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A9824DE" w14:textId="5944E057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 Stories &amp; Poems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29CB1FAF" w14:textId="252B4C72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History: Living Memory Toys</w:t>
            </w:r>
          </w:p>
        </w:tc>
      </w:tr>
      <w:tr w:rsidR="006B3C6E" w:rsidRPr="008848DE" w14:paraId="77D6E760" w14:textId="77777777" w:rsidTr="00692D76">
        <w:trPr>
          <w:trHeight w:val="865"/>
        </w:trPr>
        <w:tc>
          <w:tcPr>
            <w:tcW w:w="2191" w:type="dxa"/>
            <w:vMerge w:val="restart"/>
            <w:shd w:val="clear" w:color="auto" w:fill="990033"/>
            <w:vAlign w:val="center"/>
          </w:tcPr>
          <w:p w14:paraId="27DEA777" w14:textId="47E55940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23CB3D4D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10"/>
          </w:tcPr>
          <w:p w14:paraId="3BE6DECF" w14:textId="7777777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Year 1 Focus on:</w:t>
            </w:r>
          </w:p>
          <w:p w14:paraId="405572B6" w14:textId="449DC2CB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words containing taught GPCs</w:t>
            </w:r>
          </w:p>
          <w:p w14:paraId="291E852A" w14:textId="7777777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other words of more than one syllable that contain taught GPCs</w:t>
            </w:r>
          </w:p>
          <w:p w14:paraId="12E755F5" w14:textId="7777777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Apply phonic knowledge and skills as the route to decode words with increasing accuracy and fluency Read all capital letters and the days of the week</w:t>
            </w:r>
          </w:p>
          <w:p w14:paraId="4FD9463C" w14:textId="7777777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Respond speedily with the correct sound to graphemes (letters or groups of letters) for all 40+ phonemes and many alternative sounds for graphemes Read accurately by blending sounds in unfamiliar words containing GPCs that have been taught</w:t>
            </w:r>
          </w:p>
          <w:p w14:paraId="5D684868" w14:textId="7777777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aloud accurately decodable books that are consistent with their developing phonic knowledge Re-read books to build up fluency and confidence</w:t>
            </w:r>
          </w:p>
          <w:p w14:paraId="1998DE6D" w14:textId="7777777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words with contractions [for example, I’m, I’ll, we’ll], and understand that the apostrophe represents the omitted letter(s)</w:t>
            </w:r>
          </w:p>
          <w:p w14:paraId="5DE6BC69" w14:textId="04AEAB1B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3C6E" w:rsidRPr="008848DE" w14:paraId="591A0AB0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0A7748E9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0721B8E1" w14:textId="15553FEB" w:rsidR="006455E7" w:rsidRPr="008848DE" w:rsidRDefault="006455E7" w:rsidP="00692D76">
            <w:pPr>
              <w:pStyle w:val="TableParagraph"/>
              <w:tabs>
                <w:tab w:val="left" w:pos="184"/>
              </w:tabs>
              <w:ind w:left="29" w:right="208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 xml:space="preserve">Year </w:t>
            </w:r>
            <w:r w:rsidRPr="008848DE">
              <w:rPr>
                <w:rFonts w:asciiTheme="minorHAnsi" w:hAnsiTheme="minorHAnsi" w:cstheme="minorHAnsi"/>
                <w:b/>
              </w:rPr>
              <w:t>&amp; Focus on:</w:t>
            </w:r>
          </w:p>
          <w:p w14:paraId="0582BA5C" w14:textId="09E26B8B" w:rsidR="00F42765" w:rsidRPr="008848DE" w:rsidRDefault="006455E7" w:rsidP="00692D76">
            <w:pPr>
              <w:pStyle w:val="TableParagraph"/>
              <w:tabs>
                <w:tab w:val="left" w:pos="184"/>
              </w:tabs>
              <w:ind w:left="29" w:right="-2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 exception words, noting unusual correspondences between spelling and sound and where these occur in the word</w:t>
            </w:r>
          </w:p>
        </w:tc>
        <w:tc>
          <w:tcPr>
            <w:tcW w:w="2182" w:type="dxa"/>
            <w:gridSpan w:val="2"/>
          </w:tcPr>
          <w:p w14:paraId="62537440" w14:textId="77777777" w:rsidR="006455E7" w:rsidRPr="008848DE" w:rsidRDefault="006455E7" w:rsidP="00692D7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385245D9" w14:textId="47AC1DD1" w:rsidR="009356A9" w:rsidRPr="008848DE" w:rsidRDefault="006455E7" w:rsidP="00692D76">
            <w:pPr>
              <w:pStyle w:val="TableParagraph"/>
              <w:tabs>
                <w:tab w:val="left" w:pos="185"/>
              </w:tabs>
              <w:spacing w:before="2"/>
              <w:ind w:left="104" w:right="7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most </w:t>
            </w:r>
            <w:r w:rsidRPr="008848DE">
              <w:rPr>
                <w:rFonts w:asciiTheme="minorHAnsi" w:hAnsiTheme="minorHAnsi" w:cstheme="minorHAnsi"/>
              </w:rPr>
              <w:t>common exception words, noting unusual correspondences between spelling and sound and where these occur</w:t>
            </w:r>
            <w:r w:rsidRPr="008848DE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 the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</w:t>
            </w:r>
          </w:p>
        </w:tc>
        <w:tc>
          <w:tcPr>
            <w:tcW w:w="2182" w:type="dxa"/>
            <w:gridSpan w:val="2"/>
          </w:tcPr>
          <w:p w14:paraId="688B4DBD" w14:textId="77777777" w:rsidR="006455E7" w:rsidRPr="008848DE" w:rsidRDefault="006455E7" w:rsidP="00692D76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4332360F" w14:textId="543F1DF1" w:rsidR="006455E7" w:rsidRPr="008848DE" w:rsidRDefault="006455E7" w:rsidP="00692D76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all common exception words, noting unusual correspondences between spelling and sound and where these occur in the word</w:t>
            </w:r>
          </w:p>
          <w:p w14:paraId="743DD088" w14:textId="77777777" w:rsidR="00F42765" w:rsidRPr="008848DE" w:rsidRDefault="00F42765" w:rsidP="00692D76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</w:p>
          <w:p w14:paraId="7AA770C7" w14:textId="0520040D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2" w:type="dxa"/>
            <w:gridSpan w:val="2"/>
          </w:tcPr>
          <w:p w14:paraId="7EBD29B0" w14:textId="77777777" w:rsidR="00F42765" w:rsidRPr="008848DE" w:rsidRDefault="00F42765" w:rsidP="00692D76">
            <w:pPr>
              <w:widowControl w:val="0"/>
              <w:autoSpaceDE w:val="0"/>
              <w:autoSpaceDN w:val="0"/>
              <w:ind w:left="11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0F6FF880" w14:textId="3100B7C3" w:rsidR="009356A9" w:rsidRPr="008848DE" w:rsidRDefault="00F42765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ind w:left="110"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Read </w:t>
            </w:r>
            <w:r w:rsidRPr="008848DE">
              <w:rPr>
                <w:rFonts w:asciiTheme="minorHAnsi" w:eastAsia="Calibri Light" w:hAnsiTheme="minorHAnsi" w:cstheme="minorHAnsi"/>
                <w:i/>
                <w:sz w:val="22"/>
                <w:szCs w:val="22"/>
                <w:lang w:val="en-US" w:bidi="en-US"/>
              </w:rPr>
              <w:t xml:space="preserve">most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common exception words, noting unusual correspondences between spelling and sound and where these occur</w:t>
            </w:r>
            <w:r w:rsidRPr="008848DE">
              <w:rPr>
                <w:rFonts w:asciiTheme="minorHAnsi" w:eastAsia="Calibri Light" w:hAnsiTheme="minorHAnsi" w:cstheme="minorHAnsi"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 the</w:t>
            </w:r>
            <w:r w:rsidRPr="008848DE">
              <w:rPr>
                <w:rFonts w:asciiTheme="minorHAnsi" w:eastAsia="Calibri Light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word</w:t>
            </w:r>
          </w:p>
        </w:tc>
        <w:tc>
          <w:tcPr>
            <w:tcW w:w="2146" w:type="dxa"/>
          </w:tcPr>
          <w:p w14:paraId="6B246B8B" w14:textId="77777777" w:rsidR="00F42765" w:rsidRPr="008848DE" w:rsidRDefault="00F42765" w:rsidP="00692D76">
            <w:pPr>
              <w:widowControl w:val="0"/>
              <w:autoSpaceDE w:val="0"/>
              <w:autoSpaceDN w:val="0"/>
              <w:ind w:left="111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</w:t>
            </w:r>
            <w:r w:rsidRPr="008848DE">
              <w:rPr>
                <w:rFonts w:asciiTheme="minorHAnsi" w:eastAsia="Calibri Light" w:hAnsiTheme="minorHAnsi" w:cstheme="minorHAnsi"/>
                <w:b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on:</w:t>
            </w:r>
          </w:p>
          <w:p w14:paraId="2BDA01BF" w14:textId="03968FB5" w:rsidR="009356A9" w:rsidRPr="008848DE" w:rsidRDefault="00F42765" w:rsidP="00692D76">
            <w:pPr>
              <w:widowControl w:val="0"/>
              <w:tabs>
                <w:tab w:val="left" w:pos="192"/>
              </w:tabs>
              <w:autoSpaceDE w:val="0"/>
              <w:autoSpaceDN w:val="0"/>
              <w:spacing w:before="2"/>
              <w:ind w:left="111"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Read </w:t>
            </w:r>
            <w:r w:rsidRPr="008848DE">
              <w:rPr>
                <w:rFonts w:asciiTheme="minorHAnsi" w:eastAsia="Calibri Light" w:hAnsiTheme="minorHAnsi" w:cstheme="minorHAnsi"/>
                <w:i/>
                <w:sz w:val="22"/>
                <w:szCs w:val="22"/>
                <w:lang w:val="en-US" w:bidi="en-US"/>
              </w:rPr>
              <w:t xml:space="preserve">all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common exception</w:t>
            </w:r>
            <w:r w:rsidRPr="008848DE">
              <w:rPr>
                <w:rFonts w:asciiTheme="minorHAnsi" w:eastAsia="Calibri Light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words, noting unusual correspondences between spelling and sound and where these occur in the</w:t>
            </w:r>
            <w:r w:rsidRPr="008848DE">
              <w:rPr>
                <w:rFonts w:asciiTheme="minorHAnsi" w:eastAsia="Calibri Light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word</w:t>
            </w:r>
          </w:p>
        </w:tc>
        <w:tc>
          <w:tcPr>
            <w:tcW w:w="2224" w:type="dxa"/>
          </w:tcPr>
          <w:p w14:paraId="4E6C20D7" w14:textId="1B78476B" w:rsidR="00F42765" w:rsidRPr="008848DE" w:rsidRDefault="00F42765" w:rsidP="00692D76">
            <w:pPr>
              <w:pStyle w:val="TableParagraph"/>
              <w:spacing w:line="182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 xml:space="preserve">Term </w:t>
            </w:r>
            <w:r w:rsidRPr="008848DE">
              <w:rPr>
                <w:rFonts w:asciiTheme="minorHAnsi" w:hAnsiTheme="minorHAnsi" w:cstheme="minorHAnsi"/>
                <w:b/>
              </w:rPr>
              <w:t>&amp; Focus on:</w:t>
            </w:r>
          </w:p>
          <w:p w14:paraId="74C2328C" w14:textId="4213BA64" w:rsidR="009356A9" w:rsidRPr="008848DE" w:rsidRDefault="00F42765" w:rsidP="00692D76">
            <w:pPr>
              <w:pStyle w:val="TableParagraph"/>
              <w:spacing w:line="182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 exception words, noting unusual correspondences between spelling and sound and where these occur in the word</w:t>
            </w:r>
          </w:p>
        </w:tc>
      </w:tr>
      <w:tr w:rsidR="006B3C6E" w:rsidRPr="008848DE" w14:paraId="02DB88D3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5718E19F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10"/>
          </w:tcPr>
          <w:p w14:paraId="1BDA6E84" w14:textId="6F2D868B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Year 1 Focus on:</w:t>
            </w:r>
          </w:p>
          <w:p w14:paraId="25CE7C5F" w14:textId="38245213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 to and discuss poems, stories and non-fiction at a level beyond that at which they can read independently</w:t>
            </w:r>
          </w:p>
          <w:p w14:paraId="7D8607BF" w14:textId="7346B7B7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Link what they read or hear read to their own experiences</w:t>
            </w:r>
          </w:p>
          <w:p w14:paraId="19E43648" w14:textId="15EE64F4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and join in with predictable phrases with increased confidence</w:t>
            </w:r>
          </w:p>
          <w:p w14:paraId="6303206D" w14:textId="7B02DCBD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Recite by heart many poems</w:t>
            </w:r>
          </w:p>
          <w:p w14:paraId="51742147" w14:textId="37DB4934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Participate in discussion and explain clearly about what is read to them, taking turns and listening to what others say</w:t>
            </w:r>
          </w:p>
          <w:p w14:paraId="6A98CC1E" w14:textId="22DB485F" w:rsidR="009356A9" w:rsidRPr="008848DE" w:rsidRDefault="009356A9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3C6E" w:rsidRPr="008848DE" w14:paraId="419AEF9F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3B1CA5AC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10F4584D" w14:textId="55A14CE2" w:rsidR="00F42765" w:rsidRPr="008848DE" w:rsidRDefault="00F42765" w:rsidP="00692D76">
            <w:pPr>
              <w:pStyle w:val="TableParagraph"/>
              <w:spacing w:line="182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 xml:space="preserve">Year </w:t>
            </w:r>
            <w:r w:rsidRPr="008848DE">
              <w:rPr>
                <w:rFonts w:asciiTheme="minorHAnsi" w:hAnsiTheme="minorHAnsi" w:cstheme="minorHAnsi"/>
                <w:b/>
              </w:rPr>
              <w:t>&amp; Focus on:</w:t>
            </w:r>
          </w:p>
          <w:p w14:paraId="08EC49AF" w14:textId="77777777" w:rsidR="00F42765" w:rsidRPr="008848DE" w:rsidRDefault="00F42765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Become familiar with several key fairy stories, retelling them and considering their particular characteristics</w:t>
            </w:r>
          </w:p>
          <w:p w14:paraId="383D062D" w14:textId="77777777" w:rsidR="00536804" w:rsidRPr="008848DE" w:rsidRDefault="00536804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5A8013" w14:textId="77777777" w:rsidR="00536804" w:rsidRPr="008848DE" w:rsidRDefault="00F42765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Draw on what they already know or on background information and vocabulary provided by the teacher</w:t>
            </w:r>
          </w:p>
          <w:p w14:paraId="1C975DFE" w14:textId="77777777" w:rsidR="00536804" w:rsidRPr="008848DE" w:rsidRDefault="00536804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5C0AF9" w14:textId="77777777" w:rsidR="00536804" w:rsidRPr="008848DE" w:rsidRDefault="00F42765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word meanings and link new meanings to those already known</w:t>
            </w:r>
          </w:p>
          <w:p w14:paraId="24C8482E" w14:textId="77777777" w:rsidR="00536804" w:rsidRPr="008848DE" w:rsidRDefault="00536804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267562" w14:textId="50A65D8C" w:rsidR="009356A9" w:rsidRPr="008848DE" w:rsidRDefault="00F42765" w:rsidP="00692D76">
            <w:pPr>
              <w:pStyle w:val="TableParagraph"/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Predict what might happen on the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basis of what has been read so far</w:t>
            </w:r>
          </w:p>
        </w:tc>
        <w:tc>
          <w:tcPr>
            <w:tcW w:w="2182" w:type="dxa"/>
            <w:gridSpan w:val="2"/>
          </w:tcPr>
          <w:p w14:paraId="6ADDB2C0" w14:textId="77777777" w:rsidR="00536804" w:rsidRPr="008848DE" w:rsidRDefault="00F42765" w:rsidP="00692D76">
            <w:pPr>
              <w:widowControl w:val="0"/>
              <w:autoSpaceDE w:val="0"/>
              <w:autoSpaceDN w:val="0"/>
              <w:spacing w:line="170" w:lineRule="exact"/>
              <w:ind w:left="104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6078AB39" w14:textId="0650F543" w:rsidR="00F42765" w:rsidRPr="008848DE" w:rsidRDefault="00F42765" w:rsidP="00692D76">
            <w:pPr>
              <w:widowControl w:val="0"/>
              <w:autoSpaceDE w:val="0"/>
              <w:autoSpaceDN w:val="0"/>
              <w:spacing w:line="170" w:lineRule="exact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stories, retelling them and considering</w:t>
            </w:r>
            <w:r w:rsidRPr="008848DE">
              <w:rPr>
                <w:rFonts w:asciiTheme="minorHAnsi" w:eastAsia="Calibri Light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their particular</w:t>
            </w:r>
            <w:r w:rsidRPr="008848DE">
              <w:rPr>
                <w:rFonts w:asciiTheme="minorHAnsi" w:eastAsia="Calibri Light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characteristics</w:t>
            </w:r>
          </w:p>
          <w:p w14:paraId="0C7613A7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04D826D" w14:textId="561F5E6B" w:rsidR="00F42765" w:rsidRPr="008848DE" w:rsidRDefault="00F4276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significant events in</w:t>
            </w:r>
            <w:r w:rsidRPr="008848DE">
              <w:rPr>
                <w:rFonts w:asciiTheme="minorHAnsi" w:eastAsia="Calibri Light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stories</w:t>
            </w:r>
          </w:p>
          <w:p w14:paraId="34E225CF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0A8FBDC" w14:textId="13AD7929" w:rsidR="009356A9" w:rsidRPr="008848DE" w:rsidRDefault="00F4276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 what might happen on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basis of what has been read so far</w:t>
            </w:r>
          </w:p>
        </w:tc>
        <w:tc>
          <w:tcPr>
            <w:tcW w:w="2182" w:type="dxa"/>
            <w:gridSpan w:val="2"/>
          </w:tcPr>
          <w:p w14:paraId="44380571" w14:textId="77777777" w:rsidR="00F42765" w:rsidRPr="008848DE" w:rsidRDefault="00F42765" w:rsidP="00692D76">
            <w:pPr>
              <w:widowControl w:val="0"/>
              <w:autoSpaceDE w:val="0"/>
              <w:autoSpaceDN w:val="0"/>
              <w:spacing w:line="170" w:lineRule="exact"/>
              <w:ind w:left="106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34359553" w14:textId="77777777" w:rsidR="00F42765" w:rsidRPr="008848DE" w:rsidRDefault="00F42765" w:rsidP="00692D76">
            <w:pPr>
              <w:widowControl w:val="0"/>
              <w:tabs>
                <w:tab w:val="left" w:pos="187"/>
              </w:tabs>
              <w:autoSpaceDE w:val="0"/>
              <w:autoSpaceDN w:val="0"/>
              <w:ind w:right="9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stories, retelling them and considering</w:t>
            </w:r>
            <w:r w:rsidRPr="008848DE">
              <w:rPr>
                <w:rFonts w:asciiTheme="minorHAnsi" w:eastAsia="Calibri Light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their particular</w:t>
            </w:r>
            <w:r w:rsidRPr="008848DE">
              <w:rPr>
                <w:rFonts w:asciiTheme="minorHAnsi" w:eastAsia="Calibri Light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characteristics</w:t>
            </w:r>
          </w:p>
          <w:p w14:paraId="40D40D37" w14:textId="3E5E3897" w:rsidR="009356A9" w:rsidRPr="008848DE" w:rsidRDefault="00F42765" w:rsidP="00692D76">
            <w:pPr>
              <w:widowControl w:val="0"/>
              <w:tabs>
                <w:tab w:val="left" w:pos="187"/>
              </w:tabs>
              <w:autoSpaceDE w:val="0"/>
              <w:autoSpaceDN w:val="0"/>
              <w:spacing w:before="3"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inferences on the basis</w:t>
            </w:r>
            <w:r w:rsidRPr="008848DE">
              <w:rPr>
                <w:rFonts w:asciiTheme="minorHAnsi" w:eastAsia="Calibri Light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of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what is being said and done</w:t>
            </w:r>
          </w:p>
        </w:tc>
        <w:tc>
          <w:tcPr>
            <w:tcW w:w="2182" w:type="dxa"/>
            <w:gridSpan w:val="2"/>
          </w:tcPr>
          <w:p w14:paraId="419215C3" w14:textId="77777777" w:rsidR="00F42765" w:rsidRPr="008848DE" w:rsidRDefault="00F42765" w:rsidP="00692D76">
            <w:pPr>
              <w:widowControl w:val="0"/>
              <w:autoSpaceDE w:val="0"/>
              <w:autoSpaceDN w:val="0"/>
              <w:spacing w:line="170" w:lineRule="exact"/>
              <w:ind w:left="11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C59BF98" w14:textId="77777777" w:rsidR="00F42765" w:rsidRPr="008848DE" w:rsidRDefault="00F42765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ind w:right="135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several key traditional tales, retelling them</w:t>
            </w:r>
            <w:r w:rsidRPr="008848DE">
              <w:rPr>
                <w:rFonts w:asciiTheme="minorHAnsi" w:eastAsia="Calibri Light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and considering their particular characteristics</w:t>
            </w:r>
          </w:p>
          <w:p w14:paraId="08F799AB" w14:textId="77777777" w:rsidR="00536804" w:rsidRPr="008848DE" w:rsidRDefault="00536804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ind w:left="3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8342CA0" w14:textId="27F16DE8" w:rsidR="009356A9" w:rsidRPr="008848DE" w:rsidRDefault="00F42765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ind w:left="3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inferences on the basis</w:t>
            </w:r>
            <w:r w:rsidRPr="008848DE">
              <w:rPr>
                <w:rFonts w:asciiTheme="minorHAnsi" w:eastAsia="Calibri Light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of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what is being said and done</w:t>
            </w:r>
          </w:p>
        </w:tc>
        <w:tc>
          <w:tcPr>
            <w:tcW w:w="2146" w:type="dxa"/>
          </w:tcPr>
          <w:p w14:paraId="162616F3" w14:textId="77777777" w:rsidR="00F42765" w:rsidRPr="008848DE" w:rsidRDefault="00F42765" w:rsidP="00692D76">
            <w:pPr>
              <w:widowControl w:val="0"/>
              <w:autoSpaceDE w:val="0"/>
              <w:autoSpaceDN w:val="0"/>
              <w:spacing w:line="170" w:lineRule="exact"/>
              <w:ind w:left="111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4E4B1695" w14:textId="49AFF605" w:rsidR="00F42765" w:rsidRPr="008848DE" w:rsidRDefault="00F42765" w:rsidP="00692D76">
            <w:pPr>
              <w:widowControl w:val="0"/>
              <w:tabs>
                <w:tab w:val="left" w:pos="192"/>
              </w:tabs>
              <w:autoSpaceDE w:val="0"/>
              <w:autoSpaceDN w:val="0"/>
              <w:ind w:left="31" w:right="209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several</w:t>
            </w:r>
            <w:r w:rsidRPr="008848DE">
              <w:rPr>
                <w:rFonts w:asciiTheme="minorHAnsi" w:eastAsia="Calibri Light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key stories and poems, retelling them and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considering their particular characteristics</w:t>
            </w:r>
          </w:p>
          <w:p w14:paraId="5B15BB19" w14:textId="77777777" w:rsidR="00536804" w:rsidRPr="008848DE" w:rsidRDefault="00536804" w:rsidP="00692D76">
            <w:pPr>
              <w:widowControl w:val="0"/>
              <w:tabs>
                <w:tab w:val="left" w:pos="192"/>
              </w:tabs>
              <w:autoSpaceDE w:val="0"/>
              <w:autoSpaceDN w:val="0"/>
              <w:ind w:left="31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1B4DFD5" w14:textId="7A7BDF30" w:rsidR="009356A9" w:rsidRPr="008848DE" w:rsidRDefault="00F42765" w:rsidP="00692D76">
            <w:pPr>
              <w:widowControl w:val="0"/>
              <w:tabs>
                <w:tab w:val="left" w:pos="192"/>
              </w:tabs>
              <w:autoSpaceDE w:val="0"/>
              <w:autoSpaceDN w:val="0"/>
              <w:ind w:left="31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inferences on the basis</w:t>
            </w:r>
            <w:r w:rsidRPr="008848DE">
              <w:rPr>
                <w:rFonts w:asciiTheme="minorHAnsi" w:eastAsia="Calibri Light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of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what is being said and done</w:t>
            </w:r>
          </w:p>
        </w:tc>
        <w:tc>
          <w:tcPr>
            <w:tcW w:w="2224" w:type="dxa"/>
          </w:tcPr>
          <w:p w14:paraId="782D1ED9" w14:textId="7AF6619E" w:rsidR="00F42765" w:rsidRPr="008848DE" w:rsidRDefault="00F42765" w:rsidP="00692D76">
            <w:pPr>
              <w:widowControl w:val="0"/>
              <w:autoSpaceDE w:val="0"/>
              <w:autoSpaceDN w:val="0"/>
              <w:spacing w:line="170" w:lineRule="exact"/>
              <w:ind w:left="109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 xml:space="preserve">Build on Previous </w:t>
            </w:r>
            <w:r w:rsidR="006074D2"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 xml:space="preserve">Term </w:t>
            </w: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&amp; Focus on:</w:t>
            </w:r>
          </w:p>
          <w:p w14:paraId="76055DC5" w14:textId="77777777" w:rsidR="00F42765" w:rsidRPr="008848DE" w:rsidRDefault="00F42765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ind w:right="99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stories, retelling them and considering</w:t>
            </w:r>
            <w:r w:rsidRPr="008848DE">
              <w:rPr>
                <w:rFonts w:asciiTheme="minorHAnsi" w:eastAsia="Calibri Light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their particular</w:t>
            </w:r>
            <w:r w:rsidRPr="008848DE">
              <w:rPr>
                <w:rFonts w:asciiTheme="minorHAnsi" w:eastAsia="Calibri Light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characteristics</w:t>
            </w:r>
          </w:p>
          <w:p w14:paraId="4582AFB1" w14:textId="46EB40FB" w:rsidR="009356A9" w:rsidRPr="008848DE" w:rsidRDefault="00F42765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Check that the text makes sense</w:t>
            </w:r>
            <w:r w:rsidRPr="008848DE">
              <w:rPr>
                <w:rFonts w:asciiTheme="minorHAnsi" w:eastAsia="Calibri Light" w:hAnsiTheme="minorHAnsi" w:cstheme="minorHAnsi"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to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them as they read and correcting inaccurate</w:t>
            </w:r>
            <w:r w:rsidRPr="008848DE">
              <w:rPr>
                <w:rFonts w:asciiTheme="minorHAnsi" w:eastAsia="Calibri Light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reading</w:t>
            </w:r>
          </w:p>
        </w:tc>
      </w:tr>
      <w:tr w:rsidR="006B3C6E" w:rsidRPr="008848DE" w14:paraId="0C94BC31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6FE77AD4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1E600F94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10"/>
          </w:tcPr>
          <w:p w14:paraId="2B8A4251" w14:textId="77777777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Apply the following reading strategies with increasing independence:</w:t>
            </w:r>
          </w:p>
          <w:p w14:paraId="721EEF05" w14:textId="06CDFE7A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Use a phonics first approach for decoding unfamiliar words and practicing known graphemes</w:t>
            </w:r>
          </w:p>
          <w:p w14:paraId="27C48B9A" w14:textId="22CE3293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Blend known graphemes when reading words</w:t>
            </w:r>
          </w:p>
          <w:p w14:paraId="3A2C654B" w14:textId="6ABA67D8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Segment known graphemes when reading words</w:t>
            </w:r>
          </w:p>
          <w:p w14:paraId="5436B9A0" w14:textId="0C2EB9A4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Identify simple text features such as titles and pictures to indicate what a text is about</w:t>
            </w:r>
          </w:p>
          <w:p w14:paraId="527BFEA0" w14:textId="279E80A5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Talk about books (when not decoding) make meaning from visual features of the text, e.g. illustrations and captions to help discussions (decoding)</w:t>
            </w:r>
          </w:p>
          <w:p w14:paraId="79E40F3F" w14:textId="56902931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Develop reading accuracy decodable text</w:t>
            </w:r>
          </w:p>
          <w:p w14:paraId="3D29DCE5" w14:textId="2170C03B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Self-correction including re-reading words</w:t>
            </w:r>
          </w:p>
          <w:p w14:paraId="0A0C2485" w14:textId="065B37BD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Identify and locate pre-taught vocabulary</w:t>
            </w:r>
          </w:p>
          <w:p w14:paraId="709490AC" w14:textId="77777777" w:rsidR="009356A9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Re read sentences for fluency</w:t>
            </w:r>
          </w:p>
          <w:p w14:paraId="25D23700" w14:textId="747611C4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3C6E" w:rsidRPr="008848DE" w14:paraId="7FE6D7F3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41045853" w14:textId="77777777" w:rsidR="009356A9" w:rsidRPr="008848DE" w:rsidRDefault="009356A9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0719B557" w14:textId="6560EF0B" w:rsidR="006B3C6E" w:rsidRPr="008848DE" w:rsidRDefault="006B3C6E" w:rsidP="00692D76">
            <w:pPr>
              <w:pStyle w:val="TableParagraph"/>
              <w:ind w:left="0" w:right="-2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</w:t>
            </w:r>
            <w:r w:rsidR="006074D2" w:rsidRPr="008848DE">
              <w:rPr>
                <w:rFonts w:asciiTheme="minorHAnsi" w:hAnsiTheme="minorHAnsi" w:cstheme="minorHAnsi"/>
                <w:b/>
              </w:rPr>
              <w:t>p</w:t>
            </w:r>
            <w:r w:rsidRPr="008848DE">
              <w:rPr>
                <w:rFonts w:asciiTheme="minorHAnsi" w:hAnsiTheme="minorHAnsi" w:cstheme="minorHAnsi"/>
                <w:b/>
              </w:rPr>
              <w:t xml:space="preserve">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>Year</w:t>
            </w:r>
            <w:r w:rsidRPr="008848DE">
              <w:rPr>
                <w:rFonts w:asciiTheme="minorHAnsi" w:hAnsiTheme="minorHAnsi" w:cstheme="minorHAnsi"/>
                <w:b/>
              </w:rPr>
              <w:t xml:space="preserve"> &amp; Focus on:</w:t>
            </w:r>
          </w:p>
          <w:p w14:paraId="5E367E13" w14:textId="6E137F4B" w:rsidR="006B3C6E" w:rsidRPr="008848DE" w:rsidRDefault="006B3C6E" w:rsidP="00692D76">
            <w:pPr>
              <w:pStyle w:val="TableParagraph"/>
              <w:ind w:left="0" w:right="-2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awareness of full stops when reading</w:t>
            </w:r>
          </w:p>
          <w:p w14:paraId="1F7648AB" w14:textId="77777777" w:rsidR="00536804" w:rsidRPr="008848DE" w:rsidRDefault="00536804" w:rsidP="00692D76">
            <w:pPr>
              <w:pStyle w:val="TableParagraph"/>
              <w:ind w:left="106" w:right="598"/>
              <w:jc w:val="center"/>
              <w:rPr>
                <w:rFonts w:asciiTheme="minorHAnsi" w:hAnsiTheme="minorHAnsi" w:cstheme="minorHAnsi"/>
              </w:rPr>
            </w:pPr>
          </w:p>
          <w:p w14:paraId="6B8F9104" w14:textId="7D076338" w:rsidR="006B3C6E" w:rsidRPr="008848DE" w:rsidRDefault="006B3C6E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text features such as titles and pictures to indicate what the text is about</w:t>
            </w:r>
          </w:p>
          <w:p w14:paraId="677F6D38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8E7D5" w14:textId="17CE7C33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Show an awareness of the difference between stories, information and poetry</w:t>
            </w:r>
          </w:p>
        </w:tc>
        <w:tc>
          <w:tcPr>
            <w:tcW w:w="2182" w:type="dxa"/>
            <w:gridSpan w:val="2"/>
          </w:tcPr>
          <w:p w14:paraId="33A4A74F" w14:textId="77777777" w:rsidR="006B3C6E" w:rsidRPr="008848DE" w:rsidRDefault="006B3C6E" w:rsidP="00692D76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4D5C21E3" w14:textId="4342AF36" w:rsidR="006B3C6E" w:rsidRPr="008848DE" w:rsidRDefault="006B3C6E" w:rsidP="00692D76">
            <w:pPr>
              <w:widowControl w:val="0"/>
              <w:tabs>
                <w:tab w:val="left" w:pos="0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with attention full</w:t>
            </w:r>
            <w:r w:rsidRPr="008848DE">
              <w:rPr>
                <w:rFonts w:asciiTheme="minorHAnsi" w:eastAsia="Calibri Light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stops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when reading</w:t>
            </w:r>
          </w:p>
          <w:p w14:paraId="2878D4E7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628CEB69" w14:textId="7048808F" w:rsidR="006B3C6E" w:rsidRPr="008848DE" w:rsidRDefault="006B3C6E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prior knowledge of</w:t>
            </w:r>
            <w:r w:rsidRPr="008848DE">
              <w:rPr>
                <w:rFonts w:asciiTheme="minorHAnsi" w:eastAsia="Calibri Light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2C07AF16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6AA419B" w14:textId="201D8A98" w:rsidR="006B3C6E" w:rsidRPr="008848DE" w:rsidRDefault="006B3C6E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Deepen understanding of</w:t>
            </w:r>
            <w:r w:rsidRPr="008848DE">
              <w:rPr>
                <w:rFonts w:asciiTheme="minorHAnsi" w:eastAsia="Calibri Light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story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through Book Talk of illustrations</w:t>
            </w:r>
          </w:p>
          <w:p w14:paraId="39E08BD1" w14:textId="77777777" w:rsidR="00536804" w:rsidRPr="008848DE" w:rsidRDefault="00536804" w:rsidP="00692D76">
            <w:pPr>
              <w:widowControl w:val="0"/>
              <w:tabs>
                <w:tab w:val="left" w:pos="215"/>
              </w:tabs>
              <w:autoSpaceDE w:val="0"/>
              <w:autoSpaceDN w:val="0"/>
              <w:ind w:right="601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CA3CFB7" w14:textId="35936BCA" w:rsidR="006B3C6E" w:rsidRPr="008848DE" w:rsidRDefault="006B3C6E" w:rsidP="00692D76">
            <w:pPr>
              <w:widowControl w:val="0"/>
              <w:tabs>
                <w:tab w:val="left" w:pos="215"/>
              </w:tabs>
              <w:autoSpaceDE w:val="0"/>
              <w:autoSpaceDN w:val="0"/>
              <w:ind w:right="37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Show an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awareness of the difference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between stories, information and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poetry</w:t>
            </w:r>
          </w:p>
          <w:p w14:paraId="27D0BF07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35B9550C" w14:textId="07A20D06" w:rsidR="006B3C6E" w:rsidRPr="008848DE" w:rsidRDefault="006B3C6E" w:rsidP="00692D76">
            <w:pPr>
              <w:widowControl w:val="0"/>
              <w:tabs>
                <w:tab w:val="left" w:pos="0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Understand ho</w:t>
            </w:r>
            <w:r w:rsidR="00692D76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w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captions can</w:t>
            </w:r>
            <w:r w:rsidRPr="008848DE">
              <w:rPr>
                <w:rFonts w:asciiTheme="minorHAnsi" w:eastAsia="Calibri Light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give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information</w:t>
            </w:r>
          </w:p>
          <w:p w14:paraId="7983615E" w14:textId="77777777" w:rsidR="00536804" w:rsidRPr="008848DE" w:rsidRDefault="00536804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AB1F835" w14:textId="03233A62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simple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predictions</w:t>
            </w:r>
          </w:p>
        </w:tc>
        <w:tc>
          <w:tcPr>
            <w:tcW w:w="2182" w:type="dxa"/>
            <w:gridSpan w:val="2"/>
          </w:tcPr>
          <w:p w14:paraId="188C099C" w14:textId="77777777" w:rsidR="009356A9" w:rsidRPr="008848DE" w:rsidRDefault="009356A9" w:rsidP="00692D76">
            <w:pPr>
              <w:pStyle w:val="TableParagraph"/>
              <w:spacing w:line="175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8BE37F5" w14:textId="77777777" w:rsidR="00536804" w:rsidRPr="008848DE" w:rsidRDefault="009356A9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21177A74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29E0E64" w14:textId="3475AA6A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 increased amount of high-frequency words</w:t>
            </w:r>
          </w:p>
          <w:p w14:paraId="44A7F370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4241928" w14:textId="0F4C852C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0DCF86C7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D8D87B4" w14:textId="54CAF51D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3204C6EE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ind w:left="0" w:right="64"/>
              <w:jc w:val="center"/>
              <w:rPr>
                <w:rFonts w:asciiTheme="minorHAnsi" w:hAnsiTheme="minorHAnsi" w:cstheme="minorHAnsi"/>
              </w:rPr>
            </w:pPr>
          </w:p>
          <w:p w14:paraId="799BDCA7" w14:textId="06404C28" w:rsidR="009356A9" w:rsidRPr="008848DE" w:rsidRDefault="009356A9" w:rsidP="00692D76">
            <w:pPr>
              <w:pStyle w:val="TableParagraph"/>
              <w:tabs>
                <w:tab w:val="left" w:pos="186"/>
              </w:tabs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</w:t>
            </w:r>
            <w:r w:rsidR="00692D76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3207AAA2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D85E892" w14:textId="3F41051D" w:rsidR="009356A9" w:rsidRPr="008848DE" w:rsidRDefault="009356A9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62E352CA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537F671" w14:textId="3C6DFF2E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0664C120" w14:textId="77777777" w:rsidR="00536804" w:rsidRPr="008848DE" w:rsidRDefault="00536804" w:rsidP="00692D76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6EF618E0" w14:textId="45EBE95F" w:rsidR="009356A9" w:rsidRPr="008848DE" w:rsidRDefault="009356A9" w:rsidP="00692D76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</w:t>
            </w:r>
          </w:p>
        </w:tc>
        <w:tc>
          <w:tcPr>
            <w:tcW w:w="2182" w:type="dxa"/>
            <w:gridSpan w:val="2"/>
          </w:tcPr>
          <w:p w14:paraId="1FC01907" w14:textId="77777777" w:rsidR="006B3C6E" w:rsidRPr="008848DE" w:rsidRDefault="006B3C6E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78CF683" w14:textId="77777777" w:rsidR="006B3C6E" w:rsidRPr="008848DE" w:rsidRDefault="006B3C6E" w:rsidP="00692D76">
            <w:pPr>
              <w:pStyle w:val="TableParagraph"/>
              <w:tabs>
                <w:tab w:val="left" w:pos="0"/>
              </w:tabs>
              <w:spacing w:before="2"/>
              <w:ind w:left="0" w:right="6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aloud with attention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 xml:space="preserve">capital letters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>start sentences,</w:t>
            </w:r>
            <w:r w:rsidRPr="008848D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full stops and question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marks.</w:t>
            </w:r>
          </w:p>
          <w:p w14:paraId="6E90F21E" w14:textId="77777777" w:rsidR="00536804" w:rsidRPr="008848DE" w:rsidRDefault="00536804" w:rsidP="00692D76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5D9D8AD" w14:textId="62519368" w:rsidR="006B3C6E" w:rsidRPr="008848DE" w:rsidRDefault="006B3C6E" w:rsidP="00692D76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prior knowledge of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context</w:t>
            </w:r>
          </w:p>
          <w:p w14:paraId="669340A9" w14:textId="77777777" w:rsidR="00536804" w:rsidRPr="008848DE" w:rsidRDefault="00536804" w:rsidP="00692D76">
            <w:pPr>
              <w:pStyle w:val="TableParagraph"/>
              <w:tabs>
                <w:tab w:val="left" w:pos="190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86C0322" w14:textId="77777777" w:rsidR="00536804" w:rsidRPr="008848DE" w:rsidRDefault="006B3C6E" w:rsidP="00692D76">
            <w:pPr>
              <w:pStyle w:val="TableParagraph"/>
              <w:tabs>
                <w:tab w:val="left" w:pos="186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Deepen understanding of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through Book Talk of illustrations</w:t>
            </w:r>
          </w:p>
          <w:p w14:paraId="748457B5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1AB5CD" w14:textId="72C11660" w:rsidR="009356A9" w:rsidRPr="008848DE" w:rsidRDefault="006B3C6E" w:rsidP="00692D76">
            <w:pPr>
              <w:pStyle w:val="TableParagraph"/>
              <w:tabs>
                <w:tab w:val="left" w:pos="186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Make simple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predictions</w:t>
            </w:r>
          </w:p>
        </w:tc>
        <w:tc>
          <w:tcPr>
            <w:tcW w:w="2146" w:type="dxa"/>
          </w:tcPr>
          <w:p w14:paraId="5A446CF1" w14:textId="77777777" w:rsidR="006B3C6E" w:rsidRPr="008848DE" w:rsidRDefault="006B3C6E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</w:t>
            </w:r>
            <w:r w:rsidRPr="008848DE">
              <w:rPr>
                <w:rFonts w:asciiTheme="minorHAnsi" w:hAnsiTheme="minorHAnsi" w:cstheme="minorHAnsi"/>
              </w:rPr>
              <w:t>:</w:t>
            </w:r>
          </w:p>
          <w:p w14:paraId="0E142FCC" w14:textId="77777777" w:rsidR="006B3C6E" w:rsidRPr="008848DE" w:rsidRDefault="006B3C6E" w:rsidP="00692D76">
            <w:pPr>
              <w:pStyle w:val="TableParagraph"/>
              <w:tabs>
                <w:tab w:val="left" w:pos="220"/>
              </w:tabs>
              <w:spacing w:before="2"/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aloud with attention to capital letters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>start sentences,</w:t>
            </w:r>
            <w:r w:rsidRPr="008848D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full stops and question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marks</w:t>
            </w:r>
          </w:p>
          <w:p w14:paraId="07009510" w14:textId="77777777" w:rsidR="00536804" w:rsidRPr="008848DE" w:rsidRDefault="00536804" w:rsidP="00692D76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77A5B35" w14:textId="1425BE42" w:rsidR="006B3C6E" w:rsidRPr="008848DE" w:rsidRDefault="006B3C6E" w:rsidP="00692D76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prior knowledge of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context</w:t>
            </w:r>
          </w:p>
          <w:p w14:paraId="484C7D33" w14:textId="77777777" w:rsidR="00536804" w:rsidRPr="008848DE" w:rsidRDefault="00536804" w:rsidP="00692D76">
            <w:pPr>
              <w:pStyle w:val="TableParagraph"/>
              <w:tabs>
                <w:tab w:val="left" w:pos="187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6EEE379" w14:textId="77777777" w:rsidR="00536804" w:rsidRPr="008848DE" w:rsidRDefault="006B3C6E" w:rsidP="00692D76">
            <w:pPr>
              <w:pStyle w:val="TableParagraph"/>
              <w:tabs>
                <w:tab w:val="left" w:pos="187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Deepen understanding of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</w:t>
            </w:r>
            <w:r w:rsidR="00536804" w:rsidRPr="008848DE">
              <w:rPr>
                <w:rFonts w:asciiTheme="minorHAnsi" w:hAnsiTheme="minorHAnsi" w:cstheme="minorHAnsi"/>
              </w:rPr>
              <w:t xml:space="preserve">y </w:t>
            </w:r>
            <w:r w:rsidRPr="008848DE">
              <w:rPr>
                <w:rFonts w:asciiTheme="minorHAnsi" w:hAnsiTheme="minorHAnsi" w:cstheme="minorHAnsi"/>
              </w:rPr>
              <w:t>through Book Talk of illustrations</w:t>
            </w:r>
          </w:p>
          <w:p w14:paraId="570199E1" w14:textId="77777777" w:rsidR="00536804" w:rsidRPr="008848DE" w:rsidRDefault="00536804" w:rsidP="00692D76">
            <w:pPr>
              <w:pStyle w:val="TableParagraph"/>
              <w:tabs>
                <w:tab w:val="left" w:pos="187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A986D12" w14:textId="0D590472" w:rsidR="006B3C6E" w:rsidRPr="008848DE" w:rsidRDefault="006B3C6E" w:rsidP="00692D76">
            <w:pPr>
              <w:pStyle w:val="TableParagraph"/>
              <w:tabs>
                <w:tab w:val="left" w:pos="187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Understand how captions can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give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information</w:t>
            </w:r>
          </w:p>
          <w:p w14:paraId="0F2CCCA4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DB540" w14:textId="2B0C3A7E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simple</w:t>
            </w:r>
            <w:r w:rsidRPr="008848D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</w:p>
        </w:tc>
        <w:tc>
          <w:tcPr>
            <w:tcW w:w="2224" w:type="dxa"/>
          </w:tcPr>
          <w:p w14:paraId="711F2161" w14:textId="216F471F" w:rsidR="006B3C6E" w:rsidRPr="008848DE" w:rsidRDefault="006B3C6E" w:rsidP="00692D76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>Term</w:t>
            </w:r>
            <w:r w:rsidRPr="008848DE">
              <w:rPr>
                <w:rFonts w:asciiTheme="minorHAnsi" w:hAnsiTheme="minorHAnsi" w:cstheme="minorHAnsi"/>
                <w:b/>
              </w:rPr>
              <w:t xml:space="preserve"> &amp; Focus on:</w:t>
            </w:r>
          </w:p>
          <w:p w14:paraId="525082FE" w14:textId="77777777" w:rsidR="006B3C6E" w:rsidRPr="008848DE" w:rsidRDefault="006B3C6E" w:rsidP="00692D76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</w:p>
          <w:p w14:paraId="75BE34BE" w14:textId="77777777" w:rsidR="006B3C6E" w:rsidRPr="008848DE" w:rsidRDefault="006B3C6E" w:rsidP="00692D76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335E8591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96C7BFF" w14:textId="6E976713" w:rsidR="009356A9" w:rsidRPr="008848DE" w:rsidRDefault="006B3C6E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Identify simple text features such as titles and pictures to indicate what the text is about </w:t>
            </w:r>
            <w:r w:rsidR="009356A9" w:rsidRPr="008848DE">
              <w:rPr>
                <w:rFonts w:asciiTheme="minorHAnsi" w:hAnsiTheme="minorHAnsi" w:cstheme="minorHAnsi"/>
              </w:rPr>
              <w:t>to</w:t>
            </w:r>
            <w:r w:rsidR="009356A9"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356A9" w:rsidRPr="008848DE">
              <w:rPr>
                <w:rFonts w:asciiTheme="minorHAnsi" w:hAnsiTheme="minorHAnsi" w:cstheme="minorHAnsi"/>
              </w:rPr>
              <w:t>help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="009356A9" w:rsidRPr="008848DE">
              <w:rPr>
                <w:rFonts w:asciiTheme="minorHAnsi" w:hAnsiTheme="minorHAnsi" w:cstheme="minorHAnsi"/>
              </w:rPr>
              <w:t>understanding</w:t>
            </w:r>
          </w:p>
          <w:p w14:paraId="3CC5EAA5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76"/>
              <w:jc w:val="center"/>
              <w:rPr>
                <w:rFonts w:asciiTheme="minorHAnsi" w:hAnsiTheme="minorHAnsi" w:cstheme="minorHAnsi"/>
              </w:rPr>
            </w:pPr>
          </w:p>
          <w:p w14:paraId="11DDC240" w14:textId="415A3592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67D244A0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371D836" w14:textId="1CAE5A7E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679CA19F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0AEE07C" w14:textId="09A511F3" w:rsidR="009356A9" w:rsidRPr="008848DE" w:rsidRDefault="009356A9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</w:tr>
      <w:tr w:rsidR="006B3C6E" w:rsidRPr="008848DE" w14:paraId="42E4210A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26BF873C" w14:textId="77777777" w:rsidR="009356A9" w:rsidRPr="008848DE" w:rsidRDefault="006455E7" w:rsidP="008306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Content </w:t>
            </w:r>
          </w:p>
          <w:p w14:paraId="126FA0F4" w14:textId="5B12FCA4" w:rsidR="006455E7" w:rsidRPr="008848DE" w:rsidRDefault="006455E7" w:rsidP="008306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10"/>
            <w:shd w:val="clear" w:color="auto" w:fill="auto"/>
          </w:tcPr>
          <w:p w14:paraId="3D0731F2" w14:textId="77777777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5813DF37" w14:textId="77777777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1a draw on knowledge of vocabulary to understand texts</w:t>
            </w:r>
          </w:p>
          <w:p w14:paraId="0F2CC091" w14:textId="0CDCB903" w:rsidR="006455E7" w:rsidRPr="008848DE" w:rsidRDefault="006455E7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</w:tr>
      <w:tr w:rsidR="006B3C6E" w:rsidRPr="008848DE" w14:paraId="0C5E3822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44D45679" w14:textId="77777777" w:rsidR="009356A9" w:rsidRPr="008848DE" w:rsidRDefault="009356A9" w:rsidP="008306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 w14:paraId="6E3E7B7E" w14:textId="77777777" w:rsidR="006B3C6E" w:rsidRPr="008848DE" w:rsidRDefault="006B3C6E" w:rsidP="00692D76">
            <w:pPr>
              <w:pStyle w:val="TableParagraph"/>
              <w:tabs>
                <w:tab w:val="left" w:pos="188"/>
              </w:tabs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1b identify / explain key aspects of fiction and non-fiction texts, such as characters, events, titles and information</w:t>
            </w:r>
          </w:p>
          <w:p w14:paraId="47F301DA" w14:textId="77777777" w:rsidR="00536804" w:rsidRPr="008848DE" w:rsidRDefault="00536804" w:rsidP="00692D76">
            <w:pPr>
              <w:pStyle w:val="TableParagraph"/>
              <w:tabs>
                <w:tab w:val="left" w:pos="188"/>
              </w:tabs>
              <w:ind w:left="0" w:right="338"/>
              <w:jc w:val="center"/>
              <w:rPr>
                <w:rFonts w:asciiTheme="minorHAnsi" w:hAnsiTheme="minorHAnsi" w:cstheme="minorHAnsi"/>
              </w:rPr>
            </w:pPr>
          </w:p>
          <w:p w14:paraId="61D3448F" w14:textId="77777777" w:rsidR="00536804" w:rsidRPr="008848DE" w:rsidRDefault="006B3C6E" w:rsidP="00692D76">
            <w:pPr>
              <w:pStyle w:val="TableParagraph"/>
              <w:tabs>
                <w:tab w:val="left" w:pos="188"/>
              </w:tabs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1e predict what might happen on the basis of what has been read so far</w:t>
            </w:r>
          </w:p>
          <w:p w14:paraId="160E6E94" w14:textId="77777777" w:rsidR="00536804" w:rsidRPr="008848DE" w:rsidRDefault="00536804" w:rsidP="00692D76">
            <w:pPr>
              <w:pStyle w:val="TableParagraph"/>
              <w:tabs>
                <w:tab w:val="left" w:pos="188"/>
              </w:tabs>
              <w:ind w:left="0" w:right="338"/>
              <w:jc w:val="center"/>
              <w:rPr>
                <w:rFonts w:asciiTheme="minorHAnsi" w:hAnsiTheme="minorHAnsi" w:cstheme="minorHAnsi"/>
              </w:rPr>
            </w:pPr>
          </w:p>
          <w:p w14:paraId="43AECA10" w14:textId="00FA1BF0" w:rsidR="009356A9" w:rsidRPr="008848DE" w:rsidRDefault="006B3C6E" w:rsidP="00692D76">
            <w:pPr>
              <w:pStyle w:val="TableParagraph"/>
              <w:tabs>
                <w:tab w:val="left" w:pos="188"/>
              </w:tabs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1d make inferences from the text</w:t>
            </w:r>
          </w:p>
        </w:tc>
        <w:tc>
          <w:tcPr>
            <w:tcW w:w="2224" w:type="dxa"/>
            <w:gridSpan w:val="2"/>
          </w:tcPr>
          <w:p w14:paraId="6C3B4A18" w14:textId="77777777" w:rsidR="00536804" w:rsidRPr="008848DE" w:rsidRDefault="006B3C6E" w:rsidP="00692D76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5BEE0D61" w14:textId="77777777" w:rsidR="00536804" w:rsidRPr="008848DE" w:rsidRDefault="00536804" w:rsidP="00692D76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3EFBB2C3" w14:textId="39967407" w:rsidR="006B3C6E" w:rsidRPr="008848DE" w:rsidRDefault="006B3C6E" w:rsidP="00692D76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1e </w:t>
            </w:r>
            <w:r w:rsidRPr="008848DE">
              <w:rPr>
                <w:rFonts w:asciiTheme="minorHAnsi" w:hAnsiTheme="minorHAnsi" w:cstheme="minorHAnsi"/>
              </w:rPr>
              <w:t>predict what might happen on</w:t>
            </w:r>
            <w:r w:rsidRPr="008848DE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the basis of what has been read so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far</w:t>
            </w:r>
          </w:p>
          <w:p w14:paraId="25839973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FB241" w14:textId="56841E19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1d make inferences from the</w:t>
            </w:r>
            <w:r w:rsidRPr="008848DE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</w:tc>
        <w:tc>
          <w:tcPr>
            <w:tcW w:w="2224" w:type="dxa"/>
            <w:gridSpan w:val="2"/>
          </w:tcPr>
          <w:p w14:paraId="0F747C83" w14:textId="77777777" w:rsidR="006B3C6E" w:rsidRPr="008848DE" w:rsidRDefault="006B3C6E" w:rsidP="00692D76">
            <w:pPr>
              <w:widowControl w:val="0"/>
              <w:autoSpaceDE w:val="0"/>
              <w:autoSpaceDN w:val="0"/>
              <w:spacing w:before="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1b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identify / explain key aspects of fiction and non-fiction texts, such as characters, events, titles and information</w:t>
            </w:r>
          </w:p>
          <w:p w14:paraId="2A39DD78" w14:textId="77777777" w:rsidR="00536804" w:rsidRPr="008848DE" w:rsidRDefault="00536804" w:rsidP="00692D76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</w:pPr>
          </w:p>
          <w:p w14:paraId="02D96E7B" w14:textId="44A287A0" w:rsidR="006B3C6E" w:rsidRPr="008848DE" w:rsidRDefault="006B3C6E" w:rsidP="00692D76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1e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 what might happen on the basis of what has been read so far</w:t>
            </w:r>
          </w:p>
          <w:p w14:paraId="46A9B1FE" w14:textId="77777777" w:rsidR="00536804" w:rsidRPr="008848DE" w:rsidRDefault="00536804" w:rsidP="00692D76">
            <w:pPr>
              <w:widowControl w:val="0"/>
              <w:autoSpaceDE w:val="0"/>
              <w:autoSpaceDN w:val="0"/>
              <w:spacing w:line="244" w:lineRule="auto"/>
              <w:ind w:right="150"/>
              <w:jc w:val="center"/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</w:pPr>
          </w:p>
          <w:p w14:paraId="6A7023B2" w14:textId="08F1FDFE" w:rsidR="006B3C6E" w:rsidRPr="008848DE" w:rsidRDefault="006B3C6E" w:rsidP="00692D76">
            <w:pPr>
              <w:widowControl w:val="0"/>
              <w:autoSpaceDE w:val="0"/>
              <w:autoSpaceDN w:val="0"/>
              <w:spacing w:line="244" w:lineRule="auto"/>
              <w:ind w:right="15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1c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identify and explain the sequence of events in texts</w:t>
            </w:r>
          </w:p>
          <w:p w14:paraId="6017E3F8" w14:textId="77777777" w:rsidR="00536804" w:rsidRPr="008848DE" w:rsidRDefault="00536804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633D5CEE" w14:textId="771E4A5E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1d make inferences from the text</w:t>
            </w:r>
          </w:p>
        </w:tc>
        <w:tc>
          <w:tcPr>
            <w:tcW w:w="2223" w:type="dxa"/>
            <w:gridSpan w:val="2"/>
          </w:tcPr>
          <w:p w14:paraId="32A28268" w14:textId="77777777" w:rsidR="006B3C6E" w:rsidRPr="008848DE" w:rsidRDefault="006B3C6E" w:rsidP="00692D76">
            <w:pPr>
              <w:widowControl w:val="0"/>
              <w:autoSpaceDE w:val="0"/>
              <w:autoSpaceDN w:val="0"/>
              <w:spacing w:before="4"/>
              <w:ind w:right="6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1b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identify / explain key aspects of fiction and non-fiction texts, such as characters, events, titles and information</w:t>
            </w:r>
          </w:p>
          <w:p w14:paraId="5D595B26" w14:textId="77777777" w:rsidR="00536804" w:rsidRPr="008848DE" w:rsidRDefault="00536804" w:rsidP="00692D76">
            <w:pPr>
              <w:widowControl w:val="0"/>
              <w:autoSpaceDE w:val="0"/>
              <w:autoSpaceDN w:val="0"/>
              <w:ind w:right="149"/>
              <w:jc w:val="center"/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</w:pPr>
          </w:p>
          <w:p w14:paraId="1F7194B8" w14:textId="0F91899F" w:rsidR="006B3C6E" w:rsidRPr="008848DE" w:rsidRDefault="006B3C6E" w:rsidP="00692D76">
            <w:pPr>
              <w:widowControl w:val="0"/>
              <w:autoSpaceDE w:val="0"/>
              <w:autoSpaceDN w:val="0"/>
              <w:ind w:right="149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1e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 what might happen on</w:t>
            </w:r>
            <w:r w:rsidRPr="008848DE">
              <w:rPr>
                <w:rFonts w:asciiTheme="minorHAnsi" w:eastAsia="Calibri Light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 basis of what has been read so</w:t>
            </w:r>
            <w:r w:rsidRPr="008848DE">
              <w:rPr>
                <w:rFonts w:asciiTheme="minorHAnsi" w:eastAsia="Calibri Light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far</w:t>
            </w:r>
          </w:p>
          <w:p w14:paraId="5979C202" w14:textId="77777777" w:rsidR="00536804" w:rsidRPr="008848DE" w:rsidRDefault="00536804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651A904F" w14:textId="480A9819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1d make inferences from the</w:t>
            </w:r>
            <w:r w:rsidRPr="008848DE">
              <w:rPr>
                <w:rFonts w:asciiTheme="minorHAnsi" w:eastAsia="Calibri Light" w:hAnsiTheme="minorHAnsi" w:cstheme="minorHAnsi"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text</w:t>
            </w:r>
          </w:p>
        </w:tc>
        <w:tc>
          <w:tcPr>
            <w:tcW w:w="2224" w:type="dxa"/>
            <w:gridSpan w:val="2"/>
          </w:tcPr>
          <w:p w14:paraId="55B7EDFF" w14:textId="77777777" w:rsidR="00830645" w:rsidRPr="008848DE" w:rsidRDefault="00830645" w:rsidP="00692D76">
            <w:pPr>
              <w:widowControl w:val="0"/>
              <w:autoSpaceDE w:val="0"/>
              <w:autoSpaceDN w:val="0"/>
              <w:spacing w:before="4"/>
              <w:ind w:right="6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1b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identify / explain key aspects of fiction and non-fiction texts, such as characters, events, titles and information</w:t>
            </w:r>
          </w:p>
          <w:p w14:paraId="490F81EE" w14:textId="77777777" w:rsidR="00536804" w:rsidRPr="008848DE" w:rsidRDefault="00536804" w:rsidP="00692D76">
            <w:pPr>
              <w:widowControl w:val="0"/>
              <w:autoSpaceDE w:val="0"/>
              <w:autoSpaceDN w:val="0"/>
              <w:ind w:right="60"/>
              <w:jc w:val="center"/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</w:pPr>
          </w:p>
          <w:p w14:paraId="0C3242E1" w14:textId="2F14B925" w:rsidR="00830645" w:rsidRPr="008848DE" w:rsidRDefault="00830645" w:rsidP="00692D76">
            <w:pPr>
              <w:widowControl w:val="0"/>
              <w:autoSpaceDE w:val="0"/>
              <w:autoSpaceDN w:val="0"/>
              <w:ind w:right="6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1e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 what might happen on the basis of what has been read so far</w:t>
            </w:r>
          </w:p>
          <w:p w14:paraId="3C4F68F1" w14:textId="77777777" w:rsidR="00536804" w:rsidRPr="008848DE" w:rsidRDefault="00536804" w:rsidP="00692D76">
            <w:pPr>
              <w:widowControl w:val="0"/>
              <w:autoSpaceDE w:val="0"/>
              <w:autoSpaceDN w:val="0"/>
              <w:spacing w:line="244" w:lineRule="auto"/>
              <w:ind w:right="149"/>
              <w:jc w:val="center"/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</w:pPr>
          </w:p>
          <w:p w14:paraId="7F3C7326" w14:textId="72F857DB" w:rsidR="00830645" w:rsidRPr="008848DE" w:rsidRDefault="00830645" w:rsidP="00692D76">
            <w:pPr>
              <w:widowControl w:val="0"/>
              <w:autoSpaceDE w:val="0"/>
              <w:autoSpaceDN w:val="0"/>
              <w:spacing w:line="244" w:lineRule="auto"/>
              <w:ind w:right="149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color w:val="2A2C30"/>
                <w:sz w:val="22"/>
                <w:szCs w:val="22"/>
                <w:lang w:val="en-US" w:bidi="en-US"/>
              </w:rPr>
              <w:t xml:space="preserve">1c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identify and explain the sequence of events in texts</w:t>
            </w:r>
          </w:p>
          <w:p w14:paraId="4FF2D08E" w14:textId="77777777" w:rsidR="00536804" w:rsidRPr="008848DE" w:rsidRDefault="00536804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19C361F" w14:textId="4D79AD1B" w:rsidR="009356A9" w:rsidRPr="008848DE" w:rsidRDefault="00830645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1d make inferences from the text</w:t>
            </w:r>
          </w:p>
        </w:tc>
        <w:tc>
          <w:tcPr>
            <w:tcW w:w="2224" w:type="dxa"/>
          </w:tcPr>
          <w:p w14:paraId="6C816E5C" w14:textId="77777777" w:rsidR="006B3C6E" w:rsidRPr="008848DE" w:rsidRDefault="006B3C6E" w:rsidP="00692D76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1b identify / explain key aspects of fiction and non-fiction texts, such as characters, events, titles and information</w:t>
            </w:r>
          </w:p>
          <w:p w14:paraId="16BCE393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6FE16" w14:textId="28EFE8A6" w:rsidR="009356A9" w:rsidRPr="008848DE" w:rsidRDefault="006B3C6E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</w:tr>
      <w:tr w:rsidR="006B3C6E" w:rsidRPr="008848DE" w14:paraId="512292DA" w14:textId="77777777" w:rsidTr="005F44AE">
        <w:tc>
          <w:tcPr>
            <w:tcW w:w="2191" w:type="dxa"/>
            <w:shd w:val="clear" w:color="auto" w:fill="990033"/>
            <w:vAlign w:val="center"/>
          </w:tcPr>
          <w:p w14:paraId="159C354A" w14:textId="77777777" w:rsidR="009356A9" w:rsidRPr="008848DE" w:rsidRDefault="009356A9" w:rsidP="008306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10"/>
          </w:tcPr>
          <w:p w14:paraId="7CAD7E64" w14:textId="77777777" w:rsidR="006455E7" w:rsidRPr="008848DE" w:rsidRDefault="006455E7" w:rsidP="006455E7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1 focus on:</w:t>
            </w:r>
          </w:p>
          <w:p w14:paraId="24B50F8E" w14:textId="26D6CE39" w:rsidR="009356A9" w:rsidRPr="008848DE" w:rsidRDefault="006455E7" w:rsidP="006455E7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grapheme, phoneme, spit vowel digraph, contraction, blend, predict, title, event</w:t>
            </w:r>
          </w:p>
        </w:tc>
      </w:tr>
    </w:tbl>
    <w:p w14:paraId="3FB57904" w14:textId="2FF0527D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31995C8E" w14:textId="63807093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516BB20F" w14:textId="2B9AD08D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6D3F88A9" w14:textId="396ABAA0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4E865016" w14:textId="591653E3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489D0E5F" w14:textId="4C3D235C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608259E2" w14:textId="77777777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549A2EBC" w14:textId="39FFB638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21FE469B" w14:textId="77777777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26A0BCA3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11D5D6E6" w14:textId="1A875333" w:rsidR="002B326C" w:rsidRPr="008848DE" w:rsidRDefault="002B326C" w:rsidP="00700671">
      <w:pPr>
        <w:rPr>
          <w:rFonts w:asciiTheme="minorHAnsi" w:hAnsiTheme="minorHAnsi" w:cstheme="minorHAnsi"/>
          <w:sz w:val="22"/>
          <w:szCs w:val="22"/>
        </w:rPr>
      </w:pPr>
    </w:p>
    <w:p w14:paraId="548F83B9" w14:textId="77777777" w:rsidR="00590D79" w:rsidRPr="008848DE" w:rsidRDefault="00590D79" w:rsidP="00700671">
      <w:pPr>
        <w:rPr>
          <w:rFonts w:asciiTheme="minorHAnsi" w:hAnsiTheme="minorHAnsi" w:cstheme="minorHAnsi"/>
          <w:sz w:val="22"/>
          <w:szCs w:val="22"/>
        </w:rPr>
      </w:pPr>
    </w:p>
    <w:p w14:paraId="32656B5C" w14:textId="51B8C881" w:rsidR="002469E2" w:rsidRPr="008848DE" w:rsidRDefault="002469E2" w:rsidP="00700671">
      <w:pPr>
        <w:rPr>
          <w:rFonts w:asciiTheme="minorHAnsi" w:hAnsiTheme="minorHAnsi" w:cstheme="minorHAnsi"/>
          <w:sz w:val="22"/>
          <w:szCs w:val="22"/>
        </w:rPr>
      </w:pPr>
    </w:p>
    <w:p w14:paraId="095E3ED7" w14:textId="13A9244E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5AE29063" w14:textId="787C52B2" w:rsidR="00692D76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547D749E" w14:textId="6BEFB846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667D3E54" w14:textId="6DCD01BE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6CC8BF12" w14:textId="6C5708DA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61FB8203" w14:textId="08B79FCF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077A7F33" w14:textId="016E8772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084ED192" w14:textId="52CA8782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3EBD77C8" w14:textId="05A904E2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402D01AE" w14:textId="19A6572A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1D6AAFC4" w14:textId="20E5ACF3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2628A957" w14:textId="00F537E4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5A6DCBAA" w14:textId="77777777" w:rsidR="008848DE" w:rsidRP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2280DB53" w14:textId="446AD52C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5180C08A" w14:textId="536759E1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3EEFEE38" w14:textId="1592C040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39E60BED" w14:textId="77777777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223"/>
        <w:gridCol w:w="203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830645" w:rsidRPr="008848DE" w14:paraId="683D2CC9" w14:textId="77777777" w:rsidTr="005F44AE">
        <w:tc>
          <w:tcPr>
            <w:tcW w:w="2191" w:type="dxa"/>
            <w:shd w:val="clear" w:color="auto" w:fill="990033"/>
            <w:vAlign w:val="center"/>
          </w:tcPr>
          <w:p w14:paraId="6857CC8F" w14:textId="74593C83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426" w:type="dxa"/>
            <w:gridSpan w:val="2"/>
            <w:shd w:val="clear" w:color="auto" w:fill="990033"/>
            <w:vAlign w:val="center"/>
          </w:tcPr>
          <w:p w14:paraId="0B4F85A9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04C7539A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DDEFF0D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1EEB9A33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4F874F66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14FDD0BA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0C123A" w:rsidRPr="008848DE" w14:paraId="1468A0B1" w14:textId="77777777" w:rsidTr="00692D76">
        <w:tc>
          <w:tcPr>
            <w:tcW w:w="2191" w:type="dxa"/>
            <w:shd w:val="clear" w:color="auto" w:fill="990033"/>
            <w:vAlign w:val="center"/>
          </w:tcPr>
          <w:p w14:paraId="0DEC0439" w14:textId="77777777" w:rsidR="000C123A" w:rsidRPr="008848DE" w:rsidRDefault="000C123A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1C38D3AA" w14:textId="77777777" w:rsidR="000C123A" w:rsidRPr="008848DE" w:rsidRDefault="000C123A" w:rsidP="00692D76">
            <w:pPr>
              <w:pStyle w:val="TableParagraph"/>
              <w:spacing w:line="268" w:lineRule="exact"/>
              <w:ind w:left="330" w:right="304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Geography:</w:t>
            </w:r>
          </w:p>
          <w:p w14:paraId="326AB315" w14:textId="4B1CE804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UK – Rivers and Seas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2650532" w14:textId="39257FED" w:rsidR="000C123A" w:rsidRPr="008848DE" w:rsidRDefault="000C123A" w:rsidP="00692D76">
            <w:pPr>
              <w:pStyle w:val="TableParagraph"/>
              <w:ind w:left="258" w:right="211" w:firstLine="249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Reading Breadth: Fairy Stories &amp; Poetry - Classics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7EF4DFDB" w14:textId="77777777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38851D77" w14:textId="133CE27A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 &amp; Poetry: Contemporary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4769E51B" w14:textId="77777777" w:rsidR="000C123A" w:rsidRPr="008848DE" w:rsidRDefault="000C123A" w:rsidP="00692D76">
            <w:pPr>
              <w:widowControl w:val="0"/>
              <w:autoSpaceDE w:val="0"/>
              <w:autoSpaceDN w:val="0"/>
              <w:spacing w:line="268" w:lineRule="exact"/>
              <w:ind w:right="195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Science:</w:t>
            </w:r>
          </w:p>
          <w:p w14:paraId="65C830F3" w14:textId="448723E9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Living Things Habitats / Plants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E95246A" w14:textId="77777777" w:rsidR="000C123A" w:rsidRPr="008848DE" w:rsidRDefault="000C123A" w:rsidP="00692D76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History:</w:t>
            </w:r>
          </w:p>
          <w:p w14:paraId="4C0AC87F" w14:textId="1B1A9BBD" w:rsidR="000C123A" w:rsidRPr="008848DE" w:rsidRDefault="000C123A" w:rsidP="00692D76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Events Beyond</w:t>
            </w:r>
            <w:r w:rsidRPr="008848DE">
              <w:rPr>
                <w:rFonts w:asciiTheme="minorHAnsi" w:eastAsia="Calibri Light" w:hAnsiTheme="minorHAnsi" w:cstheme="minorHAnsi"/>
                <w:b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Living</w:t>
            </w:r>
            <w:r w:rsidR="00692D76"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Memory – Fire of London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5EB913E" w14:textId="5A76FC09" w:rsidR="000C123A" w:rsidRPr="008848DE" w:rsidRDefault="000C123A" w:rsidP="00692D76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Reading breadth: Stories and Plays &amp; Poetry</w:t>
            </w:r>
          </w:p>
          <w:p w14:paraId="54BA9165" w14:textId="292FBB56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- Contemporary</w:t>
            </w:r>
          </w:p>
        </w:tc>
      </w:tr>
      <w:tr w:rsidR="00830645" w:rsidRPr="008848DE" w14:paraId="1BE3F26B" w14:textId="77777777" w:rsidTr="00692D76">
        <w:trPr>
          <w:trHeight w:val="865"/>
        </w:trPr>
        <w:tc>
          <w:tcPr>
            <w:tcW w:w="2191" w:type="dxa"/>
            <w:vMerge w:val="restart"/>
            <w:shd w:val="clear" w:color="auto" w:fill="990033"/>
            <w:vAlign w:val="center"/>
          </w:tcPr>
          <w:p w14:paraId="0CE96758" w14:textId="67734BE0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712E418E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10"/>
          </w:tcPr>
          <w:p w14:paraId="5DF14F4C" w14:textId="77777777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Year 2 Focus on:</w:t>
            </w:r>
          </w:p>
          <w:p w14:paraId="0D7C0E59" w14:textId="2D75A40C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 to, discuss and express views about a wide range of contemporary and classic poetry, stories and non-fiction at a level beyond that which they can read independently</w:t>
            </w:r>
          </w:p>
          <w:p w14:paraId="6B3F29D9" w14:textId="3C1ABC0A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Discuss their favourite words and phrases using some of them in their writing</w:t>
            </w:r>
          </w:p>
          <w:p w14:paraId="7135488A" w14:textId="7C741FC1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Continue to build up a repertoire of poems learnt by heart, appreciating these and reciting some, with appropriate intonation to make the meaning clear</w:t>
            </w:r>
          </w:p>
          <w:p w14:paraId="79AA78A9" w14:textId="6D332148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•Make some inferences on the basis of what is being said and done across the book and drawing on other books they have read (building on from YR1 Greater Depth)</w:t>
            </w:r>
          </w:p>
        </w:tc>
      </w:tr>
      <w:tr w:rsidR="008A7122" w:rsidRPr="008848DE" w14:paraId="042FE9FE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12D7B2A3" w14:textId="77777777" w:rsidR="008A7122" w:rsidRPr="008848DE" w:rsidRDefault="008A7122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17AA549C" w14:textId="77777777" w:rsidR="008A7122" w:rsidRPr="008848DE" w:rsidRDefault="008A7122" w:rsidP="00692D76">
            <w:pPr>
              <w:pStyle w:val="TableParagraph"/>
              <w:spacing w:line="170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Year &amp; Focus on:</w:t>
            </w:r>
          </w:p>
          <w:p w14:paraId="7C7C9E37" w14:textId="77777777" w:rsidR="008A7122" w:rsidRPr="008848DE" w:rsidRDefault="008A7122" w:rsidP="00692D76">
            <w:pPr>
              <w:pStyle w:val="TableParagraph"/>
              <w:tabs>
                <w:tab w:val="left" w:pos="188"/>
              </w:tabs>
              <w:ind w:left="0" w:right="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Apply and embedded phonic knowledge and skills as the route to decode</w:t>
            </w:r>
          </w:p>
          <w:p w14:paraId="5250172E" w14:textId="77777777" w:rsidR="00536804" w:rsidRPr="008848DE" w:rsidRDefault="00536804" w:rsidP="00692D76">
            <w:pPr>
              <w:pStyle w:val="TableParagraph"/>
              <w:tabs>
                <w:tab w:val="left" w:pos="188"/>
              </w:tabs>
              <w:ind w:left="0" w:right="325"/>
              <w:jc w:val="center"/>
              <w:rPr>
                <w:rFonts w:asciiTheme="minorHAnsi" w:hAnsiTheme="minorHAnsi" w:cstheme="minorHAnsi"/>
              </w:rPr>
            </w:pPr>
          </w:p>
          <w:p w14:paraId="53CE9100" w14:textId="7713EBF5" w:rsidR="008A7122" w:rsidRPr="008848DE" w:rsidRDefault="008A7122" w:rsidP="00692D76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 exception words</w:t>
            </w:r>
          </w:p>
          <w:p w14:paraId="4B397E11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DC4BE" w14:textId="65961F3E" w:rsidR="008A7122" w:rsidRPr="008848DE" w:rsidRDefault="008A7122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most words containing common suffixes -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proofErr w:type="spellEnd"/>
          </w:p>
        </w:tc>
        <w:tc>
          <w:tcPr>
            <w:tcW w:w="2182" w:type="dxa"/>
            <w:gridSpan w:val="2"/>
          </w:tcPr>
          <w:p w14:paraId="55F424A3" w14:textId="77777777" w:rsidR="008A7122" w:rsidRPr="008848DE" w:rsidRDefault="008A7122" w:rsidP="00692D76">
            <w:pPr>
              <w:pStyle w:val="TableParagraph"/>
              <w:spacing w:line="170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122E5E81" w14:textId="77777777" w:rsidR="008A7122" w:rsidRPr="008848DE" w:rsidRDefault="008A7122" w:rsidP="00692D76">
            <w:pPr>
              <w:pStyle w:val="TableParagraph"/>
              <w:tabs>
                <w:tab w:val="left" w:pos="199"/>
              </w:tabs>
              <w:ind w:left="0" w:right="3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Decoding automatically and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build fluency</w:t>
            </w:r>
          </w:p>
          <w:p w14:paraId="3BF0B2C4" w14:textId="77777777" w:rsidR="00536804" w:rsidRPr="008848DE" w:rsidRDefault="00536804" w:rsidP="00692D76">
            <w:pPr>
              <w:pStyle w:val="TableParagraph"/>
              <w:tabs>
                <w:tab w:val="left" w:pos="199"/>
              </w:tabs>
              <w:ind w:right="330"/>
              <w:jc w:val="center"/>
              <w:rPr>
                <w:rFonts w:asciiTheme="minorHAnsi" w:hAnsiTheme="minorHAnsi" w:cstheme="minorHAnsi"/>
              </w:rPr>
            </w:pPr>
          </w:p>
          <w:p w14:paraId="17EC33D0" w14:textId="77A62545" w:rsidR="008A7122" w:rsidRPr="008848DE" w:rsidRDefault="008A7122" w:rsidP="00692D76">
            <w:pPr>
              <w:pStyle w:val="TableParagraph"/>
              <w:tabs>
                <w:tab w:val="left" w:pos="199"/>
              </w:tabs>
              <w:ind w:left="0" w:right="3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 exception words</w:t>
            </w:r>
          </w:p>
          <w:p w14:paraId="4D47056E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FF439" w14:textId="1C06D5DB" w:rsidR="008A7122" w:rsidRPr="008848DE" w:rsidRDefault="008A7122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most words</w:t>
            </w:r>
            <w:r w:rsidRPr="008848D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containing common suffixes -er</w:t>
            </w:r>
            <w:r w:rsidRPr="008848D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2182" w:type="dxa"/>
            <w:gridSpan w:val="2"/>
          </w:tcPr>
          <w:p w14:paraId="349522EE" w14:textId="77777777" w:rsidR="008A7122" w:rsidRPr="008848DE" w:rsidRDefault="008A7122" w:rsidP="00692D76">
            <w:pPr>
              <w:widowControl w:val="0"/>
              <w:autoSpaceDE w:val="0"/>
              <w:autoSpaceDN w:val="0"/>
              <w:spacing w:line="170" w:lineRule="exact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869D861" w14:textId="77777777" w:rsidR="008A7122" w:rsidRPr="008848DE" w:rsidRDefault="008A7122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Sound out most unfamiliar</w:t>
            </w:r>
            <w:r w:rsidRPr="008848DE">
              <w:rPr>
                <w:rFonts w:asciiTheme="minorHAnsi" w:eastAsia="Calibri Light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words accurately, without undue hesitation</w:t>
            </w:r>
          </w:p>
          <w:p w14:paraId="254A1F21" w14:textId="77777777" w:rsidR="00536804" w:rsidRPr="008848DE" w:rsidRDefault="00536804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ind w:right="47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6F9EEBDC" w14:textId="38A822C1" w:rsidR="008A7122" w:rsidRPr="008848DE" w:rsidRDefault="008A7122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ind w:right="47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accurately most words of two or more</w:t>
            </w:r>
            <w:r w:rsidRPr="008848DE">
              <w:rPr>
                <w:rFonts w:asciiTheme="minorHAnsi" w:eastAsia="Calibri Light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syllables</w:t>
            </w:r>
          </w:p>
          <w:p w14:paraId="34A43AA8" w14:textId="77777777" w:rsidR="00536804" w:rsidRPr="008848DE" w:rsidRDefault="00536804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ind w:right="35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61E5D9EC" w14:textId="77777777" w:rsidR="00536804" w:rsidRPr="008848DE" w:rsidRDefault="008A7122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most common exception words</w:t>
            </w:r>
          </w:p>
          <w:p w14:paraId="1D378A24" w14:textId="77777777" w:rsidR="00536804" w:rsidRPr="008848DE" w:rsidRDefault="00536804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ind w:right="35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</w:pPr>
          </w:p>
          <w:p w14:paraId="675BA123" w14:textId="49E62573" w:rsidR="008A7122" w:rsidRPr="008848DE" w:rsidRDefault="008A7122" w:rsidP="00692D76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Read most words accurately without overt sounding and</w:t>
            </w:r>
            <w:r w:rsidRPr="008848DE">
              <w:rPr>
                <w:rFonts w:asciiTheme="minorHAnsi" w:eastAsia="Calibri Light" w:hAnsiTheme="minorHAnsi" w:cstheme="minorHAnsi"/>
                <w:spacing w:val="-2"/>
                <w:sz w:val="22"/>
                <w:szCs w:val="22"/>
                <w:lang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blending</w:t>
            </w:r>
          </w:p>
          <w:p w14:paraId="41419A93" w14:textId="77777777" w:rsidR="008A7122" w:rsidRPr="008848DE" w:rsidRDefault="008A7122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2" w:type="dxa"/>
            <w:gridSpan w:val="2"/>
          </w:tcPr>
          <w:p w14:paraId="3269ACAC" w14:textId="77777777" w:rsidR="008A7122" w:rsidRPr="008848DE" w:rsidRDefault="008A7122" w:rsidP="00692D76">
            <w:pPr>
              <w:widowControl w:val="0"/>
              <w:autoSpaceDE w:val="0"/>
              <w:autoSpaceDN w:val="0"/>
              <w:spacing w:line="169" w:lineRule="exact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B12197B" w14:textId="77777777" w:rsidR="008A7122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Explain what has happened so far in what they have listened to or read</w:t>
            </w:r>
          </w:p>
          <w:p w14:paraId="099F55CB" w14:textId="77777777" w:rsidR="00536804" w:rsidRPr="008848DE" w:rsidRDefault="00536804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135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206832BE" w14:textId="76BB46FD" w:rsidR="008A7122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the sequence of events</w:t>
            </w:r>
            <w:r w:rsidRPr="008848DE">
              <w:rPr>
                <w:rFonts w:asciiTheme="minorHAnsi" w:eastAsia="Calibri Light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 books and how many items of information are</w:t>
            </w:r>
            <w:r w:rsidRPr="008848DE">
              <w:rPr>
                <w:rFonts w:asciiTheme="minorHAnsi" w:eastAsia="Calibri Light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related</w:t>
            </w:r>
          </w:p>
          <w:p w14:paraId="7C1A5208" w14:textId="77777777" w:rsidR="00536804" w:rsidRPr="008848DE" w:rsidRDefault="00536804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224F14F6" w14:textId="40AB0637" w:rsidR="008A7122" w:rsidRPr="008848DE" w:rsidRDefault="008A7122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Understand many non-fiction books that are structured in different</w:t>
            </w:r>
            <w:r w:rsidRPr="008848DE">
              <w:rPr>
                <w:rFonts w:asciiTheme="minorHAnsi" w:eastAsia="Calibri Light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ways</w:t>
            </w:r>
          </w:p>
          <w:p w14:paraId="4EE3E75A" w14:textId="77777777" w:rsidR="008A7122" w:rsidRPr="008848DE" w:rsidRDefault="008A7122" w:rsidP="00692D76">
            <w:pPr>
              <w:widowControl w:val="0"/>
              <w:tabs>
                <w:tab w:val="left" w:pos="190"/>
              </w:tabs>
              <w:autoSpaceDE w:val="0"/>
              <w:autoSpaceDN w:val="0"/>
              <w:spacing w:line="194" w:lineRule="exact"/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440D0722" w14:textId="77777777" w:rsidR="008A7122" w:rsidRPr="008848DE" w:rsidRDefault="008A7122" w:rsidP="00692D76">
            <w:pPr>
              <w:widowControl w:val="0"/>
              <w:autoSpaceDE w:val="0"/>
              <w:autoSpaceDN w:val="0"/>
              <w:spacing w:line="169" w:lineRule="exact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42D77D6A" w14:textId="77777777" w:rsidR="008A7122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Discuss their </w:t>
            </w:r>
            <w:proofErr w:type="spell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favourite</w:t>
            </w:r>
            <w:proofErr w:type="spell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words and phrases using some of them in their writing</w:t>
            </w:r>
          </w:p>
          <w:p w14:paraId="1484D503" w14:textId="77777777" w:rsidR="00536804" w:rsidRPr="008848DE" w:rsidRDefault="00536804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48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5FF33215" w14:textId="18C9E5E2" w:rsidR="008A7122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48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some inferences on the basis of what is being said and done across the book and drawing on other books they have read (building on from YR1 Greater Depth)</w:t>
            </w:r>
          </w:p>
          <w:p w14:paraId="7DCE582D" w14:textId="77777777" w:rsidR="00536804" w:rsidRPr="008848DE" w:rsidRDefault="00536804" w:rsidP="00692D76">
            <w:pPr>
              <w:widowControl w:val="0"/>
              <w:tabs>
                <w:tab w:val="left" w:pos="192"/>
              </w:tabs>
              <w:autoSpaceDE w:val="0"/>
              <w:autoSpaceDN w:val="0"/>
              <w:spacing w:before="2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5F27C72F" w14:textId="0990E045" w:rsidR="008A7122" w:rsidRPr="008848DE" w:rsidRDefault="008A7122" w:rsidP="00692D76">
            <w:pPr>
              <w:widowControl w:val="0"/>
              <w:tabs>
                <w:tab w:val="left" w:pos="192"/>
              </w:tabs>
              <w:autoSpaceDE w:val="0"/>
              <w:autoSpaceDN w:val="0"/>
              <w:spacing w:before="2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Understand many non-fiction books that are structured in different</w:t>
            </w:r>
            <w:r w:rsidRPr="008848DE">
              <w:rPr>
                <w:rFonts w:asciiTheme="minorHAnsi" w:eastAsia="Calibri Light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ways</w:t>
            </w:r>
          </w:p>
        </w:tc>
        <w:tc>
          <w:tcPr>
            <w:tcW w:w="2224" w:type="dxa"/>
          </w:tcPr>
          <w:p w14:paraId="3F2F5AF2" w14:textId="77777777" w:rsidR="008A7122" w:rsidRPr="008848DE" w:rsidRDefault="008A7122" w:rsidP="00692D76">
            <w:pPr>
              <w:widowControl w:val="0"/>
              <w:autoSpaceDE w:val="0"/>
              <w:autoSpaceDN w:val="0"/>
              <w:spacing w:line="169" w:lineRule="exact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6C0B981" w14:textId="77777777" w:rsidR="008A7122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ind w:right="193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Demonstrate familiarity with and retell a wide range of stories and plays</w:t>
            </w:r>
          </w:p>
          <w:p w14:paraId="260FAA73" w14:textId="77777777" w:rsidR="00536804" w:rsidRPr="008848DE" w:rsidRDefault="00536804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4CF04EE" w14:textId="77777777" w:rsidR="00536804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Discuss their </w:t>
            </w:r>
            <w:proofErr w:type="spell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favourite</w:t>
            </w:r>
            <w:proofErr w:type="spell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words and phrases using some of them in their writing</w:t>
            </w:r>
          </w:p>
          <w:p w14:paraId="52791113" w14:textId="77777777" w:rsidR="00536804" w:rsidRPr="008848DE" w:rsidRDefault="00536804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</w:pPr>
          </w:p>
          <w:p w14:paraId="721AAB70" w14:textId="76726449" w:rsidR="008A7122" w:rsidRPr="008848DE" w:rsidRDefault="008A7122" w:rsidP="00692D76">
            <w:pPr>
              <w:widowControl w:val="0"/>
              <w:tabs>
                <w:tab w:val="left" w:pos="191"/>
              </w:tabs>
              <w:autoSpaceDE w:val="0"/>
              <w:autoSpaceDN w:val="0"/>
              <w:spacing w:before="2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Show good understanding of books they have read and listened to drawing on what they already know, with background information and vocabulary provided by the</w:t>
            </w:r>
            <w:r w:rsidRPr="008848DE">
              <w:rPr>
                <w:rFonts w:asciiTheme="minorHAnsi" w:eastAsia="Calibri Light" w:hAnsiTheme="minorHAnsi" w:cstheme="minorHAnsi"/>
                <w:spacing w:val="-5"/>
                <w:sz w:val="22"/>
                <w:szCs w:val="22"/>
                <w:lang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teacher</w:t>
            </w:r>
          </w:p>
        </w:tc>
      </w:tr>
      <w:tr w:rsidR="00830645" w:rsidRPr="008848DE" w14:paraId="26405C00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3D3063F4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10"/>
          </w:tcPr>
          <w:p w14:paraId="1EE93896" w14:textId="77777777" w:rsidR="000C123A" w:rsidRPr="008848DE" w:rsidRDefault="000C123A" w:rsidP="00692D76">
            <w:pPr>
              <w:widowControl w:val="0"/>
              <w:autoSpaceDE w:val="0"/>
              <w:autoSpaceDN w:val="0"/>
              <w:spacing w:line="194" w:lineRule="exact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Throughout Year 2 Focus on:</w:t>
            </w:r>
          </w:p>
          <w:p w14:paraId="742C939A" w14:textId="77777777" w:rsidR="000C123A" w:rsidRPr="008848DE" w:rsidRDefault="000C123A" w:rsidP="00692D76">
            <w:pPr>
              <w:widowControl w:val="0"/>
              <w:tabs>
                <w:tab w:val="left" w:pos="2879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Listen to, discuss and express views about a wide range of contemporary and classic poetry, stories and non-fiction at a level beyond that which they can read</w:t>
            </w:r>
            <w:r w:rsidRPr="008848DE">
              <w:rPr>
                <w:rFonts w:asciiTheme="minorHAnsi" w:eastAsia="Calibri Light" w:hAnsiTheme="minorHAnsi" w:cstheme="minorHAnsi"/>
                <w:spacing w:val="-2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independently</w:t>
            </w:r>
          </w:p>
          <w:p w14:paraId="6D27753A" w14:textId="77777777" w:rsidR="000C123A" w:rsidRPr="008848DE" w:rsidRDefault="000C123A" w:rsidP="00692D76">
            <w:pPr>
              <w:widowControl w:val="0"/>
              <w:tabs>
                <w:tab w:val="left" w:pos="5565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Discuss their </w:t>
            </w:r>
            <w:proofErr w:type="spell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favourite</w:t>
            </w:r>
            <w:proofErr w:type="spell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words and phrases using some of them in their</w:t>
            </w:r>
            <w:r w:rsidRPr="008848DE">
              <w:rPr>
                <w:rFonts w:asciiTheme="minorHAnsi" w:eastAsia="Calibri Light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writing</w:t>
            </w:r>
          </w:p>
          <w:p w14:paraId="1DC91CB2" w14:textId="77777777" w:rsidR="000C123A" w:rsidRPr="008848DE" w:rsidRDefault="000C123A" w:rsidP="00692D76">
            <w:pPr>
              <w:widowControl w:val="0"/>
              <w:tabs>
                <w:tab w:val="left" w:pos="3446"/>
              </w:tabs>
              <w:autoSpaceDE w:val="0"/>
              <w:autoSpaceDN w:val="0"/>
              <w:spacing w:before="1" w:line="195" w:lineRule="exact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Continue to build up a repertoire of poems learnt by heart, appreciating these and reciting some, with appropriate intonation to make the meaning</w:t>
            </w:r>
            <w:r w:rsidRPr="008848DE">
              <w:rPr>
                <w:rFonts w:asciiTheme="minorHAnsi" w:eastAsia="Calibri Light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clear</w:t>
            </w:r>
          </w:p>
          <w:p w14:paraId="5565321D" w14:textId="5B7C0755" w:rsidR="000C123A" w:rsidRPr="008848DE" w:rsidRDefault="000C123A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some inferences on the basis of what is being said and done across the book and drawing on other books they have read (building on from YR1 Greater Depth)</w:t>
            </w:r>
          </w:p>
        </w:tc>
      </w:tr>
      <w:tr w:rsidR="00A61708" w:rsidRPr="008848DE" w14:paraId="0B914766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0E164132" w14:textId="77777777" w:rsidR="00A61708" w:rsidRPr="008848DE" w:rsidRDefault="00A61708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7BA6FFCC" w14:textId="77777777" w:rsidR="00A61708" w:rsidRPr="008848DE" w:rsidRDefault="00A61708" w:rsidP="00692D76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Year &amp; Focus on:</w:t>
            </w:r>
          </w:p>
          <w:p w14:paraId="139548D4" w14:textId="0EC64E7A" w:rsidR="00A61708" w:rsidRPr="008848DE" w:rsidRDefault="00A61708" w:rsidP="00692D76">
            <w:pPr>
              <w:pStyle w:val="TableParagraph"/>
              <w:tabs>
                <w:tab w:val="left" w:pos="188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many</w:t>
            </w:r>
            <w:r w:rsidR="00536804" w:rsidRPr="008848DE">
              <w:rPr>
                <w:rFonts w:asciiTheme="minorHAnsi" w:hAnsiTheme="minorHAnsi" w:cstheme="minorHAnsi"/>
                <w:i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common exception words</w:t>
            </w:r>
          </w:p>
          <w:p w14:paraId="4250ECC6" w14:textId="77777777" w:rsidR="00536804" w:rsidRPr="008848DE" w:rsidRDefault="00536804" w:rsidP="00692D76">
            <w:pPr>
              <w:pStyle w:val="TableParagraph"/>
              <w:tabs>
                <w:tab w:val="left" w:pos="188"/>
              </w:tabs>
              <w:ind w:left="0" w:right="283"/>
              <w:jc w:val="center"/>
              <w:rPr>
                <w:rFonts w:asciiTheme="minorHAnsi" w:hAnsiTheme="minorHAnsi" w:cstheme="minorHAnsi"/>
              </w:rPr>
            </w:pPr>
          </w:p>
          <w:p w14:paraId="6117AEA7" w14:textId="68BD541E" w:rsidR="00A61708" w:rsidRPr="008848DE" w:rsidRDefault="00A61708" w:rsidP="00692D76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with increasing accuracy and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fluency</w:t>
            </w:r>
          </w:p>
          <w:p w14:paraId="2B28EADF" w14:textId="77777777" w:rsidR="00536804" w:rsidRPr="008848DE" w:rsidRDefault="00536804" w:rsidP="00692D76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941B00" w14:textId="359834A8" w:rsidR="00A61708" w:rsidRPr="008848DE" w:rsidRDefault="00A61708" w:rsidP="00692D76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05BC98F8" w14:textId="77777777" w:rsidR="00536804" w:rsidRPr="008848DE" w:rsidRDefault="00536804" w:rsidP="00692D76">
            <w:pPr>
              <w:pStyle w:val="TableParagraph"/>
              <w:tabs>
                <w:tab w:val="left" w:pos="188"/>
              </w:tabs>
              <w:spacing w:before="2"/>
              <w:ind w:left="0" w:right="281"/>
              <w:jc w:val="center"/>
              <w:rPr>
                <w:rFonts w:asciiTheme="minorHAnsi" w:hAnsiTheme="minorHAnsi" w:cstheme="minorHAnsi"/>
              </w:rPr>
            </w:pPr>
          </w:p>
          <w:p w14:paraId="20DCC324" w14:textId="5BC73EAF" w:rsidR="00A61708" w:rsidRPr="008848DE" w:rsidRDefault="00A61708" w:rsidP="00692D76">
            <w:pPr>
              <w:pStyle w:val="TableParagraph"/>
              <w:tabs>
                <w:tab w:val="left" w:pos="188"/>
              </w:tabs>
              <w:spacing w:before="2"/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>Read aloud with attention to punctuation, including full stops, question,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exclamation</w:t>
            </w:r>
          </w:p>
          <w:p w14:paraId="4EF7D472" w14:textId="50370462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intonation</w:t>
            </w:r>
          </w:p>
        </w:tc>
        <w:tc>
          <w:tcPr>
            <w:tcW w:w="2182" w:type="dxa"/>
            <w:gridSpan w:val="2"/>
          </w:tcPr>
          <w:p w14:paraId="213B76F9" w14:textId="77777777" w:rsidR="00A61708" w:rsidRPr="008848DE" w:rsidRDefault="00A61708" w:rsidP="00692D76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14FF1BF" w14:textId="77777777" w:rsidR="00A61708" w:rsidRPr="008848DE" w:rsidRDefault="00A61708" w:rsidP="00692D76">
            <w:pPr>
              <w:pStyle w:val="TableParagraph"/>
              <w:tabs>
                <w:tab w:val="left" w:pos="170"/>
              </w:tabs>
              <w:ind w:left="0" w:right="8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many </w:t>
            </w:r>
            <w:r w:rsidRPr="008848DE">
              <w:rPr>
                <w:rFonts w:asciiTheme="minorHAnsi" w:hAnsiTheme="minorHAnsi" w:cstheme="minorHAnsi"/>
              </w:rPr>
              <w:t>common exception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069BC7C3" w14:textId="77777777" w:rsidR="00536804" w:rsidRPr="008848DE" w:rsidRDefault="00536804" w:rsidP="00692D76">
            <w:pPr>
              <w:pStyle w:val="TableParagraph"/>
              <w:tabs>
                <w:tab w:val="left" w:pos="170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7B4AB74" w14:textId="5B822806" w:rsidR="00A61708" w:rsidRPr="008848DE" w:rsidRDefault="00A61708" w:rsidP="00692D76">
            <w:pPr>
              <w:pStyle w:val="TableParagraph"/>
              <w:tabs>
                <w:tab w:val="left" w:pos="170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with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 and fluency</w:t>
            </w:r>
          </w:p>
          <w:p w14:paraId="4179A2AC" w14:textId="77777777" w:rsidR="00536804" w:rsidRPr="008848DE" w:rsidRDefault="00536804" w:rsidP="00692D76">
            <w:pPr>
              <w:pStyle w:val="TableParagraph"/>
              <w:tabs>
                <w:tab w:val="left" w:pos="170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9228397" w14:textId="2B4642B3" w:rsidR="00A61708" w:rsidRPr="008848DE" w:rsidRDefault="00A61708" w:rsidP="00692D76">
            <w:pPr>
              <w:pStyle w:val="TableParagraph"/>
              <w:tabs>
                <w:tab w:val="left" w:pos="170"/>
              </w:tabs>
              <w:spacing w:line="19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44C54D4D" w14:textId="77777777" w:rsidR="00536804" w:rsidRPr="008848DE" w:rsidRDefault="00536804" w:rsidP="00692D76">
            <w:pPr>
              <w:pStyle w:val="TableParagraph"/>
              <w:tabs>
                <w:tab w:val="left" w:pos="170"/>
              </w:tabs>
              <w:spacing w:before="2"/>
              <w:ind w:left="0" w:right="328"/>
              <w:jc w:val="center"/>
              <w:rPr>
                <w:rFonts w:asciiTheme="minorHAnsi" w:hAnsiTheme="minorHAnsi" w:cstheme="minorHAnsi"/>
              </w:rPr>
            </w:pPr>
          </w:p>
          <w:p w14:paraId="6C1F1AD5" w14:textId="2E5C9F26" w:rsidR="00A61708" w:rsidRPr="008848DE" w:rsidRDefault="00A61708" w:rsidP="00692D76">
            <w:pPr>
              <w:pStyle w:val="TableParagraph"/>
              <w:tabs>
                <w:tab w:val="left" w:pos="170"/>
              </w:tabs>
              <w:spacing w:before="2"/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>Read aloud with attention to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punctuation, including full stops, question,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exclamation</w:t>
            </w:r>
          </w:p>
          <w:p w14:paraId="1D78989A" w14:textId="00555B90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intonation</w:t>
            </w:r>
          </w:p>
        </w:tc>
        <w:tc>
          <w:tcPr>
            <w:tcW w:w="2182" w:type="dxa"/>
            <w:gridSpan w:val="2"/>
          </w:tcPr>
          <w:p w14:paraId="336D768C" w14:textId="77777777" w:rsidR="00A61708" w:rsidRPr="008848DE" w:rsidRDefault="00A61708" w:rsidP="00692D76">
            <w:pPr>
              <w:widowControl w:val="0"/>
              <w:autoSpaceDE w:val="0"/>
              <w:autoSpaceDN w:val="0"/>
              <w:spacing w:line="169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Build on Previous Term &amp; Focus on:</w:t>
            </w:r>
          </w:p>
          <w:p w14:paraId="0969B759" w14:textId="77777777" w:rsidR="00A61708" w:rsidRPr="008848DE" w:rsidRDefault="00A61708" w:rsidP="00692D76">
            <w:pPr>
              <w:widowControl w:val="0"/>
              <w:tabs>
                <w:tab w:val="left" w:pos="204"/>
              </w:tabs>
              <w:autoSpaceDE w:val="0"/>
              <w:autoSpaceDN w:val="0"/>
              <w:ind w:right="7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and read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most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common exception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words</w:t>
            </w:r>
          </w:p>
          <w:p w14:paraId="1860FB7B" w14:textId="77777777" w:rsidR="00536804" w:rsidRPr="008848DE" w:rsidRDefault="00536804" w:rsidP="00692D76">
            <w:pPr>
              <w:widowControl w:val="0"/>
              <w:tabs>
                <w:tab w:val="left" w:pos="204"/>
              </w:tabs>
              <w:autoSpaceDE w:val="0"/>
              <w:autoSpaceDN w:val="0"/>
              <w:ind w:right="34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14:paraId="37AB86AF" w14:textId="32523FA9" w:rsidR="00A61708" w:rsidRPr="008848DE" w:rsidRDefault="00A61708" w:rsidP="00692D76">
            <w:pPr>
              <w:widowControl w:val="0"/>
              <w:tabs>
                <w:tab w:val="left" w:pos="204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Read a range of texts with increasing accuracy and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fluency</w:t>
            </w:r>
          </w:p>
          <w:p w14:paraId="199A0446" w14:textId="77777777" w:rsidR="00536804" w:rsidRPr="008848DE" w:rsidRDefault="00536804" w:rsidP="00692D76">
            <w:pPr>
              <w:widowControl w:val="0"/>
              <w:tabs>
                <w:tab w:val="left" w:pos="204"/>
              </w:tabs>
              <w:autoSpaceDE w:val="0"/>
              <w:autoSpaceDN w:val="0"/>
              <w:spacing w:line="242" w:lineRule="auto"/>
              <w:ind w:right="47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14:paraId="4A5AA7A3" w14:textId="5B9C634A" w:rsidR="00A61708" w:rsidRPr="008848DE" w:rsidRDefault="00A61708" w:rsidP="00692D76">
            <w:pPr>
              <w:widowControl w:val="0"/>
              <w:tabs>
                <w:tab w:val="left" w:pos="204"/>
              </w:tabs>
              <w:autoSpaceDE w:val="0"/>
              <w:autoSpaceDN w:val="0"/>
              <w:spacing w:line="242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Self-correction, including re- reading and reading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ahead</w:t>
            </w:r>
          </w:p>
          <w:p w14:paraId="2E91AA79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FE355" w14:textId="44A2A49B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Re-reading sentences for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clarity</w:t>
            </w:r>
          </w:p>
        </w:tc>
        <w:tc>
          <w:tcPr>
            <w:tcW w:w="2182" w:type="dxa"/>
            <w:gridSpan w:val="2"/>
          </w:tcPr>
          <w:p w14:paraId="74919159" w14:textId="77777777" w:rsidR="00A61708" w:rsidRPr="008848DE" w:rsidRDefault="00A61708" w:rsidP="00692D76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F820722" w14:textId="77777777" w:rsidR="00A61708" w:rsidRPr="008848DE" w:rsidRDefault="00A61708" w:rsidP="00692D76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most </w:t>
            </w:r>
            <w:r w:rsidRPr="008848DE">
              <w:rPr>
                <w:rFonts w:asciiTheme="minorHAnsi" w:hAnsiTheme="minorHAnsi" w:cstheme="minorHAnsi"/>
              </w:rPr>
              <w:t>common exception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7C367351" w14:textId="77777777" w:rsidR="00536804" w:rsidRPr="008848DE" w:rsidRDefault="00536804" w:rsidP="00692D76">
            <w:pPr>
              <w:pStyle w:val="TableParagraph"/>
              <w:tabs>
                <w:tab w:val="left" w:pos="184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CF3330F" w14:textId="351FF43C" w:rsidR="00A61708" w:rsidRPr="008848DE" w:rsidRDefault="00A61708" w:rsidP="00692D76">
            <w:pPr>
              <w:pStyle w:val="TableParagraph"/>
              <w:tabs>
                <w:tab w:val="left" w:pos="184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texts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 accuracy and fluency</w:t>
            </w:r>
          </w:p>
          <w:p w14:paraId="0A3302A4" w14:textId="77777777" w:rsidR="00536804" w:rsidRPr="008848DE" w:rsidRDefault="00536804" w:rsidP="00692D76">
            <w:pPr>
              <w:pStyle w:val="TableParagraph"/>
              <w:tabs>
                <w:tab w:val="left" w:pos="184"/>
              </w:tabs>
              <w:spacing w:line="242" w:lineRule="auto"/>
              <w:ind w:left="0" w:right="515"/>
              <w:jc w:val="center"/>
              <w:rPr>
                <w:rFonts w:asciiTheme="minorHAnsi" w:hAnsiTheme="minorHAnsi" w:cstheme="minorHAnsi"/>
              </w:rPr>
            </w:pPr>
          </w:p>
          <w:p w14:paraId="18FAC8E7" w14:textId="72126316" w:rsidR="00A61708" w:rsidRPr="008848DE" w:rsidRDefault="00A61708" w:rsidP="00692D76">
            <w:pPr>
              <w:pStyle w:val="TableParagraph"/>
              <w:tabs>
                <w:tab w:val="left" w:pos="184"/>
              </w:tabs>
              <w:spacing w:line="242" w:lineRule="auto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Self-correction, including re</w:t>
            </w:r>
            <w:r w:rsidR="00536804" w:rsidRPr="008848DE">
              <w:rPr>
                <w:rFonts w:asciiTheme="minorHAnsi" w:hAnsiTheme="minorHAnsi" w:cstheme="minorHAnsi"/>
              </w:rPr>
              <w:t xml:space="preserve"> -</w:t>
            </w:r>
            <w:r w:rsidRPr="008848DE">
              <w:rPr>
                <w:rFonts w:asciiTheme="minorHAnsi" w:hAnsiTheme="minorHAnsi" w:cstheme="minorHAnsi"/>
              </w:rPr>
              <w:t>reading and reading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ahead</w:t>
            </w:r>
          </w:p>
          <w:p w14:paraId="577BF8C6" w14:textId="77777777" w:rsidR="00536804" w:rsidRPr="008848DE" w:rsidRDefault="00536804" w:rsidP="00692D76">
            <w:pPr>
              <w:pStyle w:val="TableParagraph"/>
              <w:tabs>
                <w:tab w:val="left" w:pos="184"/>
              </w:tabs>
              <w:spacing w:line="19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AF3C279" w14:textId="77777777" w:rsidR="00536804" w:rsidRPr="008848DE" w:rsidRDefault="00A61708" w:rsidP="00692D76">
            <w:pPr>
              <w:pStyle w:val="TableParagraph"/>
              <w:tabs>
                <w:tab w:val="left" w:pos="184"/>
              </w:tabs>
              <w:spacing w:line="19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Look for specific information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texts using contents and glossaries</w:t>
            </w:r>
          </w:p>
          <w:p w14:paraId="5022F8A0" w14:textId="77777777" w:rsidR="00536804" w:rsidRPr="008848DE" w:rsidRDefault="00536804" w:rsidP="00692D76">
            <w:pPr>
              <w:pStyle w:val="TableParagraph"/>
              <w:tabs>
                <w:tab w:val="left" w:pos="184"/>
              </w:tabs>
              <w:spacing w:line="19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5833B64" w14:textId="35EF57B1" w:rsidR="00A61708" w:rsidRPr="008848DE" w:rsidRDefault="00A61708" w:rsidP="00692D76">
            <w:pPr>
              <w:pStyle w:val="TableParagraph"/>
              <w:tabs>
                <w:tab w:val="left" w:pos="184"/>
              </w:tabs>
              <w:spacing w:line="19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and use text features,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e.g. titles, headings and pictures, to locate and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specific information</w:t>
            </w:r>
          </w:p>
          <w:p w14:paraId="46955C70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A08F8" w14:textId="6B081844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Re-reading sentences for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clarity</w:t>
            </w:r>
          </w:p>
        </w:tc>
        <w:tc>
          <w:tcPr>
            <w:tcW w:w="2146" w:type="dxa"/>
          </w:tcPr>
          <w:p w14:paraId="182089C7" w14:textId="77777777" w:rsidR="00A61708" w:rsidRPr="008848DE" w:rsidRDefault="00A61708" w:rsidP="00692D76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3352576F" w14:textId="4B5C65A8" w:rsidR="00A61708" w:rsidRPr="008848DE" w:rsidRDefault="00A61708" w:rsidP="00692D76">
            <w:pPr>
              <w:pStyle w:val="TableParagraph"/>
              <w:tabs>
                <w:tab w:val="left" w:pos="199"/>
              </w:tabs>
              <w:ind w:left="0" w:right="13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all </w:t>
            </w:r>
            <w:r w:rsidRPr="008848DE">
              <w:rPr>
                <w:rFonts w:asciiTheme="minorHAnsi" w:hAnsiTheme="minorHAnsi" w:cstheme="minorHAnsi"/>
              </w:rPr>
              <w:t>common exception words 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automaticity</w:t>
            </w:r>
          </w:p>
          <w:p w14:paraId="59CDD9E1" w14:textId="77777777" w:rsidR="00536804" w:rsidRPr="008848DE" w:rsidRDefault="00536804" w:rsidP="00692D76">
            <w:pPr>
              <w:pStyle w:val="TableParagraph"/>
              <w:tabs>
                <w:tab w:val="left" w:pos="199"/>
              </w:tabs>
              <w:ind w:left="0" w:right="331"/>
              <w:jc w:val="center"/>
              <w:rPr>
                <w:rFonts w:asciiTheme="minorHAnsi" w:hAnsiTheme="minorHAnsi" w:cstheme="minorHAnsi"/>
              </w:rPr>
            </w:pPr>
          </w:p>
          <w:p w14:paraId="78F111BF" w14:textId="4C16B782" w:rsidR="00A61708" w:rsidRPr="008848DE" w:rsidRDefault="00A61708" w:rsidP="00692D76">
            <w:pPr>
              <w:pStyle w:val="TableParagraph"/>
              <w:tabs>
                <w:tab w:val="left" w:pos="199"/>
              </w:tabs>
              <w:ind w:left="0" w:right="2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texts 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 accuracy and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fluency</w:t>
            </w:r>
          </w:p>
          <w:p w14:paraId="4F79810B" w14:textId="77777777" w:rsidR="00536804" w:rsidRPr="008848DE" w:rsidRDefault="00536804" w:rsidP="00692D76">
            <w:pPr>
              <w:pStyle w:val="TableParagraph"/>
              <w:tabs>
                <w:tab w:val="left" w:pos="199"/>
              </w:tabs>
              <w:spacing w:line="242" w:lineRule="auto"/>
              <w:ind w:left="0" w:right="459"/>
              <w:jc w:val="center"/>
              <w:rPr>
                <w:rFonts w:asciiTheme="minorHAnsi" w:hAnsiTheme="minorHAnsi" w:cstheme="minorHAnsi"/>
              </w:rPr>
            </w:pPr>
          </w:p>
          <w:p w14:paraId="5342C94B" w14:textId="1E8AD77C" w:rsidR="00A61708" w:rsidRPr="008848DE" w:rsidRDefault="00A61708" w:rsidP="00692D76">
            <w:pPr>
              <w:pStyle w:val="TableParagraph"/>
              <w:tabs>
                <w:tab w:val="left" w:pos="199"/>
              </w:tabs>
              <w:spacing w:line="24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Self-correction, including re- reading and reading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ahead</w:t>
            </w:r>
          </w:p>
          <w:p w14:paraId="71F69801" w14:textId="77777777" w:rsidR="00536804" w:rsidRPr="008848DE" w:rsidRDefault="00536804" w:rsidP="00692D76">
            <w:pPr>
              <w:pStyle w:val="TableParagraph"/>
              <w:tabs>
                <w:tab w:val="left" w:pos="199"/>
              </w:tabs>
              <w:spacing w:line="19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431144B" w14:textId="03586A67" w:rsidR="00A61708" w:rsidRPr="008848DE" w:rsidRDefault="00A61708" w:rsidP="00692D76">
            <w:pPr>
              <w:pStyle w:val="TableParagraph"/>
              <w:tabs>
                <w:tab w:val="left" w:pos="199"/>
              </w:tabs>
              <w:spacing w:line="19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book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preferences</w:t>
            </w:r>
          </w:p>
          <w:p w14:paraId="50C4F0A1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0E6B8" w14:textId="1C324D1C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Identify how texts are organised, </w:t>
            </w:r>
            <w:r w:rsidRPr="008848DE">
              <w:rPr>
                <w:rFonts w:asciiTheme="minorHAnsi" w:hAnsiTheme="minorHAnsi" w:cstheme="minorHAnsi"/>
                <w:i/>
                <w:sz w:val="22"/>
                <w:szCs w:val="22"/>
              </w:rPr>
              <w:t>e.g. lists, numbered points, tables and bullet points</w:t>
            </w:r>
          </w:p>
        </w:tc>
        <w:tc>
          <w:tcPr>
            <w:tcW w:w="2224" w:type="dxa"/>
          </w:tcPr>
          <w:p w14:paraId="603562F1" w14:textId="77777777" w:rsidR="00A61708" w:rsidRPr="008848DE" w:rsidRDefault="00A61708" w:rsidP="00692D76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B219848" w14:textId="77777777" w:rsidR="00A61708" w:rsidRPr="008848DE" w:rsidRDefault="00A61708" w:rsidP="00692D76">
            <w:pPr>
              <w:pStyle w:val="TableParagraph"/>
              <w:tabs>
                <w:tab w:val="left" w:pos="178"/>
              </w:tabs>
              <w:ind w:left="0" w:right="19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all </w:t>
            </w:r>
            <w:r w:rsidRPr="008848DE">
              <w:rPr>
                <w:rFonts w:asciiTheme="minorHAnsi" w:hAnsiTheme="minorHAnsi" w:cstheme="minorHAnsi"/>
              </w:rPr>
              <w:t>common exception words with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automaticity</w:t>
            </w:r>
          </w:p>
          <w:p w14:paraId="56A530F8" w14:textId="77777777" w:rsidR="00536804" w:rsidRPr="008848DE" w:rsidRDefault="00536804" w:rsidP="00692D76">
            <w:pPr>
              <w:pStyle w:val="TableParagraph"/>
              <w:tabs>
                <w:tab w:val="left" w:pos="178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7DC892" w14:textId="77777777" w:rsidR="00536804" w:rsidRPr="008848DE" w:rsidRDefault="00A61708" w:rsidP="00692D76">
            <w:pPr>
              <w:pStyle w:val="TableParagraph"/>
              <w:tabs>
                <w:tab w:val="left" w:pos="178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texts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 accuracy and fluency</w:t>
            </w:r>
          </w:p>
          <w:p w14:paraId="24234DD5" w14:textId="77777777" w:rsidR="00536804" w:rsidRPr="008848DE" w:rsidRDefault="00536804" w:rsidP="00692D76">
            <w:pPr>
              <w:pStyle w:val="TableParagraph"/>
              <w:tabs>
                <w:tab w:val="left" w:pos="178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49C4F3" w14:textId="2E844A4E" w:rsidR="00A61708" w:rsidRPr="008848DE" w:rsidRDefault="00A61708" w:rsidP="00692D76">
            <w:pPr>
              <w:pStyle w:val="TableParagraph"/>
              <w:tabs>
                <w:tab w:val="left" w:pos="178"/>
              </w:tabs>
              <w:spacing w:line="19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Self-correction, including re- reading and reading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ahead</w:t>
            </w:r>
          </w:p>
          <w:p w14:paraId="0121A7CA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723B3" w14:textId="796DB765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Talk about book</w:t>
            </w:r>
            <w:r w:rsidRPr="008848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preferences</w:t>
            </w:r>
          </w:p>
        </w:tc>
      </w:tr>
      <w:tr w:rsidR="00830645" w:rsidRPr="008848DE" w14:paraId="55803E6C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5F6CBE76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69D3ADB9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10"/>
          </w:tcPr>
          <w:p w14:paraId="0DB050FF" w14:textId="77777777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Apply the following reading strategies with increasing independence:</w:t>
            </w:r>
          </w:p>
          <w:p w14:paraId="40200CC5" w14:textId="72BFE11F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Building on phonics subject skills and knowledge</w:t>
            </w:r>
          </w:p>
          <w:p w14:paraId="2896BC02" w14:textId="462C61F1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Connect prior knowledge with context</w:t>
            </w:r>
          </w:p>
          <w:p w14:paraId="39B7556B" w14:textId="06F6EE82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Use a range of strategies to make meaning from words and sentences, including knowledge of phonics, word roots, word families</w:t>
            </w:r>
          </w:p>
          <w:p w14:paraId="4954C8A8" w14:textId="22B17EAE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Locate and discuss words and pre taught vocabulary to find out what the text is about</w:t>
            </w:r>
          </w:p>
          <w:p w14:paraId="7ED0E18D" w14:textId="2D01BC5C" w:rsidR="00830645" w:rsidRPr="008848DE" w:rsidRDefault="000C123A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Connect prior knowledge to context</w:t>
            </w:r>
          </w:p>
          <w:p w14:paraId="7D9EF093" w14:textId="54A2A641" w:rsidR="000C123A" w:rsidRPr="008848DE" w:rsidRDefault="000C123A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0645" w:rsidRPr="008848DE" w14:paraId="0746387D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33E79B5D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5740085D" w14:textId="0A1A32E4" w:rsidR="00830645" w:rsidRPr="008848DE" w:rsidRDefault="00830645" w:rsidP="00692D76">
            <w:pPr>
              <w:pStyle w:val="TableParagraph"/>
              <w:ind w:left="0" w:right="598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>Year</w:t>
            </w:r>
            <w:r w:rsidRPr="008848DE">
              <w:rPr>
                <w:rFonts w:asciiTheme="minorHAnsi" w:hAnsiTheme="minorHAnsi" w:cstheme="minorHAnsi"/>
                <w:b/>
              </w:rPr>
              <w:t xml:space="preserve"> &amp; Focus on:</w:t>
            </w:r>
          </w:p>
          <w:p w14:paraId="4E8DBFDC" w14:textId="77777777" w:rsidR="00830645" w:rsidRPr="008848DE" w:rsidRDefault="00830645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 when reading</w:t>
            </w:r>
          </w:p>
          <w:p w14:paraId="2DF8101E" w14:textId="77777777" w:rsidR="00536804" w:rsidRPr="008848DE" w:rsidRDefault="00536804" w:rsidP="00692D76">
            <w:pPr>
              <w:pStyle w:val="TableParagraph"/>
              <w:ind w:left="0" w:right="598"/>
              <w:jc w:val="center"/>
              <w:rPr>
                <w:rFonts w:asciiTheme="minorHAnsi" w:hAnsiTheme="minorHAnsi" w:cstheme="minorHAnsi"/>
              </w:rPr>
            </w:pPr>
          </w:p>
          <w:p w14:paraId="2F06403A" w14:textId="032E9ADF" w:rsidR="00830645" w:rsidRPr="008848DE" w:rsidRDefault="00830645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text features such as titles and pictures to indicate what the text is about</w:t>
            </w:r>
          </w:p>
          <w:p w14:paraId="2A61DBB6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ABABA" w14:textId="208F093B" w:rsidR="00830645" w:rsidRPr="008848DE" w:rsidRDefault="00830645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Show an awareness of the difference between stories, information and poetry</w:t>
            </w:r>
          </w:p>
        </w:tc>
        <w:tc>
          <w:tcPr>
            <w:tcW w:w="2182" w:type="dxa"/>
            <w:gridSpan w:val="2"/>
          </w:tcPr>
          <w:p w14:paraId="6B3A3A40" w14:textId="77777777" w:rsidR="00830645" w:rsidRPr="008848DE" w:rsidRDefault="00830645" w:rsidP="00692D76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72DF458A" w14:textId="77777777" w:rsidR="00536804" w:rsidRPr="008848DE" w:rsidRDefault="0083064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with attention full</w:t>
            </w:r>
            <w:r w:rsidRPr="008848DE">
              <w:rPr>
                <w:rFonts w:asciiTheme="minorHAnsi" w:eastAsia="Calibri Light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stops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when reading</w:t>
            </w:r>
          </w:p>
          <w:p w14:paraId="7520BDC0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984DE17" w14:textId="7A7BA974" w:rsidR="00830645" w:rsidRPr="008848DE" w:rsidRDefault="0083064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prior knowledge of</w:t>
            </w:r>
            <w:r w:rsidRPr="008848DE">
              <w:rPr>
                <w:rFonts w:asciiTheme="minorHAnsi" w:eastAsia="Calibri Light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4F32F6E8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10FA66C" w14:textId="77777777" w:rsidR="00536804" w:rsidRPr="008848DE" w:rsidRDefault="0083064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Deepen understanding of</w:t>
            </w:r>
            <w:r w:rsidRPr="008848DE">
              <w:rPr>
                <w:rFonts w:asciiTheme="minorHAnsi" w:eastAsia="Calibri Light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story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through Book Talk of illustrations</w:t>
            </w:r>
          </w:p>
          <w:p w14:paraId="7C6B17E1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8A4F0D1" w14:textId="77777777" w:rsidR="00536804" w:rsidRPr="008848DE" w:rsidRDefault="0083064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Show an awareness of the difference between stories, information and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poetry</w:t>
            </w:r>
          </w:p>
          <w:p w14:paraId="214F04AE" w14:textId="77777777" w:rsidR="00536804" w:rsidRPr="008848DE" w:rsidRDefault="00536804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2BD0F9EA" w14:textId="33687A8F" w:rsidR="00830645" w:rsidRPr="008848DE" w:rsidRDefault="00830645" w:rsidP="00692D76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Understand how captions can</w:t>
            </w:r>
            <w:r w:rsidRPr="008848DE">
              <w:rPr>
                <w:rFonts w:asciiTheme="minorHAnsi" w:eastAsia="Calibri Light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give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information</w:t>
            </w:r>
          </w:p>
          <w:p w14:paraId="1F9E02F6" w14:textId="77777777" w:rsidR="00536804" w:rsidRPr="008848DE" w:rsidRDefault="00536804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B104301" w14:textId="1BC99677" w:rsidR="00830645" w:rsidRPr="008848DE" w:rsidRDefault="00830645" w:rsidP="00692D76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simple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predictions</w:t>
            </w:r>
          </w:p>
        </w:tc>
        <w:tc>
          <w:tcPr>
            <w:tcW w:w="2182" w:type="dxa"/>
            <w:gridSpan w:val="2"/>
          </w:tcPr>
          <w:p w14:paraId="09E72B4C" w14:textId="77777777" w:rsidR="00830645" w:rsidRPr="008848DE" w:rsidRDefault="00830645" w:rsidP="00692D76">
            <w:pPr>
              <w:pStyle w:val="TableParagraph"/>
              <w:spacing w:line="175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47C81AFF" w14:textId="77777777" w:rsidR="00536804" w:rsidRPr="008848DE" w:rsidRDefault="00830645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0FA20541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7704C7" w14:textId="62C08B04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 increased amount of high-frequency words</w:t>
            </w:r>
          </w:p>
          <w:p w14:paraId="6468CF19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E9B6DEA" w14:textId="0FDC234A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0FF988A7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AC8F1D0" w14:textId="4C358871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3653D327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ind w:left="0" w:right="64"/>
              <w:jc w:val="center"/>
              <w:rPr>
                <w:rFonts w:asciiTheme="minorHAnsi" w:hAnsiTheme="minorHAnsi" w:cstheme="minorHAnsi"/>
              </w:rPr>
            </w:pPr>
          </w:p>
          <w:p w14:paraId="29F18BBC" w14:textId="3CC03F94" w:rsidR="00830645" w:rsidRPr="008848DE" w:rsidRDefault="00830645" w:rsidP="00692D76">
            <w:pPr>
              <w:pStyle w:val="TableParagraph"/>
              <w:tabs>
                <w:tab w:val="left" w:pos="186"/>
              </w:tabs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2E79B7CC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04F4BA7B" w14:textId="4C73E1BF" w:rsidR="00830645" w:rsidRPr="008848DE" w:rsidRDefault="00830645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12CAF10A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BA2AD91" w14:textId="14A82CCA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7212212F" w14:textId="77777777" w:rsidR="00536804" w:rsidRPr="008848DE" w:rsidRDefault="00536804" w:rsidP="00692D76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6AE965F2" w14:textId="0E8DD431" w:rsidR="00830645" w:rsidRPr="008848DE" w:rsidRDefault="00830645" w:rsidP="00692D76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</w:t>
            </w:r>
          </w:p>
        </w:tc>
        <w:tc>
          <w:tcPr>
            <w:tcW w:w="2182" w:type="dxa"/>
            <w:gridSpan w:val="2"/>
          </w:tcPr>
          <w:p w14:paraId="16F8DFB1" w14:textId="77777777" w:rsidR="00830645" w:rsidRPr="008848DE" w:rsidRDefault="00830645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64AA36A1" w14:textId="77777777" w:rsidR="00830645" w:rsidRPr="008848DE" w:rsidRDefault="00830645" w:rsidP="00692D76">
            <w:pPr>
              <w:pStyle w:val="TableParagraph"/>
              <w:tabs>
                <w:tab w:val="left" w:pos="190"/>
              </w:tabs>
              <w:spacing w:before="2"/>
              <w:ind w:left="0" w:right="6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aloud with attention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 xml:space="preserve">capital letters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>start sentences,</w:t>
            </w:r>
            <w:r w:rsidRPr="008848D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full stops and question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marks.</w:t>
            </w:r>
          </w:p>
          <w:p w14:paraId="77FFD28F" w14:textId="77777777" w:rsidR="00536804" w:rsidRPr="008848DE" w:rsidRDefault="00536804" w:rsidP="00692D76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0FEBA91" w14:textId="3C8FE98E" w:rsidR="00830645" w:rsidRPr="008848DE" w:rsidRDefault="00830645" w:rsidP="00692D76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prior knowledge of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context</w:t>
            </w:r>
          </w:p>
          <w:p w14:paraId="5807D3BE" w14:textId="77777777" w:rsidR="00536804" w:rsidRPr="008848DE" w:rsidRDefault="00536804" w:rsidP="00692D76">
            <w:pPr>
              <w:pStyle w:val="TableParagraph"/>
              <w:tabs>
                <w:tab w:val="left" w:pos="190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A8F32F0" w14:textId="6EE37276" w:rsidR="00830645" w:rsidRPr="008848DE" w:rsidRDefault="00830645" w:rsidP="00692D76">
            <w:pPr>
              <w:pStyle w:val="TableParagraph"/>
              <w:tabs>
                <w:tab w:val="left" w:pos="190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Deepen understanding of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through Book Talk of illustrations</w:t>
            </w:r>
          </w:p>
          <w:p w14:paraId="0AC891EA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615"/>
              <w:jc w:val="center"/>
              <w:rPr>
                <w:rFonts w:asciiTheme="minorHAnsi" w:hAnsiTheme="minorHAnsi" w:cstheme="minorHAnsi"/>
              </w:rPr>
            </w:pPr>
          </w:p>
          <w:p w14:paraId="52A1E1DA" w14:textId="26AB0AC3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Make simple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predictions</w:t>
            </w:r>
          </w:p>
        </w:tc>
        <w:tc>
          <w:tcPr>
            <w:tcW w:w="2146" w:type="dxa"/>
          </w:tcPr>
          <w:p w14:paraId="276238AC" w14:textId="77777777" w:rsidR="00830645" w:rsidRPr="008848DE" w:rsidRDefault="00830645" w:rsidP="00692D7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E24D51B" w14:textId="77777777" w:rsidR="00830645" w:rsidRPr="008848DE" w:rsidRDefault="00830645" w:rsidP="00692D76">
            <w:pPr>
              <w:pStyle w:val="TableParagraph"/>
              <w:tabs>
                <w:tab w:val="left" w:pos="220"/>
              </w:tabs>
              <w:spacing w:before="2"/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aloud with attention to capital letters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>start sentences,</w:t>
            </w:r>
            <w:r w:rsidRPr="008848D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full stops and question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marks</w:t>
            </w:r>
          </w:p>
          <w:p w14:paraId="4F00F239" w14:textId="77777777" w:rsidR="00536804" w:rsidRPr="008848DE" w:rsidRDefault="00536804" w:rsidP="00692D76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10569B" w14:textId="4B9284E4" w:rsidR="00830645" w:rsidRPr="008848DE" w:rsidRDefault="00830645" w:rsidP="00692D76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prior knowledge of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context</w:t>
            </w:r>
          </w:p>
          <w:p w14:paraId="681B7789" w14:textId="77777777" w:rsidR="00536804" w:rsidRPr="008848DE" w:rsidRDefault="00536804" w:rsidP="00692D76">
            <w:pPr>
              <w:pStyle w:val="TableParagraph"/>
              <w:tabs>
                <w:tab w:val="left" w:pos="187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34ADEC" w14:textId="3D06A571" w:rsidR="00830645" w:rsidRPr="008848DE" w:rsidRDefault="00830645" w:rsidP="00692D76">
            <w:pPr>
              <w:pStyle w:val="TableParagraph"/>
              <w:tabs>
                <w:tab w:val="left" w:pos="187"/>
              </w:tabs>
              <w:spacing w:before="1"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Deepen understanding of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through Book Talk of illustrations</w:t>
            </w:r>
          </w:p>
          <w:p w14:paraId="4C210F54" w14:textId="77777777" w:rsidR="00536804" w:rsidRPr="008848DE" w:rsidRDefault="00536804" w:rsidP="00692D76">
            <w:pPr>
              <w:pStyle w:val="TableParagraph"/>
              <w:tabs>
                <w:tab w:val="left" w:pos="187"/>
              </w:tabs>
              <w:spacing w:before="2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B9DF7D1" w14:textId="1930C989" w:rsidR="00830645" w:rsidRPr="008848DE" w:rsidRDefault="00830645" w:rsidP="00692D76">
            <w:pPr>
              <w:pStyle w:val="TableParagraph"/>
              <w:tabs>
                <w:tab w:val="left" w:pos="187"/>
              </w:tabs>
              <w:spacing w:before="2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Understand how captions can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give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information</w:t>
            </w:r>
          </w:p>
          <w:p w14:paraId="288C17D4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8EFC2" w14:textId="7FB04676" w:rsidR="00830645" w:rsidRPr="008848DE" w:rsidRDefault="00830645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simple</w:t>
            </w:r>
            <w:r w:rsidRPr="008848D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</w:p>
        </w:tc>
        <w:tc>
          <w:tcPr>
            <w:tcW w:w="2224" w:type="dxa"/>
          </w:tcPr>
          <w:p w14:paraId="4152AF5B" w14:textId="3EE7DF0E" w:rsidR="00830645" w:rsidRPr="008848DE" w:rsidRDefault="006074D2" w:rsidP="00692D76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Term </w:t>
            </w:r>
            <w:r w:rsidR="00830645" w:rsidRPr="008848DE">
              <w:rPr>
                <w:rFonts w:asciiTheme="minorHAnsi" w:hAnsiTheme="minorHAnsi" w:cstheme="minorHAnsi"/>
                <w:b/>
              </w:rPr>
              <w:t>&amp; Focus on:</w:t>
            </w:r>
          </w:p>
          <w:p w14:paraId="1C1E13A6" w14:textId="77777777" w:rsidR="00830645" w:rsidRPr="008848DE" w:rsidRDefault="00830645" w:rsidP="00692D76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</w:p>
          <w:p w14:paraId="48E475C3" w14:textId="77777777" w:rsidR="00830645" w:rsidRPr="008848DE" w:rsidRDefault="00830645" w:rsidP="00692D76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007D9589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A8E53B" w14:textId="0DEEE32F" w:rsidR="00830645" w:rsidRPr="008848DE" w:rsidRDefault="00830645" w:rsidP="00692D76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text features such as titles and pictures to indicate what the text is about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</w:t>
            </w:r>
            <w:r w:rsidR="00536804" w:rsidRPr="008848DE">
              <w:rPr>
                <w:rFonts w:asciiTheme="minorHAnsi" w:hAnsiTheme="minorHAnsi" w:cstheme="minorHAnsi"/>
              </w:rPr>
              <w:t xml:space="preserve">p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0D83530D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6EE411" w14:textId="208E4896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17B902DC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3065FF" w14:textId="0215C1D0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2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78A38DC7" w14:textId="77777777" w:rsidR="00536804" w:rsidRPr="008848DE" w:rsidRDefault="00536804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7FD9B93" w14:textId="7B9FA405" w:rsidR="00830645" w:rsidRPr="008848DE" w:rsidRDefault="00830645" w:rsidP="00692D76">
            <w:pPr>
              <w:pStyle w:val="TableParagraph"/>
              <w:tabs>
                <w:tab w:val="left" w:pos="186"/>
              </w:tabs>
              <w:spacing w:line="183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</w:tr>
      <w:tr w:rsidR="00830645" w:rsidRPr="008848DE" w14:paraId="069DD7EB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2BF1BDF9" w14:textId="662D0EFD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</w:p>
          <w:p w14:paraId="7411B386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10"/>
            <w:shd w:val="clear" w:color="auto" w:fill="auto"/>
          </w:tcPr>
          <w:p w14:paraId="77C5037C" w14:textId="77777777" w:rsidR="008A7122" w:rsidRPr="008848DE" w:rsidRDefault="008A7122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5C23A56E" w14:textId="77777777" w:rsidR="008A7122" w:rsidRPr="008848DE" w:rsidRDefault="008A7122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1a draw on knowledge of vocabulary to understand texts</w:t>
            </w:r>
          </w:p>
          <w:p w14:paraId="6FEA3270" w14:textId="507399CC" w:rsidR="008A7122" w:rsidRPr="008848DE" w:rsidRDefault="008A7122" w:rsidP="00692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</w:tr>
      <w:tr w:rsidR="00A61708" w:rsidRPr="008848DE" w14:paraId="0595FAF8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70711521" w14:textId="77777777" w:rsidR="00A61708" w:rsidRPr="008848DE" w:rsidRDefault="00A61708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 w14:paraId="6F2080BB" w14:textId="77777777" w:rsidR="00A61708" w:rsidRPr="008848DE" w:rsidRDefault="00A61708" w:rsidP="00692D76">
            <w:pPr>
              <w:pStyle w:val="TableParagraph"/>
              <w:ind w:left="0" w:right="4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42AD2D7E" w14:textId="77777777" w:rsidR="00536804" w:rsidRPr="008848DE" w:rsidRDefault="00536804" w:rsidP="00692D76">
            <w:pPr>
              <w:pStyle w:val="TableParagraph"/>
              <w:ind w:left="0" w:right="139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4CF77221" w14:textId="366458BD" w:rsidR="00A61708" w:rsidRPr="008848DE" w:rsidRDefault="00A61708" w:rsidP="00692D76">
            <w:pPr>
              <w:pStyle w:val="TableParagraph"/>
              <w:ind w:left="0" w:right="13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1e </w:t>
            </w:r>
            <w:r w:rsidRPr="008848DE">
              <w:rPr>
                <w:rFonts w:asciiTheme="minorHAnsi" w:hAnsiTheme="minorHAnsi" w:cstheme="minorHAnsi"/>
              </w:rPr>
              <w:t>predict what might happen on the basis of what has been read so far</w:t>
            </w:r>
          </w:p>
          <w:p w14:paraId="703A5840" w14:textId="77777777" w:rsidR="00536804" w:rsidRPr="008848DE" w:rsidRDefault="00536804" w:rsidP="00692D76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73A489F1" w14:textId="08B704A8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 the text</w:t>
            </w:r>
          </w:p>
        </w:tc>
        <w:tc>
          <w:tcPr>
            <w:tcW w:w="2224" w:type="dxa"/>
            <w:gridSpan w:val="2"/>
          </w:tcPr>
          <w:p w14:paraId="7D641C46" w14:textId="77777777" w:rsidR="00536804" w:rsidRPr="008848DE" w:rsidRDefault="00A61708" w:rsidP="00B25585">
            <w:pPr>
              <w:pStyle w:val="TableParagraph"/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1a </w:t>
            </w:r>
            <w:r w:rsidRPr="008848DE">
              <w:rPr>
                <w:rFonts w:asciiTheme="minorHAnsi" w:hAnsiTheme="minorHAnsi" w:cstheme="minorHAnsi"/>
              </w:rPr>
              <w:t>draw on knowledge of vocabulary to understand texts</w:t>
            </w:r>
          </w:p>
          <w:p w14:paraId="2FC0BAC1" w14:textId="77777777" w:rsidR="00536804" w:rsidRPr="008848DE" w:rsidRDefault="00536804" w:rsidP="00692D76">
            <w:pPr>
              <w:pStyle w:val="TableParagraph"/>
              <w:ind w:left="0" w:right="373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418046C0" w14:textId="049DAB49" w:rsidR="00A61708" w:rsidRPr="008848DE" w:rsidRDefault="00A61708" w:rsidP="00B25585">
            <w:pPr>
              <w:pStyle w:val="TableParagraph"/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39236A1E" w14:textId="77777777" w:rsidR="00536804" w:rsidRPr="008848DE" w:rsidRDefault="00536804" w:rsidP="00692D76">
            <w:pPr>
              <w:pStyle w:val="TableParagraph"/>
              <w:ind w:left="0" w:right="162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71270F62" w14:textId="0FC9508A" w:rsidR="00A61708" w:rsidRPr="008848DE" w:rsidRDefault="00A61708" w:rsidP="00B25585">
            <w:pPr>
              <w:pStyle w:val="TableParagraph"/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1d </w:t>
            </w:r>
            <w:r w:rsidRPr="008848DE">
              <w:rPr>
                <w:rFonts w:asciiTheme="minorHAnsi" w:hAnsiTheme="minorHAnsi" w:cstheme="minorHAnsi"/>
              </w:rPr>
              <w:t xml:space="preserve">make inferences from the text </w:t>
            </w:r>
            <w:r w:rsidRPr="008848DE">
              <w:rPr>
                <w:rFonts w:asciiTheme="minorHAnsi" w:hAnsiTheme="minorHAnsi" w:cstheme="minorHAnsi"/>
                <w:color w:val="2A2C30"/>
              </w:rPr>
              <w:t xml:space="preserve">1e </w:t>
            </w:r>
            <w:r w:rsidRPr="008848DE">
              <w:rPr>
                <w:rFonts w:asciiTheme="minorHAnsi" w:hAnsiTheme="minorHAnsi" w:cstheme="minorHAnsi"/>
              </w:rPr>
              <w:t>predict what might happen on the basis of what has been read so</w:t>
            </w:r>
          </w:p>
          <w:p w14:paraId="1327988F" w14:textId="0286286D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far</w:t>
            </w:r>
          </w:p>
        </w:tc>
        <w:tc>
          <w:tcPr>
            <w:tcW w:w="2224" w:type="dxa"/>
            <w:gridSpan w:val="2"/>
          </w:tcPr>
          <w:p w14:paraId="0A2EACEC" w14:textId="77777777" w:rsidR="00A61708" w:rsidRPr="008848DE" w:rsidRDefault="00A61708" w:rsidP="00B25585">
            <w:pPr>
              <w:pStyle w:val="TableParagraph"/>
              <w:ind w:left="0" w:right="-2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242313C1" w14:textId="77777777" w:rsidR="00AF4E88" w:rsidRPr="008848DE" w:rsidRDefault="00AF4E88" w:rsidP="00692D76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11746757" w14:textId="71C816E4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 the text</w:t>
            </w:r>
          </w:p>
        </w:tc>
        <w:tc>
          <w:tcPr>
            <w:tcW w:w="2223" w:type="dxa"/>
            <w:gridSpan w:val="2"/>
          </w:tcPr>
          <w:p w14:paraId="3146AD9E" w14:textId="77777777" w:rsidR="00A61708" w:rsidRPr="008848DE" w:rsidRDefault="00A61708" w:rsidP="00692D76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19981315" w14:textId="77777777" w:rsidR="00AF4E88" w:rsidRPr="008848DE" w:rsidRDefault="00AF4E88" w:rsidP="00692D76">
            <w:pPr>
              <w:pStyle w:val="TableParagraph"/>
              <w:ind w:left="0" w:right="638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62834ED1" w14:textId="70B98E61" w:rsidR="00A61708" w:rsidRPr="008848DE" w:rsidRDefault="00A61708" w:rsidP="00B2558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1c </w:t>
            </w:r>
            <w:r w:rsidRPr="008848DE">
              <w:rPr>
                <w:rFonts w:asciiTheme="minorHAnsi" w:hAnsiTheme="minorHAnsi" w:cstheme="minorHAnsi"/>
              </w:rPr>
              <w:t>identify and explain the sequence of events in texts</w:t>
            </w:r>
          </w:p>
          <w:p w14:paraId="39C00137" w14:textId="77777777" w:rsidR="00AF4E88" w:rsidRPr="008848DE" w:rsidRDefault="00AF4E88" w:rsidP="00692D76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546E2961" w14:textId="339AB1E8" w:rsidR="00AF4E8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</w:t>
            </w:r>
          </w:p>
          <w:p w14:paraId="284D0656" w14:textId="7A20B935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the text</w:t>
            </w:r>
          </w:p>
        </w:tc>
        <w:tc>
          <w:tcPr>
            <w:tcW w:w="2224" w:type="dxa"/>
            <w:gridSpan w:val="2"/>
          </w:tcPr>
          <w:p w14:paraId="490D78B3" w14:textId="77777777" w:rsidR="00A61708" w:rsidRPr="008848DE" w:rsidRDefault="00A61708" w:rsidP="00692D76">
            <w:pPr>
              <w:pStyle w:val="TableParagraph"/>
              <w:ind w:left="0" w:right="4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69F43703" w14:textId="77777777" w:rsidR="00AF4E88" w:rsidRPr="008848DE" w:rsidRDefault="00AF4E88" w:rsidP="00692D76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70209349" w14:textId="15FB6F94" w:rsidR="00A61708" w:rsidRPr="008848DE" w:rsidRDefault="00A61708" w:rsidP="00692D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 the text</w:t>
            </w:r>
          </w:p>
        </w:tc>
        <w:tc>
          <w:tcPr>
            <w:tcW w:w="2224" w:type="dxa"/>
          </w:tcPr>
          <w:p w14:paraId="21E44851" w14:textId="77777777" w:rsidR="00AF4E88" w:rsidRPr="008848DE" w:rsidRDefault="00A61708" w:rsidP="00692D76">
            <w:pPr>
              <w:pStyle w:val="TableParagraph"/>
              <w:ind w:left="0" w:right="6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01BC65D1" w14:textId="77777777" w:rsidR="00AF4E88" w:rsidRPr="008848DE" w:rsidRDefault="00AF4E88" w:rsidP="00692D76">
            <w:pPr>
              <w:pStyle w:val="TableParagraph"/>
              <w:ind w:left="0" w:right="63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3FFA6F8B" w14:textId="4DB7080B" w:rsidR="00A61708" w:rsidRPr="008848DE" w:rsidRDefault="00A61708" w:rsidP="00692D76">
            <w:pPr>
              <w:pStyle w:val="TableParagraph"/>
              <w:ind w:left="0" w:right="6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1d </w:t>
            </w:r>
            <w:r w:rsidRPr="008848DE">
              <w:rPr>
                <w:rFonts w:asciiTheme="minorHAnsi" w:hAnsiTheme="minorHAnsi" w:cstheme="minorHAnsi"/>
              </w:rPr>
              <w:t>make inferences from the text</w:t>
            </w:r>
          </w:p>
        </w:tc>
      </w:tr>
      <w:tr w:rsidR="00830645" w:rsidRPr="008848DE" w14:paraId="3CAD7D8B" w14:textId="77777777" w:rsidTr="00B25585">
        <w:tc>
          <w:tcPr>
            <w:tcW w:w="2191" w:type="dxa"/>
            <w:shd w:val="clear" w:color="auto" w:fill="990033"/>
            <w:vAlign w:val="center"/>
          </w:tcPr>
          <w:p w14:paraId="65C9BCE8" w14:textId="77777777" w:rsidR="00830645" w:rsidRPr="008848DE" w:rsidRDefault="00830645" w:rsidP="005368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10"/>
          </w:tcPr>
          <w:p w14:paraId="30554209" w14:textId="77777777" w:rsidR="008A7122" w:rsidRPr="008848DE" w:rsidRDefault="008A7122" w:rsidP="00B25585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2 focus on:</w:t>
            </w:r>
          </w:p>
          <w:p w14:paraId="05D30FE3" w14:textId="77777777" w:rsidR="00830645" w:rsidRPr="008848DE" w:rsidRDefault="008A7122" w:rsidP="00B25585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grapheme, phoneme, syllable, sequence, structure, predict, discuss, question</w:t>
            </w:r>
          </w:p>
          <w:p w14:paraId="2CB1D10C" w14:textId="51D324FA" w:rsidR="006074D2" w:rsidRPr="008848DE" w:rsidRDefault="006074D2" w:rsidP="00B25585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9D6B82" w14:textId="070C36B6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7A9B9558" w14:textId="3DBD37C5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1F116280" w14:textId="78FC8B7C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0B7FFCBA" w14:textId="480F159B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05BCB155" w14:textId="32EBAB13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5B8847D1" w14:textId="77777777" w:rsidR="00DD2A70" w:rsidRPr="008848DE" w:rsidRDefault="00DD2A70" w:rsidP="00700671">
      <w:pPr>
        <w:rPr>
          <w:rFonts w:asciiTheme="minorHAnsi" w:hAnsiTheme="minorHAnsi" w:cstheme="minorHAnsi"/>
          <w:sz w:val="22"/>
          <w:szCs w:val="22"/>
        </w:rPr>
      </w:pPr>
    </w:p>
    <w:p w14:paraId="003A3871" w14:textId="412B2E8C" w:rsidR="00AF4E88" w:rsidRDefault="00AF4E88" w:rsidP="00700671">
      <w:pPr>
        <w:rPr>
          <w:rFonts w:asciiTheme="minorHAnsi" w:hAnsiTheme="minorHAnsi" w:cstheme="minorHAnsi"/>
          <w:sz w:val="22"/>
          <w:szCs w:val="22"/>
        </w:rPr>
      </w:pPr>
    </w:p>
    <w:p w14:paraId="30A5847B" w14:textId="58D8316F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78ED457D" w14:textId="418FC844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4402BC48" w14:textId="37FDFF5B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263A20CC" w14:textId="1F090AAD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38EB5D26" w14:textId="38614D87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07E7FBE7" w14:textId="69B787CF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40E2078F" w14:textId="77777777" w:rsidR="008848DE" w:rsidRP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3587C664" w14:textId="77777777" w:rsidR="005F44AE" w:rsidRPr="008848DE" w:rsidRDefault="005F44AE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DD2A70" w:rsidRPr="008848DE" w14:paraId="13C07C08" w14:textId="77777777" w:rsidTr="005F44AE">
        <w:tc>
          <w:tcPr>
            <w:tcW w:w="2191" w:type="dxa"/>
            <w:shd w:val="clear" w:color="auto" w:fill="990033"/>
            <w:vAlign w:val="center"/>
          </w:tcPr>
          <w:p w14:paraId="7D699CE9" w14:textId="53FCC875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57B59AD1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D012DA6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1411E75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1A3A50BD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4A381B28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6576A5B8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2A46E3" w:rsidRPr="008848DE" w14:paraId="467492E1" w14:textId="77777777" w:rsidTr="00B25585">
        <w:tc>
          <w:tcPr>
            <w:tcW w:w="2191" w:type="dxa"/>
            <w:shd w:val="clear" w:color="auto" w:fill="990033"/>
            <w:vAlign w:val="center"/>
          </w:tcPr>
          <w:p w14:paraId="5A62FFDE" w14:textId="77777777" w:rsidR="002A46E3" w:rsidRPr="008848DE" w:rsidRDefault="002A46E3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17AA24" w14:textId="14EF28AD" w:rsidR="002A46E3" w:rsidRPr="008848DE" w:rsidRDefault="002A46E3" w:rsidP="00B25585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Reading Breadth: Stories and Plays &amp; Poetry - Different Forms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7E6EC04" w14:textId="7F694DE5" w:rsidR="002A46E3" w:rsidRPr="008848DE" w:rsidRDefault="002A46E3" w:rsidP="00B25585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Reading Breadth: Fairy Stories &amp; Poetry - </w:t>
            </w:r>
            <w:r w:rsidRPr="008848DE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Different Forms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3D795CE4" w14:textId="3E4DD0BC" w:rsidR="002A46E3" w:rsidRPr="008848DE" w:rsidRDefault="002A46E3" w:rsidP="00B25585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  <w:t>Reading Breadth: Stories &amp; Poetry –Different Forms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3298DD9B" w14:textId="77777777" w:rsidR="002A46E3" w:rsidRPr="008848DE" w:rsidRDefault="002A46E3" w:rsidP="00B25585">
            <w:pPr>
              <w:widowControl w:val="0"/>
              <w:autoSpaceDE w:val="0"/>
              <w:autoSpaceDN w:val="0"/>
              <w:spacing w:line="268" w:lineRule="exact"/>
              <w:ind w:left="117" w:right="6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Science:</w:t>
            </w:r>
          </w:p>
          <w:p w14:paraId="76DFE39A" w14:textId="2D7A3FA1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Forces &amp; Magnets / Rocks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3993002" w14:textId="22E7DCD4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History: Egyptians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E8EC6FB" w14:textId="340F8337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 Stories and Plays &amp; Poetry</w:t>
            </w:r>
          </w:p>
        </w:tc>
      </w:tr>
      <w:tr w:rsidR="00DD2A70" w:rsidRPr="008848DE" w14:paraId="0DDAEDC8" w14:textId="77777777" w:rsidTr="00B25585">
        <w:trPr>
          <w:trHeight w:val="686"/>
        </w:trPr>
        <w:tc>
          <w:tcPr>
            <w:tcW w:w="2191" w:type="dxa"/>
            <w:shd w:val="clear" w:color="auto" w:fill="990033"/>
            <w:vAlign w:val="center"/>
          </w:tcPr>
          <w:p w14:paraId="013399C8" w14:textId="26439835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339F518B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9"/>
          </w:tcPr>
          <w:p w14:paraId="49C5F313" w14:textId="20EDED47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(etymology and morphology) as listed in English Appendix 1, both to read aloud and to understand the meaning of new words</w:t>
            </w:r>
          </w:p>
          <w:p w14:paraId="0FB780F5" w14:textId="52CEC471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further exception words, noting the unusual correspondences between spelling and sound, and where these occur in the word</w:t>
            </w:r>
          </w:p>
        </w:tc>
      </w:tr>
      <w:tr w:rsidR="00DD2A70" w:rsidRPr="008848DE" w14:paraId="22C319CD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22BADC48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9"/>
          </w:tcPr>
          <w:p w14:paraId="493B4C03" w14:textId="77777777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Building on Previous Year and throughout Year 3 focus on:</w:t>
            </w:r>
          </w:p>
          <w:p w14:paraId="02DFF273" w14:textId="73D8CA71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 to and discuss a wide range of fiction, poetry, plays, non-fiction and reference books or textbooks</w:t>
            </w:r>
          </w:p>
          <w:p w14:paraId="6464D3B5" w14:textId="5EDB4EB4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Participate in discussion about both books that are read to them and those they can read for themselves</w:t>
            </w:r>
          </w:p>
          <w:p w14:paraId="0B1AADDC" w14:textId="1E6740C2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dictionaries to check the meaning of many unknown words that they have read</w:t>
            </w:r>
          </w:p>
          <w:p w14:paraId="198C9901" w14:textId="77777777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•Draw inferences such as inferring characters’ feelings, thoughts and motives from their actions, and justifying many inferences with evidence</w:t>
            </w:r>
          </w:p>
          <w:p w14:paraId="11346994" w14:textId="46C50C6A" w:rsidR="00DD2A70" w:rsidRPr="008848DE" w:rsidRDefault="00DD2A70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 and retell some of these orally</w:t>
            </w:r>
          </w:p>
        </w:tc>
      </w:tr>
      <w:tr w:rsidR="002A46E3" w:rsidRPr="008848DE" w14:paraId="6A541A98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31C18871" w14:textId="77777777" w:rsidR="002A46E3" w:rsidRPr="008848DE" w:rsidRDefault="002A46E3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59BB28AD" w14:textId="39E4B852" w:rsidR="002A46E3" w:rsidRPr="008848DE" w:rsidRDefault="002A46E3" w:rsidP="00B25585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Build on Previous </w:t>
            </w:r>
            <w:r w:rsidR="006074D2"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Year </w:t>
            </w: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&amp; Focus on:</w:t>
            </w:r>
          </w:p>
          <w:p w14:paraId="7C14544E" w14:textId="77777777" w:rsidR="002A46E3" w:rsidRPr="008848DE" w:rsidRDefault="002A46E3" w:rsidP="00B25585">
            <w:pPr>
              <w:widowControl w:val="0"/>
              <w:tabs>
                <w:tab w:val="left" w:pos="224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their familiarity with</w:t>
            </w:r>
            <w:r w:rsidRPr="008848DE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 wide range of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books</w:t>
            </w:r>
          </w:p>
          <w:p w14:paraId="7CEB9B2D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1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2F31DE9" w14:textId="0FB3B9CD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simple themes and conventions in an increasing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range of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books</w:t>
            </w:r>
          </w:p>
          <w:p w14:paraId="09C8792A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19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3CF4AF0" w14:textId="75AD05E8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Discuss some words and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phrases that capture the reader’s interest and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imagination</w:t>
            </w:r>
          </w:p>
          <w:p w14:paraId="3A3CFC6F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7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27AA41E" w14:textId="6ADCF8AD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some different forms 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of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poetry [for example, free verse, narrative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poetry]</w:t>
            </w:r>
          </w:p>
          <w:p w14:paraId="18898BA8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A80B48A" w14:textId="50AD0444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Prepare short plays to read aloud and to perform, showing some understanding through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intonation, tone, volume and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action</w:t>
            </w:r>
          </w:p>
        </w:tc>
        <w:tc>
          <w:tcPr>
            <w:tcW w:w="2182" w:type="dxa"/>
            <w:gridSpan w:val="2"/>
          </w:tcPr>
          <w:p w14:paraId="233F1A1E" w14:textId="77777777" w:rsidR="002A46E3" w:rsidRPr="008848DE" w:rsidRDefault="002A46E3" w:rsidP="00B25585">
            <w:pPr>
              <w:widowControl w:val="0"/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46D9C92A" w14:textId="77777777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their familiarity with a wide range of books, including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fairy stories</w:t>
            </w:r>
          </w:p>
          <w:p w14:paraId="1F0CE9E1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1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C07290D" w14:textId="6FBF7589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simple themes and conventions in an increasing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range of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books</w:t>
            </w:r>
          </w:p>
          <w:p w14:paraId="2151C4C1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15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9BE9491" w14:textId="4D751FCC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Draw inferences such as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inferring characters’ feelings, thoughts and motives from their actions, and justifying many inferences with evidence</w:t>
            </w:r>
          </w:p>
          <w:p w14:paraId="6D77AED9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7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0F564509" w14:textId="42511E52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some different forms</w:t>
            </w:r>
            <w:r w:rsidRPr="008848DE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 poetry [for example, free verse, narrative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poetry]</w:t>
            </w:r>
          </w:p>
          <w:p w14:paraId="3D04F745" w14:textId="77777777" w:rsidR="00B25585" w:rsidRPr="008848DE" w:rsidRDefault="00B25585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7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BA3333F" w14:textId="5A1CB889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Prepare short poems to read</w:t>
            </w:r>
            <w:r w:rsidR="00AF4E88"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aloud and to perform, showing some understanding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through</w:t>
            </w:r>
          </w:p>
          <w:p w14:paraId="0978FF0F" w14:textId="3EF1F4F1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intonation, tone, volume and action</w:t>
            </w:r>
          </w:p>
        </w:tc>
        <w:tc>
          <w:tcPr>
            <w:tcW w:w="2182" w:type="dxa"/>
            <w:gridSpan w:val="2"/>
          </w:tcPr>
          <w:p w14:paraId="1786472B" w14:textId="77777777" w:rsidR="002A46E3" w:rsidRPr="008848DE" w:rsidRDefault="002A46E3" w:rsidP="00B25585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5650395" w14:textId="77777777" w:rsidR="002A46E3" w:rsidRPr="008848DE" w:rsidRDefault="002A46E3" w:rsidP="00B25585">
            <w:pPr>
              <w:widowControl w:val="0"/>
              <w:tabs>
                <w:tab w:val="left" w:pos="225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their familiarity with</w:t>
            </w:r>
            <w:r w:rsidRPr="008848DE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 wide range of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stories</w:t>
            </w:r>
          </w:p>
          <w:p w14:paraId="2A0E64D1" w14:textId="77777777" w:rsidR="00AF4E88" w:rsidRPr="008848DE" w:rsidRDefault="00AF4E88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17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F471F21" w14:textId="1AE04D9E" w:rsidR="002A46E3" w:rsidRPr="008848DE" w:rsidRDefault="002A46E3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 dictionaries to check the meaning of many unknown words that they have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</w:t>
            </w:r>
          </w:p>
          <w:p w14:paraId="45BBE1C9" w14:textId="77777777" w:rsidR="00AF4E88" w:rsidRPr="008848DE" w:rsidRDefault="00AF4E88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17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6821113" w14:textId="053E652B" w:rsidR="002A46E3" w:rsidRPr="008848DE" w:rsidRDefault="002A46E3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Predict what might happen from details stated and some which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are implied</w:t>
            </w:r>
          </w:p>
          <w:p w14:paraId="076D5303" w14:textId="77777777" w:rsidR="00AF4E88" w:rsidRPr="008848DE" w:rsidRDefault="00AF4E88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64780C7" w14:textId="77777777" w:rsidR="00AF4E88" w:rsidRPr="008848DE" w:rsidRDefault="002A46E3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-5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some different forms</w:t>
            </w:r>
            <w:r w:rsidRPr="008848DE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 poetry [for example, free verse, narrative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poetry]</w:t>
            </w:r>
          </w:p>
          <w:p w14:paraId="1425E3E7" w14:textId="77777777" w:rsidR="00AF4E88" w:rsidRPr="008848DE" w:rsidRDefault="00AF4E88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7511E0C" w14:textId="50241AD3" w:rsidR="002A46E3" w:rsidRPr="008848DE" w:rsidRDefault="002A46E3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Ask some questions to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improve their understanding of a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text</w:t>
            </w:r>
          </w:p>
          <w:p w14:paraId="2786496D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9E7337A" w14:textId="0CA4C0D4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Prepare short poems to read aloud and to perform, showing some understanding through intonation, tone, volume and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action</w:t>
            </w:r>
          </w:p>
        </w:tc>
        <w:tc>
          <w:tcPr>
            <w:tcW w:w="2182" w:type="dxa"/>
            <w:gridSpan w:val="2"/>
          </w:tcPr>
          <w:p w14:paraId="38AD9C2E" w14:textId="6001390B" w:rsidR="002A46E3" w:rsidRPr="008848DE" w:rsidRDefault="002A46E3" w:rsidP="00B25585">
            <w:pPr>
              <w:widowControl w:val="0"/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Build on Previous </w:t>
            </w:r>
            <w:r w:rsidR="006074D2"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Term</w:t>
            </w: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 &amp; Focus on:</w:t>
            </w:r>
          </w:p>
          <w:p w14:paraId="774D745D" w14:textId="77777777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 range of books that are structured in different ways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read for a range of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6C176917" w14:textId="77777777" w:rsidR="00AF4E88" w:rsidRPr="008848DE" w:rsidRDefault="00AF4E88" w:rsidP="00B25585">
            <w:pPr>
              <w:widowControl w:val="0"/>
              <w:tabs>
                <w:tab w:val="left" w:pos="184"/>
              </w:tabs>
              <w:autoSpaceDE w:val="0"/>
              <w:autoSpaceDN w:val="0"/>
              <w:ind w:right="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17603F3" w14:textId="65BBAE37" w:rsidR="002A46E3" w:rsidRPr="008848DE" w:rsidRDefault="002A46E3" w:rsidP="00B25585">
            <w:pPr>
              <w:widowControl w:val="0"/>
              <w:tabs>
                <w:tab w:val="left" w:pos="184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language, structure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presentation contribute to</w:t>
            </w:r>
            <w:r w:rsidRPr="008848DE">
              <w:rPr>
                <w:rFonts w:asciiTheme="minorHAnsi" w:eastAsia="Calibri" w:hAnsiTheme="minorHAnsi" w:cstheme="minorHAnsi"/>
                <w:spacing w:val="-1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</w:p>
          <w:p w14:paraId="5E61411B" w14:textId="77777777" w:rsidR="00AF4E88" w:rsidRPr="008848DE" w:rsidRDefault="00AF4E88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15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7827E55" w14:textId="592793E3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Check that the text makes sense to them, discuss their understanding and explain the meaning of some words in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5C29633D" w14:textId="77777777" w:rsidR="00AF4E88" w:rsidRPr="008848DE" w:rsidRDefault="00AF4E88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17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43562DD" w14:textId="540B9A40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Predict what might happen from details stated and some which are implied</w:t>
            </w:r>
          </w:p>
          <w:p w14:paraId="7E3128B6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802EC48" w14:textId="3AD0FAC5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Retrieve and record some information from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non-fiction</w:t>
            </w:r>
          </w:p>
        </w:tc>
        <w:tc>
          <w:tcPr>
            <w:tcW w:w="2146" w:type="dxa"/>
          </w:tcPr>
          <w:p w14:paraId="243E610E" w14:textId="77777777" w:rsidR="002A46E3" w:rsidRPr="008848DE" w:rsidRDefault="002A46E3" w:rsidP="00B2558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81E243D" w14:textId="77777777" w:rsidR="002A46E3" w:rsidRPr="008848DE" w:rsidRDefault="002A46E3" w:rsidP="00B25585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books that are structured in different ways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 read for a range of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purposes</w:t>
            </w:r>
          </w:p>
          <w:p w14:paraId="289E245D" w14:textId="77777777" w:rsidR="00AF4E88" w:rsidRPr="008848DE" w:rsidRDefault="00AF4E88" w:rsidP="00B25585">
            <w:pPr>
              <w:pStyle w:val="TableParagraph"/>
              <w:tabs>
                <w:tab w:val="left" w:pos="188"/>
              </w:tabs>
              <w:ind w:left="0" w:right="146"/>
              <w:jc w:val="center"/>
              <w:rPr>
                <w:rFonts w:asciiTheme="minorHAnsi" w:hAnsiTheme="minorHAnsi" w:cstheme="minorHAnsi"/>
              </w:rPr>
            </w:pPr>
          </w:p>
          <w:p w14:paraId="0760FCF3" w14:textId="3EF3C375" w:rsidR="002A46E3" w:rsidRPr="008848DE" w:rsidRDefault="002A46E3" w:rsidP="00B25585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themes and conventions in an increasing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range of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6E09B994" w14:textId="77777777" w:rsidR="00AF4E88" w:rsidRPr="008848DE" w:rsidRDefault="00AF4E88" w:rsidP="00B25585">
            <w:pPr>
              <w:pStyle w:val="TableParagraph"/>
              <w:tabs>
                <w:tab w:val="left" w:pos="188"/>
              </w:tabs>
              <w:ind w:left="0" w:right="192"/>
              <w:jc w:val="center"/>
              <w:rPr>
                <w:rFonts w:asciiTheme="minorHAnsi" w:hAnsiTheme="minorHAnsi" w:cstheme="minorHAnsi"/>
              </w:rPr>
            </w:pPr>
          </w:p>
          <w:p w14:paraId="2ED4A004" w14:textId="55E5DADA" w:rsidR="002A46E3" w:rsidRPr="008848DE" w:rsidRDefault="002A46E3" w:rsidP="00B25585">
            <w:pPr>
              <w:pStyle w:val="TableParagraph"/>
              <w:tabs>
                <w:tab w:val="left" w:pos="188"/>
              </w:tabs>
              <w:ind w:left="0" w:right="-11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some words and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phrases that capture the reader’s interest and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imagination</w:t>
            </w:r>
          </w:p>
          <w:p w14:paraId="49A7F839" w14:textId="77777777" w:rsidR="00AF4E88" w:rsidRPr="008848DE" w:rsidRDefault="00AF4E88" w:rsidP="00B25585">
            <w:pPr>
              <w:pStyle w:val="TableParagraph"/>
              <w:tabs>
                <w:tab w:val="left" w:pos="188"/>
              </w:tabs>
              <w:ind w:left="0" w:right="307"/>
              <w:jc w:val="center"/>
              <w:rPr>
                <w:rFonts w:asciiTheme="minorHAnsi" w:hAnsiTheme="minorHAnsi" w:cstheme="minorHAnsi"/>
              </w:rPr>
            </w:pPr>
          </w:p>
          <w:p w14:paraId="2E0B7399" w14:textId="0621618C" w:rsidR="002A46E3" w:rsidRPr="008848DE" w:rsidRDefault="002A46E3" w:rsidP="00B25585">
            <w:pPr>
              <w:pStyle w:val="TableParagraph"/>
              <w:tabs>
                <w:tab w:val="left" w:pos="188"/>
              </w:tabs>
              <w:ind w:left="0" w:right="-11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how language and structure contribute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meaning</w:t>
            </w:r>
          </w:p>
          <w:p w14:paraId="7DE3F696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8FCA8" w14:textId="4BEA7DAB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Retrieve and record some information from</w:t>
            </w:r>
            <w:r w:rsidRPr="008848D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non-fiction</w:t>
            </w:r>
          </w:p>
        </w:tc>
        <w:tc>
          <w:tcPr>
            <w:tcW w:w="2224" w:type="dxa"/>
          </w:tcPr>
          <w:p w14:paraId="2E459A03" w14:textId="77777777" w:rsidR="002A46E3" w:rsidRPr="008848DE" w:rsidRDefault="002A46E3" w:rsidP="00B2558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3F322E4C" w14:textId="77777777" w:rsidR="002A46E3" w:rsidRPr="008848DE" w:rsidRDefault="002A46E3" w:rsidP="00B25585">
            <w:pPr>
              <w:pStyle w:val="TableParagraph"/>
              <w:tabs>
                <w:tab w:val="left" w:pos="22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Increase their familiarity with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 wide range of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6BEBBD60" w14:textId="77777777" w:rsidR="00AF4E88" w:rsidRPr="008848DE" w:rsidRDefault="00AF4E88" w:rsidP="00B25585">
            <w:pPr>
              <w:pStyle w:val="TableParagraph"/>
              <w:tabs>
                <w:tab w:val="left" w:pos="190"/>
              </w:tabs>
              <w:ind w:left="0" w:right="146"/>
              <w:jc w:val="center"/>
              <w:rPr>
                <w:rFonts w:asciiTheme="minorHAnsi" w:hAnsiTheme="minorHAnsi" w:cstheme="minorHAnsi"/>
              </w:rPr>
            </w:pPr>
          </w:p>
          <w:p w14:paraId="0326DED9" w14:textId="2D77E728" w:rsidR="002A46E3" w:rsidRPr="008848DE" w:rsidRDefault="002A46E3" w:rsidP="00B25585">
            <w:pPr>
              <w:pStyle w:val="TableParagraph"/>
              <w:tabs>
                <w:tab w:val="left" w:pos="190"/>
              </w:tabs>
              <w:ind w:left="0" w:right="-2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themes and conventions in an increasing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range of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4A0DFE5C" w14:textId="77777777" w:rsidR="00AF4E88" w:rsidRPr="008848DE" w:rsidRDefault="00AF4E88" w:rsidP="00B25585">
            <w:pPr>
              <w:pStyle w:val="TableParagraph"/>
              <w:tabs>
                <w:tab w:val="left" w:pos="190"/>
              </w:tabs>
              <w:ind w:left="0" w:right="192"/>
              <w:jc w:val="center"/>
              <w:rPr>
                <w:rFonts w:asciiTheme="minorHAnsi" w:hAnsiTheme="minorHAnsi" w:cstheme="minorHAnsi"/>
              </w:rPr>
            </w:pPr>
          </w:p>
          <w:p w14:paraId="053FD805" w14:textId="4DCCEF87" w:rsidR="002A46E3" w:rsidRPr="008848DE" w:rsidRDefault="002A46E3" w:rsidP="00B25585">
            <w:pPr>
              <w:pStyle w:val="TableParagraph"/>
              <w:tabs>
                <w:tab w:val="left" w:pos="190"/>
              </w:tabs>
              <w:ind w:left="0" w:right="-2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some words and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phrases that capture the reader’s interest and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imagination</w:t>
            </w:r>
          </w:p>
          <w:p w14:paraId="65138E84" w14:textId="77777777" w:rsidR="00AF4E88" w:rsidRPr="008848DE" w:rsidRDefault="00AF4E88" w:rsidP="00B25585">
            <w:pPr>
              <w:pStyle w:val="TableParagraph"/>
              <w:tabs>
                <w:tab w:val="left" w:pos="190"/>
              </w:tabs>
              <w:ind w:left="0" w:right="78"/>
              <w:jc w:val="center"/>
              <w:rPr>
                <w:rFonts w:asciiTheme="minorHAnsi" w:hAnsiTheme="minorHAnsi" w:cstheme="minorHAnsi"/>
              </w:rPr>
            </w:pPr>
          </w:p>
          <w:p w14:paraId="7D4ED93C" w14:textId="15E3F3FB" w:rsidR="002A46E3" w:rsidRPr="008848DE" w:rsidRDefault="002A46E3" w:rsidP="00B25585">
            <w:pPr>
              <w:pStyle w:val="TableParagraph"/>
              <w:tabs>
                <w:tab w:val="left" w:pos="190"/>
              </w:tabs>
              <w:ind w:left="0" w:right="7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some different forms 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of </w:t>
            </w:r>
            <w:r w:rsidRPr="008848DE">
              <w:rPr>
                <w:rFonts w:asciiTheme="minorHAnsi" w:hAnsiTheme="minorHAnsi" w:cstheme="minorHAnsi"/>
              </w:rPr>
              <w:t>poetry [for example, free verse, narrative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poetry]</w:t>
            </w:r>
          </w:p>
          <w:p w14:paraId="0FB6EEE8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8DEB2" w14:textId="3A4F4FD8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short plays to read aloud and to perform, showing some understanding through</w:t>
            </w:r>
            <w:r w:rsidRPr="008848DE">
              <w:rPr>
                <w:rFonts w:asciiTheme="minorHAnsi" w:hAnsiTheme="minorHAnsi" w:cstheme="minorHAnsi"/>
                <w:spacing w:val="-16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intonation, tone, volume and</w:t>
            </w:r>
            <w:r w:rsidRPr="008848D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</w:tr>
      <w:tr w:rsidR="00DD2A70" w:rsidRPr="008848DE" w14:paraId="024E6A60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378D2172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3C48DF4B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9"/>
          </w:tcPr>
          <w:p w14:paraId="732C1EAE" w14:textId="77777777" w:rsidR="00DD2A70" w:rsidRPr="008848DE" w:rsidRDefault="00DD2A70" w:rsidP="00B25585">
            <w:pPr>
              <w:widowControl w:val="0"/>
              <w:tabs>
                <w:tab w:val="left" w:pos="6163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Building on phonics subject skills and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knowledge</w:t>
            </w:r>
          </w:p>
          <w:p w14:paraId="7EA2016D" w14:textId="77777777" w:rsidR="00DD2A70" w:rsidRPr="008848DE" w:rsidRDefault="00DD2A70" w:rsidP="00B25585">
            <w:pPr>
              <w:widowControl w:val="0"/>
              <w:tabs>
                <w:tab w:val="left" w:pos="6492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 prior knowledge with</w:t>
            </w:r>
            <w:r w:rsidRPr="008848DE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281DBB7E" w14:textId="77777777" w:rsidR="00DD2A70" w:rsidRPr="008848DE" w:rsidRDefault="00DD2A70" w:rsidP="00B25585">
            <w:pPr>
              <w:widowControl w:val="0"/>
              <w:tabs>
                <w:tab w:val="left" w:pos="4946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Locate and discuss words and pre taught vocabulary to find out what the text is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about</w:t>
            </w:r>
          </w:p>
          <w:p w14:paraId="17AEA538" w14:textId="77777777" w:rsidR="00DD2A70" w:rsidRPr="008848DE" w:rsidRDefault="00DD2A70" w:rsidP="00B25585">
            <w:pPr>
              <w:widowControl w:val="0"/>
              <w:tabs>
                <w:tab w:val="left" w:pos="2001"/>
              </w:tabs>
              <w:autoSpaceDE w:val="0"/>
              <w:autoSpaceDN w:val="0"/>
              <w:spacing w:before="1" w:line="195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range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strategies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to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from words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sentences, including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building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on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knowledge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phonics,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roots,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text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organisation</w:t>
            </w:r>
            <w:proofErr w:type="spellEnd"/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prior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knowledge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22052405" w14:textId="1D62591C" w:rsidR="00DD2A70" w:rsidRPr="008848DE" w:rsidRDefault="00DD2A70" w:rsidP="00B25585">
            <w:pPr>
              <w:widowControl w:val="0"/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 range of texts with increasing accuracy and fluency</w:t>
            </w:r>
          </w:p>
          <w:p w14:paraId="083C3676" w14:textId="77777777" w:rsidR="00DD2A70" w:rsidRPr="008848DE" w:rsidRDefault="00DD2A70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fluent and enthusiasm for reading and read widely and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frequently</w:t>
            </w:r>
          </w:p>
          <w:p w14:paraId="0901FCD3" w14:textId="77777777" w:rsidR="00DD2A70" w:rsidRPr="008848DE" w:rsidRDefault="00DD2A70" w:rsidP="00B25585">
            <w:pPr>
              <w:widowControl w:val="0"/>
              <w:tabs>
                <w:tab w:val="left" w:pos="6209"/>
              </w:tabs>
              <w:autoSpaceDE w:val="0"/>
              <w:autoSpaceDN w:val="0"/>
              <w:spacing w:line="187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views about what is read with</w:t>
            </w:r>
            <w:r w:rsidRPr="008848DE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support</w:t>
            </w:r>
          </w:p>
          <w:p w14:paraId="5856502B" w14:textId="3513C3C2" w:rsidR="00DD2A70" w:rsidRPr="008848DE" w:rsidRDefault="00DD2A70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positive attitudes to reading and understanding of what is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</w:t>
            </w:r>
          </w:p>
        </w:tc>
      </w:tr>
      <w:tr w:rsidR="002A46E3" w:rsidRPr="008848DE" w14:paraId="46024929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155395CE" w14:textId="77777777" w:rsidR="002A46E3" w:rsidRPr="008848DE" w:rsidRDefault="002A46E3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3FC04C72" w14:textId="2F47383E" w:rsidR="002A46E3" w:rsidRPr="008848DE" w:rsidRDefault="002A46E3" w:rsidP="00B25585">
            <w:pPr>
              <w:widowControl w:val="0"/>
              <w:autoSpaceDE w:val="0"/>
              <w:autoSpaceDN w:val="0"/>
              <w:spacing w:line="151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Build on Previous </w:t>
            </w:r>
            <w:r w:rsidR="006074D2"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Year </w:t>
            </w: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&amp; Focus on:</w:t>
            </w:r>
          </w:p>
          <w:p w14:paraId="4F4188EE" w14:textId="77777777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all Year 3&amp;4 Word List words with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00517BA8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1344810" w14:textId="77F80129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aloud with attention to punctuation, including full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stops, question, exclamation and speech marks and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intonation</w:t>
            </w:r>
          </w:p>
        </w:tc>
        <w:tc>
          <w:tcPr>
            <w:tcW w:w="2182" w:type="dxa"/>
            <w:gridSpan w:val="2"/>
          </w:tcPr>
          <w:p w14:paraId="39F8AEEA" w14:textId="77777777" w:rsidR="002A46E3" w:rsidRPr="008848DE" w:rsidRDefault="002A46E3" w:rsidP="00B25585">
            <w:pPr>
              <w:widowControl w:val="0"/>
              <w:autoSpaceDE w:val="0"/>
              <w:autoSpaceDN w:val="0"/>
              <w:spacing w:line="151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45B18C2" w14:textId="77777777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most Year 3&amp;4 Word List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words</w:t>
            </w:r>
          </w:p>
          <w:p w14:paraId="44E274C7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27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05D1847A" w14:textId="510195F3" w:rsidR="002A46E3" w:rsidRPr="008848DE" w:rsidRDefault="002A46E3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aloud with attention to punctuation, including full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stops, question, exclamation and speech marks and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intonation</w:t>
            </w:r>
          </w:p>
          <w:p w14:paraId="60EC907F" w14:textId="51D3E00F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Re-reading sentences for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clarity</w:t>
            </w:r>
          </w:p>
        </w:tc>
        <w:tc>
          <w:tcPr>
            <w:tcW w:w="2182" w:type="dxa"/>
            <w:gridSpan w:val="2"/>
          </w:tcPr>
          <w:p w14:paraId="4E18E566" w14:textId="77777777" w:rsidR="002A46E3" w:rsidRPr="008848DE" w:rsidRDefault="002A46E3" w:rsidP="00B25585">
            <w:pPr>
              <w:widowControl w:val="0"/>
              <w:autoSpaceDE w:val="0"/>
              <w:autoSpaceDN w:val="0"/>
              <w:spacing w:line="151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2C256368" w14:textId="77777777" w:rsidR="002A46E3" w:rsidRPr="008848DE" w:rsidRDefault="002A46E3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many</w:t>
            </w:r>
            <w:r w:rsidRPr="008848DE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Year 3&amp;4 Word List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words</w:t>
            </w:r>
          </w:p>
          <w:p w14:paraId="214371C0" w14:textId="77777777" w:rsidR="00AF4E88" w:rsidRPr="008848DE" w:rsidRDefault="00AF4E88" w:rsidP="00B25585">
            <w:pPr>
              <w:widowControl w:val="0"/>
              <w:tabs>
                <w:tab w:val="left" w:pos="191"/>
              </w:tabs>
              <w:autoSpaceDE w:val="0"/>
              <w:autoSpaceDN w:val="0"/>
              <w:ind w:right="20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1634F18" w14:textId="3EA6D4EE" w:rsidR="002A46E3" w:rsidRPr="008848DE" w:rsidRDefault="002A46E3" w:rsidP="00B25585">
            <w:pPr>
              <w:widowControl w:val="0"/>
              <w:tabs>
                <w:tab w:val="left" w:pos="191"/>
                <w:tab w:val="left" w:pos="146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aloud using punctuation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to aid expression including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speech</w:t>
            </w:r>
          </w:p>
          <w:p w14:paraId="51B7C012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  <w:lang w:bidi="en-US"/>
              </w:rPr>
            </w:pPr>
          </w:p>
          <w:p w14:paraId="16DD7DC1" w14:textId="5923E93D" w:rsidR="002A46E3" w:rsidRPr="008848DE" w:rsidRDefault="002A46E3" w:rsidP="00B25585">
            <w:pPr>
              <w:pStyle w:val="TableParagraph"/>
              <w:spacing w:before="1"/>
              <w:ind w:left="0" w:right="-5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lang w:bidi="en-US"/>
              </w:rPr>
              <w:t>Self-correction, including re- reading and reading ahead</w:t>
            </w:r>
          </w:p>
        </w:tc>
        <w:tc>
          <w:tcPr>
            <w:tcW w:w="2182" w:type="dxa"/>
            <w:gridSpan w:val="2"/>
          </w:tcPr>
          <w:p w14:paraId="7D44AE1D" w14:textId="25B6B691" w:rsidR="002A46E3" w:rsidRPr="008848DE" w:rsidRDefault="002A46E3" w:rsidP="00B25585">
            <w:pPr>
              <w:widowControl w:val="0"/>
              <w:autoSpaceDE w:val="0"/>
              <w:autoSpaceDN w:val="0"/>
              <w:spacing w:line="151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Build on Previous </w:t>
            </w:r>
            <w:r w:rsidR="006074D2"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Term</w:t>
            </w: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 xml:space="preserve"> &amp; Focus on:</w:t>
            </w:r>
          </w:p>
          <w:p w14:paraId="4ED8782F" w14:textId="77777777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many Year 3&amp;4 Word List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words</w:t>
            </w:r>
          </w:p>
          <w:p w14:paraId="52130573" w14:textId="77777777" w:rsidR="00AF4E88" w:rsidRPr="008848DE" w:rsidRDefault="00AF4E88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2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50F43B4" w14:textId="77777777" w:rsidR="00AF4E88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aloud using punctuation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to aid expression including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speech</w:t>
            </w:r>
          </w:p>
          <w:p w14:paraId="5BDC90FB" w14:textId="77777777" w:rsidR="00AF4E88" w:rsidRPr="008848DE" w:rsidRDefault="00AF4E88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2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67C66EC" w14:textId="7D0FA291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Self-correction, including re- reading and reading ahead</w:t>
            </w:r>
          </w:p>
          <w:p w14:paraId="6283EC17" w14:textId="77777777" w:rsidR="00AF4E88" w:rsidRPr="008848DE" w:rsidRDefault="00AF4E88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A2A4856" w14:textId="2ACC3D5E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Skim to gain an overview of a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text,</w:t>
            </w:r>
            <w:r w:rsidR="00AF4E88"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e.g. topic, purpose</w:t>
            </w:r>
          </w:p>
          <w:p w14:paraId="2E90F268" w14:textId="77777777" w:rsidR="00AF4E88" w:rsidRPr="008848DE" w:rsidRDefault="00AF4E88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4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325E9E0" w14:textId="7A050B57" w:rsidR="002A46E3" w:rsidRPr="008848DE" w:rsidRDefault="002A46E3" w:rsidP="00B25585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different purposes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 texts, e.g. to inform, instruct, explain</w:t>
            </w:r>
          </w:p>
          <w:p w14:paraId="4A689D18" w14:textId="77777777" w:rsidR="00AF4E88" w:rsidRPr="008848DE" w:rsidRDefault="00AF4E88" w:rsidP="00B25585">
            <w:pPr>
              <w:pStyle w:val="TableParagraph"/>
              <w:tabs>
                <w:tab w:val="left" w:pos="186"/>
              </w:tabs>
              <w:spacing w:before="1" w:line="183" w:lineRule="exact"/>
              <w:ind w:right="615"/>
              <w:jc w:val="center"/>
              <w:rPr>
                <w:rFonts w:asciiTheme="minorHAnsi" w:hAnsiTheme="minorHAnsi" w:cstheme="minorHAnsi"/>
                <w:lang w:bidi="en-US"/>
              </w:rPr>
            </w:pPr>
          </w:p>
          <w:p w14:paraId="4AC10729" w14:textId="77499318" w:rsidR="002A46E3" w:rsidRPr="008848DE" w:rsidRDefault="002A46E3" w:rsidP="00B25585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lang w:bidi="en-US"/>
              </w:rPr>
              <w:t>Read short information texts independently</w:t>
            </w:r>
            <w:r w:rsidR="00AF4E88" w:rsidRPr="008848DE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8848DE">
              <w:rPr>
                <w:rFonts w:asciiTheme="minorHAnsi" w:hAnsiTheme="minorHAnsi" w:cstheme="minorHAnsi"/>
                <w:lang w:bidi="en-US"/>
              </w:rPr>
              <w:t>with</w:t>
            </w:r>
            <w:r w:rsidR="00AF4E88" w:rsidRPr="008848DE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8848DE">
              <w:rPr>
                <w:rFonts w:asciiTheme="minorHAnsi" w:hAnsiTheme="minorHAnsi" w:cstheme="minorHAnsi"/>
                <w:spacing w:val="-15"/>
                <w:lang w:bidi="en-US"/>
              </w:rPr>
              <w:t>co</w:t>
            </w:r>
            <w:r w:rsidRPr="008848DE">
              <w:rPr>
                <w:rFonts w:asciiTheme="minorHAnsi" w:hAnsiTheme="minorHAnsi" w:cstheme="minorHAnsi"/>
                <w:lang w:bidi="en-US"/>
              </w:rPr>
              <w:t>ncentration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0AAEA220" w14:textId="77777777" w:rsidR="002A46E3" w:rsidRPr="008848DE" w:rsidRDefault="002A46E3" w:rsidP="00B25585">
            <w:pPr>
              <w:pStyle w:val="TableParagraph"/>
              <w:spacing w:line="151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346064B2" w14:textId="77777777" w:rsidR="00AF4E88" w:rsidRPr="008848DE" w:rsidRDefault="002A46E3" w:rsidP="00B25585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all Year 3&amp;4 Word List words with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automaticity</w:t>
            </w:r>
          </w:p>
          <w:p w14:paraId="3AE2840C" w14:textId="77777777" w:rsidR="00AF4E88" w:rsidRPr="008848DE" w:rsidRDefault="00AF4E88" w:rsidP="00B25585">
            <w:pPr>
              <w:pStyle w:val="TableParagraph"/>
              <w:tabs>
                <w:tab w:val="left" w:pos="188"/>
              </w:tabs>
              <w:ind w:left="0" w:right="152"/>
              <w:jc w:val="center"/>
              <w:rPr>
                <w:rFonts w:asciiTheme="minorHAnsi" w:hAnsiTheme="minorHAnsi" w:cstheme="minorHAnsi"/>
              </w:rPr>
            </w:pPr>
          </w:p>
          <w:p w14:paraId="36595F00" w14:textId="7103D3D5" w:rsidR="002A46E3" w:rsidRPr="008848DE" w:rsidRDefault="002A46E3" w:rsidP="00B25585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Enhance understanding in information text through, e.g. illustration, photographs, diagrams and charts</w:t>
            </w:r>
          </w:p>
          <w:p w14:paraId="6ED107F5" w14:textId="77777777" w:rsidR="00AF4E88" w:rsidRPr="008848DE" w:rsidRDefault="00AF4E88" w:rsidP="00B25585">
            <w:pPr>
              <w:pStyle w:val="TableParagraph"/>
              <w:tabs>
                <w:tab w:val="left" w:pos="188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D798B81" w14:textId="642B3877" w:rsidR="002A46E3" w:rsidRPr="008848DE" w:rsidRDefault="002A46E3" w:rsidP="00B25585">
            <w:pPr>
              <w:pStyle w:val="TableParagraph"/>
              <w:tabs>
                <w:tab w:val="left" w:pos="188"/>
              </w:tabs>
              <w:spacing w:line="194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Skim to gain an overview of a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8848DE">
              <w:rPr>
                <w:rFonts w:asciiTheme="minorHAnsi" w:hAnsiTheme="minorHAnsi" w:cstheme="minorHAnsi"/>
              </w:rPr>
              <w:t>text,e.g</w:t>
            </w:r>
            <w:proofErr w:type="spellEnd"/>
            <w:r w:rsidRPr="008848DE">
              <w:rPr>
                <w:rFonts w:asciiTheme="minorHAnsi" w:hAnsiTheme="minorHAnsi" w:cstheme="minorHAnsi"/>
              </w:rPr>
              <w:t>. topic, purpose</w:t>
            </w:r>
          </w:p>
          <w:p w14:paraId="5A78C392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E8F0E" w14:textId="69220DD0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Look for specific information</w:t>
            </w:r>
            <w:r w:rsidRPr="008848DE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 texts using contents, indexes, glossaries,</w:t>
            </w:r>
            <w:r w:rsidRPr="008848D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dictionaries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0C602D92" w14:textId="60C0F9F4" w:rsidR="00B25585" w:rsidRPr="008848DE" w:rsidRDefault="002A46E3" w:rsidP="00B25585">
            <w:pPr>
              <w:pStyle w:val="TableParagraph"/>
              <w:spacing w:line="151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5ACB453C" w14:textId="07CE275E" w:rsidR="002A46E3" w:rsidRPr="008848DE" w:rsidRDefault="00B25585" w:rsidP="00B25585">
            <w:pPr>
              <w:pStyle w:val="TableParagraph"/>
              <w:spacing w:line="151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="002A46E3" w:rsidRPr="008848DE">
              <w:rPr>
                <w:rFonts w:asciiTheme="minorHAnsi" w:hAnsiTheme="minorHAnsi" w:cstheme="minorHAnsi"/>
              </w:rPr>
              <w:t xml:space="preserve"> and read all Year 3&amp;4 Word List words with</w:t>
            </w:r>
            <w:r w:rsidR="002A46E3"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2A46E3" w:rsidRPr="008848DE">
              <w:rPr>
                <w:rFonts w:asciiTheme="minorHAnsi" w:hAnsiTheme="minorHAnsi" w:cstheme="minorHAnsi"/>
              </w:rPr>
              <w:t>automaticity</w:t>
            </w:r>
          </w:p>
          <w:p w14:paraId="5F89E6E7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79F98" w14:textId="033D3E41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aloud with attention to punctuation, including full</w:t>
            </w:r>
            <w:r w:rsidRPr="008848DE">
              <w:rPr>
                <w:rFonts w:asciiTheme="minorHAnsi" w:hAnsiTheme="minorHAnsi" w:cstheme="minorHAnsi"/>
                <w:spacing w:val="-19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stops, question, exclamation and speech marks and</w:t>
            </w:r>
            <w:r w:rsidRPr="008848D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intonation</w:t>
            </w:r>
          </w:p>
        </w:tc>
      </w:tr>
      <w:tr w:rsidR="00DD2A70" w:rsidRPr="008848DE" w14:paraId="69E9186F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60BD738C" w14:textId="0A32E593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</w:p>
          <w:p w14:paraId="5F06B0E7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9"/>
            <w:shd w:val="clear" w:color="auto" w:fill="auto"/>
          </w:tcPr>
          <w:p w14:paraId="5EEA832C" w14:textId="77777777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65B70633" w14:textId="77777777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  <w:p w14:paraId="3975BCDA" w14:textId="77777777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2b retrieve and record information / identify key details from fiction and non-fiction</w:t>
            </w:r>
          </w:p>
          <w:p w14:paraId="3331F61F" w14:textId="5D9DF458" w:rsidR="00DD2A70" w:rsidRPr="008848DE" w:rsidRDefault="006074D2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  <w:p w14:paraId="0087843F" w14:textId="081F48A1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46E3" w:rsidRPr="008848DE" w14:paraId="78B20A3B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2E5B5955" w14:textId="77777777" w:rsidR="002A46E3" w:rsidRPr="008848DE" w:rsidRDefault="002A46E3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7A65F0A7" w14:textId="77777777" w:rsidR="00AF4E88" w:rsidRPr="008848DE" w:rsidRDefault="002A46E3" w:rsidP="00B25585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2f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identify / explain how information / narrative content is</w:t>
            </w:r>
            <w:r w:rsidR="00AF4E88"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related and contributes to meaning as a whole</w:t>
            </w:r>
          </w:p>
          <w:p w14:paraId="061F3D2A" w14:textId="77777777" w:rsidR="00AF4E88" w:rsidRPr="008848DE" w:rsidRDefault="00AF4E88" w:rsidP="00B25585">
            <w:pPr>
              <w:widowControl w:val="0"/>
              <w:autoSpaceDE w:val="0"/>
              <w:autoSpaceDN w:val="0"/>
              <w:ind w:right="206"/>
              <w:jc w:val="center"/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</w:pPr>
          </w:p>
          <w:p w14:paraId="2F92B606" w14:textId="33CE22F1" w:rsidR="002A46E3" w:rsidRPr="008848DE" w:rsidRDefault="002A46E3" w:rsidP="00B25585">
            <w:pPr>
              <w:widowControl w:val="0"/>
              <w:autoSpaceDE w:val="0"/>
              <w:autoSpaceDN w:val="0"/>
              <w:ind w:right="-2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2h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make comparisons within the text</w:t>
            </w:r>
          </w:p>
          <w:p w14:paraId="22DA99EA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</w:pPr>
          </w:p>
          <w:p w14:paraId="4144BE44" w14:textId="777A1DEA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2g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identify / explain how meaning is enhanced through choice of words and phrases</w:t>
            </w:r>
          </w:p>
        </w:tc>
        <w:tc>
          <w:tcPr>
            <w:tcW w:w="2021" w:type="dxa"/>
          </w:tcPr>
          <w:p w14:paraId="1812DD5A" w14:textId="77777777" w:rsidR="002A46E3" w:rsidRPr="008848DE" w:rsidRDefault="002A46E3" w:rsidP="00B25585">
            <w:pPr>
              <w:widowControl w:val="0"/>
              <w:autoSpaceDE w:val="0"/>
              <w:autoSpaceDN w:val="0"/>
              <w:ind w:right="19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2d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make inferences from the text / explain and justify inferences with evidence from the text</w:t>
            </w:r>
          </w:p>
          <w:p w14:paraId="7A84B794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</w:pPr>
          </w:p>
          <w:p w14:paraId="187EDBC6" w14:textId="374F5BE2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2h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make comparisons within the text</w:t>
            </w:r>
          </w:p>
        </w:tc>
        <w:tc>
          <w:tcPr>
            <w:tcW w:w="2224" w:type="dxa"/>
            <w:gridSpan w:val="2"/>
          </w:tcPr>
          <w:p w14:paraId="22B2E268" w14:textId="77777777" w:rsidR="002A46E3" w:rsidRPr="008848DE" w:rsidRDefault="002A46E3" w:rsidP="00B25585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2e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predict what might happen from details stated and implied</w:t>
            </w:r>
          </w:p>
          <w:p w14:paraId="6360E195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</w:pPr>
          </w:p>
          <w:p w14:paraId="0E39C28F" w14:textId="508397BC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Cs/>
                <w:color w:val="2A2C30"/>
                <w:sz w:val="22"/>
                <w:szCs w:val="22"/>
                <w:lang w:val="en-US" w:bidi="en-US"/>
              </w:rPr>
              <w:t xml:space="preserve">2a </w:t>
            </w: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give / explain the meaning of words in context</w:t>
            </w:r>
          </w:p>
        </w:tc>
        <w:tc>
          <w:tcPr>
            <w:tcW w:w="2223" w:type="dxa"/>
            <w:gridSpan w:val="2"/>
          </w:tcPr>
          <w:p w14:paraId="7415CAFF" w14:textId="77777777" w:rsidR="002A46E3" w:rsidRPr="008848DE" w:rsidRDefault="002A46E3" w:rsidP="00B25585">
            <w:pPr>
              <w:widowControl w:val="0"/>
              <w:autoSpaceDE w:val="0"/>
              <w:autoSpaceDN w:val="0"/>
              <w:ind w:right="6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2e predict what might happen from details stated and implied</w:t>
            </w:r>
          </w:p>
          <w:p w14:paraId="20DFA3B3" w14:textId="77777777" w:rsidR="00AF4E88" w:rsidRPr="008848DE" w:rsidRDefault="00AF4E88" w:rsidP="00B25585">
            <w:pPr>
              <w:widowControl w:val="0"/>
              <w:autoSpaceDE w:val="0"/>
              <w:autoSpaceDN w:val="0"/>
              <w:ind w:right="7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1E91A7D9" w14:textId="77777777" w:rsidR="00AF4E88" w:rsidRPr="008848DE" w:rsidRDefault="002A46E3" w:rsidP="00B25585">
            <w:pPr>
              <w:widowControl w:val="0"/>
              <w:autoSpaceDE w:val="0"/>
              <w:autoSpaceDN w:val="0"/>
              <w:ind w:right="7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2f identify / explain how information / narrative content is related and contributes to meaning as a whole</w:t>
            </w:r>
          </w:p>
          <w:p w14:paraId="553A7FD1" w14:textId="77777777" w:rsidR="00AF4E88" w:rsidRPr="008848DE" w:rsidRDefault="00AF4E88" w:rsidP="00B25585">
            <w:pPr>
              <w:widowControl w:val="0"/>
              <w:autoSpaceDE w:val="0"/>
              <w:autoSpaceDN w:val="0"/>
              <w:ind w:right="7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320FF13B" w14:textId="77777777" w:rsidR="00AF4E88" w:rsidRPr="008848DE" w:rsidRDefault="002A46E3" w:rsidP="00B25585">
            <w:pPr>
              <w:widowControl w:val="0"/>
              <w:autoSpaceDE w:val="0"/>
              <w:autoSpaceDN w:val="0"/>
              <w:ind w:right="7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2a give / explain the meaning of words in context</w:t>
            </w:r>
          </w:p>
          <w:p w14:paraId="0A4B90A7" w14:textId="77777777" w:rsidR="00AF4E88" w:rsidRPr="008848DE" w:rsidRDefault="00AF4E88" w:rsidP="00B25585">
            <w:pPr>
              <w:widowControl w:val="0"/>
              <w:autoSpaceDE w:val="0"/>
              <w:autoSpaceDN w:val="0"/>
              <w:ind w:right="7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438216C4" w14:textId="0FF90520" w:rsidR="002A46E3" w:rsidRPr="008848DE" w:rsidRDefault="002A46E3" w:rsidP="00B25585">
            <w:pPr>
              <w:widowControl w:val="0"/>
              <w:autoSpaceDE w:val="0"/>
              <w:autoSpaceDN w:val="0"/>
              <w:ind w:right="76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2b retrieve and record information/ identify key details from fiction</w:t>
            </w:r>
          </w:p>
          <w:p w14:paraId="4E42C65B" w14:textId="70B040C8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and non-fiction</w:t>
            </w:r>
          </w:p>
        </w:tc>
        <w:tc>
          <w:tcPr>
            <w:tcW w:w="2224" w:type="dxa"/>
            <w:gridSpan w:val="2"/>
          </w:tcPr>
          <w:p w14:paraId="20447F6A" w14:textId="2A73A31B" w:rsidR="002A46E3" w:rsidRPr="008848DE" w:rsidRDefault="002A46E3" w:rsidP="00B2558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  <w:color w:val="2A2C30"/>
              </w:rPr>
              <w:t xml:space="preserve">2f </w:t>
            </w:r>
            <w:r w:rsidRPr="008848DE">
              <w:rPr>
                <w:rFonts w:asciiTheme="minorHAnsi" w:hAnsiTheme="minorHAnsi" w:cstheme="minorHAnsi"/>
                <w:bCs/>
              </w:rPr>
              <w:t>identify / explain how information / narrative content is</w:t>
            </w:r>
          </w:p>
          <w:p w14:paraId="7ED8BF33" w14:textId="77777777" w:rsidR="002A46E3" w:rsidRPr="008848DE" w:rsidRDefault="002A46E3" w:rsidP="00B25585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</w:rPr>
              <w:t>related and contributes to meaning as a whole</w:t>
            </w:r>
          </w:p>
          <w:p w14:paraId="70C21C2E" w14:textId="77777777" w:rsidR="00AF4E88" w:rsidRPr="008848DE" w:rsidRDefault="00AF4E88" w:rsidP="00B25585">
            <w:pPr>
              <w:pStyle w:val="TableParagraph"/>
              <w:ind w:left="0" w:right="256"/>
              <w:jc w:val="center"/>
              <w:rPr>
                <w:rFonts w:asciiTheme="minorHAnsi" w:hAnsiTheme="minorHAnsi" w:cstheme="minorHAnsi"/>
                <w:bCs/>
                <w:color w:val="2A2C30"/>
              </w:rPr>
            </w:pPr>
          </w:p>
          <w:p w14:paraId="5C2C027C" w14:textId="717D58BC" w:rsidR="002A46E3" w:rsidRPr="008848DE" w:rsidRDefault="002A46E3" w:rsidP="00B2558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  <w:color w:val="2A2C30"/>
              </w:rPr>
              <w:t xml:space="preserve">2h </w:t>
            </w:r>
            <w:r w:rsidRPr="008848DE">
              <w:rPr>
                <w:rFonts w:asciiTheme="minorHAnsi" w:hAnsiTheme="minorHAnsi" w:cstheme="minorHAnsi"/>
                <w:bCs/>
              </w:rPr>
              <w:t>make</w:t>
            </w:r>
            <w:r w:rsidR="00AF4E88" w:rsidRPr="008848DE">
              <w:rPr>
                <w:rFonts w:asciiTheme="minorHAnsi" w:hAnsiTheme="minorHAnsi" w:cstheme="minorHAnsi"/>
                <w:bCs/>
              </w:rPr>
              <w:t xml:space="preserve"> </w:t>
            </w:r>
            <w:r w:rsidRPr="008848DE">
              <w:rPr>
                <w:rFonts w:asciiTheme="minorHAnsi" w:hAnsiTheme="minorHAnsi" w:cstheme="minorHAnsi"/>
                <w:bCs/>
              </w:rPr>
              <w:t>comparisons within the text</w:t>
            </w:r>
          </w:p>
          <w:p w14:paraId="1E2DCB96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bCs/>
                <w:color w:val="2A2C30"/>
                <w:sz w:val="22"/>
                <w:szCs w:val="22"/>
              </w:rPr>
            </w:pPr>
          </w:p>
          <w:p w14:paraId="5A5BF087" w14:textId="61C00286" w:rsidR="002A46E3" w:rsidRPr="008848DE" w:rsidRDefault="002A46E3" w:rsidP="00B255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Cs/>
                <w:color w:val="2A2C30"/>
                <w:sz w:val="22"/>
                <w:szCs w:val="22"/>
              </w:rPr>
              <w:t xml:space="preserve">2g </w:t>
            </w:r>
            <w:r w:rsidRPr="008848DE">
              <w:rPr>
                <w:rFonts w:asciiTheme="minorHAnsi" w:hAnsiTheme="minorHAnsi" w:cstheme="minorHAnsi"/>
                <w:bCs/>
                <w:sz w:val="22"/>
                <w:szCs w:val="22"/>
              </w:rPr>
              <w:t>identify / explain how meaning is enhanced through choice of words and phrases</w:t>
            </w:r>
          </w:p>
        </w:tc>
        <w:tc>
          <w:tcPr>
            <w:tcW w:w="2224" w:type="dxa"/>
          </w:tcPr>
          <w:p w14:paraId="7A629938" w14:textId="5DE80B76" w:rsidR="002A46E3" w:rsidRPr="008848DE" w:rsidRDefault="002A46E3" w:rsidP="00B25585">
            <w:pPr>
              <w:pStyle w:val="TableParagraph"/>
              <w:ind w:left="0" w:right="-21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  <w:color w:val="2A2C30"/>
              </w:rPr>
              <w:t xml:space="preserve">2f </w:t>
            </w:r>
            <w:r w:rsidRPr="008848DE">
              <w:rPr>
                <w:rFonts w:asciiTheme="minorHAnsi" w:hAnsiTheme="minorHAnsi" w:cstheme="minorHAnsi"/>
                <w:bCs/>
              </w:rPr>
              <w:t>identify / explain how information / narrative content is</w:t>
            </w:r>
          </w:p>
          <w:p w14:paraId="7FBAF458" w14:textId="77777777" w:rsidR="00AF4E88" w:rsidRPr="008848DE" w:rsidRDefault="002A46E3" w:rsidP="00B25585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</w:rPr>
              <w:t>related and contributes to meaning as a whole</w:t>
            </w:r>
          </w:p>
          <w:p w14:paraId="32D82B68" w14:textId="77777777" w:rsidR="00AF4E88" w:rsidRPr="008848DE" w:rsidRDefault="00AF4E88" w:rsidP="00B25585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  <w:color w:val="2A2C30"/>
              </w:rPr>
            </w:pPr>
          </w:p>
          <w:p w14:paraId="6376AF76" w14:textId="77777777" w:rsidR="00AF4E88" w:rsidRPr="008848DE" w:rsidRDefault="002A46E3" w:rsidP="00B25585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  <w:color w:val="2A2C30"/>
              </w:rPr>
              <w:t xml:space="preserve">2h </w:t>
            </w:r>
            <w:r w:rsidRPr="008848DE">
              <w:rPr>
                <w:rFonts w:asciiTheme="minorHAnsi" w:hAnsiTheme="minorHAnsi" w:cstheme="minorHAnsi"/>
                <w:bCs/>
              </w:rPr>
              <w:t>make comparisons within the text</w:t>
            </w:r>
          </w:p>
          <w:p w14:paraId="4ADF463B" w14:textId="77777777" w:rsidR="00AF4E88" w:rsidRPr="008848DE" w:rsidRDefault="00AF4E88" w:rsidP="00B25585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  <w:color w:val="2A2C30"/>
              </w:rPr>
            </w:pPr>
          </w:p>
          <w:p w14:paraId="43CF09A6" w14:textId="5B363D6C" w:rsidR="002A46E3" w:rsidRPr="008848DE" w:rsidRDefault="002A46E3" w:rsidP="00B25585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</w:rPr>
            </w:pPr>
            <w:r w:rsidRPr="008848DE">
              <w:rPr>
                <w:rFonts w:asciiTheme="minorHAnsi" w:hAnsiTheme="minorHAnsi" w:cstheme="minorHAnsi"/>
                <w:bCs/>
                <w:color w:val="2A2C30"/>
              </w:rPr>
              <w:t xml:space="preserve">2g </w:t>
            </w:r>
            <w:r w:rsidRPr="008848DE">
              <w:rPr>
                <w:rFonts w:asciiTheme="minorHAnsi" w:hAnsiTheme="minorHAnsi" w:cstheme="minorHAnsi"/>
                <w:bCs/>
              </w:rPr>
              <w:t>identify / explain how meaning is enhanced through choice of words and phrases</w:t>
            </w:r>
          </w:p>
        </w:tc>
      </w:tr>
      <w:tr w:rsidR="00DD2A70" w:rsidRPr="008848DE" w14:paraId="67F6D54C" w14:textId="77777777" w:rsidTr="00B25585">
        <w:tc>
          <w:tcPr>
            <w:tcW w:w="2191" w:type="dxa"/>
            <w:shd w:val="clear" w:color="auto" w:fill="990033"/>
            <w:vAlign w:val="center"/>
          </w:tcPr>
          <w:p w14:paraId="613F6CF9" w14:textId="77777777" w:rsidR="00DD2A70" w:rsidRPr="008848DE" w:rsidRDefault="00DD2A70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9"/>
          </w:tcPr>
          <w:p w14:paraId="2643B69F" w14:textId="77777777" w:rsidR="007A4135" w:rsidRPr="008848DE" w:rsidRDefault="007A4135" w:rsidP="00B25585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3 focus on:</w:t>
            </w:r>
          </w:p>
          <w:p w14:paraId="309F3D13" w14:textId="64FB52D0" w:rsidR="002A46E3" w:rsidRPr="008848DE" w:rsidRDefault="007A4135" w:rsidP="00B25585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root word, prefix, suffix, theme, convention, intonation, tone, volume, action, rehearse, perform, present</w:t>
            </w:r>
          </w:p>
        </w:tc>
      </w:tr>
    </w:tbl>
    <w:p w14:paraId="160EBD4A" w14:textId="4E807B00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31FB94E7" w14:textId="1B8C3CF5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6E0B5114" w14:textId="43325072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7C44F9B4" w14:textId="77777777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55325D46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8313ACC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63A95AF4" w14:textId="729611C8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2352962" w14:textId="4C8154AA" w:rsidR="00AF4E88" w:rsidRPr="008848DE" w:rsidRDefault="00AF4E88" w:rsidP="00700671">
      <w:pPr>
        <w:rPr>
          <w:rFonts w:asciiTheme="minorHAnsi" w:hAnsiTheme="minorHAnsi" w:cstheme="minorHAnsi"/>
          <w:sz w:val="22"/>
          <w:szCs w:val="22"/>
        </w:rPr>
      </w:pPr>
    </w:p>
    <w:p w14:paraId="1899E337" w14:textId="18A4EBE1" w:rsidR="00AF4E88" w:rsidRPr="008848DE" w:rsidRDefault="00AF4E88" w:rsidP="00700671">
      <w:pPr>
        <w:rPr>
          <w:rFonts w:asciiTheme="minorHAnsi" w:hAnsiTheme="minorHAnsi" w:cstheme="minorHAnsi"/>
          <w:sz w:val="22"/>
          <w:szCs w:val="22"/>
        </w:rPr>
      </w:pPr>
    </w:p>
    <w:p w14:paraId="09F9C2F3" w14:textId="4DB89E32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3E99CDAA" w14:textId="2D73C302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4D0CEBCF" w14:textId="03BF3400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593AA8A2" w14:textId="3A643761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31AD46A0" w14:textId="5F7B3F6A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163CB6CD" w14:textId="323DA287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0190D689" w14:textId="2C82EFCE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363687DB" w14:textId="6506AF9D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4C8C1478" w14:textId="3A48E05A" w:rsidR="00B25585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18D3A9A6" w14:textId="0B200DB0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67B9DE3E" w14:textId="608FF166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0D2CC015" w14:textId="08D199EF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6C0B110E" w14:textId="7F9A3EDE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5B6AC35B" w14:textId="29D56BE0" w:rsid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7B9846D7" w14:textId="77777777" w:rsidR="008848DE" w:rsidRP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1D037E2A" w14:textId="77777777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5B065E5A" w14:textId="77777777" w:rsidR="00AF4E88" w:rsidRPr="008848DE" w:rsidRDefault="00AF4E88" w:rsidP="00700671">
      <w:pPr>
        <w:rPr>
          <w:rFonts w:asciiTheme="minorHAnsi" w:hAnsiTheme="minorHAnsi" w:cstheme="minorHAnsi"/>
          <w:sz w:val="22"/>
          <w:szCs w:val="22"/>
        </w:rPr>
      </w:pPr>
    </w:p>
    <w:p w14:paraId="73134157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6074D2" w:rsidRPr="008848DE" w14:paraId="3E578843" w14:textId="77777777" w:rsidTr="005F44AE">
        <w:tc>
          <w:tcPr>
            <w:tcW w:w="2191" w:type="dxa"/>
            <w:shd w:val="clear" w:color="auto" w:fill="990033"/>
            <w:vAlign w:val="center"/>
          </w:tcPr>
          <w:p w14:paraId="037D4EF6" w14:textId="0596CF3D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794AE5B7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495BA01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5B19102E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B8EAAA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5B35786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2D58AFA8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6074D2" w:rsidRPr="008848DE" w14:paraId="62512AD7" w14:textId="77777777" w:rsidTr="00B25585">
        <w:tc>
          <w:tcPr>
            <w:tcW w:w="2191" w:type="dxa"/>
            <w:shd w:val="clear" w:color="auto" w:fill="990033"/>
            <w:vAlign w:val="center"/>
          </w:tcPr>
          <w:p w14:paraId="3F135013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244591" w14:textId="77777777" w:rsidR="00010D03" w:rsidRPr="008848DE" w:rsidRDefault="00010D03" w:rsidP="00B25585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 Stories &amp;</w:t>
            </w:r>
          </w:p>
          <w:p w14:paraId="62F3CBA8" w14:textId="638D97A7" w:rsidR="00551B31" w:rsidRPr="008848DE" w:rsidRDefault="00010D03" w:rsidP="00B25585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Poetry - Different Forms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41D27DB" w14:textId="77777777" w:rsidR="00010D03" w:rsidRPr="008848DE" w:rsidRDefault="00010D03" w:rsidP="00B25585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Science:</w:t>
            </w:r>
          </w:p>
          <w:p w14:paraId="3DD8D54E" w14:textId="2D8EDCFE" w:rsidR="00551B31" w:rsidRPr="008848DE" w:rsidRDefault="00010D03" w:rsidP="00B25585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Living Things/Habitats/ Animals/Humans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27BF30B" w14:textId="72865946" w:rsidR="00551B31" w:rsidRPr="008848DE" w:rsidRDefault="00010D03" w:rsidP="00B25585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History: Vikings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834DABA" w14:textId="20F74845" w:rsidR="00551B31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 Myths and Legends &amp; Poetry - Different Forms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8AEA16B" w14:textId="77777777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 Stories and Plays &amp; Poetry</w:t>
            </w:r>
          </w:p>
          <w:p w14:paraId="3EB7E0C5" w14:textId="0E7368A1" w:rsidR="00551B31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- Different Forms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F36BF2F" w14:textId="56F0FA0D" w:rsidR="00551B31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Geography: Europe</w:t>
            </w:r>
          </w:p>
        </w:tc>
      </w:tr>
      <w:tr w:rsidR="00551B31" w:rsidRPr="008848DE" w14:paraId="2D321A9C" w14:textId="77777777" w:rsidTr="00B25585">
        <w:trPr>
          <w:trHeight w:val="544"/>
        </w:trPr>
        <w:tc>
          <w:tcPr>
            <w:tcW w:w="2191" w:type="dxa"/>
            <w:shd w:val="clear" w:color="auto" w:fill="990033"/>
            <w:vAlign w:val="center"/>
          </w:tcPr>
          <w:p w14:paraId="5EE55FDB" w14:textId="1E5E8574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209B4806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9"/>
          </w:tcPr>
          <w:p w14:paraId="73AD70AA" w14:textId="77777777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(etymology and morphology) as listed in English Appendix 1, both to read aloud and to understand the meaning of new words</w:t>
            </w:r>
          </w:p>
          <w:p w14:paraId="1950008F" w14:textId="20D95F9E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further exception words, noting the unusual correspondences between spelling and sound, and where these occur in the word</w:t>
            </w:r>
            <w:r w:rsidR="00B25585" w:rsidRPr="008848D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551B31" w:rsidRPr="008848DE" w14:paraId="6D250533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76339009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9"/>
          </w:tcPr>
          <w:p w14:paraId="12648F9F" w14:textId="77777777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Building on Previous Year and throughout Year 4 focus on:</w:t>
            </w:r>
          </w:p>
          <w:p w14:paraId="36E68F98" w14:textId="6F717438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 to and confidently discuss a wide range of fiction, poetry, plays, non-fiction and reference books or textbooks</w:t>
            </w:r>
          </w:p>
          <w:p w14:paraId="461F82F9" w14:textId="1684E361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Confidently participate in discussion about both books that are read to them and those they read independently</w:t>
            </w:r>
          </w:p>
          <w:p w14:paraId="41F0729C" w14:textId="0313BB36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Begin to use more complex dictionaries to check the meaning of many unknown words that they have read</w:t>
            </w:r>
          </w:p>
          <w:p w14:paraId="40699095" w14:textId="479B2174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most inferences with evidence</w:t>
            </w:r>
          </w:p>
          <w:p w14:paraId="04348027" w14:textId="2ED053EB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stories and retelling some of these orally with an appropriate use of story-book language</w:t>
            </w:r>
          </w:p>
        </w:tc>
      </w:tr>
      <w:tr w:rsidR="006074D2" w:rsidRPr="008848DE" w14:paraId="1375DC65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404555BC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7899C2A9" w14:textId="7641D3F2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Focus on:</w:t>
            </w:r>
          </w:p>
          <w:p w14:paraId="3DCDC714" w14:textId="7E0ED400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stories and retelling some of these orally with an appropriate use of story-book language</w:t>
            </w:r>
          </w:p>
          <w:p w14:paraId="09046805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B2382" w14:textId="765A8099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 what might happen from details stated and implied</w:t>
            </w:r>
          </w:p>
          <w:p w14:paraId="404C1CB2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D85F2" w14:textId="6532C307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Ask some questions to improve</w:t>
            </w:r>
            <w:r w:rsidR="00AF4E88"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their understanding of the text</w:t>
            </w:r>
          </w:p>
          <w:p w14:paraId="1A84A340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88681" w14:textId="6D20B31F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 range of poetic forms [for example, free verse, narrative poetry]</w:t>
            </w:r>
          </w:p>
          <w:p w14:paraId="25EC0923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DF58E" w14:textId="1F47F0C2" w:rsidR="00551B31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poems to read aloud and to perform, showing an increasing understanding through intonation, tone, volume and action</w:t>
            </w:r>
          </w:p>
        </w:tc>
        <w:tc>
          <w:tcPr>
            <w:tcW w:w="2182" w:type="dxa"/>
            <w:gridSpan w:val="2"/>
          </w:tcPr>
          <w:p w14:paraId="79BBA810" w14:textId="46F0F582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2F2B7655" w14:textId="6B274234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 wide range of books that are structured in different ways and read for a range of purposes</w:t>
            </w:r>
          </w:p>
          <w:p w14:paraId="3F47853C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72EC" w14:textId="605BDD59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language, structure and presentation contribute to meaning</w:t>
            </w:r>
          </w:p>
          <w:p w14:paraId="6B7F6A1A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08B9E" w14:textId="6784C4D1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Check that the text makes sense to them, discuss most of their understanding and explain the meaning of many words in context, asking questions to improve their understanding of a text</w:t>
            </w:r>
          </w:p>
          <w:p w14:paraId="582A7669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91BF7" w14:textId="7FBB86AC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 what might happen from details stated and implied</w:t>
            </w:r>
          </w:p>
          <w:p w14:paraId="4FA30BA2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C3C9F" w14:textId="4EF95E4A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Confidently retrieve and record information from non-fiction</w:t>
            </w:r>
          </w:p>
        </w:tc>
        <w:tc>
          <w:tcPr>
            <w:tcW w:w="2182" w:type="dxa"/>
            <w:gridSpan w:val="2"/>
          </w:tcPr>
          <w:p w14:paraId="72F4707F" w14:textId="77777777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268C9A4B" w14:textId="3D021C05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 wide range of books that are structured in different ways and read for a range of purposes</w:t>
            </w:r>
          </w:p>
          <w:p w14:paraId="7941C81E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80749" w14:textId="4C79D734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main ideas drawn from more than two paragraphs and summarise these</w:t>
            </w:r>
          </w:p>
          <w:p w14:paraId="4EC9E8C7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C65C4" w14:textId="0754799B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most inferences with evidence</w:t>
            </w:r>
          </w:p>
          <w:p w14:paraId="78CFC1BE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8FFEC" w14:textId="55BE18F1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language, structure and presentation contribute to meaning</w:t>
            </w:r>
          </w:p>
          <w:p w14:paraId="5AB96A1A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5FE31" w14:textId="5E616DAD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Confidently retrieve and record information from non-fiction</w:t>
            </w:r>
          </w:p>
        </w:tc>
        <w:tc>
          <w:tcPr>
            <w:tcW w:w="2182" w:type="dxa"/>
            <w:gridSpan w:val="2"/>
          </w:tcPr>
          <w:p w14:paraId="1AEB935A" w14:textId="77777777" w:rsidR="006074D2" w:rsidRPr="008848DE" w:rsidRDefault="006074D2" w:rsidP="00B25585">
            <w:pPr>
              <w:widowControl w:val="0"/>
              <w:autoSpaceDE w:val="0"/>
              <w:autoSpaceDN w:val="0"/>
              <w:spacing w:before="8" w:line="235" w:lineRule="auto"/>
              <w:ind w:right="13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A80961F" w14:textId="77777777" w:rsidR="006074D2" w:rsidRPr="008848DE" w:rsidRDefault="006074D2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/>
              <w:ind w:right="2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their familiarity with a wide range of myths and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legends, and retelling some of these orally with an appropriate use of story- book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language</w:t>
            </w:r>
          </w:p>
          <w:p w14:paraId="21911CDE" w14:textId="77777777" w:rsidR="00AF4E88" w:rsidRPr="008848DE" w:rsidRDefault="00AF4E88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/>
              <w:ind w:right="1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20C0678" w14:textId="162842A3" w:rsidR="006074D2" w:rsidRPr="008848DE" w:rsidRDefault="006074D2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/>
              <w:ind w:right="1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Draw inferences such as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inferring characters’ feelings, thoughts and motives from their actions, and justifying most inferences with evidence</w:t>
            </w:r>
          </w:p>
          <w:p w14:paraId="2E802DAD" w14:textId="77777777" w:rsidR="00AF4E88" w:rsidRPr="008848DE" w:rsidRDefault="00AF4E88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ind w:right="19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260EFF3" w14:textId="570D2639" w:rsidR="006074D2" w:rsidRPr="008848DE" w:rsidRDefault="006074D2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ind w:right="19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themes and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conventions in an increasing range of</w:t>
            </w:r>
            <w:r w:rsidRPr="008848DE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books</w:t>
            </w:r>
          </w:p>
          <w:p w14:paraId="7060B5E6" w14:textId="77777777" w:rsidR="00AF4E88" w:rsidRPr="008848DE" w:rsidRDefault="00AF4E88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ind w:right="1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0BE22CA0" w14:textId="06651EF1" w:rsidR="006074D2" w:rsidRPr="008848DE" w:rsidRDefault="006074D2" w:rsidP="00B25585">
            <w:pPr>
              <w:widowControl w:val="0"/>
              <w:tabs>
                <w:tab w:val="left" w:pos="185"/>
              </w:tabs>
              <w:autoSpaceDE w:val="0"/>
              <w:autoSpaceDN w:val="0"/>
              <w:ind w:right="1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Prepare poems to read aloud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and to perform, showing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an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increasing understanding through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intonation, tone, volume and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action</w:t>
            </w:r>
          </w:p>
          <w:p w14:paraId="6F557B0A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700C55D" w14:textId="35072CFB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 range of poetic</w:t>
            </w:r>
            <w:r w:rsidRPr="008848DE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forms [for example, free verse, narrative poetry]</w:t>
            </w:r>
          </w:p>
        </w:tc>
        <w:tc>
          <w:tcPr>
            <w:tcW w:w="2146" w:type="dxa"/>
          </w:tcPr>
          <w:p w14:paraId="0D9F0EF9" w14:textId="77777777" w:rsidR="00AF4E88" w:rsidRPr="008848DE" w:rsidRDefault="006074D2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 &amp; Focus on:</w:t>
            </w:r>
          </w:p>
          <w:p w14:paraId="1167C090" w14:textId="3B8F9049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stories and plays and retelling some of these orally with an appropriate use of story-book language</w:t>
            </w:r>
          </w:p>
          <w:p w14:paraId="7B650093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30624" w14:textId="7B0B4BB9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Discuss many words and phrases that capture the reader’s interest and imagination</w:t>
            </w:r>
          </w:p>
          <w:p w14:paraId="334423B3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F64E7" w14:textId="1AD3327A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themes and conventions in an increasing range of books</w:t>
            </w:r>
          </w:p>
          <w:p w14:paraId="6ED492E8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EB2E2" w14:textId="05BE411C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play scripts to read aloud and to perform, showing an increasing understanding through intonation, tone, volume and action</w:t>
            </w:r>
          </w:p>
          <w:p w14:paraId="48EA54CA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7CF62" w14:textId="70AD718E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 range of poetic forms [for example, free verse, narrative poetry]</w:t>
            </w:r>
          </w:p>
        </w:tc>
        <w:tc>
          <w:tcPr>
            <w:tcW w:w="2224" w:type="dxa"/>
          </w:tcPr>
          <w:p w14:paraId="02F929F7" w14:textId="77777777" w:rsidR="006074D2" w:rsidRPr="008848DE" w:rsidRDefault="006074D2" w:rsidP="00710B2A">
            <w:pPr>
              <w:widowControl w:val="0"/>
              <w:autoSpaceDE w:val="0"/>
              <w:autoSpaceDN w:val="0"/>
              <w:spacing w:before="8" w:line="235" w:lineRule="auto"/>
              <w:ind w:right="-2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2BCB8A26" w14:textId="77777777" w:rsidR="006074D2" w:rsidRPr="008848DE" w:rsidRDefault="006074D2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ind w:right="5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 wide range of books that are structured in different ways</w:t>
            </w:r>
            <w:r w:rsidRPr="008848DE">
              <w:rPr>
                <w:rFonts w:asciiTheme="minorHAnsi" w:eastAsia="Calibri" w:hAnsiTheme="minorHAnsi" w:cstheme="minorHAnsi"/>
                <w:spacing w:val="-2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read for a range of</w:t>
            </w:r>
            <w:r w:rsidRPr="008848DE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4B232159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18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A7FAE19" w14:textId="60C39B21" w:rsidR="006074D2" w:rsidRPr="008848DE" w:rsidRDefault="006074D2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ind w:right="18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Discuss many words and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phrases that capture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the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reader’s interest and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imagination</w:t>
            </w:r>
          </w:p>
          <w:p w14:paraId="614D1DD0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20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F46BAD7" w14:textId="1DC31D70" w:rsidR="006074D2" w:rsidRPr="008848DE" w:rsidRDefault="006074D2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language,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structure and presentation contribute to meaning</w:t>
            </w:r>
          </w:p>
          <w:p w14:paraId="7CF1B2E0" w14:textId="77777777" w:rsidR="00AF4E88" w:rsidRPr="008848DE" w:rsidRDefault="00AF4E88" w:rsidP="00B25585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18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77AA810" w14:textId="667DA361" w:rsidR="006074D2" w:rsidRPr="008848DE" w:rsidRDefault="006074D2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-2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themes and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conventions in an increasing range of</w:t>
            </w:r>
            <w:r w:rsidRPr="008848DE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books</w:t>
            </w:r>
          </w:p>
          <w:p w14:paraId="3C3E3476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403DE59" w14:textId="5F683821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Confidently retrieve and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record information from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non-fiction</w:t>
            </w:r>
          </w:p>
        </w:tc>
      </w:tr>
      <w:tr w:rsidR="00551B31" w:rsidRPr="008848DE" w14:paraId="013B30B8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2B94BCEC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0420865A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9"/>
          </w:tcPr>
          <w:p w14:paraId="0E59B040" w14:textId="77777777" w:rsidR="00551B31" w:rsidRPr="008848DE" w:rsidRDefault="00551B31" w:rsidP="00710B2A">
            <w:pPr>
              <w:widowControl w:val="0"/>
              <w:tabs>
                <w:tab w:val="left" w:pos="6163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Building on phonics subject skills and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knowledge</w:t>
            </w:r>
          </w:p>
          <w:p w14:paraId="21CB3D20" w14:textId="77777777" w:rsidR="00551B31" w:rsidRPr="008848DE" w:rsidRDefault="00551B31" w:rsidP="00710B2A">
            <w:pPr>
              <w:widowControl w:val="0"/>
              <w:tabs>
                <w:tab w:val="left" w:pos="6492"/>
              </w:tabs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 prior knowledge with</w:t>
            </w:r>
            <w:r w:rsidRPr="008848DE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0CF4BF1B" w14:textId="77777777" w:rsidR="00551B31" w:rsidRPr="008848DE" w:rsidRDefault="00551B31" w:rsidP="00710B2A">
            <w:pPr>
              <w:widowControl w:val="0"/>
              <w:tabs>
                <w:tab w:val="left" w:pos="4946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Locate and discuss words and pre taught vocabulary to find out what the text is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about</w:t>
            </w:r>
          </w:p>
          <w:p w14:paraId="2454376B" w14:textId="77777777" w:rsidR="00551B31" w:rsidRPr="008848DE" w:rsidRDefault="00551B31" w:rsidP="00710B2A">
            <w:pPr>
              <w:widowControl w:val="0"/>
              <w:tabs>
                <w:tab w:val="left" w:pos="2001"/>
              </w:tabs>
              <w:autoSpaceDE w:val="0"/>
              <w:autoSpaceDN w:val="0"/>
              <w:spacing w:before="1" w:line="195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range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strategies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to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from words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sentences, including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building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on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knowledge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phonics,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roots,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text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organisation</w:t>
            </w:r>
            <w:proofErr w:type="spellEnd"/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prior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knowledge</w:t>
            </w:r>
            <w:r w:rsidRPr="008848DE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of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4DDEB7B9" w14:textId="77777777" w:rsidR="00551B31" w:rsidRPr="008848DE" w:rsidRDefault="00551B31" w:rsidP="00710B2A">
            <w:pPr>
              <w:widowControl w:val="0"/>
              <w:autoSpaceDE w:val="0"/>
              <w:autoSpaceDN w:val="0"/>
              <w:spacing w:line="194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 range of texts with increasing accuracy and fluency</w:t>
            </w:r>
          </w:p>
          <w:p w14:paraId="743B025B" w14:textId="77777777" w:rsidR="00551B31" w:rsidRPr="008848DE" w:rsidRDefault="00551B31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fluent and enthusiasm for reading and read widely and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frequently</w:t>
            </w:r>
          </w:p>
          <w:p w14:paraId="16D64835" w14:textId="77777777" w:rsidR="00551B31" w:rsidRPr="008848DE" w:rsidRDefault="00551B31" w:rsidP="00710B2A">
            <w:pPr>
              <w:widowControl w:val="0"/>
              <w:tabs>
                <w:tab w:val="left" w:pos="6209"/>
              </w:tabs>
              <w:autoSpaceDE w:val="0"/>
              <w:autoSpaceDN w:val="0"/>
              <w:spacing w:line="187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views about what is read with</w:t>
            </w:r>
            <w:r w:rsidRPr="008848DE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support</w:t>
            </w:r>
          </w:p>
          <w:p w14:paraId="5FB6C1F1" w14:textId="36755088" w:rsidR="00551B31" w:rsidRPr="008848DE" w:rsidRDefault="00551B31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positive attitudes to reading and understanding of what is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</w:t>
            </w:r>
          </w:p>
        </w:tc>
      </w:tr>
      <w:tr w:rsidR="006074D2" w:rsidRPr="008848DE" w14:paraId="5C467BA6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56C8A11D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03DE1783" w14:textId="4F6B40D4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Focus on:</w:t>
            </w:r>
          </w:p>
          <w:p w14:paraId="7A38A247" w14:textId="396F70FA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and read Year 3&amp;4 Word List</w:t>
            </w:r>
          </w:p>
          <w:p w14:paraId="53749EB2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665A4" w14:textId="634B1BC1" w:rsidR="00010D03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aloud using punctuation to aid expression including speech</w:t>
            </w:r>
          </w:p>
          <w:p w14:paraId="2C207B29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9FE08" w14:textId="5795E289" w:rsidR="00551B31" w:rsidRPr="008848DE" w:rsidRDefault="00010D03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Self-correction, including re- reading and reading ahead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4350FD67" w14:textId="11AEAA43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151633E9" w14:textId="7521A21E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and read Year 3&amp;4 Word List</w:t>
            </w:r>
          </w:p>
          <w:p w14:paraId="7252D0B6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21CCE" w14:textId="312BA482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aloud using punctuation to aid expression including speech</w:t>
            </w:r>
          </w:p>
          <w:p w14:paraId="0D051EFB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7D64B" w14:textId="0849A9D6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Self-correction, including re- reading and reading ahead</w:t>
            </w:r>
          </w:p>
          <w:p w14:paraId="1DB3D048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4AB59" w14:textId="5993FF3E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Skim to gain an overview of a</w:t>
            </w:r>
          </w:p>
          <w:p w14:paraId="70BE66B2" w14:textId="77777777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text, e.g. topic, purpose</w:t>
            </w:r>
          </w:p>
          <w:p w14:paraId="1491108C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6B40C" w14:textId="3449F6E2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short information texts independently with concentration</w:t>
            </w:r>
          </w:p>
          <w:p w14:paraId="0A5362B6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61418" w14:textId="28F2EBF8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texts differ in purpose, structure and layout</w:t>
            </w:r>
          </w:p>
          <w:p w14:paraId="6430F1A8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44393" w14:textId="31D56FDB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different purposes of texts, e.g. to inform, instruct, explain, persuade, recount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1A4FF1E0" w14:textId="77777777" w:rsidR="006074D2" w:rsidRPr="008848DE" w:rsidRDefault="006074D2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7FECBEF" w14:textId="44B3B6B6" w:rsidR="006074D2" w:rsidRPr="008848DE" w:rsidRDefault="006074D2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Year 3&amp;4 Word List</w:t>
            </w:r>
          </w:p>
          <w:p w14:paraId="4BA0053E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54E25415" w14:textId="5746A11F" w:rsidR="006074D2" w:rsidRPr="008848DE" w:rsidRDefault="006074D2" w:rsidP="00710B2A">
            <w:pPr>
              <w:pStyle w:val="TableParagraph"/>
              <w:spacing w:before="1"/>
              <w:ind w:left="0" w:right="-5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Skim to gain the gist of a text or the main idea in a chapter</w:t>
            </w:r>
          </w:p>
          <w:p w14:paraId="610DB0D8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09C095AE" w14:textId="7A8525F2" w:rsidR="006074D2" w:rsidRPr="008848DE" w:rsidRDefault="006074D2" w:rsidP="00710B2A">
            <w:pPr>
              <w:pStyle w:val="TableParagraph"/>
              <w:spacing w:before="1"/>
              <w:ind w:left="0" w:right="-5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Scan for specific information using a variety of features in texts, e.g. titles, illustrations, pre taught vocabulary, bold print, captions, bullet points</w:t>
            </w:r>
          </w:p>
          <w:p w14:paraId="413A2D69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3A69E186" w14:textId="6FECEA8F" w:rsidR="006074D2" w:rsidRPr="008848DE" w:rsidRDefault="006074D2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Identify how texts are </w:t>
            </w:r>
            <w:proofErr w:type="spellStart"/>
            <w:r w:rsidRPr="008848DE">
              <w:rPr>
                <w:rFonts w:asciiTheme="minorHAnsi" w:hAnsiTheme="minorHAnsi" w:cstheme="minorHAnsi"/>
              </w:rPr>
              <w:t>organised,e.g</w:t>
            </w:r>
            <w:proofErr w:type="spellEnd"/>
            <w:r w:rsidRPr="008848DE">
              <w:rPr>
                <w:rFonts w:asciiTheme="minorHAnsi" w:hAnsiTheme="minorHAnsi" w:cstheme="minorHAnsi"/>
              </w:rPr>
              <w:t>. lists, numbered points, diagrams with arrows, tables and bullet points</w:t>
            </w:r>
          </w:p>
          <w:p w14:paraId="27A32A82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41115A55" w14:textId="288272CA" w:rsidR="006074D2" w:rsidRPr="008848DE" w:rsidRDefault="006074D2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and use text features, e.g. titles, headings and pictures, to locate and understand</w:t>
            </w:r>
            <w:r w:rsidR="00AF4E88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specific information</w:t>
            </w:r>
          </w:p>
          <w:p w14:paraId="02009545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51C34D5D" w14:textId="54610D1E" w:rsidR="006074D2" w:rsidRPr="008848DE" w:rsidRDefault="006074D2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Look for specific information in texts using contents, indexes, glossaries,</w:t>
            </w:r>
            <w:r w:rsidR="00AF4E88" w:rsidRPr="008848DE">
              <w:rPr>
                <w:rFonts w:asciiTheme="minorHAnsi" w:hAnsiTheme="minorHAnsi" w:cstheme="minorHAnsi"/>
              </w:rPr>
              <w:t xml:space="preserve"> d</w:t>
            </w:r>
            <w:r w:rsidRPr="008848DE">
              <w:rPr>
                <w:rFonts w:asciiTheme="minorHAnsi" w:hAnsiTheme="minorHAnsi" w:cstheme="minorHAnsi"/>
              </w:rPr>
              <w:t>ictionaries</w:t>
            </w:r>
          </w:p>
          <w:p w14:paraId="2C9111B5" w14:textId="77777777" w:rsidR="00AF4E88" w:rsidRPr="008848DE" w:rsidRDefault="00AF4E88" w:rsidP="00B25585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09581D0C" w14:textId="7AB5D3F3" w:rsidR="00551B31" w:rsidRPr="008848DE" w:rsidRDefault="006074D2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Re-reading sentences for clarity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5262733A" w14:textId="77777777" w:rsidR="006074D2" w:rsidRPr="008848DE" w:rsidRDefault="006074D2" w:rsidP="00710B2A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5EB550F" w14:textId="46428668" w:rsidR="006074D2" w:rsidRPr="008848DE" w:rsidRDefault="006074D2" w:rsidP="00710B2A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</w:t>
            </w:r>
            <w:r w:rsidR="00AF4E88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 Year 3&amp;4 Word List</w:t>
            </w:r>
          </w:p>
          <w:p w14:paraId="2B8DEF56" w14:textId="77777777" w:rsidR="00AF4E88" w:rsidRPr="008848DE" w:rsidRDefault="00AF4E88" w:rsidP="00B25585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615"/>
              <w:jc w:val="center"/>
              <w:rPr>
                <w:rFonts w:asciiTheme="minorHAnsi" w:hAnsiTheme="minorHAnsi" w:cstheme="minorHAnsi"/>
              </w:rPr>
            </w:pPr>
          </w:p>
          <w:p w14:paraId="502AEF59" w14:textId="702737A0" w:rsidR="006074D2" w:rsidRPr="008848DE" w:rsidRDefault="006074D2" w:rsidP="00710B2A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aloud with attention to and increasing range of punctuation, including full stops, question, exclamation and speech marks and intonation</w:t>
            </w:r>
          </w:p>
          <w:p w14:paraId="22460010" w14:textId="77777777" w:rsidR="00AF4E88" w:rsidRPr="008848DE" w:rsidRDefault="00AF4E88" w:rsidP="00B25585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615"/>
              <w:jc w:val="center"/>
              <w:rPr>
                <w:rFonts w:asciiTheme="minorHAnsi" w:hAnsiTheme="minorHAnsi" w:cstheme="minorHAnsi"/>
              </w:rPr>
            </w:pPr>
          </w:p>
          <w:p w14:paraId="3DC4840A" w14:textId="0E16F873" w:rsidR="00551B31" w:rsidRPr="008848DE" w:rsidRDefault="006074D2" w:rsidP="00710B2A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Re-reading sentences for clarity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07B3FC21" w14:textId="77777777" w:rsidR="006074D2" w:rsidRPr="008848DE" w:rsidRDefault="006074D2" w:rsidP="00B25585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EDC2FAB" w14:textId="77777777" w:rsidR="006074D2" w:rsidRPr="008848DE" w:rsidRDefault="006074D2" w:rsidP="00710B2A">
            <w:pPr>
              <w:widowControl w:val="0"/>
              <w:tabs>
                <w:tab w:val="left" w:pos="197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Year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3&amp;4 Word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List</w:t>
            </w:r>
          </w:p>
          <w:p w14:paraId="3C9FBB0E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52AC984" w14:textId="6CBD7E35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Read aloud with attention to and increasing range of punctuation, including full stops, question, exclamation and speech marks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 xml:space="preserve">and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intonation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41FE93C7" w14:textId="77777777" w:rsidR="006074D2" w:rsidRPr="008848DE" w:rsidRDefault="006074D2" w:rsidP="00B25585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E780FD5" w14:textId="77777777" w:rsidR="006074D2" w:rsidRPr="008848DE" w:rsidRDefault="006074D2" w:rsidP="00710B2A">
            <w:pPr>
              <w:widowControl w:val="0"/>
              <w:tabs>
                <w:tab w:val="left" w:pos="210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Year</w:t>
            </w:r>
            <w:r w:rsidRPr="008848DE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3&amp;4 Word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List</w:t>
            </w:r>
          </w:p>
          <w:p w14:paraId="31E95F72" w14:textId="77777777" w:rsidR="00AF4E88" w:rsidRPr="008848DE" w:rsidRDefault="00AF4E88" w:rsidP="00B25585">
            <w:pPr>
              <w:widowControl w:val="0"/>
              <w:tabs>
                <w:tab w:val="left" w:pos="210"/>
              </w:tabs>
              <w:autoSpaceDE w:val="0"/>
              <w:autoSpaceDN w:val="0"/>
              <w:spacing w:before="3"/>
              <w:ind w:right="7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F0456B7" w14:textId="56D7DA95" w:rsidR="006074D2" w:rsidRPr="008848DE" w:rsidRDefault="006074D2" w:rsidP="00B25585">
            <w:pPr>
              <w:widowControl w:val="0"/>
              <w:tabs>
                <w:tab w:val="left" w:pos="210"/>
              </w:tabs>
              <w:autoSpaceDE w:val="0"/>
              <w:autoSpaceDN w:val="0"/>
              <w:spacing w:before="3"/>
              <w:ind w:right="79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Enhance understanding in information text through,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illustration, photographs,</w:t>
            </w:r>
            <w:r w:rsidRPr="008848DE">
              <w:rPr>
                <w:rFonts w:asciiTheme="minorHAnsi" w:eastAsia="Calibri" w:hAnsiTheme="minorHAnsi" w:cstheme="minorHAnsi"/>
                <w:i/>
                <w:spacing w:val="-2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diagrams and</w:t>
            </w:r>
            <w:r w:rsidRPr="008848DE">
              <w:rPr>
                <w:rFonts w:asciiTheme="minorHAnsi" w:eastAsia="Calibri" w:hAnsiTheme="minorHAnsi" w:cstheme="minorHAnsi"/>
                <w:i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charts</w:t>
            </w:r>
          </w:p>
          <w:p w14:paraId="4006195C" w14:textId="77777777" w:rsidR="00AF4E88" w:rsidRPr="008848DE" w:rsidRDefault="00AF4E88" w:rsidP="00B25585">
            <w:pPr>
              <w:widowControl w:val="0"/>
              <w:tabs>
                <w:tab w:val="left" w:pos="210"/>
              </w:tabs>
              <w:autoSpaceDE w:val="0"/>
              <w:autoSpaceDN w:val="0"/>
              <w:spacing w:line="242" w:lineRule="auto"/>
              <w:ind w:right="26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47F7962" w14:textId="60FF5FAB" w:rsidR="006074D2" w:rsidRPr="008848DE" w:rsidRDefault="006074D2" w:rsidP="00710B2A">
            <w:pPr>
              <w:widowControl w:val="0"/>
              <w:tabs>
                <w:tab w:val="left" w:pos="210"/>
              </w:tabs>
              <w:autoSpaceDE w:val="0"/>
              <w:autoSpaceDN w:val="0"/>
              <w:spacing w:line="242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Look for specific information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 texts using contents, indexes, glossaries,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dictionaries</w:t>
            </w:r>
          </w:p>
          <w:p w14:paraId="2CA81941" w14:textId="77777777" w:rsidR="00AF4E88" w:rsidRPr="008848DE" w:rsidRDefault="00AF4E88" w:rsidP="00B25585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9606258" w14:textId="52128C95" w:rsidR="006074D2" w:rsidRPr="008848DE" w:rsidRDefault="006074D2" w:rsidP="00710B2A">
            <w:pPr>
              <w:widowControl w:val="0"/>
              <w:autoSpaceDE w:val="0"/>
              <w:autoSpaceDN w:val="0"/>
              <w:spacing w:line="242" w:lineRule="auto"/>
              <w:ind w:right="-21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different purposes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of texts,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to inform, instruct, explain, persuade,</w:t>
            </w:r>
            <w:r w:rsidRPr="008848DE">
              <w:rPr>
                <w:rFonts w:asciiTheme="minorHAnsi" w:eastAsia="Calibri" w:hAnsiTheme="minorHAnsi" w:cstheme="minorHAnsi"/>
                <w:i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recount</w:t>
            </w:r>
          </w:p>
          <w:p w14:paraId="757716CE" w14:textId="77777777" w:rsidR="00AF4E88" w:rsidRPr="008848DE" w:rsidRDefault="00AF4E88" w:rsidP="00B2558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579C9FA" w14:textId="1D44DA4A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Skim to gain the gist of a text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 the main idea in a</w:t>
            </w:r>
            <w:r w:rsidRPr="008848DE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chapter</w:t>
            </w:r>
          </w:p>
        </w:tc>
      </w:tr>
      <w:tr w:rsidR="00551B31" w:rsidRPr="008848DE" w14:paraId="4B7E1154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170264A7" w14:textId="2B32760E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</w:p>
          <w:p w14:paraId="51DC09DF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9"/>
            <w:shd w:val="clear" w:color="auto" w:fill="auto"/>
          </w:tcPr>
          <w:p w14:paraId="264A8178" w14:textId="77777777" w:rsidR="00010D03" w:rsidRPr="008848DE" w:rsidRDefault="00010D03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13559B0F" w14:textId="77777777" w:rsidR="00010D03" w:rsidRPr="008848DE" w:rsidRDefault="00010D03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  <w:p w14:paraId="25911FCF" w14:textId="56FAA85E" w:rsidR="00010D03" w:rsidRPr="008848DE" w:rsidRDefault="00010D03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2b retrieve and record information / identify key details from fiction and non-fiction</w:t>
            </w:r>
          </w:p>
        </w:tc>
      </w:tr>
      <w:tr w:rsidR="006074D2" w:rsidRPr="008848DE" w14:paraId="1012869F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3E6BA82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2121024C" w14:textId="74B2D970" w:rsidR="00010D03" w:rsidRPr="008848DE" w:rsidRDefault="00010D03" w:rsidP="00B25585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2e predict what might happen from details stated and implied</w:t>
            </w:r>
          </w:p>
          <w:p w14:paraId="0C4CA097" w14:textId="77777777" w:rsidR="00AF4E88" w:rsidRPr="008848DE" w:rsidRDefault="00AF4E88" w:rsidP="00B25585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88820" w14:textId="0A61E9E4" w:rsidR="00551B31" w:rsidRPr="008848DE" w:rsidRDefault="00010D03" w:rsidP="00B25585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</w:tc>
        <w:tc>
          <w:tcPr>
            <w:tcW w:w="2021" w:type="dxa"/>
          </w:tcPr>
          <w:p w14:paraId="6873F618" w14:textId="72B980EB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2e predict what might happen from details stated and implied</w:t>
            </w:r>
          </w:p>
          <w:p w14:paraId="51939CD3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4E636" w14:textId="26F42265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 related and contributes to meaning as a whole</w:t>
            </w:r>
          </w:p>
          <w:p w14:paraId="7ED84B10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96CCB" w14:textId="0DF08A40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</w:tc>
        <w:tc>
          <w:tcPr>
            <w:tcW w:w="2224" w:type="dxa"/>
            <w:gridSpan w:val="2"/>
          </w:tcPr>
          <w:p w14:paraId="2EF958A9" w14:textId="4AC4A4DD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 related and contributes to meaning as a whole</w:t>
            </w:r>
          </w:p>
          <w:p w14:paraId="74F59C75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B1367" w14:textId="0D801D1B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  <w:p w14:paraId="06E95E2B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5F11F" w14:textId="3FB41F40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2c summarise main ideas from more than one paragraph</w:t>
            </w:r>
          </w:p>
        </w:tc>
        <w:tc>
          <w:tcPr>
            <w:tcW w:w="2223" w:type="dxa"/>
            <w:gridSpan w:val="2"/>
          </w:tcPr>
          <w:p w14:paraId="2AA26406" w14:textId="41CE446E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  <w:p w14:paraId="2123FB44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76D01" w14:textId="32E3F7C6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</w:tc>
        <w:tc>
          <w:tcPr>
            <w:tcW w:w="2224" w:type="dxa"/>
            <w:gridSpan w:val="2"/>
          </w:tcPr>
          <w:p w14:paraId="35F3590B" w14:textId="4A0949D5" w:rsidR="00AF4E88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 related and contributes to meaning as a whole</w:t>
            </w:r>
          </w:p>
          <w:p w14:paraId="00F1745A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7E209" w14:textId="61623F81" w:rsidR="006074D2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112B15FA" w14:textId="77777777" w:rsidR="00AF4E88" w:rsidRPr="008848DE" w:rsidRDefault="00AF4E88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C4754" w14:textId="51B744A4" w:rsidR="00551B31" w:rsidRPr="008848DE" w:rsidRDefault="006074D2" w:rsidP="00B255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2g identify / explain how meaning is enhanced through choice of words and phrases</w:t>
            </w:r>
          </w:p>
        </w:tc>
        <w:tc>
          <w:tcPr>
            <w:tcW w:w="2224" w:type="dxa"/>
          </w:tcPr>
          <w:p w14:paraId="03691D84" w14:textId="3CF6D0B1" w:rsidR="006074D2" w:rsidRPr="008848DE" w:rsidRDefault="006074D2" w:rsidP="00B25585">
            <w:pPr>
              <w:widowControl w:val="0"/>
              <w:autoSpaceDE w:val="0"/>
              <w:autoSpaceDN w:val="0"/>
              <w:ind w:left="77" w:right="2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 xml:space="preserve">2f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/ explain how information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/ narrative content is related and contributes to meaning as a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whole</w:t>
            </w:r>
          </w:p>
          <w:p w14:paraId="63B0EAF8" w14:textId="77777777" w:rsidR="00AF4E88" w:rsidRPr="008848DE" w:rsidRDefault="00AF4E88" w:rsidP="00B25585">
            <w:pPr>
              <w:widowControl w:val="0"/>
              <w:autoSpaceDE w:val="0"/>
              <w:autoSpaceDN w:val="0"/>
              <w:ind w:left="77" w:right="2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58441C6" w14:textId="15330FAD" w:rsidR="006074D2" w:rsidRPr="008848DE" w:rsidRDefault="006074D2" w:rsidP="00B25585">
            <w:pPr>
              <w:ind w:left="1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 xml:space="preserve">2h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 comparisons within the text</w:t>
            </w:r>
          </w:p>
          <w:p w14:paraId="62ED22AF" w14:textId="77777777" w:rsidR="00AF4E88" w:rsidRPr="008848DE" w:rsidRDefault="00AF4E88" w:rsidP="00B25585">
            <w:pPr>
              <w:ind w:left="1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8481320" w14:textId="1DDC3E1F" w:rsidR="00551B31" w:rsidRPr="008848DE" w:rsidRDefault="006074D2" w:rsidP="00B25585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 xml:space="preserve">2g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/ explain how meaning is enhanced through choice of words and phrases</w:t>
            </w:r>
          </w:p>
        </w:tc>
      </w:tr>
      <w:tr w:rsidR="00551B31" w:rsidRPr="008848DE" w14:paraId="1D46C3B1" w14:textId="77777777" w:rsidTr="00710B2A">
        <w:tc>
          <w:tcPr>
            <w:tcW w:w="2191" w:type="dxa"/>
            <w:shd w:val="clear" w:color="auto" w:fill="990033"/>
            <w:vAlign w:val="center"/>
          </w:tcPr>
          <w:p w14:paraId="31C34CFE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9"/>
          </w:tcPr>
          <w:p w14:paraId="0D51D4A2" w14:textId="77777777" w:rsidR="00010D03" w:rsidRPr="008848DE" w:rsidRDefault="00010D03" w:rsidP="00710B2A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4 focus on:</w:t>
            </w:r>
          </w:p>
          <w:p w14:paraId="7E69008B" w14:textId="6919F716" w:rsidR="00010D03" w:rsidRPr="008848DE" w:rsidRDefault="00010D03" w:rsidP="00710B2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root word, prefix, suffix, theme, convention, intonation, tone, volume, action, rehearse, perform, present</w:t>
            </w:r>
          </w:p>
        </w:tc>
      </w:tr>
    </w:tbl>
    <w:p w14:paraId="421D8A73" w14:textId="2428F823" w:rsidR="00BD08EF" w:rsidRPr="008848DE" w:rsidRDefault="00BD08EF" w:rsidP="00700671">
      <w:pPr>
        <w:rPr>
          <w:rFonts w:asciiTheme="minorHAnsi" w:hAnsiTheme="minorHAnsi" w:cstheme="minorHAnsi"/>
          <w:sz w:val="22"/>
          <w:szCs w:val="22"/>
        </w:rPr>
      </w:pPr>
    </w:p>
    <w:p w14:paraId="52C414D4" w14:textId="475FF91C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47E476D2" w14:textId="22AF335A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3651CE1A" w14:textId="7B5C7D14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26376CF7" w14:textId="375C0D95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6181DC67" w14:textId="4DF13C00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3A97AB02" w14:textId="678851DA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73B90823" w14:textId="1C7A0ECB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119640C4" w14:textId="4C3F4976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32F21ECA" w14:textId="1BE29779" w:rsidR="00710B2A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5ED9D00D" w14:textId="77777777" w:rsidR="008848DE" w:rsidRPr="008848DE" w:rsidRDefault="008848DE" w:rsidP="00700671">
      <w:pPr>
        <w:rPr>
          <w:rFonts w:asciiTheme="minorHAnsi" w:hAnsiTheme="minorHAnsi" w:cstheme="minorHAnsi"/>
          <w:sz w:val="22"/>
          <w:szCs w:val="22"/>
        </w:rPr>
      </w:pPr>
    </w:p>
    <w:p w14:paraId="0BD5229A" w14:textId="0A9D283E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59971696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4D25D9" w:rsidRPr="008848DE" w14:paraId="525A2FA2" w14:textId="77777777" w:rsidTr="005F44AE">
        <w:tc>
          <w:tcPr>
            <w:tcW w:w="2191" w:type="dxa"/>
            <w:shd w:val="clear" w:color="auto" w:fill="990033"/>
            <w:vAlign w:val="center"/>
          </w:tcPr>
          <w:p w14:paraId="24F1C8A1" w14:textId="7FD0CB69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5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6AAA89AC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2B708CBD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17D3EECD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387CF488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2CBDD8E1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0A35F08E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4D25D9" w:rsidRPr="008848DE" w14:paraId="6A3C2D38" w14:textId="77777777" w:rsidTr="00710B2A">
        <w:tc>
          <w:tcPr>
            <w:tcW w:w="2191" w:type="dxa"/>
            <w:shd w:val="clear" w:color="auto" w:fill="990033"/>
            <w:vAlign w:val="center"/>
          </w:tcPr>
          <w:p w14:paraId="68E22E98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6D9C9E" w14:textId="77777777" w:rsidR="004D25D9" w:rsidRPr="008848DE" w:rsidRDefault="004D25D9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2F1E2F0B" w14:textId="77777777" w:rsidR="004D25D9" w:rsidRPr="008848DE" w:rsidRDefault="004D25D9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Other Cultures and</w:t>
            </w:r>
          </w:p>
          <w:p w14:paraId="33FF8413" w14:textId="77777777" w:rsidR="004D25D9" w:rsidRPr="008848DE" w:rsidRDefault="004D25D9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Traditions &amp; Poetry –</w:t>
            </w:r>
          </w:p>
          <w:p w14:paraId="6AF3AF47" w14:textId="6C7AA6E4" w:rsidR="004D25D9" w:rsidRPr="008848DE" w:rsidRDefault="004D25D9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FDF8AD7" w14:textId="77777777" w:rsidR="004D25D9" w:rsidRPr="008848DE" w:rsidRDefault="004D25D9" w:rsidP="00710B2A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67B3841C" w14:textId="1DDE3359" w:rsidR="004D25D9" w:rsidRPr="008848DE" w:rsidRDefault="004D25D9" w:rsidP="00710B2A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Space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EEFE53" w14:textId="2E440B99" w:rsidR="004D25D9" w:rsidRPr="008848DE" w:rsidRDefault="004D25D9" w:rsidP="00710B2A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History:</w:t>
            </w:r>
          </w:p>
          <w:p w14:paraId="6CE0063A" w14:textId="3C9F59AB" w:rsidR="004D25D9" w:rsidRPr="008848DE" w:rsidRDefault="004D25D9" w:rsidP="00710B2A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Victorians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CD51C18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Geography:</w:t>
            </w:r>
          </w:p>
          <w:p w14:paraId="695BDA07" w14:textId="4A6504D1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North and South America/World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14:paraId="4715D733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2F59E1FB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Myths and Legends.</w:t>
            </w:r>
          </w:p>
          <w:p w14:paraId="263F36CC" w14:textId="2764D933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Plays &amp; Poetry</w:t>
            </w:r>
          </w:p>
          <w:p w14:paraId="62ED3086" w14:textId="4272836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  <w:p w14:paraId="2EC9745C" w14:textId="4F4F46BF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D78368D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67D19DC8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Modern Fiction &amp; Poetry –</w:t>
            </w:r>
          </w:p>
          <w:p w14:paraId="0181C3AB" w14:textId="6F9EE45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</w:tc>
      </w:tr>
      <w:tr w:rsidR="004D25D9" w:rsidRPr="008848DE" w14:paraId="36388063" w14:textId="5E92676F" w:rsidTr="00710B2A">
        <w:trPr>
          <w:trHeight w:val="476"/>
        </w:trPr>
        <w:tc>
          <w:tcPr>
            <w:tcW w:w="2191" w:type="dxa"/>
            <w:shd w:val="clear" w:color="auto" w:fill="990033"/>
            <w:vAlign w:val="center"/>
          </w:tcPr>
          <w:p w14:paraId="219F9CBB" w14:textId="037DB664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034C79A5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9"/>
          </w:tcPr>
          <w:p w14:paraId="4935F659" w14:textId="58BE425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(morphology and etymology), as listed in English Appendix 1, both to read aloud and to understand the meaning of new words</w:t>
            </w:r>
          </w:p>
        </w:tc>
      </w:tr>
      <w:tr w:rsidR="004D25D9" w:rsidRPr="008848DE" w14:paraId="4267A8A9" w14:textId="197EFFB0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30A21774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9"/>
          </w:tcPr>
          <w:p w14:paraId="3E400332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Building on Previous Year and throughout Year 5 focus on:</w:t>
            </w:r>
          </w:p>
          <w:p w14:paraId="38C75920" w14:textId="028C2441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and discuss a range of fiction, poetry, plays, non-fiction and reference books</w:t>
            </w:r>
          </w:p>
          <w:p w14:paraId="52B2F0CC" w14:textId="5583661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Recommend books that they have read to their peers, giving simple reasons for their choices</w:t>
            </w:r>
          </w:p>
          <w:p w14:paraId="35CCA996" w14:textId="27174F1B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Learn a wider range of age appropriate poetry by heart</w:t>
            </w:r>
          </w:p>
          <w:p w14:paraId="05AFC00F" w14:textId="65EB26D2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With occasional prompting, draw inferences such as inferring characters’ feelings, thoughts and motives from their actions, and justifying inferences with evidence</w:t>
            </w:r>
          </w:p>
        </w:tc>
      </w:tr>
      <w:tr w:rsidR="004D25D9" w:rsidRPr="008848DE" w14:paraId="79CD03B7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1DBE3CFD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7A452969" w14:textId="77777777" w:rsidR="00E43A6F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Year &amp; Focus on:</w:t>
            </w:r>
          </w:p>
          <w:p w14:paraId="7843A114" w14:textId="717395C2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books, including books from other cultures and traditions</w:t>
            </w:r>
          </w:p>
          <w:p w14:paraId="2309F5E0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77E57" w14:textId="5E7AAB49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114AFC43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6B608" w14:textId="0178C5DA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and discuss themes and conventions in and across a wide range of writing</w:t>
            </w:r>
          </w:p>
          <w:p w14:paraId="7E74282B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365B" w14:textId="4826400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Identify, discuss and evaluate the difference between literal and figurative language, commenting on the effectiveness of the author’s language to create mood and build tension and the impact on the reader</w:t>
            </w:r>
          </w:p>
          <w:p w14:paraId="5B28382F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C3F03" w14:textId="3802B6B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Provide reasoned justifications for their views</w:t>
            </w:r>
          </w:p>
          <w:p w14:paraId="1D58B9C6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3FA1C" w14:textId="75C839A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poems to read aloud and to perform, showing understanding through intonation, tone and volume so that the meaning is clear to an audience</w:t>
            </w:r>
          </w:p>
        </w:tc>
        <w:tc>
          <w:tcPr>
            <w:tcW w:w="2182" w:type="dxa"/>
            <w:gridSpan w:val="2"/>
          </w:tcPr>
          <w:p w14:paraId="2ABBD941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Build on Previous Year &amp; Focus on:</w:t>
            </w:r>
          </w:p>
          <w:p w14:paraId="038A6410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Read books that are structured in different ways and read for a range of purposes</w:t>
            </w:r>
          </w:p>
          <w:p w14:paraId="59E3FCE5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6F2D7E4B" w14:textId="6FDBAF61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Make comparisons within and across books e.g. plot, genre and theme</w:t>
            </w:r>
          </w:p>
          <w:p w14:paraId="6676EA5E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3F530433" w14:textId="1A69C352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Check that the book makes sense to them, discussing their understanding and exploring the meaning of words in context</w:t>
            </w:r>
          </w:p>
          <w:p w14:paraId="49B77003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6ED4E33A" w14:textId="7B0A0038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Predict what might happen from details stated and implied</w:t>
            </w:r>
          </w:p>
          <w:p w14:paraId="44972411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781E2BF1" w14:textId="1D50ECBF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Identify how language, structure and presentation contribute to meaning</w:t>
            </w:r>
          </w:p>
          <w:p w14:paraId="06227074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3888B0C4" w14:textId="754F815B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Retrieve, record and present some information from fiction and non- fiction</w:t>
            </w:r>
          </w:p>
          <w:p w14:paraId="3C90718D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1F5ED4A9" w14:textId="7240D74C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Distinguishing between statements of fact and opinion</w:t>
            </w:r>
          </w:p>
        </w:tc>
        <w:tc>
          <w:tcPr>
            <w:tcW w:w="2182" w:type="dxa"/>
            <w:gridSpan w:val="2"/>
          </w:tcPr>
          <w:p w14:paraId="68B53EAD" w14:textId="77777777" w:rsidR="00E43A6F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21BE8E61" w14:textId="424B958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comparisons within and across books e.g. plot, genre and theme</w:t>
            </w:r>
          </w:p>
          <w:p w14:paraId="348C0597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8E7FF" w14:textId="04C27EED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Participate in discussions about books that are read to them and those they can read for themselves, building on their own and others’ ideas and challenging some views</w:t>
            </w:r>
          </w:p>
          <w:p w14:paraId="00128D2C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8E36D" w14:textId="190F6E98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With support, locate relevant information in a text, summarise the main ideas drawn from more than one paragraph and identifying key details that support the main ideas</w:t>
            </w:r>
          </w:p>
          <w:p w14:paraId="5E9199C3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99283" w14:textId="40D5A11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language, structure and presentation contribute to meaning</w:t>
            </w:r>
          </w:p>
          <w:p w14:paraId="18B8E93A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A2C7B" w14:textId="22079A58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With occasional prompting, draw inferences such as inferring characters’ feelings, thoughts and motives from their actions, and justifying inferences with evidence</w:t>
            </w:r>
          </w:p>
        </w:tc>
        <w:tc>
          <w:tcPr>
            <w:tcW w:w="2182" w:type="dxa"/>
            <w:gridSpan w:val="2"/>
          </w:tcPr>
          <w:p w14:paraId="3192FF31" w14:textId="77777777" w:rsidR="004D25D9" w:rsidRPr="008848DE" w:rsidRDefault="004D25D9" w:rsidP="00710B2A">
            <w:pPr>
              <w:widowControl w:val="0"/>
              <w:autoSpaceDE w:val="0"/>
              <w:autoSpaceDN w:val="0"/>
              <w:spacing w:line="183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6F54C8A6" w14:textId="77777777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Explain and discuss their understanding of what they have read, including through formal presentations and debates, maintaining a focus on the topic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using notes where</w:t>
            </w:r>
            <w:r w:rsidRPr="008848DE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necessary</w:t>
            </w:r>
          </w:p>
          <w:p w14:paraId="67348084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line="242" w:lineRule="auto"/>
              <w:ind w:right="37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2A27DF2" w14:textId="08D825F3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line="242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and discuss themes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conventions in and across a wide range of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writing</w:t>
            </w:r>
          </w:p>
          <w:p w14:paraId="1A398830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7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EC66748" w14:textId="64332C5B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7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language, structure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presentation contribute to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</w:p>
          <w:p w14:paraId="6CECA927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1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C75221A" w14:textId="2C2A46D8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Identify, discuss and evaluate the difference between literal and figurative language, commenting on the effectiveness of the author’s language to create mood and build tension and the impact on the</w:t>
            </w:r>
            <w:r w:rsidRPr="008848DE">
              <w:rPr>
                <w:rFonts w:asciiTheme="minorHAnsi" w:eastAsia="Calibri" w:hAnsiTheme="minorHAnsi" w:cstheme="minorHAnsi"/>
                <w:spacing w:val="-2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reader</w:t>
            </w:r>
          </w:p>
          <w:p w14:paraId="10D02BC0" w14:textId="77777777" w:rsidR="00E43A6F" w:rsidRPr="008848DE" w:rsidRDefault="00E43A6F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40E4308" w14:textId="4E223175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Provide reasoned justifications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their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views</w:t>
            </w:r>
          </w:p>
        </w:tc>
        <w:tc>
          <w:tcPr>
            <w:tcW w:w="2146" w:type="dxa"/>
          </w:tcPr>
          <w:p w14:paraId="4BBC9397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1C76DA81" w14:textId="1D2B1ADA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books, including myths and legends</w:t>
            </w:r>
          </w:p>
          <w:p w14:paraId="362EFBD5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947C1" w14:textId="5673DE9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and discuss themes and conventions in and across a wide range of writing</w:t>
            </w:r>
          </w:p>
          <w:p w14:paraId="2AAFCB51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27620" w14:textId="1B73206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Participate in discussions about books that are read to them and those they can read for themselves, building on their own and others’ ideas and challenging some views</w:t>
            </w:r>
          </w:p>
          <w:p w14:paraId="09968DA4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AA09C" w14:textId="69735BD3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With occasional prompting, draw inferences such as inferring characters’ feelings, thoughts and motives from their actions, and justifying inferences with evidence</w:t>
            </w:r>
          </w:p>
          <w:p w14:paraId="434401C3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06B97" w14:textId="5E9CDFD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Provide reasoned justifications for their views</w:t>
            </w:r>
          </w:p>
          <w:p w14:paraId="2604806C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B386D" w14:textId="7DE3C4D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plays to read aloud and to perform, showing understanding through intonation, tone and volume so that the meaning is clear to an audience</w:t>
            </w:r>
          </w:p>
        </w:tc>
        <w:tc>
          <w:tcPr>
            <w:tcW w:w="2224" w:type="dxa"/>
          </w:tcPr>
          <w:p w14:paraId="0C4FA705" w14:textId="77777777" w:rsidR="00E43A6F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1A7B6262" w14:textId="33778C5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books, including modern fiction</w:t>
            </w:r>
          </w:p>
          <w:p w14:paraId="5114E6B9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A126F" w14:textId="032C2F08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comparisons within and across books e.g. plot, genre and them</w:t>
            </w:r>
          </w:p>
          <w:p w14:paraId="40692053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1F515" w14:textId="330ACD0C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 what might happen from details stated and implied</w:t>
            </w:r>
          </w:p>
          <w:p w14:paraId="051C62A4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3E86B" w14:textId="4093E74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Participate in discussions about books that are read to them and those they can read for themselves</w:t>
            </w:r>
          </w:p>
          <w:p w14:paraId="6F26C68A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816C8" w14:textId="173F36D2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Ask questions to improve their understanding</w:t>
            </w:r>
          </w:p>
          <w:p w14:paraId="3E4DB395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415A" w14:textId="15A6E28B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poems to read aloud and to perform, showing understanding through intonation, tone and volume so that the meaning is clear to an audience</w:t>
            </w:r>
          </w:p>
        </w:tc>
      </w:tr>
      <w:tr w:rsidR="004D25D9" w:rsidRPr="008848DE" w14:paraId="5015478B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49148482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332C40F9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9"/>
          </w:tcPr>
          <w:p w14:paraId="5778DFA4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Building on Previous year and throughout Year 5 Focus on:</w:t>
            </w:r>
          </w:p>
          <w:p w14:paraId="53287CA1" w14:textId="70FA2BFD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a range of strategies to make meaning from words and sentences, including knowledge of phonics, word roots, word families, syntax, text organisation and prior knowledge of context</w:t>
            </w:r>
          </w:p>
          <w:p w14:paraId="534220ED" w14:textId="19BCD71F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extended texts independently for sustained periods</w:t>
            </w:r>
          </w:p>
          <w:p w14:paraId="2AF60847" w14:textId="7C958A23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Self-correction, including re-reading and reading ahead</w:t>
            </w:r>
          </w:p>
          <w:p w14:paraId="3BA86003" w14:textId="322ACC38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a range of strategies to make meaning from words and sentences, including knowledge of phonics, word roots, word families, text organisation and prior knowledge of context</w:t>
            </w:r>
          </w:p>
          <w:p w14:paraId="6296D925" w14:textId="413F062D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Reading widely and frequently for pleasure and information</w:t>
            </w:r>
          </w:p>
        </w:tc>
      </w:tr>
      <w:tr w:rsidR="004D25D9" w:rsidRPr="008848DE" w14:paraId="30571841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5B6676F0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63266DB3" w14:textId="77777777" w:rsidR="00E43A6F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Year &amp; Focus on:</w:t>
            </w:r>
          </w:p>
          <w:p w14:paraId="65B92022" w14:textId="67848D1D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and read all Year 5&amp;6 Word List words with automaticity</w:t>
            </w:r>
          </w:p>
          <w:p w14:paraId="6E9F0731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2A513" w14:textId="66DE0628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closely, annotating for specific purposes</w:t>
            </w:r>
          </w:p>
          <w:p w14:paraId="14D9E58F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392E3" w14:textId="714C3D55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punctuation relates to sentence structure and how meaning is constructed in complex sentences</w:t>
            </w:r>
          </w:p>
          <w:p w14:paraId="0267F098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6BECC" w14:textId="2285CF21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Through discussion and read aloud, demonstrate how an understanding of sentence structure and punctuation help make meaning</w:t>
            </w:r>
          </w:p>
          <w:p w14:paraId="27636638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40C1B" w14:textId="016CC35B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a range of strategies for skimming, e.g. finding key words or phrases, gist, main ideas,</w:t>
            </w:r>
            <w:r w:rsidR="00E43A6F"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themes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30D821F7" w14:textId="77777777" w:rsidR="004D25D9" w:rsidRPr="008848DE" w:rsidRDefault="004D25D9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Year &amp; Focus on:</w:t>
            </w:r>
          </w:p>
          <w:p w14:paraId="6E9BC164" w14:textId="77777777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many Year 5&amp;6</w:t>
            </w:r>
            <w:r w:rsidRPr="008848DE">
              <w:rPr>
                <w:rFonts w:asciiTheme="minorHAnsi" w:eastAsia="Calibri" w:hAnsiTheme="minorHAnsi" w:cstheme="minorHAnsi"/>
                <w:i/>
                <w:spacing w:val="-1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 List words with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42A7BFE5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ind w:right="19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857102A" w14:textId="448F25BE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punctuation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relates to sentence structure and how meaning is constructed in complex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sentences</w:t>
            </w:r>
          </w:p>
          <w:p w14:paraId="272E5E67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37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F13F864" w14:textId="38797947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Through discussion and read aloud, demonstrate how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an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understanding of sentence structure and punctuation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help make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</w:p>
          <w:p w14:paraId="46887997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2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C2D0C10" w14:textId="38E86571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Connecting prior knowledge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textual information to make inferences and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predictions</w:t>
            </w:r>
          </w:p>
          <w:p w14:paraId="24FBED54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12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734A5D8" w14:textId="7CAD7204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125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Scan to find specific details using graphic and textual </w:t>
            </w: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organisers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,</w:t>
            </w:r>
            <w:r w:rsidRPr="008848DE">
              <w:rPr>
                <w:rFonts w:asciiTheme="minorHAnsi" w:eastAsia="Calibri" w:hAnsiTheme="minorHAnsi" w:cstheme="minorHAnsi"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sub-headings, diagrams</w:t>
            </w:r>
            <w:r w:rsidRPr="008848DE">
              <w:rPr>
                <w:rFonts w:asciiTheme="minorHAnsi" w:eastAsia="Calibri" w:hAnsiTheme="minorHAnsi" w:cstheme="minorHAnsi"/>
                <w:i/>
                <w:spacing w:val="-2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etc</w:t>
            </w:r>
            <w:proofErr w:type="spellEnd"/>
          </w:p>
          <w:p w14:paraId="12CA103C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37F1BB9" w14:textId="6FCC7C51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19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 information on-screen and</w:t>
            </w:r>
            <w:r w:rsidRPr="008848DE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on paper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4C9FA0FF" w14:textId="77777777" w:rsidR="004D25D9" w:rsidRPr="008848DE" w:rsidRDefault="004D25D9" w:rsidP="00710B2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2F03D11" w14:textId="77777777" w:rsidR="004D25D9" w:rsidRPr="008848DE" w:rsidRDefault="004D25D9" w:rsidP="00710B2A">
            <w:pPr>
              <w:pStyle w:val="TableParagraph"/>
              <w:tabs>
                <w:tab w:val="left" w:pos="185"/>
              </w:tabs>
              <w:spacing w:before="2"/>
              <w:ind w:left="0" w:right="-5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>most Year</w:t>
            </w:r>
            <w:r w:rsidRPr="008848DE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5&amp;6 W</w:t>
            </w:r>
            <w:r w:rsidRPr="008848DE">
              <w:rPr>
                <w:rFonts w:asciiTheme="minorHAnsi" w:hAnsiTheme="minorHAnsi" w:cstheme="minorHAnsi"/>
              </w:rPr>
              <w:t>ord List words with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automaticity</w:t>
            </w:r>
          </w:p>
          <w:p w14:paraId="0C9D7F19" w14:textId="77777777" w:rsidR="00E43A6F" w:rsidRPr="008848DE" w:rsidRDefault="00E43A6F" w:rsidP="00710B2A">
            <w:pPr>
              <w:pStyle w:val="TableParagraph"/>
              <w:tabs>
                <w:tab w:val="left" w:pos="185"/>
              </w:tabs>
              <w:spacing w:before="3"/>
              <w:ind w:left="0" w:right="113"/>
              <w:jc w:val="center"/>
              <w:rPr>
                <w:rFonts w:asciiTheme="minorHAnsi" w:hAnsiTheme="minorHAnsi" w:cstheme="minorHAnsi"/>
              </w:rPr>
            </w:pPr>
          </w:p>
          <w:p w14:paraId="03702C4C" w14:textId="53F43845" w:rsidR="004D25D9" w:rsidRPr="008848DE" w:rsidRDefault="004D25D9" w:rsidP="00710B2A">
            <w:pPr>
              <w:pStyle w:val="TableParagraph"/>
              <w:tabs>
                <w:tab w:val="left" w:pos="185"/>
              </w:tabs>
              <w:spacing w:before="3"/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 xml:space="preserve">Use a range of strategies for skimming, </w:t>
            </w:r>
            <w:r w:rsidRPr="008848DE">
              <w:rPr>
                <w:rFonts w:asciiTheme="minorHAnsi" w:hAnsiTheme="minorHAnsi" w:cstheme="minorHAnsi"/>
                <w:i/>
              </w:rPr>
              <w:t>e.g. finding key words</w:t>
            </w:r>
            <w:r w:rsidRPr="008848DE">
              <w:rPr>
                <w:rFonts w:asciiTheme="minorHAnsi" w:hAnsiTheme="minorHAnsi" w:cstheme="minorHAnsi"/>
                <w:i/>
                <w:spacing w:val="-21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or phrases, gist, main</w:t>
            </w:r>
            <w:r w:rsidRPr="008848DE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ideas,</w:t>
            </w:r>
            <w:r w:rsidR="00E43A6F" w:rsidRPr="008848DE">
              <w:rPr>
                <w:rFonts w:asciiTheme="minorHAnsi" w:hAnsiTheme="minorHAnsi" w:cstheme="minorHAnsi"/>
                <w:i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themes</w:t>
            </w:r>
          </w:p>
          <w:p w14:paraId="668B9EA7" w14:textId="77777777" w:rsidR="00E43A6F" w:rsidRPr="008848DE" w:rsidRDefault="00E43A6F" w:rsidP="00710B2A">
            <w:pPr>
              <w:pStyle w:val="TableParagraph"/>
              <w:tabs>
                <w:tab w:val="left" w:pos="185"/>
              </w:tabs>
              <w:ind w:left="0" w:right="359"/>
              <w:jc w:val="center"/>
              <w:rPr>
                <w:rFonts w:asciiTheme="minorHAnsi" w:hAnsiTheme="minorHAnsi" w:cstheme="minorHAnsi"/>
              </w:rPr>
            </w:pPr>
          </w:p>
          <w:p w14:paraId="01602020" w14:textId="5B1F9B09" w:rsidR="004D25D9" w:rsidRPr="008848DE" w:rsidRDefault="004D25D9" w:rsidP="00710B2A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 xml:space="preserve">Identify features of texts, </w:t>
            </w:r>
            <w:r w:rsidRPr="008848DE">
              <w:rPr>
                <w:rFonts w:asciiTheme="minorHAnsi" w:hAnsiTheme="minorHAnsi" w:cstheme="minorHAnsi"/>
                <w:i/>
              </w:rPr>
              <w:t>e.g. introduction to topic,</w:t>
            </w:r>
            <w:r w:rsidRPr="008848DE">
              <w:rPr>
                <w:rFonts w:asciiTheme="minorHAnsi" w:hAnsiTheme="minorHAnsi" w:cstheme="minorHAnsi"/>
                <w:i/>
                <w:spacing w:val="-18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sequence, illustrations, formality through language</w:t>
            </w:r>
            <w:r w:rsidRPr="008848DE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choices</w:t>
            </w:r>
          </w:p>
          <w:p w14:paraId="161BF934" w14:textId="77777777" w:rsidR="00E43A6F" w:rsidRPr="008848DE" w:rsidRDefault="00E43A6F" w:rsidP="00710B2A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FBD2E29" w14:textId="15526C93" w:rsidR="004D25D9" w:rsidRPr="008848DE" w:rsidRDefault="004D25D9" w:rsidP="00710B2A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Finding the main idea of a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text</w:t>
            </w:r>
          </w:p>
          <w:p w14:paraId="48735325" w14:textId="77777777" w:rsidR="00E43A6F" w:rsidRPr="008848DE" w:rsidRDefault="00E43A6F" w:rsidP="00710B2A">
            <w:pPr>
              <w:pStyle w:val="TableParagraph"/>
              <w:tabs>
                <w:tab w:val="left" w:pos="185"/>
              </w:tabs>
              <w:spacing w:before="5" w:line="235" w:lineRule="auto"/>
              <w:ind w:left="0" w:right="98"/>
              <w:jc w:val="center"/>
              <w:rPr>
                <w:rFonts w:asciiTheme="minorHAnsi" w:hAnsiTheme="minorHAnsi" w:cstheme="minorHAnsi"/>
              </w:rPr>
            </w:pPr>
          </w:p>
          <w:p w14:paraId="77A0C01F" w14:textId="4A340367" w:rsidR="004D25D9" w:rsidRPr="008848DE" w:rsidRDefault="004D25D9" w:rsidP="00710B2A">
            <w:pPr>
              <w:pStyle w:val="TableParagraph"/>
              <w:tabs>
                <w:tab w:val="left" w:pos="185"/>
              </w:tabs>
              <w:spacing w:before="5" w:line="235" w:lineRule="auto"/>
              <w:ind w:left="0" w:right="9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information on-screen and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on paper</w:t>
            </w:r>
          </w:p>
          <w:p w14:paraId="1F9777D5" w14:textId="77777777" w:rsidR="00E43A6F" w:rsidRPr="008848DE" w:rsidRDefault="00E43A6F" w:rsidP="00710B2A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490B11A9" w14:textId="0B498C49" w:rsidR="004D25D9" w:rsidRPr="008848DE" w:rsidRDefault="004D25D9" w:rsidP="00710B2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closely, annotating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for specific</w:t>
            </w:r>
            <w:r w:rsidRPr="008848D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purposes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61CC6A8A" w14:textId="77777777" w:rsidR="004D25D9" w:rsidRPr="008848DE" w:rsidRDefault="004D25D9" w:rsidP="00710B2A">
            <w:pPr>
              <w:widowControl w:val="0"/>
              <w:autoSpaceDE w:val="0"/>
              <w:autoSpaceDN w:val="0"/>
              <w:spacing w:before="4" w:line="183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7A202BFC" w14:textId="77777777" w:rsidR="004D25D9" w:rsidRPr="008848DE" w:rsidRDefault="004D25D9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before="2" w:line="237" w:lineRule="auto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all Year 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 List words with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038D3903" w14:textId="77777777" w:rsidR="00E43A6F" w:rsidRPr="008848DE" w:rsidRDefault="00E43A6F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before="1"/>
              <w:ind w:right="35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F446C6A" w14:textId="10DCD969" w:rsidR="004D25D9" w:rsidRPr="008848DE" w:rsidRDefault="004D25D9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before="1"/>
              <w:ind w:right="3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Identify features of texts,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introduction to topic,</w:t>
            </w:r>
            <w:r w:rsidRPr="008848DE">
              <w:rPr>
                <w:rFonts w:asciiTheme="minorHAnsi" w:eastAsia="Calibri" w:hAnsiTheme="minorHAnsi" w:cstheme="minorHAnsi"/>
                <w:i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sequence, illustrations, degree of formality</w:t>
            </w:r>
          </w:p>
          <w:p w14:paraId="7467B3A8" w14:textId="77777777" w:rsidR="00E43A6F" w:rsidRPr="008848DE" w:rsidRDefault="00E43A6F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before="1" w:line="242" w:lineRule="auto"/>
              <w:ind w:right="9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F0000BD" w14:textId="5BD0CD7A" w:rsidR="004D25D9" w:rsidRPr="008848DE" w:rsidRDefault="004D25D9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before="1" w:line="242" w:lineRule="auto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 information on-screen and</w:t>
            </w:r>
            <w:r w:rsidRPr="008848DE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on paper</w:t>
            </w:r>
          </w:p>
          <w:p w14:paraId="2542E764" w14:textId="77777777" w:rsidR="00E43A6F" w:rsidRPr="008848DE" w:rsidRDefault="00E43A6F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line="242" w:lineRule="auto"/>
              <w:ind w:right="50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E293184" w14:textId="49643B47" w:rsidR="004D25D9" w:rsidRPr="008848DE" w:rsidRDefault="004D25D9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spacing w:line="242" w:lineRule="auto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specific</w:t>
            </w:r>
            <w:r w:rsidRPr="008848DE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0FB0FDBA" w14:textId="77777777" w:rsidR="00E43A6F" w:rsidRPr="008848DE" w:rsidRDefault="00E43A6F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ind w:right="1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A8C8DBD" w14:textId="3E71C920" w:rsidR="004D25D9" w:rsidRPr="008848DE" w:rsidRDefault="004D25D9" w:rsidP="00710B2A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Use a range of strategies for skimming,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finding key words</w:t>
            </w:r>
            <w:r w:rsidRPr="008848DE">
              <w:rPr>
                <w:rFonts w:asciiTheme="minorHAnsi" w:eastAsia="Calibri" w:hAnsiTheme="minorHAnsi" w:cstheme="minorHAnsi"/>
                <w:i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or phrases, gist, main</w:t>
            </w:r>
            <w:r w:rsidRPr="008848DE">
              <w:rPr>
                <w:rFonts w:asciiTheme="minorHAnsi" w:eastAsia="Calibri" w:hAnsiTheme="minorHAnsi" w:cstheme="minorHAnsi"/>
                <w:i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ideas,</w:t>
            </w:r>
            <w:r w:rsidR="00E43A6F"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themes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25AA3B12" w14:textId="77777777" w:rsidR="004D25D9" w:rsidRPr="008848DE" w:rsidRDefault="004D25D9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0EA8DD43" w14:textId="77777777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2"/>
              <w:ind w:right="5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most Year</w:t>
            </w:r>
            <w:r w:rsidRPr="008848DE">
              <w:rPr>
                <w:rFonts w:asciiTheme="minorHAnsi" w:eastAsia="Calibri" w:hAnsiTheme="minorHAnsi" w:cstheme="minorHAnsi"/>
                <w:i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 List words with</w:t>
            </w:r>
            <w:r w:rsidRPr="008848DE">
              <w:rPr>
                <w:rFonts w:asciiTheme="minorHAnsi" w:eastAsia="Calibri" w:hAnsiTheme="minorHAnsi" w:cstheme="minorHAnsi"/>
                <w:spacing w:val="-1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101D3942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3"/>
              <w:ind w:right="19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F3CFDE5" w14:textId="2E3DB388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3"/>
              <w:ind w:right="2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punctuation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relates to sentence structure and how meaning is constructed in complex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sentences</w:t>
            </w:r>
          </w:p>
          <w:p w14:paraId="0DB57076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37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1E540FC" w14:textId="4C2A4C14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ind w:right="2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Through discussion and read aloud, demonstrate how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an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understanding of sentence structure and punctuation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help make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</w:p>
          <w:p w14:paraId="41D9C8DA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3" w:line="235" w:lineRule="auto"/>
              <w:ind w:right="5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2FAFB0F" w14:textId="04A82681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3" w:line="235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specific</w:t>
            </w:r>
            <w:r w:rsidRPr="008848DE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71829DDC" w14:textId="77777777" w:rsidR="00E43A6F" w:rsidRPr="008848DE" w:rsidRDefault="00E43A6F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3"/>
              <w:ind w:right="1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17E3D6C" w14:textId="5AFB308E" w:rsidR="004D25D9" w:rsidRPr="008848DE" w:rsidRDefault="004D25D9" w:rsidP="00710B2A">
            <w:pPr>
              <w:widowControl w:val="0"/>
              <w:tabs>
                <w:tab w:val="left" w:pos="184"/>
              </w:tabs>
              <w:autoSpaceDE w:val="0"/>
              <w:autoSpaceDN w:val="0"/>
              <w:spacing w:before="3"/>
              <w:ind w:right="27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Use a range of strategies for skimming,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finding key words</w:t>
            </w:r>
            <w:r w:rsidRPr="008848DE">
              <w:rPr>
                <w:rFonts w:asciiTheme="minorHAnsi" w:eastAsia="Calibri" w:hAnsiTheme="minorHAnsi" w:cstheme="minorHAnsi"/>
                <w:i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or phrases, gist, main</w:t>
            </w:r>
            <w:r w:rsidRPr="008848DE">
              <w:rPr>
                <w:rFonts w:asciiTheme="minorHAnsi" w:eastAsia="Calibri" w:hAnsiTheme="minorHAnsi" w:cstheme="minorHAnsi"/>
                <w:i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ideas,</w:t>
            </w:r>
          </w:p>
          <w:p w14:paraId="2CD28B22" w14:textId="4307434F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themes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2757AC0F" w14:textId="77777777" w:rsidR="004D25D9" w:rsidRPr="008848DE" w:rsidRDefault="004D25D9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69708447" w14:textId="77777777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many</w:t>
            </w:r>
            <w:r w:rsidRPr="008848DE">
              <w:rPr>
                <w:rFonts w:asciiTheme="minorHAnsi" w:eastAsia="Calibri" w:hAnsiTheme="minorHAnsi" w:cstheme="minorHAnsi"/>
                <w:i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Year 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 List words with automaticity</w:t>
            </w:r>
          </w:p>
          <w:p w14:paraId="7DB1DE4D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19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C8F86EA" w14:textId="3AEEFECD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punctuation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relates to sentence structure and how meaning is constructed in complex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sentences</w:t>
            </w:r>
          </w:p>
          <w:p w14:paraId="3CDB8B17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1"/>
              <w:ind w:right="37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93780CB" w14:textId="2BAA3C64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Through discussion and read aloud, demonstrate how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an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understanding of sentence structure and punctuation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help make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</w:p>
          <w:p w14:paraId="6D5E394F" w14:textId="77777777" w:rsidR="00E43A6F" w:rsidRPr="008848DE" w:rsidRDefault="00E43A6F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2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154D804" w14:textId="4D73C520" w:rsidR="004D25D9" w:rsidRPr="008848DE" w:rsidRDefault="004D25D9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Connecting prior knowledge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textual information to make inferences and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predictions</w:t>
            </w:r>
          </w:p>
          <w:p w14:paraId="173FE328" w14:textId="77777777" w:rsidR="00E43A6F" w:rsidRPr="008848DE" w:rsidRDefault="00E43A6F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EBF6A20" w14:textId="52C97FFD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specific</w:t>
            </w:r>
            <w:r w:rsidRPr="008848DE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</w:tc>
      </w:tr>
      <w:tr w:rsidR="004D25D9" w:rsidRPr="008848DE" w14:paraId="347C9CAD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184A4C29" w14:textId="08CACA96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</w:p>
          <w:p w14:paraId="75586C80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9"/>
            <w:shd w:val="clear" w:color="auto" w:fill="auto"/>
          </w:tcPr>
          <w:p w14:paraId="682CB0FC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158EA8AA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  <w:p w14:paraId="1CE93191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2b retrieve and record information / identify key details from fiction and non-fiction</w:t>
            </w:r>
          </w:p>
          <w:p w14:paraId="7EA253FA" w14:textId="5B7EFFE5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</w:tc>
      </w:tr>
      <w:tr w:rsidR="004D25D9" w:rsidRPr="008848DE" w14:paraId="52F31B38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2B936042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00689EE0" w14:textId="2C9070C1" w:rsidR="00E43A6F" w:rsidRPr="008848DE" w:rsidRDefault="004D25D9" w:rsidP="00710B2A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4B2E8FBD" w14:textId="77777777" w:rsidR="00E43A6F" w:rsidRPr="008848DE" w:rsidRDefault="00E43A6F" w:rsidP="00710B2A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BC7F5" w14:textId="53C5BBF5" w:rsidR="004D25D9" w:rsidRPr="008848DE" w:rsidRDefault="004D25D9" w:rsidP="00710B2A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2g identify / explain how meaning is enhanced through choice of words and phrases</w:t>
            </w:r>
          </w:p>
        </w:tc>
        <w:tc>
          <w:tcPr>
            <w:tcW w:w="2021" w:type="dxa"/>
          </w:tcPr>
          <w:p w14:paraId="6BBDD8AD" w14:textId="587DF3CF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2e predict what might happen from details stated and implie</w:t>
            </w:r>
            <w:r w:rsidR="00E43A6F" w:rsidRPr="008848D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72FF3073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E6426" w14:textId="42F2AD54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72F04B9A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7D6C7" w14:textId="27C4F70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 related and contributes to meaning as a whole</w:t>
            </w:r>
          </w:p>
        </w:tc>
        <w:tc>
          <w:tcPr>
            <w:tcW w:w="2224" w:type="dxa"/>
            <w:gridSpan w:val="2"/>
          </w:tcPr>
          <w:p w14:paraId="68CBBD0A" w14:textId="6B202875" w:rsidR="00E43A6F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</w:t>
            </w:r>
          </w:p>
          <w:p w14:paraId="2E848985" w14:textId="58DFECCB" w:rsidR="00E43A6F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related and contributes to meaning as a whole</w:t>
            </w:r>
          </w:p>
          <w:p w14:paraId="68E5F474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ACCAD" w14:textId="218BFBB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2c summarise main ideas from more than one paragraph</w:t>
            </w:r>
          </w:p>
          <w:p w14:paraId="12457341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AED41" w14:textId="0D63462E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348803B7" w14:textId="77777777" w:rsidR="00E43A6F" w:rsidRPr="008848DE" w:rsidRDefault="00E43A6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C9960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150391CA" w14:textId="03E4CBA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explain and justify inferences with evidence from the text</w:t>
            </w:r>
          </w:p>
        </w:tc>
        <w:tc>
          <w:tcPr>
            <w:tcW w:w="2223" w:type="dxa"/>
            <w:gridSpan w:val="2"/>
          </w:tcPr>
          <w:p w14:paraId="5571785E" w14:textId="77777777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</w:t>
            </w:r>
          </w:p>
          <w:p w14:paraId="7D23A342" w14:textId="3DFC34E2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related and contributes to meaning as a whole</w:t>
            </w:r>
          </w:p>
          <w:p w14:paraId="0F85895D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B1782" w14:textId="10F35E4C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63755536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2A0BB" w14:textId="0501ABE0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2g identify / explain how meaning is enhanced through choice of words and phrases</w:t>
            </w:r>
          </w:p>
        </w:tc>
        <w:tc>
          <w:tcPr>
            <w:tcW w:w="2224" w:type="dxa"/>
            <w:gridSpan w:val="2"/>
          </w:tcPr>
          <w:p w14:paraId="305E383D" w14:textId="2752DD06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  <w:p w14:paraId="30F5F1F1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B7D1C" w14:textId="29A053D4" w:rsidR="004D25D9" w:rsidRPr="008848DE" w:rsidRDefault="004D25D9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</w:tc>
        <w:tc>
          <w:tcPr>
            <w:tcW w:w="2224" w:type="dxa"/>
          </w:tcPr>
          <w:p w14:paraId="3CC88D8F" w14:textId="664F7E52" w:rsidR="004D25D9" w:rsidRPr="008848DE" w:rsidRDefault="004D25D9" w:rsidP="00710B2A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2e predict what might happen from details stated and implied</w:t>
            </w:r>
          </w:p>
          <w:p w14:paraId="12ADEC7A" w14:textId="77777777" w:rsidR="00456B65" w:rsidRPr="008848DE" w:rsidRDefault="00456B65" w:rsidP="00710B2A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7C526" w14:textId="74EB8415" w:rsidR="004D25D9" w:rsidRPr="008848DE" w:rsidRDefault="004D25D9" w:rsidP="00710B2A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</w:tc>
      </w:tr>
      <w:tr w:rsidR="004D25D9" w:rsidRPr="008848DE" w14:paraId="0805A16E" w14:textId="77777777" w:rsidTr="00710B2A">
        <w:tc>
          <w:tcPr>
            <w:tcW w:w="2191" w:type="dxa"/>
            <w:shd w:val="clear" w:color="auto" w:fill="990033"/>
            <w:vAlign w:val="center"/>
          </w:tcPr>
          <w:p w14:paraId="53681A12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9"/>
          </w:tcPr>
          <w:p w14:paraId="59DCF66E" w14:textId="77777777" w:rsidR="004D25D9" w:rsidRPr="008848DE" w:rsidRDefault="004D25D9" w:rsidP="00710B2A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5 focus on:</w:t>
            </w:r>
          </w:p>
          <w:p w14:paraId="526E1D60" w14:textId="77777777" w:rsidR="004D25D9" w:rsidRPr="008848DE" w:rsidRDefault="004D25D9" w:rsidP="00710B2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figurative language, (reasoned) justification, justify, fact, opinion, debate, metaphor, simile, analogy, imagery, style, effect, compare</w:t>
            </w:r>
          </w:p>
          <w:p w14:paraId="2F05AE8A" w14:textId="0CE6CF87" w:rsidR="004D25D9" w:rsidRPr="008848DE" w:rsidRDefault="004D25D9" w:rsidP="00710B2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44A5E06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405C461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3DB3D324" w14:textId="77777777" w:rsidR="000C61C0" w:rsidRPr="008848DE" w:rsidRDefault="000C61C0" w:rsidP="00700671">
      <w:pPr>
        <w:rPr>
          <w:rFonts w:asciiTheme="minorHAnsi" w:hAnsiTheme="minorHAnsi" w:cstheme="minorHAnsi"/>
          <w:sz w:val="22"/>
          <w:szCs w:val="22"/>
        </w:rPr>
      </w:pPr>
    </w:p>
    <w:p w14:paraId="6C4B798E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F44F6A9" w14:textId="322BDBBE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5799E2E9" w14:textId="77777777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182"/>
        <w:gridCol w:w="2182"/>
        <w:gridCol w:w="2104"/>
        <w:gridCol w:w="78"/>
        <w:gridCol w:w="2146"/>
        <w:gridCol w:w="2224"/>
      </w:tblGrid>
      <w:tr w:rsidR="004D25D9" w:rsidRPr="008848DE" w14:paraId="49D2B084" w14:textId="77777777" w:rsidTr="005F44AE">
        <w:tc>
          <w:tcPr>
            <w:tcW w:w="2191" w:type="dxa"/>
            <w:shd w:val="clear" w:color="auto" w:fill="990033"/>
            <w:vAlign w:val="center"/>
          </w:tcPr>
          <w:p w14:paraId="698F099B" w14:textId="6C445BEB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6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2F7081AF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shd w:val="clear" w:color="auto" w:fill="990033"/>
            <w:vAlign w:val="center"/>
          </w:tcPr>
          <w:p w14:paraId="0A2BF284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shd w:val="clear" w:color="auto" w:fill="990033"/>
            <w:vAlign w:val="center"/>
          </w:tcPr>
          <w:p w14:paraId="5303608F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439C270A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58928359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07C5C99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4D25D9" w:rsidRPr="008848DE" w14:paraId="6DBD9966" w14:textId="77777777" w:rsidTr="00710B2A">
        <w:tc>
          <w:tcPr>
            <w:tcW w:w="2191" w:type="dxa"/>
            <w:shd w:val="clear" w:color="auto" w:fill="990033"/>
            <w:vAlign w:val="center"/>
          </w:tcPr>
          <w:p w14:paraId="32CAA6EC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73E27B" w14:textId="77777777" w:rsidR="00A435AF" w:rsidRPr="008848DE" w:rsidRDefault="00A435AF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1DC468BE" w14:textId="1F2C6EB2" w:rsidR="00A435AF" w:rsidRPr="008848DE" w:rsidRDefault="00A435AF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Modern Fiction &amp; Poetry</w:t>
            </w:r>
          </w:p>
          <w:p w14:paraId="0C6B40A3" w14:textId="12F3159F" w:rsidR="004D25D9" w:rsidRPr="008848DE" w:rsidRDefault="00A435AF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6C16171" w14:textId="77777777" w:rsidR="00A435AF" w:rsidRPr="008848DE" w:rsidRDefault="00A435AF" w:rsidP="00710B2A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203334DA" w14:textId="77777777" w:rsidR="004D25D9" w:rsidRPr="008848DE" w:rsidRDefault="00A435AF" w:rsidP="00710B2A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Literary Heritage Plays &amp; Poetry</w:t>
            </w:r>
          </w:p>
          <w:p w14:paraId="2BEFB469" w14:textId="4E401465" w:rsidR="00A435AF" w:rsidRPr="008848DE" w:rsidRDefault="00A435AF" w:rsidP="00710B2A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center"/>
          </w:tcPr>
          <w:p w14:paraId="090B2F64" w14:textId="77777777" w:rsidR="004D25D9" w:rsidRPr="008848DE" w:rsidRDefault="00A435AF" w:rsidP="00710B2A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Geography:</w:t>
            </w:r>
          </w:p>
          <w:p w14:paraId="729D8ED1" w14:textId="6BC34F50" w:rsidR="00A435AF" w:rsidRPr="008848DE" w:rsidRDefault="00A435AF" w:rsidP="00710B2A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Coasts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68745C9" w14:textId="77777777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4C5E544A" w14:textId="1E8D2536" w:rsidR="004D25D9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Evolution and Inheritance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14:paraId="47BE773C" w14:textId="77777777" w:rsidR="004D25D9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History:</w:t>
            </w:r>
          </w:p>
          <w:p w14:paraId="673318EF" w14:textId="6E758594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755E7AA" w14:textId="77777777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35A56C3B" w14:textId="069F6342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 and Poetry</w:t>
            </w:r>
          </w:p>
          <w:p w14:paraId="76170F94" w14:textId="2635D67F" w:rsidR="004D25D9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</w:tc>
      </w:tr>
      <w:tr w:rsidR="004D25D9" w:rsidRPr="008848DE" w14:paraId="36529358" w14:textId="77777777" w:rsidTr="00710B2A">
        <w:trPr>
          <w:trHeight w:val="402"/>
        </w:trPr>
        <w:tc>
          <w:tcPr>
            <w:tcW w:w="2191" w:type="dxa"/>
            <w:shd w:val="clear" w:color="auto" w:fill="990033"/>
            <w:vAlign w:val="center"/>
          </w:tcPr>
          <w:p w14:paraId="1DB2C8FB" w14:textId="2BAF7E1F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6ED5007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7"/>
          </w:tcPr>
          <w:p w14:paraId="7C7F2F9D" w14:textId="0D86EF11" w:rsidR="004D25D9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(morphology and etymology), as listed in English Appendix 1, both to read aloud and to understand the meaning of new words</w:t>
            </w:r>
          </w:p>
        </w:tc>
      </w:tr>
      <w:tr w:rsidR="004D25D9" w:rsidRPr="008848DE" w14:paraId="5C1296B9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18EB73CF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7"/>
          </w:tcPr>
          <w:p w14:paraId="74095085" w14:textId="77777777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Building on Previous Year and throughout Year 6 focus on:</w:t>
            </w:r>
          </w:p>
          <w:p w14:paraId="2462E4E5" w14:textId="594A6F78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and discuss a range of fiction, poetry, plays, non-fiction and reference books or text books</w:t>
            </w:r>
          </w:p>
          <w:p w14:paraId="00F3F24C" w14:textId="17A321D8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Recommend books that they have read to their peers, giving simple reasons for their choices</w:t>
            </w:r>
          </w:p>
          <w:p w14:paraId="29A2FD91" w14:textId="29352BED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inferences with evidence</w:t>
            </w:r>
          </w:p>
          <w:p w14:paraId="6CE660BE" w14:textId="77E2F1D8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</w:t>
            </w:r>
          </w:p>
          <w:p w14:paraId="4449BE33" w14:textId="5C1A826F" w:rsidR="00A435AF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Learn a wider range of poetry by hear</w:t>
            </w:r>
          </w:p>
        </w:tc>
      </w:tr>
      <w:tr w:rsidR="004D25D9" w:rsidRPr="008848DE" w14:paraId="2BEE35DE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502D1C2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0F4472A9" w14:textId="6ECAADC8" w:rsidR="00A435AF" w:rsidRPr="008848DE" w:rsidRDefault="00A435AF" w:rsidP="00710B2A">
            <w:pPr>
              <w:widowControl w:val="0"/>
              <w:autoSpaceDE w:val="0"/>
              <w:autoSpaceDN w:val="0"/>
              <w:spacing w:before="4" w:line="183" w:lineRule="exact"/>
              <w:ind w:left="10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Year &amp; Focus on:</w:t>
            </w:r>
          </w:p>
          <w:p w14:paraId="4FEF80C1" w14:textId="77777777" w:rsidR="00A435AF" w:rsidRPr="008848DE" w:rsidRDefault="00A435AF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their familiarity with a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wide range of books, including modern fiction</w:t>
            </w:r>
          </w:p>
          <w:p w14:paraId="7EF367AE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8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22B5145" w14:textId="364E8FE7" w:rsidR="00A435AF" w:rsidRPr="008848DE" w:rsidRDefault="00A435AF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ind w:right="-2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 comparisons within and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across books e.g. plot, genre and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theme</w:t>
            </w:r>
          </w:p>
          <w:p w14:paraId="003BA3C2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spacing w:before="2"/>
              <w:ind w:right="34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2D97FC9" w14:textId="5ADD8B73" w:rsidR="00A435AF" w:rsidRPr="008848DE" w:rsidRDefault="00A435AF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spacing w:before="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Predict what might happen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from details stated and</w:t>
            </w:r>
            <w:r w:rsidRPr="008848DE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implied</w:t>
            </w:r>
          </w:p>
          <w:p w14:paraId="7CC670D7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46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D0812F2" w14:textId="0B05E8F3" w:rsidR="00A435AF" w:rsidRPr="008848DE" w:rsidRDefault="00A435AF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Ask questions to improve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their understanding</w:t>
            </w:r>
          </w:p>
          <w:p w14:paraId="3995B189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12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9CB87FC" w14:textId="63E3EA05" w:rsidR="00A435AF" w:rsidRPr="008848DE" w:rsidRDefault="00A435AF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ind w:right="-2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Prepare poems to read aloud and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to perform, showing understanding through intonation, tone and volume so that the meaning is clear to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 xml:space="preserve">an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audience</w:t>
            </w:r>
          </w:p>
          <w:p w14:paraId="32DF93DB" w14:textId="77777777" w:rsidR="00456B65" w:rsidRPr="008848DE" w:rsidRDefault="00456B65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3961761" w14:textId="3EC8A7F1" w:rsidR="004D25D9" w:rsidRPr="008848DE" w:rsidRDefault="00A435AF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Participate in discussions about books that are read to them and those they can read for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themselves, building on their own and others’ ideas and challenging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views</w:t>
            </w:r>
          </w:p>
        </w:tc>
        <w:tc>
          <w:tcPr>
            <w:tcW w:w="2182" w:type="dxa"/>
          </w:tcPr>
          <w:p w14:paraId="7BDAE8E6" w14:textId="77777777" w:rsidR="00456B65" w:rsidRPr="008848DE" w:rsidRDefault="0029174C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6DFAD639" w14:textId="1400C038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books, including fiction from our literary heritage</w:t>
            </w:r>
          </w:p>
          <w:p w14:paraId="6422B0AC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94CBB" w14:textId="7C6259F9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and discuss themes and conventions in and across a wide range of writing</w:t>
            </w:r>
          </w:p>
          <w:p w14:paraId="13F0617E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17DDF" w14:textId="41E1F13C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inferences with evidence</w:t>
            </w:r>
          </w:p>
          <w:p w14:paraId="14526245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6A8FB" w14:textId="24EF8873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Provide reasoned justifications for their views</w:t>
            </w:r>
          </w:p>
          <w:p w14:paraId="6B58C5AD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D7E47" w14:textId="45D3D9D6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Participate in discussions about books that are read to them and those they can read for themselves, building on their own and others’ ideas and challenging views</w:t>
            </w:r>
          </w:p>
          <w:p w14:paraId="5C77740A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27904" w14:textId="0790E395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Prepare plays to read aloud and to perform, showing understanding through intonation, tone and volume so that the meaning is clear to an audience</w:t>
            </w:r>
          </w:p>
        </w:tc>
        <w:tc>
          <w:tcPr>
            <w:tcW w:w="2182" w:type="dxa"/>
          </w:tcPr>
          <w:p w14:paraId="4017914E" w14:textId="77777777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632E42DD" w14:textId="6DAB8437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and discuss themes and conventions in and across a wide range of writing</w:t>
            </w:r>
          </w:p>
          <w:p w14:paraId="341C6937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7F6D9" w14:textId="4C24A009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Discuss and evaluate how authors use language, including figurative language considering the impact on the reader</w:t>
            </w:r>
          </w:p>
          <w:p w14:paraId="18AD26F7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59F27" w14:textId="4A757F9B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Provide reasoned justification for their views</w:t>
            </w:r>
          </w:p>
          <w:p w14:paraId="66C82997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7571C" w14:textId="75C37764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language, structure and presentation contribute to meaning</w:t>
            </w:r>
          </w:p>
          <w:p w14:paraId="7164B56E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76E3C" w14:textId="51597EDD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Explain and discuss their understanding of what they have read, including through formal presentations and debates, maintaining a focus on the topic and using notes where necessary</w:t>
            </w:r>
          </w:p>
        </w:tc>
        <w:tc>
          <w:tcPr>
            <w:tcW w:w="2182" w:type="dxa"/>
            <w:gridSpan w:val="2"/>
          </w:tcPr>
          <w:p w14:paraId="3249E7E0" w14:textId="77777777" w:rsidR="0029174C" w:rsidRPr="008848DE" w:rsidRDefault="0029174C" w:rsidP="00710B2A">
            <w:pPr>
              <w:widowControl w:val="0"/>
              <w:autoSpaceDE w:val="0"/>
              <w:autoSpaceDN w:val="0"/>
              <w:spacing w:before="4" w:line="183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85139E4" w14:textId="77777777" w:rsidR="0029174C" w:rsidRPr="008848DE" w:rsidRDefault="0029174C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 comparisons within and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across books e.g. plot, genre and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theme</w:t>
            </w:r>
          </w:p>
          <w:p w14:paraId="404378D5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spacing w:line="242" w:lineRule="auto"/>
              <w:ind w:right="24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F26BE8A" w14:textId="3F91324D" w:rsidR="0029174C" w:rsidRPr="008848DE" w:rsidRDefault="0029174C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spacing w:line="242" w:lineRule="auto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Summarise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the main ideas drawn from more than one paragraph</w:t>
            </w:r>
            <w:r w:rsidRPr="008848DE">
              <w:rPr>
                <w:rFonts w:asciiTheme="minorHAnsi" w:eastAsia="Calibri" w:hAnsiTheme="minorHAnsi" w:cstheme="minorHAnsi"/>
                <w:spacing w:val="-2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identifying key details that support the main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ideas</w:t>
            </w:r>
          </w:p>
          <w:p w14:paraId="6BBDA3CC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18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C687E63" w14:textId="777F5A71" w:rsidR="0029174C" w:rsidRPr="008848DE" w:rsidRDefault="0029174C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18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Distinguishing between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statements of fact and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opinion</w:t>
            </w:r>
          </w:p>
          <w:p w14:paraId="27A11624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28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FC57607" w14:textId="6541C7F6" w:rsidR="0029174C" w:rsidRPr="008848DE" w:rsidRDefault="0029174C" w:rsidP="000F1F9E">
            <w:pPr>
              <w:widowControl w:val="0"/>
              <w:tabs>
                <w:tab w:val="left" w:pos="180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Draw inferences such as inferring characters’ feelings, thoughts and motives from their actions, and justifying inferences with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evidence</w:t>
            </w:r>
          </w:p>
          <w:p w14:paraId="15957068" w14:textId="77777777" w:rsidR="00456B65" w:rsidRPr="008848DE" w:rsidRDefault="00456B65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7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54DD11F" w14:textId="69DB1A86" w:rsidR="0029174C" w:rsidRPr="008848DE" w:rsidRDefault="0029174C" w:rsidP="00710B2A">
            <w:pPr>
              <w:widowControl w:val="0"/>
              <w:tabs>
                <w:tab w:val="left" w:pos="180"/>
              </w:tabs>
              <w:autoSpaceDE w:val="0"/>
              <w:autoSpaceDN w:val="0"/>
              <w:ind w:right="7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language, structure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presentation contribute to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</w:t>
            </w:r>
          </w:p>
          <w:p w14:paraId="7EEA371E" w14:textId="77777777" w:rsidR="00456B65" w:rsidRPr="008848DE" w:rsidRDefault="00456B65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2D5E745" w14:textId="21060493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Participate in discussions about books that are read to them and those they can read for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themselves, building on their own and others’ ideas and challenging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views</w:t>
            </w:r>
          </w:p>
        </w:tc>
        <w:tc>
          <w:tcPr>
            <w:tcW w:w="2146" w:type="dxa"/>
          </w:tcPr>
          <w:p w14:paraId="3E5E522A" w14:textId="6AE67792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Build on Previous </w:t>
            </w:r>
            <w:r w:rsidR="00607007"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</w:t>
            </w: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Focus on:</w:t>
            </w:r>
          </w:p>
          <w:p w14:paraId="4382F9F6" w14:textId="7A51712E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books that are structured in different ways and read for a range of purposes</w:t>
            </w:r>
          </w:p>
          <w:p w14:paraId="342085DA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C3101" w14:textId="5F9D645F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comparisons within and across books e.g. plot, genre and theme</w:t>
            </w:r>
          </w:p>
          <w:p w14:paraId="487A99C6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0B6A6" w14:textId="63E44D69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Check that the book makes sense to them, discussing their understanding and exploring the meaning of words in context</w:t>
            </w:r>
          </w:p>
          <w:p w14:paraId="04E803B9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BDC7E" w14:textId="5B3E6CFD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 what might happen from details stated and implied</w:t>
            </w:r>
          </w:p>
          <w:p w14:paraId="288FD519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68D9C" w14:textId="5CA106D4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Retrieve, record and present information from non-fiction</w:t>
            </w:r>
          </w:p>
          <w:p w14:paraId="086D993B" w14:textId="30EEF101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language, structure and presentation contribute to meaning</w:t>
            </w:r>
          </w:p>
        </w:tc>
        <w:tc>
          <w:tcPr>
            <w:tcW w:w="2224" w:type="dxa"/>
          </w:tcPr>
          <w:p w14:paraId="3AD08DB6" w14:textId="77777777" w:rsidR="00607007" w:rsidRPr="008848DE" w:rsidRDefault="00607007" w:rsidP="00710B2A">
            <w:pPr>
              <w:widowControl w:val="0"/>
              <w:autoSpaceDE w:val="0"/>
              <w:autoSpaceDN w:val="0"/>
              <w:spacing w:before="4" w:line="183" w:lineRule="exac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6DD949AB" w14:textId="77777777" w:rsidR="00607007" w:rsidRPr="008848DE" w:rsidRDefault="00607007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right="2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their familiarity with a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wide range of books, including traditional tales</w:t>
            </w:r>
          </w:p>
          <w:p w14:paraId="0052CA30" w14:textId="77777777" w:rsidR="00456B65" w:rsidRPr="008848DE" w:rsidRDefault="00456B65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spacing w:line="242" w:lineRule="auto"/>
              <w:ind w:right="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3EC1B0F" w14:textId="59A093CB" w:rsidR="00607007" w:rsidRPr="008848DE" w:rsidRDefault="00607007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spacing w:line="242" w:lineRule="auto"/>
              <w:ind w:right="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and discuss themes and conventions in and across a wide</w:t>
            </w:r>
            <w:r w:rsidRPr="008848DE">
              <w:rPr>
                <w:rFonts w:asciiTheme="minorHAnsi" w:eastAsia="Calibri" w:hAnsiTheme="minorHAnsi" w:cstheme="minorHAnsi"/>
                <w:spacing w:val="-17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range of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writing</w:t>
            </w:r>
          </w:p>
          <w:p w14:paraId="78B82F75" w14:textId="77777777" w:rsidR="00456B65" w:rsidRPr="008848DE" w:rsidRDefault="00456B65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left="106" w:right="8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3D6E4B1" w14:textId="03233516" w:rsidR="00607007" w:rsidRPr="008848DE" w:rsidRDefault="00607007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right="8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Discuss and evaluate the how authors use language, including figurative language considering the impact on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 reader</w:t>
            </w:r>
          </w:p>
          <w:p w14:paraId="51575237" w14:textId="77777777" w:rsidR="00456B65" w:rsidRPr="008848DE" w:rsidRDefault="00456B65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right="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61036C2" w14:textId="4D0198FF" w:rsidR="00607007" w:rsidRPr="008848DE" w:rsidRDefault="00607007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right="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Provide reasoned justification for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their views</w:t>
            </w:r>
          </w:p>
          <w:p w14:paraId="18A64C74" w14:textId="77777777" w:rsidR="00456B65" w:rsidRPr="008848DE" w:rsidRDefault="00456B65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right="5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711B639" w14:textId="1DF9F12F" w:rsidR="00607007" w:rsidRPr="008848DE" w:rsidRDefault="00607007" w:rsidP="00710B2A">
            <w:pPr>
              <w:widowControl w:val="0"/>
              <w:tabs>
                <w:tab w:val="left" w:pos="182"/>
              </w:tabs>
              <w:autoSpaceDE w:val="0"/>
              <w:autoSpaceDN w:val="0"/>
              <w:ind w:right="5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Explain and discuss their understanding of what they have read, including through formal presentations and debates, maintaining a focus on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 topic and using notes where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necessary</w:t>
            </w:r>
          </w:p>
          <w:p w14:paraId="40ACEE45" w14:textId="77777777" w:rsidR="00456B65" w:rsidRPr="008848DE" w:rsidRDefault="00456B65" w:rsidP="00710B2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AD30186" w14:textId="3ECFB058" w:rsidR="004D25D9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Prepare poems to read aloud and to perform, showing understanding through intonation, tone and volume so that the meaning is clear to </w:t>
            </w:r>
            <w:r w:rsidRPr="008848DE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val="en-US" w:bidi="en-US"/>
              </w:rPr>
              <w:t>an</w:t>
            </w:r>
            <w:r w:rsidRPr="008848DE">
              <w:rPr>
                <w:rFonts w:asciiTheme="minorHAnsi" w:eastAsia="Calibri" w:hAnsiTheme="minorHAnsi" w:cstheme="minorHAnsi"/>
                <w:spacing w:val="-19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audience</w:t>
            </w:r>
          </w:p>
        </w:tc>
      </w:tr>
      <w:tr w:rsidR="004D25D9" w:rsidRPr="008848DE" w14:paraId="4E2A1FC1" w14:textId="77777777" w:rsidTr="000F1F9E">
        <w:tc>
          <w:tcPr>
            <w:tcW w:w="2191" w:type="dxa"/>
            <w:vMerge w:val="restart"/>
            <w:shd w:val="clear" w:color="auto" w:fill="990033"/>
            <w:vAlign w:val="center"/>
          </w:tcPr>
          <w:p w14:paraId="6C95445C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356C7EE6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7"/>
          </w:tcPr>
          <w:p w14:paraId="40D692BA" w14:textId="77777777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Building on Previous year and throughout Year 6 Focus on:</w:t>
            </w:r>
          </w:p>
          <w:p w14:paraId="02C7C42A" w14:textId="209FA389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and read all Year 5&amp;6 Word List words with automaticity</w:t>
            </w:r>
          </w:p>
          <w:p w14:paraId="44BD2386" w14:textId="275177B8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meaning from words and sentences, including knowledge of phonics, word roots, word families,</w:t>
            </w:r>
          </w:p>
          <w:p w14:paraId="2708A23A" w14:textId="4AB58DC8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meaning from text organisation</w:t>
            </w:r>
          </w:p>
          <w:p w14:paraId="11444DAF" w14:textId="5DD8CC14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meaning by drawing on prior knowledge</w:t>
            </w:r>
          </w:p>
          <w:p w14:paraId="0464F869" w14:textId="6119FBB2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increasingly complex texts independently for sustained periods</w:t>
            </w:r>
          </w:p>
          <w:p w14:paraId="3C1008B0" w14:textId="7619DCC7" w:rsidR="00A435AF" w:rsidRPr="008848DE" w:rsidRDefault="00A435AF" w:rsidP="000F1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Find the main idea of a paragraph and text</w:t>
            </w:r>
          </w:p>
        </w:tc>
      </w:tr>
      <w:tr w:rsidR="004D25D9" w:rsidRPr="008848DE" w14:paraId="0EF012A0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41110475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62E9ED22" w14:textId="77777777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Year &amp; Focus on:</w:t>
            </w:r>
          </w:p>
          <w:p w14:paraId="433B27F7" w14:textId="453D9FCA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all Year 5&amp;6 Word List words with automaticity</w:t>
            </w:r>
          </w:p>
          <w:p w14:paraId="12ACFADF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8F6D0" w14:textId="5A6C956A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punctuation relates to sentence structure and how meaning is constructed in</w:t>
            </w:r>
          </w:p>
          <w:p w14:paraId="6EA1595C" w14:textId="77777777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multi-clause sentences</w:t>
            </w:r>
          </w:p>
          <w:p w14:paraId="7049863A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E096B" w14:textId="39BF05AD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closely, annotating for specific purposes</w:t>
            </w:r>
          </w:p>
          <w:p w14:paraId="4BBC92AA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317ED" w14:textId="12D3359D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Connecting prior knowledge and textual information to make inferences and predictions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2C6FA828" w14:textId="77777777" w:rsidR="0029174C" w:rsidRPr="008848DE" w:rsidRDefault="0029174C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292E41E" w14:textId="77777777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all Year 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List words with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44BC0DF2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ind w:right="25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84627B7" w14:textId="1C535A4D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understanding of how punctuation can vary and affect sentence structure and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meaning, help avoid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ambiguity</w:t>
            </w:r>
          </w:p>
          <w:p w14:paraId="44EACEAB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4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66E88FF" w14:textId="7D6FCBCF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Secure responses through</w:t>
            </w:r>
            <w:r w:rsidRPr="008848DE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re- reading and cross-check information</w:t>
            </w:r>
          </w:p>
          <w:p w14:paraId="54B077C4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5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3380E53" w14:textId="09935E9D" w:rsidR="00456B65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line="242" w:lineRule="auto"/>
              <w:ind w:right="3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specific</w:t>
            </w:r>
            <w:r w:rsidRPr="008848DE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5EF34C0E" w14:textId="77777777" w:rsidR="00456B65" w:rsidRPr="008848DE" w:rsidRDefault="00456B65" w:rsidP="00710B2A">
            <w:pPr>
              <w:widowControl w:val="0"/>
              <w:autoSpaceDE w:val="0"/>
              <w:autoSpaceDN w:val="0"/>
              <w:ind w:left="11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AB9DA4F" w14:textId="0CD4506A" w:rsidR="004D25D9" w:rsidRPr="008848DE" w:rsidRDefault="0029174C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Use a range of strategies for skimming,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e.g. finding key words or phrases, gist, main ideas,</w:t>
            </w:r>
            <w:r w:rsidR="00456B65"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themes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6B693F8B" w14:textId="77777777" w:rsidR="0029174C" w:rsidRPr="008848DE" w:rsidRDefault="0029174C" w:rsidP="000F1F9E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Consolidate and embed all skills not secured and focus on:</w:t>
            </w:r>
          </w:p>
          <w:p w14:paraId="3FB7ACD6" w14:textId="77777777" w:rsidR="0029174C" w:rsidRPr="008848DE" w:rsidRDefault="0029174C" w:rsidP="000F1F9E">
            <w:pPr>
              <w:widowControl w:val="0"/>
              <w:tabs>
                <w:tab w:val="left" w:pos="187"/>
              </w:tabs>
              <w:autoSpaceDE w:val="0"/>
              <w:autoSpaceDN w:val="0"/>
              <w:spacing w:before="7" w:line="235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all Year 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List words with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32A0FB4D" w14:textId="77777777" w:rsidR="00456B65" w:rsidRPr="008848DE" w:rsidRDefault="00456B65" w:rsidP="00710B2A">
            <w:pPr>
              <w:widowControl w:val="0"/>
              <w:tabs>
                <w:tab w:val="left" w:pos="187"/>
              </w:tabs>
              <w:autoSpaceDE w:val="0"/>
              <w:autoSpaceDN w:val="0"/>
              <w:spacing w:before="3"/>
              <w:ind w:right="4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046E529B" w14:textId="481D99C5" w:rsidR="0029174C" w:rsidRPr="008848DE" w:rsidRDefault="0029174C" w:rsidP="000F1F9E">
            <w:pPr>
              <w:widowControl w:val="0"/>
              <w:tabs>
                <w:tab w:val="left" w:pos="187"/>
              </w:tabs>
              <w:autoSpaceDE w:val="0"/>
              <w:autoSpaceDN w:val="0"/>
              <w:spacing w:before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specific</w:t>
            </w:r>
            <w:r w:rsidRPr="008848DE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6D8B4878" w14:textId="77777777" w:rsidR="00456B65" w:rsidRPr="008848DE" w:rsidRDefault="00456B65" w:rsidP="00710B2A">
            <w:pPr>
              <w:widowControl w:val="0"/>
              <w:tabs>
                <w:tab w:val="left" w:pos="187"/>
              </w:tabs>
              <w:autoSpaceDE w:val="0"/>
              <w:autoSpaceDN w:val="0"/>
              <w:ind w:right="12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1763B504" w14:textId="64D57F8E" w:rsidR="0029174C" w:rsidRPr="008848DE" w:rsidRDefault="0029174C" w:rsidP="000F1F9E">
            <w:pPr>
              <w:widowControl w:val="0"/>
              <w:tabs>
                <w:tab w:val="left" w:pos="187"/>
              </w:tabs>
              <w:autoSpaceDE w:val="0"/>
              <w:autoSpaceDN w:val="0"/>
              <w:ind w:right="-5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Confidently use a range of strategies for finding and</w:t>
            </w:r>
            <w:r w:rsidRPr="008848DE">
              <w:rPr>
                <w:rFonts w:asciiTheme="minorHAnsi" w:eastAsia="Calibri" w:hAnsiTheme="minorHAnsi" w:cstheme="minorHAnsi"/>
                <w:spacing w:val="-2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locating information e.g. skimming scanning for</w:t>
            </w:r>
            <w:r w:rsidRPr="008848DE">
              <w:rPr>
                <w:rFonts w:asciiTheme="minorHAnsi" w:eastAsia="Calibri" w:hAnsiTheme="minorHAnsi" w:cstheme="minorHAnsi"/>
                <w:spacing w:val="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detail</w:t>
            </w:r>
          </w:p>
          <w:p w14:paraId="1ADF158E" w14:textId="77777777" w:rsidR="00456B65" w:rsidRPr="008848DE" w:rsidRDefault="00456B65" w:rsidP="00710B2A">
            <w:pPr>
              <w:pStyle w:val="TableParagraph"/>
              <w:spacing w:before="1"/>
              <w:ind w:left="0" w:right="268"/>
              <w:jc w:val="center"/>
              <w:rPr>
                <w:rFonts w:asciiTheme="minorHAnsi" w:hAnsiTheme="minorHAnsi" w:cstheme="minorHAnsi"/>
                <w:lang w:bidi="en-US"/>
              </w:rPr>
            </w:pPr>
          </w:p>
          <w:p w14:paraId="5360064F" w14:textId="1368144A" w:rsidR="004D25D9" w:rsidRPr="008848DE" w:rsidRDefault="0029174C" w:rsidP="000F1F9E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lang w:bidi="en-US"/>
              </w:rPr>
              <w:t xml:space="preserve">Use a range of strategies for skimming, e.g. </w:t>
            </w:r>
            <w:r w:rsidRPr="008848DE">
              <w:rPr>
                <w:rFonts w:asciiTheme="minorHAnsi" w:hAnsiTheme="minorHAnsi" w:cstheme="minorHAnsi"/>
                <w:i/>
                <w:lang w:bidi="en-US"/>
              </w:rPr>
              <w:t>finding key</w:t>
            </w:r>
            <w:r w:rsidRPr="008848DE">
              <w:rPr>
                <w:rFonts w:asciiTheme="minorHAnsi" w:hAnsiTheme="minorHAnsi" w:cstheme="minorHAnsi"/>
                <w:i/>
                <w:spacing w:val="-23"/>
                <w:lang w:bidi="en-US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  <w:lang w:bidi="en-US"/>
              </w:rPr>
              <w:t>words or phrases, gist, main ideas, themes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5B53CAB5" w14:textId="77777777" w:rsidR="0029174C" w:rsidRPr="008848DE" w:rsidRDefault="0029174C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389462C9" w14:textId="77777777" w:rsidR="0029174C" w:rsidRPr="008848DE" w:rsidRDefault="0029174C" w:rsidP="000F1F9E">
            <w:pPr>
              <w:widowControl w:val="0"/>
              <w:tabs>
                <w:tab w:val="left" w:pos="185"/>
              </w:tabs>
              <w:autoSpaceDE w:val="0"/>
              <w:autoSpaceDN w:val="0"/>
              <w:spacing w:before="2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all Year 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List words with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799C749C" w14:textId="77777777" w:rsidR="00456B65" w:rsidRPr="008848DE" w:rsidRDefault="00456B65" w:rsidP="00710B2A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/>
              <w:ind w:right="25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2F9E9B7A" w14:textId="7B4AA4AD" w:rsidR="0029174C" w:rsidRPr="008848DE" w:rsidRDefault="0029174C" w:rsidP="000F1F9E">
            <w:pPr>
              <w:widowControl w:val="0"/>
              <w:tabs>
                <w:tab w:val="left" w:pos="185"/>
              </w:tabs>
              <w:autoSpaceDE w:val="0"/>
              <w:autoSpaceDN w:val="0"/>
              <w:spacing w:before="3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Increase understanding of how punctuation can vary and affect sentence structure and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meaning, help avoid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ambiguity</w:t>
            </w:r>
          </w:p>
          <w:p w14:paraId="6509AF2D" w14:textId="77777777" w:rsidR="00456B65" w:rsidRPr="008848DE" w:rsidRDefault="00456B65" w:rsidP="00710B2A">
            <w:pPr>
              <w:widowControl w:val="0"/>
              <w:tabs>
                <w:tab w:val="left" w:pos="185"/>
              </w:tabs>
              <w:autoSpaceDE w:val="0"/>
              <w:autoSpaceDN w:val="0"/>
              <w:spacing w:line="242" w:lineRule="auto"/>
              <w:ind w:right="3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6EED68C" w14:textId="77777777" w:rsidR="00456B65" w:rsidRPr="008848DE" w:rsidRDefault="0029174C" w:rsidP="000F1F9E">
            <w:pPr>
              <w:widowControl w:val="0"/>
              <w:tabs>
                <w:tab w:val="left" w:pos="185"/>
              </w:tabs>
              <w:autoSpaceDE w:val="0"/>
              <w:autoSpaceDN w:val="0"/>
              <w:spacing w:line="242" w:lineRule="auto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 a range of strategies for finding and locating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information</w:t>
            </w:r>
            <w:r w:rsidR="00456B65"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e.g. skimming scanning for</w:t>
            </w:r>
            <w:r w:rsidRPr="008848DE">
              <w:rPr>
                <w:rFonts w:asciiTheme="minorHAnsi" w:eastAsia="Calibri" w:hAnsiTheme="minorHAnsi" w:cstheme="minorHAnsi"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detail</w:t>
            </w:r>
          </w:p>
          <w:p w14:paraId="0C7E0574" w14:textId="77777777" w:rsidR="000F1F9E" w:rsidRPr="008848DE" w:rsidRDefault="000F1F9E" w:rsidP="00710B2A">
            <w:pPr>
              <w:widowControl w:val="0"/>
              <w:tabs>
                <w:tab w:val="left" w:pos="185"/>
              </w:tabs>
              <w:autoSpaceDE w:val="0"/>
              <w:autoSpaceDN w:val="0"/>
              <w:spacing w:line="242" w:lineRule="auto"/>
              <w:ind w:right="3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D9E0136" w14:textId="1C83EF3F" w:rsidR="0029174C" w:rsidRPr="008848DE" w:rsidRDefault="0029174C" w:rsidP="000F1F9E">
            <w:pPr>
              <w:widowControl w:val="0"/>
              <w:tabs>
                <w:tab w:val="left" w:pos="185"/>
              </w:tabs>
              <w:autoSpaceDE w:val="0"/>
              <w:autoSpaceDN w:val="0"/>
              <w:spacing w:line="242" w:lineRule="auto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Summarising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text</w:t>
            </w:r>
          </w:p>
          <w:p w14:paraId="2DB81451" w14:textId="77777777" w:rsidR="00456B65" w:rsidRPr="008848DE" w:rsidRDefault="00456B65" w:rsidP="00710B2A">
            <w:pPr>
              <w:widowControl w:val="0"/>
              <w:tabs>
                <w:tab w:val="left" w:pos="185"/>
              </w:tabs>
              <w:autoSpaceDE w:val="0"/>
              <w:autoSpaceDN w:val="0"/>
              <w:ind w:right="185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1A177BE" w14:textId="53A9A1FC" w:rsidR="0029174C" w:rsidRPr="008848DE" w:rsidRDefault="0029174C" w:rsidP="000F1F9E">
            <w:pPr>
              <w:widowControl w:val="0"/>
              <w:tabs>
                <w:tab w:val="left" w:pos="185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Secure responses and understanding through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re-reading and cross-check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information</w:t>
            </w:r>
          </w:p>
          <w:p w14:paraId="6171DA75" w14:textId="77777777" w:rsidR="00456B65" w:rsidRPr="008848DE" w:rsidRDefault="00456B65" w:rsidP="00710B2A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615"/>
              <w:jc w:val="center"/>
              <w:rPr>
                <w:rFonts w:asciiTheme="minorHAnsi" w:hAnsiTheme="minorHAnsi" w:cstheme="minorHAnsi"/>
                <w:lang w:bidi="en-US"/>
              </w:rPr>
            </w:pPr>
          </w:p>
          <w:p w14:paraId="421D254E" w14:textId="09F0441E" w:rsidR="004D25D9" w:rsidRPr="008848DE" w:rsidRDefault="0029174C" w:rsidP="000F1F9E">
            <w:pPr>
              <w:pStyle w:val="TableParagraph"/>
              <w:tabs>
                <w:tab w:val="left" w:pos="186"/>
              </w:tabs>
              <w:spacing w:before="1" w:line="183" w:lineRule="exact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lang w:bidi="en-US"/>
              </w:rPr>
              <w:t>Read closely, annotating</w:t>
            </w:r>
            <w:r w:rsidRPr="008848DE">
              <w:rPr>
                <w:rFonts w:asciiTheme="minorHAnsi" w:hAnsiTheme="minorHAnsi" w:cstheme="minorHAnsi"/>
                <w:spacing w:val="-14"/>
                <w:lang w:bidi="en-US"/>
              </w:rPr>
              <w:t xml:space="preserve"> </w:t>
            </w:r>
            <w:r w:rsidRPr="008848DE">
              <w:rPr>
                <w:rFonts w:asciiTheme="minorHAnsi" w:hAnsiTheme="minorHAnsi" w:cstheme="minorHAnsi"/>
                <w:lang w:bidi="en-US"/>
              </w:rPr>
              <w:t>for specific</w:t>
            </w:r>
            <w:r w:rsidRPr="008848DE">
              <w:rPr>
                <w:rFonts w:asciiTheme="minorHAnsi" w:hAnsiTheme="minorHAnsi" w:cstheme="minorHAnsi"/>
                <w:spacing w:val="1"/>
                <w:lang w:bidi="en-US"/>
              </w:rPr>
              <w:t xml:space="preserve"> </w:t>
            </w:r>
            <w:r w:rsidRPr="008848DE">
              <w:rPr>
                <w:rFonts w:asciiTheme="minorHAnsi" w:hAnsiTheme="minorHAnsi" w:cstheme="minorHAnsi"/>
                <w:lang w:bidi="en-US"/>
              </w:rPr>
              <w:t>purposes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0A62D2FA" w14:textId="51E2E99C" w:rsidR="0029174C" w:rsidRPr="008848DE" w:rsidRDefault="0029174C" w:rsidP="00710B2A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0C44671D" w14:textId="77777777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before="2"/>
              <w:ind w:right="2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bidi="en-US"/>
              </w:rPr>
              <w:t>all Year 5&amp;6 W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ord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List words with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automaticity</w:t>
            </w:r>
          </w:p>
          <w:p w14:paraId="333B89A2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ind w:right="19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1BB2BC9" w14:textId="601C3F67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before="3"/>
              <w:ind w:right="2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punctuation</w:t>
            </w:r>
            <w:r w:rsidRPr="008848DE">
              <w:rPr>
                <w:rFonts w:asciiTheme="minorHAnsi" w:eastAsia="Calibri" w:hAnsiTheme="minorHAnsi" w:cstheme="minorHAnsi"/>
                <w:spacing w:val="-1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relates to sentence structure and how meaning is constructed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</w:t>
            </w:r>
            <w:r w:rsidR="00456B65"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multi-clause sentences</w:t>
            </w:r>
          </w:p>
          <w:p w14:paraId="791D2F0F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ind w:right="5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48BBD66" w14:textId="36B92DC2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ind w:right="2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</w:t>
            </w:r>
            <w:r w:rsidRPr="008848DE">
              <w:rPr>
                <w:rFonts w:asciiTheme="minorHAnsi" w:eastAsia="Calibri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for specific</w:t>
            </w:r>
            <w:r w:rsidRPr="008848DE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purposes</w:t>
            </w:r>
          </w:p>
          <w:p w14:paraId="66BAED04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4" w:line="235" w:lineRule="auto"/>
              <w:ind w:right="31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0F7D6FD5" w14:textId="1D59B7E0" w:rsidR="0029174C" w:rsidRPr="008848DE" w:rsidRDefault="0029174C" w:rsidP="000F1F9E">
            <w:pPr>
              <w:widowControl w:val="0"/>
              <w:tabs>
                <w:tab w:val="left" w:pos="190"/>
              </w:tabs>
              <w:autoSpaceDE w:val="0"/>
              <w:autoSpaceDN w:val="0"/>
              <w:spacing w:before="4" w:line="235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 a range of strategies for finding and locating</w:t>
            </w:r>
            <w:r w:rsidRPr="008848DE">
              <w:rPr>
                <w:rFonts w:asciiTheme="minorHAnsi" w:eastAsia="Calibri" w:hAnsiTheme="minorHAnsi" w:cstheme="minorHAnsi"/>
                <w:spacing w:val="-1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information</w:t>
            </w:r>
            <w:r w:rsidR="00456B65"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e.g. skimming scanning for</w:t>
            </w:r>
            <w:r w:rsidRPr="008848DE">
              <w:rPr>
                <w:rFonts w:asciiTheme="minorHAnsi" w:eastAsia="Calibri" w:hAnsiTheme="minorHAnsi" w:cstheme="minorHAnsi"/>
                <w:spacing w:val="-20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detail</w:t>
            </w:r>
          </w:p>
          <w:p w14:paraId="15EFD6EE" w14:textId="77777777" w:rsidR="00456B65" w:rsidRPr="008848DE" w:rsidRDefault="00456B65" w:rsidP="00710B2A">
            <w:pPr>
              <w:widowControl w:val="0"/>
              <w:tabs>
                <w:tab w:val="left" w:pos="190"/>
              </w:tabs>
              <w:autoSpaceDE w:val="0"/>
              <w:autoSpaceDN w:val="0"/>
              <w:spacing w:before="4" w:line="235" w:lineRule="auto"/>
              <w:ind w:right="31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48EBA9C" w14:textId="5A3808A2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Connecting prior knowledge</w:t>
            </w:r>
            <w:r w:rsidRPr="008848DE">
              <w:rPr>
                <w:rFonts w:asciiTheme="minorHAnsi" w:eastAsia="Calibri" w:hAnsiTheme="minorHAnsi" w:cstheme="minorHAnsi"/>
                <w:spacing w:val="-1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and textual information to make inferences and</w:t>
            </w:r>
            <w:r w:rsidRPr="008848DE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predictions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72E5130E" w14:textId="77777777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Consolidate and embed all skills not secured and focus on:</w:t>
            </w:r>
          </w:p>
          <w:p w14:paraId="5918EED4" w14:textId="2D153809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all Year 5&amp;6 Word List words with automaticity</w:t>
            </w:r>
          </w:p>
          <w:p w14:paraId="5103C353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F26D7" w14:textId="623CC94F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closely, annotating for specific purposes</w:t>
            </w:r>
          </w:p>
          <w:p w14:paraId="48AB3C9B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1C832" w14:textId="1557141C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Identify how punctuation relates to sentence structure and how meaning is constructed in complex sentences</w:t>
            </w:r>
          </w:p>
          <w:p w14:paraId="584BFF4A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9E195" w14:textId="0E68748D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Through discussion and read aloud, demonstrate how an understanding of sentence structure and punctuation help make meaning</w:t>
            </w:r>
          </w:p>
          <w:p w14:paraId="6BB98103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80C64" w14:textId="34D85ECC" w:rsidR="004D25D9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a range of strategies for skimming, e.g. finding key words or phrases, gist, main ideas, themes</w:t>
            </w:r>
          </w:p>
        </w:tc>
      </w:tr>
      <w:tr w:rsidR="004D25D9" w:rsidRPr="008848DE" w14:paraId="7D1E67B9" w14:textId="77777777" w:rsidTr="000F1F9E">
        <w:tc>
          <w:tcPr>
            <w:tcW w:w="2191" w:type="dxa"/>
            <w:vMerge w:val="restart"/>
            <w:shd w:val="clear" w:color="auto" w:fill="990033"/>
            <w:vAlign w:val="center"/>
          </w:tcPr>
          <w:p w14:paraId="2B0743BE" w14:textId="06862602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</w:p>
          <w:p w14:paraId="50BE8BAA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7"/>
            <w:shd w:val="clear" w:color="auto" w:fill="auto"/>
          </w:tcPr>
          <w:p w14:paraId="501D6A80" w14:textId="77777777" w:rsidR="00607007" w:rsidRPr="008848DE" w:rsidRDefault="00607007" w:rsidP="000F1F9E">
            <w:pPr>
              <w:widowControl w:val="0"/>
              <w:autoSpaceDE w:val="0"/>
              <w:autoSpaceDN w:val="0"/>
              <w:ind w:right="11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>*Content domains are not the entire National Curriculum. They are broad headings under which skills have been grouped for assessment.</w:t>
            </w:r>
          </w:p>
          <w:p w14:paraId="138B8EFD" w14:textId="77777777" w:rsidR="00607007" w:rsidRPr="008848DE" w:rsidRDefault="00607007" w:rsidP="000F1F9E">
            <w:pPr>
              <w:widowControl w:val="0"/>
              <w:autoSpaceDE w:val="0"/>
              <w:autoSpaceDN w:val="0"/>
              <w:spacing w:before="1"/>
              <w:ind w:left="164" w:right="11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 xml:space="preserve">2a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give / explain the meaning of words in context</w:t>
            </w:r>
          </w:p>
          <w:p w14:paraId="6BF94C42" w14:textId="77777777" w:rsidR="00607007" w:rsidRPr="008848DE" w:rsidRDefault="00607007" w:rsidP="000F1F9E">
            <w:pPr>
              <w:widowControl w:val="0"/>
              <w:autoSpaceDE w:val="0"/>
              <w:autoSpaceDN w:val="0"/>
              <w:spacing w:before="2" w:line="194" w:lineRule="exact"/>
              <w:ind w:left="174" w:right="11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 xml:space="preserve">2b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retrieve and record information / identify key details from fiction and non-fiction</w:t>
            </w:r>
          </w:p>
          <w:p w14:paraId="00E21A7A" w14:textId="24F5469B" w:rsidR="00607007" w:rsidRPr="008848DE" w:rsidRDefault="00607007" w:rsidP="000F1F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color w:val="2A2C30"/>
                <w:sz w:val="22"/>
                <w:szCs w:val="22"/>
                <w:lang w:val="en-US" w:bidi="en-US"/>
              </w:rPr>
              <w:t xml:space="preserve">2d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 inferences from the text / explain and justify inferences with evidence from the text</w:t>
            </w:r>
          </w:p>
        </w:tc>
      </w:tr>
      <w:tr w:rsidR="004D25D9" w:rsidRPr="008848DE" w14:paraId="49985C5E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127E274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7C94A3C4" w14:textId="4697462D" w:rsidR="0029174C" w:rsidRPr="008848DE" w:rsidRDefault="0029174C" w:rsidP="00710B2A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2e predict what might happen from details stated and implied</w:t>
            </w:r>
          </w:p>
          <w:p w14:paraId="626F19B1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8EC1E" w14:textId="6D5B8911" w:rsidR="004D25D9" w:rsidRPr="008848DE" w:rsidRDefault="0029174C" w:rsidP="00710B2A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</w:tc>
        <w:tc>
          <w:tcPr>
            <w:tcW w:w="2182" w:type="dxa"/>
          </w:tcPr>
          <w:p w14:paraId="1595C67E" w14:textId="14DC7AB9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</w:t>
            </w:r>
            <w:r w:rsidR="00456B65" w:rsidRPr="008848D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  <w:p w14:paraId="695CB7F0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F1ADA" w14:textId="2DEC7DDB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</w:tc>
        <w:tc>
          <w:tcPr>
            <w:tcW w:w="2182" w:type="dxa"/>
          </w:tcPr>
          <w:p w14:paraId="27B3A5DE" w14:textId="25095CE3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 related and contributes to meaning as a whole</w:t>
            </w:r>
          </w:p>
          <w:p w14:paraId="733D3D1D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8AD83" w14:textId="52EAFB26" w:rsidR="00456B65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6CFC1D37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2A77B" w14:textId="3B48FF0C" w:rsidR="004D25D9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2g identify / explain how meaning is enhanced through choice of words and phrases</w:t>
            </w:r>
          </w:p>
        </w:tc>
        <w:tc>
          <w:tcPr>
            <w:tcW w:w="2104" w:type="dxa"/>
          </w:tcPr>
          <w:p w14:paraId="29CB53B1" w14:textId="77777777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</w:t>
            </w:r>
          </w:p>
          <w:p w14:paraId="78566E30" w14:textId="1BB1D35F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related and contributes to meaning as a whol</w:t>
            </w:r>
            <w:r w:rsidR="00456B65" w:rsidRPr="008848D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1006B2F0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E0CD1" w14:textId="6C0B6957" w:rsidR="0029174C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2c summarise main ideas from more than one paragraph</w:t>
            </w:r>
          </w:p>
          <w:p w14:paraId="0CD52BBD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4EAA1" w14:textId="5EBBEA76" w:rsidR="00456B65" w:rsidRPr="008848DE" w:rsidRDefault="0029174C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a text</w:t>
            </w:r>
          </w:p>
          <w:p w14:paraId="006AF0FA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95687" w14:textId="1E671417" w:rsidR="004D25D9" w:rsidRPr="008848DE" w:rsidRDefault="0029174C" w:rsidP="00530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</w:t>
            </w:r>
            <w:r w:rsidR="005300AA"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</w:tc>
        <w:tc>
          <w:tcPr>
            <w:tcW w:w="2224" w:type="dxa"/>
            <w:gridSpan w:val="2"/>
          </w:tcPr>
          <w:p w14:paraId="31559A33" w14:textId="77777777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2e predict what might happen from details stated and implied</w:t>
            </w:r>
          </w:p>
          <w:p w14:paraId="42B189F1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95FCF" w14:textId="21AB4638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 narrative content is related and contributes to meaning as a whole</w:t>
            </w:r>
          </w:p>
          <w:p w14:paraId="678AA4ED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D5467" w14:textId="3005BF5A" w:rsidR="00607007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314D9E82" w14:textId="77777777" w:rsidR="00456B65" w:rsidRPr="008848DE" w:rsidRDefault="00456B6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C3025" w14:textId="4CE61201" w:rsidR="004D25D9" w:rsidRPr="008848DE" w:rsidRDefault="00607007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</w:tc>
        <w:tc>
          <w:tcPr>
            <w:tcW w:w="2224" w:type="dxa"/>
          </w:tcPr>
          <w:p w14:paraId="28148C13" w14:textId="6A1E883C" w:rsidR="00456B65" w:rsidRPr="008848DE" w:rsidRDefault="00607007" w:rsidP="00710B2A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58010C26" w14:textId="77777777" w:rsidR="00456B65" w:rsidRPr="008848DE" w:rsidRDefault="00456B65" w:rsidP="00710B2A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036F0" w14:textId="374E7591" w:rsidR="004D25D9" w:rsidRPr="008848DE" w:rsidRDefault="00607007" w:rsidP="00710B2A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2g identify / explain how meaning is enhanced through choice of words and phrases</w:t>
            </w:r>
          </w:p>
        </w:tc>
      </w:tr>
      <w:tr w:rsidR="004D25D9" w:rsidRPr="008848DE" w14:paraId="41656936" w14:textId="77777777" w:rsidTr="005300AA">
        <w:tc>
          <w:tcPr>
            <w:tcW w:w="2191" w:type="dxa"/>
            <w:shd w:val="clear" w:color="auto" w:fill="990033"/>
            <w:vAlign w:val="center"/>
          </w:tcPr>
          <w:p w14:paraId="751C716A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7"/>
          </w:tcPr>
          <w:p w14:paraId="3EC2C3B3" w14:textId="77777777" w:rsidR="00607007" w:rsidRPr="008848DE" w:rsidRDefault="00607007" w:rsidP="005300AA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6 focus on:</w:t>
            </w:r>
          </w:p>
          <w:p w14:paraId="434ECEEE" w14:textId="737A7960" w:rsidR="00607007" w:rsidRPr="008848DE" w:rsidRDefault="00607007" w:rsidP="005300A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figurative language, (reasoned) justification, justify, fact, opinion, debate, metaphor, simile, analogy, imagery, style, effect, compare</w:t>
            </w:r>
          </w:p>
        </w:tc>
      </w:tr>
    </w:tbl>
    <w:p w14:paraId="5B6849E3" w14:textId="44372EAE" w:rsidR="002B326C" w:rsidRPr="008848DE" w:rsidRDefault="002B326C" w:rsidP="00700671">
      <w:pPr>
        <w:rPr>
          <w:rFonts w:asciiTheme="minorHAnsi" w:hAnsiTheme="minorHAnsi" w:cstheme="minorHAnsi"/>
          <w:sz w:val="22"/>
          <w:szCs w:val="22"/>
        </w:rPr>
      </w:pPr>
    </w:p>
    <w:sectPr w:rsidR="002B326C" w:rsidRPr="008848DE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7EFC" w14:textId="77777777" w:rsidR="00626E4A" w:rsidRDefault="00626E4A" w:rsidP="0080530E">
      <w:r>
        <w:separator/>
      </w:r>
    </w:p>
  </w:endnote>
  <w:endnote w:type="continuationSeparator" w:id="0">
    <w:p w14:paraId="09508E16" w14:textId="77777777" w:rsidR="00626E4A" w:rsidRDefault="00626E4A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DE1B" w14:textId="77777777" w:rsidR="00626E4A" w:rsidRDefault="00626E4A" w:rsidP="0080530E">
      <w:r>
        <w:separator/>
      </w:r>
    </w:p>
  </w:footnote>
  <w:footnote w:type="continuationSeparator" w:id="0">
    <w:p w14:paraId="2697A0F1" w14:textId="77777777" w:rsidR="00626E4A" w:rsidRDefault="00626E4A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A8BE" w14:textId="0EE3FA25" w:rsidR="005F44AE" w:rsidRPr="004440EA" w:rsidRDefault="005F44AE" w:rsidP="005F44A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59B06AD7" wp14:editId="6CE60B38">
          <wp:simplePos x="0" y="0"/>
          <wp:positionH relativeFrom="column">
            <wp:posOffset>9150350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4F5977EF" wp14:editId="49F4DE90">
          <wp:simplePos x="0" y="0"/>
          <wp:positionH relativeFrom="column">
            <wp:posOffset>13970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22DF2E05" w14:textId="77777777" w:rsidR="006074D2" w:rsidRPr="00122715" w:rsidRDefault="006074D2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6F52851" w14:textId="0D361A46" w:rsidR="006074D2" w:rsidRPr="007012F3" w:rsidRDefault="006074D2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Reading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48"/>
    <w:multiLevelType w:val="hybridMultilevel"/>
    <w:tmpl w:val="A24011CA"/>
    <w:lvl w:ilvl="0" w:tplc="E8F6B7B0">
      <w:numFmt w:val="bullet"/>
      <w:lvlText w:val="•"/>
      <w:lvlJc w:val="left"/>
      <w:pPr>
        <w:ind w:left="106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85F21E38">
      <w:numFmt w:val="bullet"/>
      <w:lvlText w:val="•"/>
      <w:lvlJc w:val="left"/>
      <w:pPr>
        <w:ind w:left="350" w:hanging="76"/>
      </w:pPr>
      <w:rPr>
        <w:rFonts w:hint="default"/>
        <w:lang w:val="en-US" w:eastAsia="en-US" w:bidi="en-US"/>
      </w:rPr>
    </w:lvl>
    <w:lvl w:ilvl="2" w:tplc="8F926DAC">
      <w:numFmt w:val="bullet"/>
      <w:lvlText w:val="•"/>
      <w:lvlJc w:val="left"/>
      <w:pPr>
        <w:ind w:left="600" w:hanging="76"/>
      </w:pPr>
      <w:rPr>
        <w:rFonts w:hint="default"/>
        <w:lang w:val="en-US" w:eastAsia="en-US" w:bidi="en-US"/>
      </w:rPr>
    </w:lvl>
    <w:lvl w:ilvl="3" w:tplc="D68C6968">
      <w:numFmt w:val="bullet"/>
      <w:lvlText w:val="•"/>
      <w:lvlJc w:val="left"/>
      <w:pPr>
        <w:ind w:left="851" w:hanging="76"/>
      </w:pPr>
      <w:rPr>
        <w:rFonts w:hint="default"/>
        <w:lang w:val="en-US" w:eastAsia="en-US" w:bidi="en-US"/>
      </w:rPr>
    </w:lvl>
    <w:lvl w:ilvl="4" w:tplc="3A52D01E">
      <w:numFmt w:val="bullet"/>
      <w:lvlText w:val="•"/>
      <w:lvlJc w:val="left"/>
      <w:pPr>
        <w:ind w:left="1101" w:hanging="76"/>
      </w:pPr>
      <w:rPr>
        <w:rFonts w:hint="default"/>
        <w:lang w:val="en-US" w:eastAsia="en-US" w:bidi="en-US"/>
      </w:rPr>
    </w:lvl>
    <w:lvl w:ilvl="5" w:tplc="AD1A353E">
      <w:numFmt w:val="bullet"/>
      <w:lvlText w:val="•"/>
      <w:lvlJc w:val="left"/>
      <w:pPr>
        <w:ind w:left="1352" w:hanging="76"/>
      </w:pPr>
      <w:rPr>
        <w:rFonts w:hint="default"/>
        <w:lang w:val="en-US" w:eastAsia="en-US" w:bidi="en-US"/>
      </w:rPr>
    </w:lvl>
    <w:lvl w:ilvl="6" w:tplc="E9808626">
      <w:numFmt w:val="bullet"/>
      <w:lvlText w:val="•"/>
      <w:lvlJc w:val="left"/>
      <w:pPr>
        <w:ind w:left="1602" w:hanging="76"/>
      </w:pPr>
      <w:rPr>
        <w:rFonts w:hint="default"/>
        <w:lang w:val="en-US" w:eastAsia="en-US" w:bidi="en-US"/>
      </w:rPr>
    </w:lvl>
    <w:lvl w:ilvl="7" w:tplc="FC026512">
      <w:numFmt w:val="bullet"/>
      <w:lvlText w:val="•"/>
      <w:lvlJc w:val="left"/>
      <w:pPr>
        <w:ind w:left="1852" w:hanging="76"/>
      </w:pPr>
      <w:rPr>
        <w:rFonts w:hint="default"/>
        <w:lang w:val="en-US" w:eastAsia="en-US" w:bidi="en-US"/>
      </w:rPr>
    </w:lvl>
    <w:lvl w:ilvl="8" w:tplc="F11682DA">
      <w:numFmt w:val="bullet"/>
      <w:lvlText w:val="•"/>
      <w:lvlJc w:val="left"/>
      <w:pPr>
        <w:ind w:left="2103" w:hanging="76"/>
      </w:pPr>
      <w:rPr>
        <w:rFonts w:hint="default"/>
        <w:lang w:val="en-US" w:eastAsia="en-US" w:bidi="en-US"/>
      </w:rPr>
    </w:lvl>
  </w:abstractNum>
  <w:abstractNum w:abstractNumId="1" w15:restartNumberingAfterBreak="0">
    <w:nsid w:val="0590021A"/>
    <w:multiLevelType w:val="hybridMultilevel"/>
    <w:tmpl w:val="89F88118"/>
    <w:lvl w:ilvl="0" w:tplc="1EBEEA3E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CA1E667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88E2E7AA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166EFE1C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2DF0D6AA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B608F632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84C27020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E118D32C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E2427882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2" w15:restartNumberingAfterBreak="0">
    <w:nsid w:val="0789403C"/>
    <w:multiLevelType w:val="hybridMultilevel"/>
    <w:tmpl w:val="17EE5FB4"/>
    <w:lvl w:ilvl="0" w:tplc="DCB0F1FA">
      <w:numFmt w:val="bullet"/>
      <w:lvlText w:val="•"/>
      <w:lvlJc w:val="left"/>
      <w:pPr>
        <w:ind w:left="106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C94C0482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0BA6AF6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CAA80BA2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9E885038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0A1AF50C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8BD4D620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3642E9E8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F12604C6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3" w15:restartNumberingAfterBreak="0">
    <w:nsid w:val="096472C3"/>
    <w:multiLevelType w:val="hybridMultilevel"/>
    <w:tmpl w:val="F9525B5A"/>
    <w:lvl w:ilvl="0" w:tplc="E19CC474">
      <w:numFmt w:val="bullet"/>
      <w:lvlText w:val="•"/>
      <w:lvlJc w:val="left"/>
      <w:pPr>
        <w:ind w:left="109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31E69AF6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6436F752">
      <w:numFmt w:val="bullet"/>
      <w:lvlText w:val="•"/>
      <w:lvlJc w:val="left"/>
      <w:pPr>
        <w:ind w:left="581" w:hanging="76"/>
      </w:pPr>
      <w:rPr>
        <w:rFonts w:hint="default"/>
        <w:lang w:val="en-US" w:eastAsia="en-US" w:bidi="en-US"/>
      </w:rPr>
    </w:lvl>
    <w:lvl w:ilvl="3" w:tplc="9E00EAEE">
      <w:numFmt w:val="bullet"/>
      <w:lvlText w:val="•"/>
      <w:lvlJc w:val="left"/>
      <w:pPr>
        <w:ind w:left="822" w:hanging="76"/>
      </w:pPr>
      <w:rPr>
        <w:rFonts w:hint="default"/>
        <w:lang w:val="en-US" w:eastAsia="en-US" w:bidi="en-US"/>
      </w:rPr>
    </w:lvl>
    <w:lvl w:ilvl="4" w:tplc="4B242468">
      <w:numFmt w:val="bullet"/>
      <w:lvlText w:val="•"/>
      <w:lvlJc w:val="left"/>
      <w:pPr>
        <w:ind w:left="1063" w:hanging="76"/>
      </w:pPr>
      <w:rPr>
        <w:rFonts w:hint="default"/>
        <w:lang w:val="en-US" w:eastAsia="en-US" w:bidi="en-US"/>
      </w:rPr>
    </w:lvl>
    <w:lvl w:ilvl="5" w:tplc="FE34CD2E">
      <w:numFmt w:val="bullet"/>
      <w:lvlText w:val="•"/>
      <w:lvlJc w:val="left"/>
      <w:pPr>
        <w:ind w:left="1304" w:hanging="76"/>
      </w:pPr>
      <w:rPr>
        <w:rFonts w:hint="default"/>
        <w:lang w:val="en-US" w:eastAsia="en-US" w:bidi="en-US"/>
      </w:rPr>
    </w:lvl>
    <w:lvl w:ilvl="6" w:tplc="EA9AA944">
      <w:numFmt w:val="bullet"/>
      <w:lvlText w:val="•"/>
      <w:lvlJc w:val="left"/>
      <w:pPr>
        <w:ind w:left="1545" w:hanging="76"/>
      </w:pPr>
      <w:rPr>
        <w:rFonts w:hint="default"/>
        <w:lang w:val="en-US" w:eastAsia="en-US" w:bidi="en-US"/>
      </w:rPr>
    </w:lvl>
    <w:lvl w:ilvl="7" w:tplc="26A01A82">
      <w:numFmt w:val="bullet"/>
      <w:lvlText w:val="•"/>
      <w:lvlJc w:val="left"/>
      <w:pPr>
        <w:ind w:left="1786" w:hanging="76"/>
      </w:pPr>
      <w:rPr>
        <w:rFonts w:hint="default"/>
        <w:lang w:val="en-US" w:eastAsia="en-US" w:bidi="en-US"/>
      </w:rPr>
    </w:lvl>
    <w:lvl w:ilvl="8" w:tplc="5F3E665A">
      <w:numFmt w:val="bullet"/>
      <w:lvlText w:val="•"/>
      <w:lvlJc w:val="left"/>
      <w:pPr>
        <w:ind w:left="2027" w:hanging="76"/>
      </w:pPr>
      <w:rPr>
        <w:rFonts w:hint="default"/>
        <w:lang w:val="en-US" w:eastAsia="en-US" w:bidi="en-US"/>
      </w:rPr>
    </w:lvl>
  </w:abstractNum>
  <w:abstractNum w:abstractNumId="4" w15:restartNumberingAfterBreak="0">
    <w:nsid w:val="0A952247"/>
    <w:multiLevelType w:val="hybridMultilevel"/>
    <w:tmpl w:val="526691B0"/>
    <w:lvl w:ilvl="0" w:tplc="7220B1C4">
      <w:numFmt w:val="bullet"/>
      <w:lvlText w:val="•"/>
      <w:lvlJc w:val="left"/>
      <w:pPr>
        <w:ind w:left="12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5C2A195C">
      <w:numFmt w:val="bullet"/>
      <w:lvlText w:val="•"/>
      <w:lvlJc w:val="left"/>
      <w:pPr>
        <w:ind w:left="357" w:hanging="80"/>
      </w:pPr>
      <w:rPr>
        <w:rFonts w:hint="default"/>
        <w:lang w:val="en-US" w:eastAsia="en-US" w:bidi="en-US"/>
      </w:rPr>
    </w:lvl>
    <w:lvl w:ilvl="2" w:tplc="34FAE38C">
      <w:numFmt w:val="bullet"/>
      <w:lvlText w:val="•"/>
      <w:lvlJc w:val="left"/>
      <w:pPr>
        <w:ind w:left="594" w:hanging="80"/>
      </w:pPr>
      <w:rPr>
        <w:rFonts w:hint="default"/>
        <w:lang w:val="en-US" w:eastAsia="en-US" w:bidi="en-US"/>
      </w:rPr>
    </w:lvl>
    <w:lvl w:ilvl="3" w:tplc="224ACC26">
      <w:numFmt w:val="bullet"/>
      <w:lvlText w:val="•"/>
      <w:lvlJc w:val="left"/>
      <w:pPr>
        <w:ind w:left="831" w:hanging="80"/>
      </w:pPr>
      <w:rPr>
        <w:rFonts w:hint="default"/>
        <w:lang w:val="en-US" w:eastAsia="en-US" w:bidi="en-US"/>
      </w:rPr>
    </w:lvl>
    <w:lvl w:ilvl="4" w:tplc="784A2CB6">
      <w:numFmt w:val="bullet"/>
      <w:lvlText w:val="•"/>
      <w:lvlJc w:val="left"/>
      <w:pPr>
        <w:ind w:left="1069" w:hanging="80"/>
      </w:pPr>
      <w:rPr>
        <w:rFonts w:hint="default"/>
        <w:lang w:val="en-US" w:eastAsia="en-US" w:bidi="en-US"/>
      </w:rPr>
    </w:lvl>
    <w:lvl w:ilvl="5" w:tplc="C2CA3492">
      <w:numFmt w:val="bullet"/>
      <w:lvlText w:val="•"/>
      <w:lvlJc w:val="left"/>
      <w:pPr>
        <w:ind w:left="1306" w:hanging="80"/>
      </w:pPr>
      <w:rPr>
        <w:rFonts w:hint="default"/>
        <w:lang w:val="en-US" w:eastAsia="en-US" w:bidi="en-US"/>
      </w:rPr>
    </w:lvl>
    <w:lvl w:ilvl="6" w:tplc="1D28DF08">
      <w:numFmt w:val="bullet"/>
      <w:lvlText w:val="•"/>
      <w:lvlJc w:val="left"/>
      <w:pPr>
        <w:ind w:left="1543" w:hanging="80"/>
      </w:pPr>
      <w:rPr>
        <w:rFonts w:hint="default"/>
        <w:lang w:val="en-US" w:eastAsia="en-US" w:bidi="en-US"/>
      </w:rPr>
    </w:lvl>
    <w:lvl w:ilvl="7" w:tplc="DF4CF41C">
      <w:numFmt w:val="bullet"/>
      <w:lvlText w:val="•"/>
      <w:lvlJc w:val="left"/>
      <w:pPr>
        <w:ind w:left="1781" w:hanging="80"/>
      </w:pPr>
      <w:rPr>
        <w:rFonts w:hint="default"/>
        <w:lang w:val="en-US" w:eastAsia="en-US" w:bidi="en-US"/>
      </w:rPr>
    </w:lvl>
    <w:lvl w:ilvl="8" w:tplc="8006D9A0">
      <w:numFmt w:val="bullet"/>
      <w:lvlText w:val="•"/>
      <w:lvlJc w:val="left"/>
      <w:pPr>
        <w:ind w:left="2018" w:hanging="80"/>
      </w:pPr>
      <w:rPr>
        <w:rFonts w:hint="default"/>
        <w:lang w:val="en-US" w:eastAsia="en-US" w:bidi="en-US"/>
      </w:rPr>
    </w:lvl>
  </w:abstractNum>
  <w:abstractNum w:abstractNumId="5" w15:restartNumberingAfterBreak="0">
    <w:nsid w:val="0AB2087F"/>
    <w:multiLevelType w:val="hybridMultilevel"/>
    <w:tmpl w:val="60A29482"/>
    <w:lvl w:ilvl="0" w:tplc="EA823D58">
      <w:numFmt w:val="bullet"/>
      <w:lvlText w:val="•"/>
      <w:lvlJc w:val="left"/>
      <w:pPr>
        <w:ind w:left="106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CCC6446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EF8ED488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098CA52C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2B002B10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74E4D606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349A4ACA">
      <w:numFmt w:val="bullet"/>
      <w:lvlText w:val="•"/>
      <w:lvlJc w:val="left"/>
      <w:pPr>
        <w:ind w:left="1543" w:hanging="77"/>
      </w:pPr>
      <w:rPr>
        <w:rFonts w:hint="default"/>
        <w:lang w:val="en-US" w:eastAsia="en-US" w:bidi="en-US"/>
      </w:rPr>
    </w:lvl>
    <w:lvl w:ilvl="7" w:tplc="82AA3D74">
      <w:numFmt w:val="bullet"/>
      <w:lvlText w:val="•"/>
      <w:lvlJc w:val="left"/>
      <w:pPr>
        <w:ind w:left="1783" w:hanging="77"/>
      </w:pPr>
      <w:rPr>
        <w:rFonts w:hint="default"/>
        <w:lang w:val="en-US" w:eastAsia="en-US" w:bidi="en-US"/>
      </w:rPr>
    </w:lvl>
    <w:lvl w:ilvl="8" w:tplc="EEEEC4A8">
      <w:numFmt w:val="bullet"/>
      <w:lvlText w:val="•"/>
      <w:lvlJc w:val="left"/>
      <w:pPr>
        <w:ind w:left="2024" w:hanging="77"/>
      </w:pPr>
      <w:rPr>
        <w:rFonts w:hint="default"/>
        <w:lang w:val="en-US" w:eastAsia="en-US" w:bidi="en-US"/>
      </w:rPr>
    </w:lvl>
  </w:abstractNum>
  <w:abstractNum w:abstractNumId="6" w15:restartNumberingAfterBreak="0">
    <w:nsid w:val="0BAF6EFC"/>
    <w:multiLevelType w:val="hybridMultilevel"/>
    <w:tmpl w:val="0DA48AE4"/>
    <w:lvl w:ilvl="0" w:tplc="D3FCEEC4">
      <w:numFmt w:val="bullet"/>
      <w:lvlText w:val="•"/>
      <w:lvlJc w:val="left"/>
      <w:pPr>
        <w:ind w:left="106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809C5010">
      <w:numFmt w:val="bullet"/>
      <w:lvlText w:val="•"/>
      <w:lvlJc w:val="left"/>
      <w:pPr>
        <w:ind w:left="330" w:hanging="80"/>
      </w:pPr>
      <w:rPr>
        <w:rFonts w:hint="default"/>
        <w:lang w:val="en-US" w:eastAsia="en-US" w:bidi="en-US"/>
      </w:rPr>
    </w:lvl>
    <w:lvl w:ilvl="2" w:tplc="029A25BC">
      <w:numFmt w:val="bullet"/>
      <w:lvlText w:val="•"/>
      <w:lvlJc w:val="left"/>
      <w:pPr>
        <w:ind w:left="561" w:hanging="80"/>
      </w:pPr>
      <w:rPr>
        <w:rFonts w:hint="default"/>
        <w:lang w:val="en-US" w:eastAsia="en-US" w:bidi="en-US"/>
      </w:rPr>
    </w:lvl>
    <w:lvl w:ilvl="3" w:tplc="ED2A23C8">
      <w:numFmt w:val="bullet"/>
      <w:lvlText w:val="•"/>
      <w:lvlJc w:val="left"/>
      <w:pPr>
        <w:ind w:left="792" w:hanging="80"/>
      </w:pPr>
      <w:rPr>
        <w:rFonts w:hint="default"/>
        <w:lang w:val="en-US" w:eastAsia="en-US" w:bidi="en-US"/>
      </w:rPr>
    </w:lvl>
    <w:lvl w:ilvl="4" w:tplc="3AD2FA46">
      <w:numFmt w:val="bullet"/>
      <w:lvlText w:val="•"/>
      <w:lvlJc w:val="left"/>
      <w:pPr>
        <w:ind w:left="1022" w:hanging="80"/>
      </w:pPr>
      <w:rPr>
        <w:rFonts w:hint="default"/>
        <w:lang w:val="en-US" w:eastAsia="en-US" w:bidi="en-US"/>
      </w:rPr>
    </w:lvl>
    <w:lvl w:ilvl="5" w:tplc="05EED418">
      <w:numFmt w:val="bullet"/>
      <w:lvlText w:val="•"/>
      <w:lvlJc w:val="left"/>
      <w:pPr>
        <w:ind w:left="1253" w:hanging="80"/>
      </w:pPr>
      <w:rPr>
        <w:rFonts w:hint="default"/>
        <w:lang w:val="en-US" w:eastAsia="en-US" w:bidi="en-US"/>
      </w:rPr>
    </w:lvl>
    <w:lvl w:ilvl="6" w:tplc="144869EC">
      <w:numFmt w:val="bullet"/>
      <w:lvlText w:val="•"/>
      <w:lvlJc w:val="left"/>
      <w:pPr>
        <w:ind w:left="1484" w:hanging="80"/>
      </w:pPr>
      <w:rPr>
        <w:rFonts w:hint="default"/>
        <w:lang w:val="en-US" w:eastAsia="en-US" w:bidi="en-US"/>
      </w:rPr>
    </w:lvl>
    <w:lvl w:ilvl="7" w:tplc="E8103C4A">
      <w:numFmt w:val="bullet"/>
      <w:lvlText w:val="•"/>
      <w:lvlJc w:val="left"/>
      <w:pPr>
        <w:ind w:left="1714" w:hanging="80"/>
      </w:pPr>
      <w:rPr>
        <w:rFonts w:hint="default"/>
        <w:lang w:val="en-US" w:eastAsia="en-US" w:bidi="en-US"/>
      </w:rPr>
    </w:lvl>
    <w:lvl w:ilvl="8" w:tplc="51386864">
      <w:numFmt w:val="bullet"/>
      <w:lvlText w:val="•"/>
      <w:lvlJc w:val="left"/>
      <w:pPr>
        <w:ind w:left="1945" w:hanging="80"/>
      </w:pPr>
      <w:rPr>
        <w:rFonts w:hint="default"/>
        <w:lang w:val="en-US" w:eastAsia="en-US" w:bidi="en-US"/>
      </w:rPr>
    </w:lvl>
  </w:abstractNum>
  <w:abstractNum w:abstractNumId="7" w15:restartNumberingAfterBreak="0">
    <w:nsid w:val="0BF8673F"/>
    <w:multiLevelType w:val="hybridMultilevel"/>
    <w:tmpl w:val="40BCD87A"/>
    <w:lvl w:ilvl="0" w:tplc="38C89C46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9168CD3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34A79E6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DDBC0588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A0CAD804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8EF61972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90405E6A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86F00CE8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84F2CF5E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8" w15:restartNumberingAfterBreak="0">
    <w:nsid w:val="0C3E4CD8"/>
    <w:multiLevelType w:val="hybridMultilevel"/>
    <w:tmpl w:val="8FFE70A2"/>
    <w:lvl w:ilvl="0" w:tplc="7E228370">
      <w:numFmt w:val="bullet"/>
      <w:lvlText w:val="•"/>
      <w:lvlJc w:val="left"/>
      <w:pPr>
        <w:ind w:left="111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E63E9028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C99CF6A0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14F8D2C6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7E6EA804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3E141360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CE565038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FCF298EC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129C5308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9" w15:restartNumberingAfterBreak="0">
    <w:nsid w:val="0E127EA1"/>
    <w:multiLevelType w:val="hybridMultilevel"/>
    <w:tmpl w:val="6FB2889A"/>
    <w:lvl w:ilvl="0" w:tplc="0750084E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D2D0240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1B0630E0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65EEC38A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35A0A470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C4209D92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6C32147E">
      <w:numFmt w:val="bullet"/>
      <w:lvlText w:val="•"/>
      <w:lvlJc w:val="left"/>
      <w:pPr>
        <w:ind w:left="1542" w:hanging="80"/>
      </w:pPr>
      <w:rPr>
        <w:rFonts w:hint="default"/>
        <w:lang w:val="en-US" w:eastAsia="en-US" w:bidi="en-US"/>
      </w:rPr>
    </w:lvl>
    <w:lvl w:ilvl="7" w:tplc="776011A6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71343A26">
      <w:numFmt w:val="bullet"/>
      <w:lvlText w:val="•"/>
      <w:lvlJc w:val="left"/>
      <w:pPr>
        <w:ind w:left="2023" w:hanging="80"/>
      </w:pPr>
      <w:rPr>
        <w:rFonts w:hint="default"/>
        <w:lang w:val="en-US" w:eastAsia="en-US" w:bidi="en-US"/>
      </w:rPr>
    </w:lvl>
  </w:abstractNum>
  <w:abstractNum w:abstractNumId="10" w15:restartNumberingAfterBreak="0">
    <w:nsid w:val="0E337659"/>
    <w:multiLevelType w:val="hybridMultilevel"/>
    <w:tmpl w:val="30BE2ECC"/>
    <w:lvl w:ilvl="0" w:tplc="C43A9CE8">
      <w:numFmt w:val="bullet"/>
      <w:lvlText w:val="•"/>
      <w:lvlJc w:val="left"/>
      <w:pPr>
        <w:ind w:left="109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EF3461A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3FA3AA0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A00C58C8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59A0D1CA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D690FC0E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26F02968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C9D20038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CAF6DBC2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11" w15:restartNumberingAfterBreak="0">
    <w:nsid w:val="0E9927F8"/>
    <w:multiLevelType w:val="hybridMultilevel"/>
    <w:tmpl w:val="3FF29CDA"/>
    <w:lvl w:ilvl="0" w:tplc="EA82328A">
      <w:numFmt w:val="bullet"/>
      <w:lvlText w:val="•"/>
      <w:lvlJc w:val="left"/>
      <w:pPr>
        <w:ind w:left="10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49C45EC0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75AA042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9E940BF8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A5EE1E4C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A426EA88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12E09796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D45ECE58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AF84DA0A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12" w15:restartNumberingAfterBreak="0">
    <w:nsid w:val="10BB78FF"/>
    <w:multiLevelType w:val="hybridMultilevel"/>
    <w:tmpl w:val="684A4E40"/>
    <w:lvl w:ilvl="0" w:tplc="83828DAE">
      <w:numFmt w:val="bullet"/>
      <w:lvlText w:val="•"/>
      <w:lvlJc w:val="left"/>
      <w:pPr>
        <w:ind w:left="108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D8CA7A46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B9C1DD8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5BFC3114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26F052B2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E74250C0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3C76CFEE">
      <w:numFmt w:val="bullet"/>
      <w:lvlText w:val="•"/>
      <w:lvlJc w:val="left"/>
      <w:pPr>
        <w:ind w:left="1542" w:hanging="80"/>
      </w:pPr>
      <w:rPr>
        <w:rFonts w:hint="default"/>
        <w:lang w:val="en-US" w:eastAsia="en-US" w:bidi="en-US"/>
      </w:rPr>
    </w:lvl>
    <w:lvl w:ilvl="7" w:tplc="9B9C36EE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CF78D9F2">
      <w:numFmt w:val="bullet"/>
      <w:lvlText w:val="•"/>
      <w:lvlJc w:val="left"/>
      <w:pPr>
        <w:ind w:left="2023" w:hanging="80"/>
      </w:pPr>
      <w:rPr>
        <w:rFonts w:hint="default"/>
        <w:lang w:val="en-US" w:eastAsia="en-US" w:bidi="en-US"/>
      </w:rPr>
    </w:lvl>
  </w:abstractNum>
  <w:abstractNum w:abstractNumId="13" w15:restartNumberingAfterBreak="0">
    <w:nsid w:val="136B2669"/>
    <w:multiLevelType w:val="hybridMultilevel"/>
    <w:tmpl w:val="77CA1756"/>
    <w:lvl w:ilvl="0" w:tplc="B1BC1480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C2DCEE58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55B6A586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B79C70F2">
      <w:numFmt w:val="bullet"/>
      <w:lvlText w:val="•"/>
      <w:lvlJc w:val="left"/>
      <w:pPr>
        <w:ind w:left="822" w:hanging="82"/>
      </w:pPr>
      <w:rPr>
        <w:rFonts w:hint="default"/>
        <w:lang w:val="en-US" w:eastAsia="en-US" w:bidi="en-US"/>
      </w:rPr>
    </w:lvl>
    <w:lvl w:ilvl="4" w:tplc="55D419AA">
      <w:numFmt w:val="bullet"/>
      <w:lvlText w:val="•"/>
      <w:lvlJc w:val="left"/>
      <w:pPr>
        <w:ind w:left="1063" w:hanging="82"/>
      </w:pPr>
      <w:rPr>
        <w:rFonts w:hint="default"/>
        <w:lang w:val="en-US" w:eastAsia="en-US" w:bidi="en-US"/>
      </w:rPr>
    </w:lvl>
    <w:lvl w:ilvl="5" w:tplc="FC3424A2">
      <w:numFmt w:val="bullet"/>
      <w:lvlText w:val="•"/>
      <w:lvlJc w:val="left"/>
      <w:pPr>
        <w:ind w:left="1304" w:hanging="82"/>
      </w:pPr>
      <w:rPr>
        <w:rFonts w:hint="default"/>
        <w:lang w:val="en-US" w:eastAsia="en-US" w:bidi="en-US"/>
      </w:rPr>
    </w:lvl>
    <w:lvl w:ilvl="6" w:tplc="D422B4DC">
      <w:numFmt w:val="bullet"/>
      <w:lvlText w:val="•"/>
      <w:lvlJc w:val="left"/>
      <w:pPr>
        <w:ind w:left="1545" w:hanging="82"/>
      </w:pPr>
      <w:rPr>
        <w:rFonts w:hint="default"/>
        <w:lang w:val="en-US" w:eastAsia="en-US" w:bidi="en-US"/>
      </w:rPr>
    </w:lvl>
    <w:lvl w:ilvl="7" w:tplc="D09215E6">
      <w:numFmt w:val="bullet"/>
      <w:lvlText w:val="•"/>
      <w:lvlJc w:val="left"/>
      <w:pPr>
        <w:ind w:left="1786" w:hanging="82"/>
      </w:pPr>
      <w:rPr>
        <w:rFonts w:hint="default"/>
        <w:lang w:val="en-US" w:eastAsia="en-US" w:bidi="en-US"/>
      </w:rPr>
    </w:lvl>
    <w:lvl w:ilvl="8" w:tplc="8C3C7C9A">
      <w:numFmt w:val="bullet"/>
      <w:lvlText w:val="•"/>
      <w:lvlJc w:val="left"/>
      <w:pPr>
        <w:ind w:left="2027" w:hanging="82"/>
      </w:pPr>
      <w:rPr>
        <w:rFonts w:hint="default"/>
        <w:lang w:val="en-US" w:eastAsia="en-US" w:bidi="en-US"/>
      </w:rPr>
    </w:lvl>
  </w:abstractNum>
  <w:abstractNum w:abstractNumId="14" w15:restartNumberingAfterBreak="0">
    <w:nsid w:val="13D74321"/>
    <w:multiLevelType w:val="hybridMultilevel"/>
    <w:tmpl w:val="1B726752"/>
    <w:lvl w:ilvl="0" w:tplc="276CBF9A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0FD82D7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BD5E6C6C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DE006576">
      <w:numFmt w:val="bullet"/>
      <w:lvlText w:val="•"/>
      <w:lvlJc w:val="left"/>
      <w:pPr>
        <w:ind w:left="822" w:hanging="82"/>
      </w:pPr>
      <w:rPr>
        <w:rFonts w:hint="default"/>
        <w:lang w:val="en-US" w:eastAsia="en-US" w:bidi="en-US"/>
      </w:rPr>
    </w:lvl>
    <w:lvl w:ilvl="4" w:tplc="EFA8BE00">
      <w:numFmt w:val="bullet"/>
      <w:lvlText w:val="•"/>
      <w:lvlJc w:val="left"/>
      <w:pPr>
        <w:ind w:left="1063" w:hanging="82"/>
      </w:pPr>
      <w:rPr>
        <w:rFonts w:hint="default"/>
        <w:lang w:val="en-US" w:eastAsia="en-US" w:bidi="en-US"/>
      </w:rPr>
    </w:lvl>
    <w:lvl w:ilvl="5" w:tplc="B928C122">
      <w:numFmt w:val="bullet"/>
      <w:lvlText w:val="•"/>
      <w:lvlJc w:val="left"/>
      <w:pPr>
        <w:ind w:left="1304" w:hanging="82"/>
      </w:pPr>
      <w:rPr>
        <w:rFonts w:hint="default"/>
        <w:lang w:val="en-US" w:eastAsia="en-US" w:bidi="en-US"/>
      </w:rPr>
    </w:lvl>
    <w:lvl w:ilvl="6" w:tplc="E910A1EC">
      <w:numFmt w:val="bullet"/>
      <w:lvlText w:val="•"/>
      <w:lvlJc w:val="left"/>
      <w:pPr>
        <w:ind w:left="1544" w:hanging="82"/>
      </w:pPr>
      <w:rPr>
        <w:rFonts w:hint="default"/>
        <w:lang w:val="en-US" w:eastAsia="en-US" w:bidi="en-US"/>
      </w:rPr>
    </w:lvl>
    <w:lvl w:ilvl="7" w:tplc="8DB627E6">
      <w:numFmt w:val="bullet"/>
      <w:lvlText w:val="•"/>
      <w:lvlJc w:val="left"/>
      <w:pPr>
        <w:ind w:left="1785" w:hanging="82"/>
      </w:pPr>
      <w:rPr>
        <w:rFonts w:hint="default"/>
        <w:lang w:val="en-US" w:eastAsia="en-US" w:bidi="en-US"/>
      </w:rPr>
    </w:lvl>
    <w:lvl w:ilvl="8" w:tplc="E9D4109A">
      <w:numFmt w:val="bullet"/>
      <w:lvlText w:val="•"/>
      <w:lvlJc w:val="left"/>
      <w:pPr>
        <w:ind w:left="2026" w:hanging="82"/>
      </w:pPr>
      <w:rPr>
        <w:rFonts w:hint="default"/>
        <w:lang w:val="en-US" w:eastAsia="en-US" w:bidi="en-US"/>
      </w:rPr>
    </w:lvl>
  </w:abstractNum>
  <w:abstractNum w:abstractNumId="15" w15:restartNumberingAfterBreak="0">
    <w:nsid w:val="1699198D"/>
    <w:multiLevelType w:val="hybridMultilevel"/>
    <w:tmpl w:val="B830B30A"/>
    <w:lvl w:ilvl="0" w:tplc="3062A410">
      <w:numFmt w:val="bullet"/>
      <w:lvlText w:val="•"/>
      <w:lvlJc w:val="left"/>
      <w:pPr>
        <w:ind w:left="108" w:hanging="11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8B50E7C4">
      <w:numFmt w:val="bullet"/>
      <w:lvlText w:val="•"/>
      <w:lvlJc w:val="left"/>
      <w:pPr>
        <w:ind w:left="340" w:hanging="116"/>
      </w:pPr>
      <w:rPr>
        <w:rFonts w:hint="default"/>
        <w:lang w:val="en-US" w:eastAsia="en-US" w:bidi="en-US"/>
      </w:rPr>
    </w:lvl>
    <w:lvl w:ilvl="2" w:tplc="CC14C2DA">
      <w:numFmt w:val="bullet"/>
      <w:lvlText w:val="•"/>
      <w:lvlJc w:val="left"/>
      <w:pPr>
        <w:ind w:left="581" w:hanging="116"/>
      </w:pPr>
      <w:rPr>
        <w:rFonts w:hint="default"/>
        <w:lang w:val="en-US" w:eastAsia="en-US" w:bidi="en-US"/>
      </w:rPr>
    </w:lvl>
    <w:lvl w:ilvl="3" w:tplc="C548116C">
      <w:numFmt w:val="bullet"/>
      <w:lvlText w:val="•"/>
      <w:lvlJc w:val="left"/>
      <w:pPr>
        <w:ind w:left="821" w:hanging="116"/>
      </w:pPr>
      <w:rPr>
        <w:rFonts w:hint="default"/>
        <w:lang w:val="en-US" w:eastAsia="en-US" w:bidi="en-US"/>
      </w:rPr>
    </w:lvl>
    <w:lvl w:ilvl="4" w:tplc="CC0A3A30">
      <w:numFmt w:val="bullet"/>
      <w:lvlText w:val="•"/>
      <w:lvlJc w:val="left"/>
      <w:pPr>
        <w:ind w:left="1062" w:hanging="116"/>
      </w:pPr>
      <w:rPr>
        <w:rFonts w:hint="default"/>
        <w:lang w:val="en-US" w:eastAsia="en-US" w:bidi="en-US"/>
      </w:rPr>
    </w:lvl>
    <w:lvl w:ilvl="5" w:tplc="AE36000A">
      <w:numFmt w:val="bullet"/>
      <w:lvlText w:val="•"/>
      <w:lvlJc w:val="left"/>
      <w:pPr>
        <w:ind w:left="1303" w:hanging="116"/>
      </w:pPr>
      <w:rPr>
        <w:rFonts w:hint="default"/>
        <w:lang w:val="en-US" w:eastAsia="en-US" w:bidi="en-US"/>
      </w:rPr>
    </w:lvl>
    <w:lvl w:ilvl="6" w:tplc="DE725F7C">
      <w:numFmt w:val="bullet"/>
      <w:lvlText w:val="•"/>
      <w:lvlJc w:val="left"/>
      <w:pPr>
        <w:ind w:left="1543" w:hanging="116"/>
      </w:pPr>
      <w:rPr>
        <w:rFonts w:hint="default"/>
        <w:lang w:val="en-US" w:eastAsia="en-US" w:bidi="en-US"/>
      </w:rPr>
    </w:lvl>
    <w:lvl w:ilvl="7" w:tplc="A2B8E852">
      <w:numFmt w:val="bullet"/>
      <w:lvlText w:val="•"/>
      <w:lvlJc w:val="left"/>
      <w:pPr>
        <w:ind w:left="1784" w:hanging="116"/>
      </w:pPr>
      <w:rPr>
        <w:rFonts w:hint="default"/>
        <w:lang w:val="en-US" w:eastAsia="en-US" w:bidi="en-US"/>
      </w:rPr>
    </w:lvl>
    <w:lvl w:ilvl="8" w:tplc="59DE1228">
      <w:numFmt w:val="bullet"/>
      <w:lvlText w:val="•"/>
      <w:lvlJc w:val="left"/>
      <w:pPr>
        <w:ind w:left="2024" w:hanging="116"/>
      </w:pPr>
      <w:rPr>
        <w:rFonts w:hint="default"/>
        <w:lang w:val="en-US" w:eastAsia="en-US" w:bidi="en-US"/>
      </w:rPr>
    </w:lvl>
  </w:abstractNum>
  <w:abstractNum w:abstractNumId="16" w15:restartNumberingAfterBreak="0">
    <w:nsid w:val="17F95963"/>
    <w:multiLevelType w:val="hybridMultilevel"/>
    <w:tmpl w:val="E5BE353A"/>
    <w:lvl w:ilvl="0" w:tplc="7286E872">
      <w:numFmt w:val="bullet"/>
      <w:lvlText w:val="•"/>
      <w:lvlJc w:val="left"/>
      <w:pPr>
        <w:ind w:left="106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1256E6B0">
      <w:numFmt w:val="bullet"/>
      <w:lvlText w:val="•"/>
      <w:lvlJc w:val="left"/>
      <w:pPr>
        <w:ind w:left="339" w:hanging="82"/>
      </w:pPr>
      <w:rPr>
        <w:rFonts w:hint="default"/>
        <w:lang w:val="en-US" w:eastAsia="en-US" w:bidi="en-US"/>
      </w:rPr>
    </w:lvl>
    <w:lvl w:ilvl="2" w:tplc="852C7354">
      <w:numFmt w:val="bullet"/>
      <w:lvlText w:val="•"/>
      <w:lvlJc w:val="left"/>
      <w:pPr>
        <w:ind w:left="579" w:hanging="82"/>
      </w:pPr>
      <w:rPr>
        <w:rFonts w:hint="default"/>
        <w:lang w:val="en-US" w:eastAsia="en-US" w:bidi="en-US"/>
      </w:rPr>
    </w:lvl>
    <w:lvl w:ilvl="3" w:tplc="D0724214">
      <w:numFmt w:val="bullet"/>
      <w:lvlText w:val="•"/>
      <w:lvlJc w:val="left"/>
      <w:pPr>
        <w:ind w:left="819" w:hanging="82"/>
      </w:pPr>
      <w:rPr>
        <w:rFonts w:hint="default"/>
        <w:lang w:val="en-US" w:eastAsia="en-US" w:bidi="en-US"/>
      </w:rPr>
    </w:lvl>
    <w:lvl w:ilvl="4" w:tplc="6F207FD8">
      <w:numFmt w:val="bullet"/>
      <w:lvlText w:val="•"/>
      <w:lvlJc w:val="left"/>
      <w:pPr>
        <w:ind w:left="1059" w:hanging="82"/>
      </w:pPr>
      <w:rPr>
        <w:rFonts w:hint="default"/>
        <w:lang w:val="en-US" w:eastAsia="en-US" w:bidi="en-US"/>
      </w:rPr>
    </w:lvl>
    <w:lvl w:ilvl="5" w:tplc="EAF8E3B8">
      <w:numFmt w:val="bullet"/>
      <w:lvlText w:val="•"/>
      <w:lvlJc w:val="left"/>
      <w:pPr>
        <w:ind w:left="1299" w:hanging="82"/>
      </w:pPr>
      <w:rPr>
        <w:rFonts w:hint="default"/>
        <w:lang w:val="en-US" w:eastAsia="en-US" w:bidi="en-US"/>
      </w:rPr>
    </w:lvl>
    <w:lvl w:ilvl="6" w:tplc="8CBA59F8">
      <w:numFmt w:val="bullet"/>
      <w:lvlText w:val="•"/>
      <w:lvlJc w:val="left"/>
      <w:pPr>
        <w:ind w:left="1538" w:hanging="82"/>
      </w:pPr>
      <w:rPr>
        <w:rFonts w:hint="default"/>
        <w:lang w:val="en-US" w:eastAsia="en-US" w:bidi="en-US"/>
      </w:rPr>
    </w:lvl>
    <w:lvl w:ilvl="7" w:tplc="D68EB480">
      <w:numFmt w:val="bullet"/>
      <w:lvlText w:val="•"/>
      <w:lvlJc w:val="left"/>
      <w:pPr>
        <w:ind w:left="1778" w:hanging="82"/>
      </w:pPr>
      <w:rPr>
        <w:rFonts w:hint="default"/>
        <w:lang w:val="en-US" w:eastAsia="en-US" w:bidi="en-US"/>
      </w:rPr>
    </w:lvl>
    <w:lvl w:ilvl="8" w:tplc="2A0801AE">
      <w:numFmt w:val="bullet"/>
      <w:lvlText w:val="•"/>
      <w:lvlJc w:val="left"/>
      <w:pPr>
        <w:ind w:left="2018" w:hanging="82"/>
      </w:pPr>
      <w:rPr>
        <w:rFonts w:hint="default"/>
        <w:lang w:val="en-US" w:eastAsia="en-US" w:bidi="en-US"/>
      </w:rPr>
    </w:lvl>
  </w:abstractNum>
  <w:abstractNum w:abstractNumId="17" w15:restartNumberingAfterBreak="0">
    <w:nsid w:val="1C4C47C4"/>
    <w:multiLevelType w:val="hybridMultilevel"/>
    <w:tmpl w:val="CFA8DC6A"/>
    <w:lvl w:ilvl="0" w:tplc="5AB4113A">
      <w:numFmt w:val="bullet"/>
      <w:lvlText w:val="•"/>
      <w:lvlJc w:val="left"/>
      <w:pPr>
        <w:ind w:left="104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49943BB8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825C86E4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402EA57A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B336C7D6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DAB6F77C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05667F72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D14A955E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A7CCBC5C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18" w15:restartNumberingAfterBreak="0">
    <w:nsid w:val="1CA64544"/>
    <w:multiLevelType w:val="hybridMultilevel"/>
    <w:tmpl w:val="F31E6526"/>
    <w:lvl w:ilvl="0" w:tplc="03008AE4">
      <w:numFmt w:val="bullet"/>
      <w:lvlText w:val="•"/>
      <w:lvlJc w:val="left"/>
      <w:pPr>
        <w:ind w:left="10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2A89FCA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A538C6A2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D9A419FC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43625CBA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C88E8888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33F6E856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D69A8326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D59A16CE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19" w15:restartNumberingAfterBreak="0">
    <w:nsid w:val="1D057E18"/>
    <w:multiLevelType w:val="hybridMultilevel"/>
    <w:tmpl w:val="5DFAB9E2"/>
    <w:lvl w:ilvl="0" w:tplc="82B03A66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B55641C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047EAA8A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EF88C534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18329D58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D77E8DE0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334AF69A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1818A04A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BEB6BE06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20" w15:restartNumberingAfterBreak="0">
    <w:nsid w:val="22194513"/>
    <w:multiLevelType w:val="hybridMultilevel"/>
    <w:tmpl w:val="7960CE4E"/>
    <w:lvl w:ilvl="0" w:tplc="15C6C6BE">
      <w:numFmt w:val="bullet"/>
      <w:lvlText w:val="•"/>
      <w:lvlJc w:val="left"/>
      <w:pPr>
        <w:ind w:left="104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16948C62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27FA2A0E">
      <w:numFmt w:val="bullet"/>
      <w:lvlText w:val="•"/>
      <w:lvlJc w:val="left"/>
      <w:pPr>
        <w:ind w:left="580" w:hanging="76"/>
      </w:pPr>
      <w:rPr>
        <w:rFonts w:hint="default"/>
        <w:lang w:val="en-US" w:eastAsia="en-US" w:bidi="en-US"/>
      </w:rPr>
    </w:lvl>
    <w:lvl w:ilvl="3" w:tplc="B858C1E0">
      <w:numFmt w:val="bullet"/>
      <w:lvlText w:val="•"/>
      <w:lvlJc w:val="left"/>
      <w:pPr>
        <w:ind w:left="821" w:hanging="76"/>
      </w:pPr>
      <w:rPr>
        <w:rFonts w:hint="default"/>
        <w:lang w:val="en-US" w:eastAsia="en-US" w:bidi="en-US"/>
      </w:rPr>
    </w:lvl>
    <w:lvl w:ilvl="4" w:tplc="546C326A">
      <w:numFmt w:val="bullet"/>
      <w:lvlText w:val="•"/>
      <w:lvlJc w:val="left"/>
      <w:pPr>
        <w:ind w:left="1061" w:hanging="76"/>
      </w:pPr>
      <w:rPr>
        <w:rFonts w:hint="default"/>
        <w:lang w:val="en-US" w:eastAsia="en-US" w:bidi="en-US"/>
      </w:rPr>
    </w:lvl>
    <w:lvl w:ilvl="5" w:tplc="63C02EDA">
      <w:numFmt w:val="bullet"/>
      <w:lvlText w:val="•"/>
      <w:lvlJc w:val="left"/>
      <w:pPr>
        <w:ind w:left="1302" w:hanging="76"/>
      </w:pPr>
      <w:rPr>
        <w:rFonts w:hint="default"/>
        <w:lang w:val="en-US" w:eastAsia="en-US" w:bidi="en-US"/>
      </w:rPr>
    </w:lvl>
    <w:lvl w:ilvl="6" w:tplc="C4A0DCFA">
      <w:numFmt w:val="bullet"/>
      <w:lvlText w:val="•"/>
      <w:lvlJc w:val="left"/>
      <w:pPr>
        <w:ind w:left="1542" w:hanging="76"/>
      </w:pPr>
      <w:rPr>
        <w:rFonts w:hint="default"/>
        <w:lang w:val="en-US" w:eastAsia="en-US" w:bidi="en-US"/>
      </w:rPr>
    </w:lvl>
    <w:lvl w:ilvl="7" w:tplc="05FCF4E6">
      <w:numFmt w:val="bullet"/>
      <w:lvlText w:val="•"/>
      <w:lvlJc w:val="left"/>
      <w:pPr>
        <w:ind w:left="1782" w:hanging="76"/>
      </w:pPr>
      <w:rPr>
        <w:rFonts w:hint="default"/>
        <w:lang w:val="en-US" w:eastAsia="en-US" w:bidi="en-US"/>
      </w:rPr>
    </w:lvl>
    <w:lvl w:ilvl="8" w:tplc="B2EEE9D4">
      <w:numFmt w:val="bullet"/>
      <w:lvlText w:val="•"/>
      <w:lvlJc w:val="left"/>
      <w:pPr>
        <w:ind w:left="2023" w:hanging="76"/>
      </w:pPr>
      <w:rPr>
        <w:rFonts w:hint="default"/>
        <w:lang w:val="en-US" w:eastAsia="en-US" w:bidi="en-US"/>
      </w:rPr>
    </w:lvl>
  </w:abstractNum>
  <w:abstractNum w:abstractNumId="21" w15:restartNumberingAfterBreak="0">
    <w:nsid w:val="22320CB7"/>
    <w:multiLevelType w:val="hybridMultilevel"/>
    <w:tmpl w:val="E88CF7B0"/>
    <w:lvl w:ilvl="0" w:tplc="BC221D88">
      <w:numFmt w:val="bullet"/>
      <w:lvlText w:val="•"/>
      <w:lvlJc w:val="left"/>
      <w:pPr>
        <w:ind w:left="109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57CA6C64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A1407E24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98AA20C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30A0B8A2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B972C12C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28E2F34C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72E65EE2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787A54C4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22" w15:restartNumberingAfterBreak="0">
    <w:nsid w:val="23D67A12"/>
    <w:multiLevelType w:val="hybridMultilevel"/>
    <w:tmpl w:val="C9185CAE"/>
    <w:lvl w:ilvl="0" w:tplc="1834EB06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FEBC1266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1CDA2958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846ED5F4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76981D82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461AC072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52B20840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D3002CF0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65DE563E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23" w15:restartNumberingAfterBreak="0">
    <w:nsid w:val="29EC6F59"/>
    <w:multiLevelType w:val="hybridMultilevel"/>
    <w:tmpl w:val="1292B924"/>
    <w:lvl w:ilvl="0" w:tplc="2F729526">
      <w:numFmt w:val="bullet"/>
      <w:lvlText w:val="•"/>
      <w:lvlJc w:val="left"/>
      <w:pPr>
        <w:ind w:left="108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404AC51C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76CFE48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B7A6C88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D812EC00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7AB8402E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AB02EBDC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FE98B86A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2EC80ADE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24" w15:restartNumberingAfterBreak="0">
    <w:nsid w:val="2A830DC3"/>
    <w:multiLevelType w:val="hybridMultilevel"/>
    <w:tmpl w:val="686A11CA"/>
    <w:lvl w:ilvl="0" w:tplc="D78EFB86">
      <w:numFmt w:val="bullet"/>
      <w:lvlText w:val="•"/>
      <w:lvlJc w:val="left"/>
      <w:pPr>
        <w:ind w:left="106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DB061D2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2AF0AD12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FA2E5028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72A80288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7D7A3990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AE78A99E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889069E4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EBD26F6E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25" w15:restartNumberingAfterBreak="0">
    <w:nsid w:val="2BEC34F5"/>
    <w:multiLevelType w:val="hybridMultilevel"/>
    <w:tmpl w:val="AB58EB46"/>
    <w:lvl w:ilvl="0" w:tplc="6780113E">
      <w:numFmt w:val="bullet"/>
      <w:lvlText w:val="•"/>
      <w:lvlJc w:val="left"/>
      <w:pPr>
        <w:ind w:left="110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760BEB0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1DCEB6CA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D4AC4E78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D220B486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310AC098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2CA8AFDC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184A56B2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532A020C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26" w15:restartNumberingAfterBreak="0">
    <w:nsid w:val="2C2B1A9C"/>
    <w:multiLevelType w:val="hybridMultilevel"/>
    <w:tmpl w:val="10307370"/>
    <w:lvl w:ilvl="0" w:tplc="2B20ED9A">
      <w:numFmt w:val="bullet"/>
      <w:lvlText w:val="•"/>
      <w:lvlJc w:val="left"/>
      <w:pPr>
        <w:ind w:left="117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AFA0FA8C">
      <w:numFmt w:val="bullet"/>
      <w:lvlText w:val="•"/>
      <w:lvlJc w:val="left"/>
      <w:pPr>
        <w:ind w:left="359" w:hanging="82"/>
      </w:pPr>
      <w:rPr>
        <w:rFonts w:hint="default"/>
        <w:lang w:val="en-US" w:eastAsia="en-US" w:bidi="en-US"/>
      </w:rPr>
    </w:lvl>
    <w:lvl w:ilvl="2" w:tplc="95AEA6E0">
      <w:numFmt w:val="bullet"/>
      <w:lvlText w:val="•"/>
      <w:lvlJc w:val="left"/>
      <w:pPr>
        <w:ind w:left="598" w:hanging="82"/>
      </w:pPr>
      <w:rPr>
        <w:rFonts w:hint="default"/>
        <w:lang w:val="en-US" w:eastAsia="en-US" w:bidi="en-US"/>
      </w:rPr>
    </w:lvl>
    <w:lvl w:ilvl="3" w:tplc="5D1451B6">
      <w:numFmt w:val="bullet"/>
      <w:lvlText w:val="•"/>
      <w:lvlJc w:val="left"/>
      <w:pPr>
        <w:ind w:left="838" w:hanging="82"/>
      </w:pPr>
      <w:rPr>
        <w:rFonts w:hint="default"/>
        <w:lang w:val="en-US" w:eastAsia="en-US" w:bidi="en-US"/>
      </w:rPr>
    </w:lvl>
    <w:lvl w:ilvl="4" w:tplc="187806FE">
      <w:numFmt w:val="bullet"/>
      <w:lvlText w:val="•"/>
      <w:lvlJc w:val="left"/>
      <w:pPr>
        <w:ind w:left="1077" w:hanging="82"/>
      </w:pPr>
      <w:rPr>
        <w:rFonts w:hint="default"/>
        <w:lang w:val="en-US" w:eastAsia="en-US" w:bidi="en-US"/>
      </w:rPr>
    </w:lvl>
    <w:lvl w:ilvl="5" w:tplc="9B6E3ABC">
      <w:numFmt w:val="bullet"/>
      <w:lvlText w:val="•"/>
      <w:lvlJc w:val="left"/>
      <w:pPr>
        <w:ind w:left="1317" w:hanging="82"/>
      </w:pPr>
      <w:rPr>
        <w:rFonts w:hint="default"/>
        <w:lang w:val="en-US" w:eastAsia="en-US" w:bidi="en-US"/>
      </w:rPr>
    </w:lvl>
    <w:lvl w:ilvl="6" w:tplc="CFACA396">
      <w:numFmt w:val="bullet"/>
      <w:lvlText w:val="•"/>
      <w:lvlJc w:val="left"/>
      <w:pPr>
        <w:ind w:left="1556" w:hanging="82"/>
      </w:pPr>
      <w:rPr>
        <w:rFonts w:hint="default"/>
        <w:lang w:val="en-US" w:eastAsia="en-US" w:bidi="en-US"/>
      </w:rPr>
    </w:lvl>
    <w:lvl w:ilvl="7" w:tplc="3A100860">
      <w:numFmt w:val="bullet"/>
      <w:lvlText w:val="•"/>
      <w:lvlJc w:val="left"/>
      <w:pPr>
        <w:ind w:left="1795" w:hanging="82"/>
      </w:pPr>
      <w:rPr>
        <w:rFonts w:hint="default"/>
        <w:lang w:val="en-US" w:eastAsia="en-US" w:bidi="en-US"/>
      </w:rPr>
    </w:lvl>
    <w:lvl w:ilvl="8" w:tplc="AEB84E46">
      <w:numFmt w:val="bullet"/>
      <w:lvlText w:val="•"/>
      <w:lvlJc w:val="left"/>
      <w:pPr>
        <w:ind w:left="2035" w:hanging="82"/>
      </w:pPr>
      <w:rPr>
        <w:rFonts w:hint="default"/>
        <w:lang w:val="en-US" w:eastAsia="en-US" w:bidi="en-US"/>
      </w:rPr>
    </w:lvl>
  </w:abstractNum>
  <w:abstractNum w:abstractNumId="27" w15:restartNumberingAfterBreak="0">
    <w:nsid w:val="2D5E39BD"/>
    <w:multiLevelType w:val="hybridMultilevel"/>
    <w:tmpl w:val="6944D42E"/>
    <w:lvl w:ilvl="0" w:tplc="7E2E34F6">
      <w:numFmt w:val="bullet"/>
      <w:lvlText w:val="•"/>
      <w:lvlJc w:val="left"/>
      <w:pPr>
        <w:ind w:left="108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13DC2A66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E6BE98BA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A6F20624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DDA4923C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932EC1CA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F536999C">
      <w:numFmt w:val="bullet"/>
      <w:lvlText w:val="•"/>
      <w:lvlJc w:val="left"/>
      <w:pPr>
        <w:ind w:left="1544" w:hanging="77"/>
      </w:pPr>
      <w:rPr>
        <w:rFonts w:hint="default"/>
        <w:lang w:val="en-US" w:eastAsia="en-US" w:bidi="en-US"/>
      </w:rPr>
    </w:lvl>
    <w:lvl w:ilvl="7" w:tplc="6C30FB94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F6AA6DE0">
      <w:numFmt w:val="bullet"/>
      <w:lvlText w:val="•"/>
      <w:lvlJc w:val="left"/>
      <w:pPr>
        <w:ind w:left="2025" w:hanging="77"/>
      </w:pPr>
      <w:rPr>
        <w:rFonts w:hint="default"/>
        <w:lang w:val="en-US" w:eastAsia="en-US" w:bidi="en-US"/>
      </w:rPr>
    </w:lvl>
  </w:abstractNum>
  <w:abstractNum w:abstractNumId="28" w15:restartNumberingAfterBreak="0">
    <w:nsid w:val="2E093E76"/>
    <w:multiLevelType w:val="hybridMultilevel"/>
    <w:tmpl w:val="D450A66E"/>
    <w:lvl w:ilvl="0" w:tplc="712AB05C">
      <w:numFmt w:val="bullet"/>
      <w:lvlText w:val="•"/>
      <w:lvlJc w:val="left"/>
      <w:pPr>
        <w:ind w:left="106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4E8E08E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385C7A9E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71AC7040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A87E8682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AABA38CE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CAACE156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3A702BEA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06C4D45E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29" w15:restartNumberingAfterBreak="0">
    <w:nsid w:val="30710EBE"/>
    <w:multiLevelType w:val="hybridMultilevel"/>
    <w:tmpl w:val="8B6AFE0A"/>
    <w:lvl w:ilvl="0" w:tplc="8B048754">
      <w:numFmt w:val="bullet"/>
      <w:lvlText w:val="•"/>
      <w:lvlJc w:val="left"/>
      <w:pPr>
        <w:ind w:left="104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0442A52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CFD23DAE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B24CBFA8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4678FA9C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C06C8D90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2FAE9E8E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31086888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BF3632F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30" w15:restartNumberingAfterBreak="0">
    <w:nsid w:val="30DE720F"/>
    <w:multiLevelType w:val="hybridMultilevel"/>
    <w:tmpl w:val="1098DD42"/>
    <w:lvl w:ilvl="0" w:tplc="B0309892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AB542D2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CF48BB0C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55E234D0">
      <w:numFmt w:val="bullet"/>
      <w:lvlText w:val="•"/>
      <w:lvlJc w:val="left"/>
      <w:pPr>
        <w:ind w:left="820" w:hanging="77"/>
      </w:pPr>
      <w:rPr>
        <w:rFonts w:hint="default"/>
        <w:lang w:val="en-US" w:eastAsia="en-US" w:bidi="en-US"/>
      </w:rPr>
    </w:lvl>
    <w:lvl w:ilvl="4" w:tplc="87E01158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CD9EDFCA">
      <w:numFmt w:val="bullet"/>
      <w:lvlText w:val="•"/>
      <w:lvlJc w:val="left"/>
      <w:pPr>
        <w:ind w:left="1301" w:hanging="77"/>
      </w:pPr>
      <w:rPr>
        <w:rFonts w:hint="default"/>
        <w:lang w:val="en-US" w:eastAsia="en-US" w:bidi="en-US"/>
      </w:rPr>
    </w:lvl>
    <w:lvl w:ilvl="6" w:tplc="D8A84CE8">
      <w:numFmt w:val="bullet"/>
      <w:lvlText w:val="•"/>
      <w:lvlJc w:val="left"/>
      <w:pPr>
        <w:ind w:left="1541" w:hanging="77"/>
      </w:pPr>
      <w:rPr>
        <w:rFonts w:hint="default"/>
        <w:lang w:val="en-US" w:eastAsia="en-US" w:bidi="en-US"/>
      </w:rPr>
    </w:lvl>
    <w:lvl w:ilvl="7" w:tplc="BC0222FA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46521D28">
      <w:numFmt w:val="bullet"/>
      <w:lvlText w:val="•"/>
      <w:lvlJc w:val="left"/>
      <w:pPr>
        <w:ind w:left="2022" w:hanging="77"/>
      </w:pPr>
      <w:rPr>
        <w:rFonts w:hint="default"/>
        <w:lang w:val="en-US" w:eastAsia="en-US" w:bidi="en-US"/>
      </w:rPr>
    </w:lvl>
  </w:abstractNum>
  <w:abstractNum w:abstractNumId="31" w15:restartNumberingAfterBreak="0">
    <w:nsid w:val="31B81F52"/>
    <w:multiLevelType w:val="hybridMultilevel"/>
    <w:tmpl w:val="77DC9D02"/>
    <w:lvl w:ilvl="0" w:tplc="BDA62688">
      <w:numFmt w:val="bullet"/>
      <w:lvlText w:val="•"/>
      <w:lvlJc w:val="left"/>
      <w:pPr>
        <w:ind w:left="128" w:hanging="82"/>
      </w:pPr>
      <w:rPr>
        <w:rFonts w:hint="default"/>
        <w:spacing w:val="-1"/>
        <w:w w:val="100"/>
        <w:lang w:val="en-US" w:eastAsia="en-US" w:bidi="en-US"/>
      </w:rPr>
    </w:lvl>
    <w:lvl w:ilvl="1" w:tplc="81F4008C">
      <w:numFmt w:val="bullet"/>
      <w:lvlText w:val="•"/>
      <w:lvlJc w:val="left"/>
      <w:pPr>
        <w:ind w:left="360" w:hanging="82"/>
      </w:pPr>
      <w:rPr>
        <w:rFonts w:hint="default"/>
        <w:lang w:val="en-US" w:eastAsia="en-US" w:bidi="en-US"/>
      </w:rPr>
    </w:lvl>
    <w:lvl w:ilvl="2" w:tplc="64D6C016">
      <w:numFmt w:val="bullet"/>
      <w:lvlText w:val="•"/>
      <w:lvlJc w:val="left"/>
      <w:pPr>
        <w:ind w:left="600" w:hanging="82"/>
      </w:pPr>
      <w:rPr>
        <w:rFonts w:hint="default"/>
        <w:lang w:val="en-US" w:eastAsia="en-US" w:bidi="en-US"/>
      </w:rPr>
    </w:lvl>
    <w:lvl w:ilvl="3" w:tplc="B074E1EE">
      <w:numFmt w:val="bullet"/>
      <w:lvlText w:val="•"/>
      <w:lvlJc w:val="left"/>
      <w:pPr>
        <w:ind w:left="840" w:hanging="82"/>
      </w:pPr>
      <w:rPr>
        <w:rFonts w:hint="default"/>
        <w:lang w:val="en-US" w:eastAsia="en-US" w:bidi="en-US"/>
      </w:rPr>
    </w:lvl>
    <w:lvl w:ilvl="4" w:tplc="F87EB75A">
      <w:numFmt w:val="bullet"/>
      <w:lvlText w:val="•"/>
      <w:lvlJc w:val="left"/>
      <w:pPr>
        <w:ind w:left="1081" w:hanging="82"/>
      </w:pPr>
      <w:rPr>
        <w:rFonts w:hint="default"/>
        <w:lang w:val="en-US" w:eastAsia="en-US" w:bidi="en-US"/>
      </w:rPr>
    </w:lvl>
    <w:lvl w:ilvl="5" w:tplc="9D7E6348">
      <w:numFmt w:val="bullet"/>
      <w:lvlText w:val="•"/>
      <w:lvlJc w:val="left"/>
      <w:pPr>
        <w:ind w:left="1321" w:hanging="82"/>
      </w:pPr>
      <w:rPr>
        <w:rFonts w:hint="default"/>
        <w:lang w:val="en-US" w:eastAsia="en-US" w:bidi="en-US"/>
      </w:rPr>
    </w:lvl>
    <w:lvl w:ilvl="6" w:tplc="5C0EF580">
      <w:numFmt w:val="bullet"/>
      <w:lvlText w:val="•"/>
      <w:lvlJc w:val="left"/>
      <w:pPr>
        <w:ind w:left="1561" w:hanging="82"/>
      </w:pPr>
      <w:rPr>
        <w:rFonts w:hint="default"/>
        <w:lang w:val="en-US" w:eastAsia="en-US" w:bidi="en-US"/>
      </w:rPr>
    </w:lvl>
    <w:lvl w:ilvl="7" w:tplc="B30A163E">
      <w:numFmt w:val="bullet"/>
      <w:lvlText w:val="•"/>
      <w:lvlJc w:val="left"/>
      <w:pPr>
        <w:ind w:left="1802" w:hanging="82"/>
      </w:pPr>
      <w:rPr>
        <w:rFonts w:hint="default"/>
        <w:lang w:val="en-US" w:eastAsia="en-US" w:bidi="en-US"/>
      </w:rPr>
    </w:lvl>
    <w:lvl w:ilvl="8" w:tplc="BAC4899E">
      <w:numFmt w:val="bullet"/>
      <w:lvlText w:val="•"/>
      <w:lvlJc w:val="left"/>
      <w:pPr>
        <w:ind w:left="2042" w:hanging="82"/>
      </w:pPr>
      <w:rPr>
        <w:rFonts w:hint="default"/>
        <w:lang w:val="en-US" w:eastAsia="en-US" w:bidi="en-US"/>
      </w:rPr>
    </w:lvl>
  </w:abstractNum>
  <w:abstractNum w:abstractNumId="32" w15:restartNumberingAfterBreak="0">
    <w:nsid w:val="34085875"/>
    <w:multiLevelType w:val="hybridMultilevel"/>
    <w:tmpl w:val="7336667C"/>
    <w:lvl w:ilvl="0" w:tplc="049C2704">
      <w:numFmt w:val="bullet"/>
      <w:lvlText w:val="•"/>
      <w:lvlJc w:val="left"/>
      <w:pPr>
        <w:ind w:left="110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3EE0688C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2A08FC56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F6687AAA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447CBE44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B238ACC8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217613D8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8C4CA44E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EA567260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33" w15:restartNumberingAfterBreak="0">
    <w:nsid w:val="37B557B1"/>
    <w:multiLevelType w:val="hybridMultilevel"/>
    <w:tmpl w:val="E8D00FD0"/>
    <w:lvl w:ilvl="0" w:tplc="E0B87210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665C589A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694E34D8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8FF63B2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D452E6C4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A1E69960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81ECDDAC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B656A950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007853F8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34" w15:restartNumberingAfterBreak="0">
    <w:nsid w:val="38694494"/>
    <w:multiLevelType w:val="hybridMultilevel"/>
    <w:tmpl w:val="634CB806"/>
    <w:lvl w:ilvl="0" w:tplc="4BE0315A">
      <w:numFmt w:val="bullet"/>
      <w:lvlText w:val="•"/>
      <w:lvlJc w:val="left"/>
      <w:pPr>
        <w:ind w:left="88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CF7C6C12">
      <w:numFmt w:val="bullet"/>
      <w:lvlText w:val="•"/>
      <w:lvlJc w:val="left"/>
      <w:pPr>
        <w:ind w:left="323" w:hanging="82"/>
      </w:pPr>
      <w:rPr>
        <w:rFonts w:hint="default"/>
        <w:lang w:val="en-US" w:eastAsia="en-US" w:bidi="en-US"/>
      </w:rPr>
    </w:lvl>
    <w:lvl w:ilvl="2" w:tplc="706C5118">
      <w:numFmt w:val="bullet"/>
      <w:lvlText w:val="•"/>
      <w:lvlJc w:val="left"/>
      <w:pPr>
        <w:ind w:left="567" w:hanging="82"/>
      </w:pPr>
      <w:rPr>
        <w:rFonts w:hint="default"/>
        <w:lang w:val="en-US" w:eastAsia="en-US" w:bidi="en-US"/>
      </w:rPr>
    </w:lvl>
    <w:lvl w:ilvl="3" w:tplc="7E18FD0E">
      <w:numFmt w:val="bullet"/>
      <w:lvlText w:val="•"/>
      <w:lvlJc w:val="left"/>
      <w:pPr>
        <w:ind w:left="811" w:hanging="82"/>
      </w:pPr>
      <w:rPr>
        <w:rFonts w:hint="default"/>
        <w:lang w:val="en-US" w:eastAsia="en-US" w:bidi="en-US"/>
      </w:rPr>
    </w:lvl>
    <w:lvl w:ilvl="4" w:tplc="9062AAA2">
      <w:numFmt w:val="bullet"/>
      <w:lvlText w:val="•"/>
      <w:lvlJc w:val="left"/>
      <w:pPr>
        <w:ind w:left="1054" w:hanging="82"/>
      </w:pPr>
      <w:rPr>
        <w:rFonts w:hint="default"/>
        <w:lang w:val="en-US" w:eastAsia="en-US" w:bidi="en-US"/>
      </w:rPr>
    </w:lvl>
    <w:lvl w:ilvl="5" w:tplc="AFD868E2">
      <w:numFmt w:val="bullet"/>
      <w:lvlText w:val="•"/>
      <w:lvlJc w:val="left"/>
      <w:pPr>
        <w:ind w:left="1298" w:hanging="82"/>
      </w:pPr>
      <w:rPr>
        <w:rFonts w:hint="default"/>
        <w:lang w:val="en-US" w:eastAsia="en-US" w:bidi="en-US"/>
      </w:rPr>
    </w:lvl>
    <w:lvl w:ilvl="6" w:tplc="20326866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8FDA3AE8">
      <w:numFmt w:val="bullet"/>
      <w:lvlText w:val="•"/>
      <w:lvlJc w:val="left"/>
      <w:pPr>
        <w:ind w:left="1785" w:hanging="82"/>
      </w:pPr>
      <w:rPr>
        <w:rFonts w:hint="default"/>
        <w:lang w:val="en-US" w:eastAsia="en-US" w:bidi="en-US"/>
      </w:rPr>
    </w:lvl>
    <w:lvl w:ilvl="8" w:tplc="493ABA8A">
      <w:numFmt w:val="bullet"/>
      <w:lvlText w:val="•"/>
      <w:lvlJc w:val="left"/>
      <w:pPr>
        <w:ind w:left="2029" w:hanging="82"/>
      </w:pPr>
      <w:rPr>
        <w:rFonts w:hint="default"/>
        <w:lang w:val="en-US" w:eastAsia="en-US" w:bidi="en-US"/>
      </w:rPr>
    </w:lvl>
  </w:abstractNum>
  <w:abstractNum w:abstractNumId="35" w15:restartNumberingAfterBreak="0">
    <w:nsid w:val="3A3656CC"/>
    <w:multiLevelType w:val="hybridMultilevel"/>
    <w:tmpl w:val="548862CE"/>
    <w:lvl w:ilvl="0" w:tplc="E312C00E">
      <w:numFmt w:val="bullet"/>
      <w:lvlText w:val="•"/>
      <w:lvlJc w:val="left"/>
      <w:pPr>
        <w:ind w:left="108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48E4C6D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10EEEC7E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6138335C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C6D2028A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C478E180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A29CB668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44DE69CE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8430A01C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36" w15:restartNumberingAfterBreak="0">
    <w:nsid w:val="3B502DD5"/>
    <w:multiLevelType w:val="hybridMultilevel"/>
    <w:tmpl w:val="F474ACC0"/>
    <w:lvl w:ilvl="0" w:tplc="C4DE30EA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63CDF5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7B96ADE8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39421780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EFE83114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48A44688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225ED0B4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38C8E2E0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2B607A4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37" w15:restartNumberingAfterBreak="0">
    <w:nsid w:val="3F47409A"/>
    <w:multiLevelType w:val="hybridMultilevel"/>
    <w:tmpl w:val="3F6093C2"/>
    <w:lvl w:ilvl="0" w:tplc="FFD637C2">
      <w:numFmt w:val="bullet"/>
      <w:lvlText w:val="•"/>
      <w:lvlJc w:val="left"/>
      <w:pPr>
        <w:ind w:left="102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8EF6126E">
      <w:numFmt w:val="bullet"/>
      <w:lvlText w:val="•"/>
      <w:lvlJc w:val="left"/>
      <w:pPr>
        <w:ind w:left="342" w:hanging="82"/>
      </w:pPr>
      <w:rPr>
        <w:rFonts w:hint="default"/>
        <w:lang w:val="en-US" w:eastAsia="en-US" w:bidi="en-US"/>
      </w:rPr>
    </w:lvl>
    <w:lvl w:ilvl="2" w:tplc="457E3E40">
      <w:numFmt w:val="bullet"/>
      <w:lvlText w:val="•"/>
      <w:lvlJc w:val="left"/>
      <w:pPr>
        <w:ind w:left="584" w:hanging="82"/>
      </w:pPr>
      <w:rPr>
        <w:rFonts w:hint="default"/>
        <w:lang w:val="en-US" w:eastAsia="en-US" w:bidi="en-US"/>
      </w:rPr>
    </w:lvl>
    <w:lvl w:ilvl="3" w:tplc="81D06E30">
      <w:numFmt w:val="bullet"/>
      <w:lvlText w:val="•"/>
      <w:lvlJc w:val="left"/>
      <w:pPr>
        <w:ind w:left="827" w:hanging="82"/>
      </w:pPr>
      <w:rPr>
        <w:rFonts w:hint="default"/>
        <w:lang w:val="en-US" w:eastAsia="en-US" w:bidi="en-US"/>
      </w:rPr>
    </w:lvl>
    <w:lvl w:ilvl="4" w:tplc="87B46570">
      <w:numFmt w:val="bullet"/>
      <w:lvlText w:val="•"/>
      <w:lvlJc w:val="left"/>
      <w:pPr>
        <w:ind w:left="1069" w:hanging="82"/>
      </w:pPr>
      <w:rPr>
        <w:rFonts w:hint="default"/>
        <w:lang w:val="en-US" w:eastAsia="en-US" w:bidi="en-US"/>
      </w:rPr>
    </w:lvl>
    <w:lvl w:ilvl="5" w:tplc="E57C6DF6">
      <w:numFmt w:val="bullet"/>
      <w:lvlText w:val="•"/>
      <w:lvlJc w:val="left"/>
      <w:pPr>
        <w:ind w:left="1312" w:hanging="82"/>
      </w:pPr>
      <w:rPr>
        <w:rFonts w:hint="default"/>
        <w:lang w:val="en-US" w:eastAsia="en-US" w:bidi="en-US"/>
      </w:rPr>
    </w:lvl>
    <w:lvl w:ilvl="6" w:tplc="0F2EC4E6">
      <w:numFmt w:val="bullet"/>
      <w:lvlText w:val="•"/>
      <w:lvlJc w:val="left"/>
      <w:pPr>
        <w:ind w:left="1554" w:hanging="82"/>
      </w:pPr>
      <w:rPr>
        <w:rFonts w:hint="default"/>
        <w:lang w:val="en-US" w:eastAsia="en-US" w:bidi="en-US"/>
      </w:rPr>
    </w:lvl>
    <w:lvl w:ilvl="7" w:tplc="28722BEC">
      <w:numFmt w:val="bullet"/>
      <w:lvlText w:val="•"/>
      <w:lvlJc w:val="left"/>
      <w:pPr>
        <w:ind w:left="1796" w:hanging="82"/>
      </w:pPr>
      <w:rPr>
        <w:rFonts w:hint="default"/>
        <w:lang w:val="en-US" w:eastAsia="en-US" w:bidi="en-US"/>
      </w:rPr>
    </w:lvl>
    <w:lvl w:ilvl="8" w:tplc="63344786">
      <w:numFmt w:val="bullet"/>
      <w:lvlText w:val="•"/>
      <w:lvlJc w:val="left"/>
      <w:pPr>
        <w:ind w:left="2039" w:hanging="82"/>
      </w:pPr>
      <w:rPr>
        <w:rFonts w:hint="default"/>
        <w:lang w:val="en-US" w:eastAsia="en-US" w:bidi="en-US"/>
      </w:rPr>
    </w:lvl>
  </w:abstractNum>
  <w:abstractNum w:abstractNumId="38" w15:restartNumberingAfterBreak="0">
    <w:nsid w:val="404D7EEC"/>
    <w:multiLevelType w:val="hybridMultilevel"/>
    <w:tmpl w:val="F668AD7A"/>
    <w:lvl w:ilvl="0" w:tplc="9572E3A0">
      <w:numFmt w:val="bullet"/>
      <w:lvlText w:val="•"/>
      <w:lvlJc w:val="left"/>
      <w:pPr>
        <w:ind w:left="110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2DFC6098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1F00C490">
      <w:numFmt w:val="bullet"/>
      <w:lvlText w:val="•"/>
      <w:lvlJc w:val="left"/>
      <w:pPr>
        <w:ind w:left="596" w:hanging="80"/>
      </w:pPr>
      <w:rPr>
        <w:rFonts w:hint="default"/>
        <w:lang w:val="en-US" w:eastAsia="en-US" w:bidi="en-US"/>
      </w:rPr>
    </w:lvl>
    <w:lvl w:ilvl="3" w:tplc="3F72428C">
      <w:numFmt w:val="bullet"/>
      <w:lvlText w:val="•"/>
      <w:lvlJc w:val="left"/>
      <w:pPr>
        <w:ind w:left="834" w:hanging="80"/>
      </w:pPr>
      <w:rPr>
        <w:rFonts w:hint="default"/>
        <w:lang w:val="en-US" w:eastAsia="en-US" w:bidi="en-US"/>
      </w:rPr>
    </w:lvl>
    <w:lvl w:ilvl="4" w:tplc="7F844814">
      <w:numFmt w:val="bullet"/>
      <w:lvlText w:val="•"/>
      <w:lvlJc w:val="left"/>
      <w:pPr>
        <w:ind w:left="1073" w:hanging="80"/>
      </w:pPr>
      <w:rPr>
        <w:rFonts w:hint="default"/>
        <w:lang w:val="en-US" w:eastAsia="en-US" w:bidi="en-US"/>
      </w:rPr>
    </w:lvl>
    <w:lvl w:ilvl="5" w:tplc="B68EFC56">
      <w:numFmt w:val="bullet"/>
      <w:lvlText w:val="•"/>
      <w:lvlJc w:val="left"/>
      <w:pPr>
        <w:ind w:left="1311" w:hanging="80"/>
      </w:pPr>
      <w:rPr>
        <w:rFonts w:hint="default"/>
        <w:lang w:val="en-US" w:eastAsia="en-US" w:bidi="en-US"/>
      </w:rPr>
    </w:lvl>
    <w:lvl w:ilvl="6" w:tplc="F9D030C6">
      <w:numFmt w:val="bullet"/>
      <w:lvlText w:val="•"/>
      <w:lvlJc w:val="left"/>
      <w:pPr>
        <w:ind w:left="1549" w:hanging="80"/>
      </w:pPr>
      <w:rPr>
        <w:rFonts w:hint="default"/>
        <w:lang w:val="en-US" w:eastAsia="en-US" w:bidi="en-US"/>
      </w:rPr>
    </w:lvl>
    <w:lvl w:ilvl="7" w:tplc="78582DBC">
      <w:numFmt w:val="bullet"/>
      <w:lvlText w:val="•"/>
      <w:lvlJc w:val="left"/>
      <w:pPr>
        <w:ind w:left="1788" w:hanging="80"/>
      </w:pPr>
      <w:rPr>
        <w:rFonts w:hint="default"/>
        <w:lang w:val="en-US" w:eastAsia="en-US" w:bidi="en-US"/>
      </w:rPr>
    </w:lvl>
    <w:lvl w:ilvl="8" w:tplc="CF4E8BF0">
      <w:numFmt w:val="bullet"/>
      <w:lvlText w:val="•"/>
      <w:lvlJc w:val="left"/>
      <w:pPr>
        <w:ind w:left="2026" w:hanging="80"/>
      </w:pPr>
      <w:rPr>
        <w:rFonts w:hint="default"/>
        <w:lang w:val="en-US" w:eastAsia="en-US" w:bidi="en-US"/>
      </w:rPr>
    </w:lvl>
  </w:abstractNum>
  <w:abstractNum w:abstractNumId="39" w15:restartNumberingAfterBreak="0">
    <w:nsid w:val="40A77AE0"/>
    <w:multiLevelType w:val="hybridMultilevel"/>
    <w:tmpl w:val="66621688"/>
    <w:lvl w:ilvl="0" w:tplc="D58E266A">
      <w:numFmt w:val="bullet"/>
      <w:lvlText w:val="•"/>
      <w:lvlJc w:val="left"/>
      <w:pPr>
        <w:ind w:left="116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33E11BA">
      <w:numFmt w:val="bullet"/>
      <w:lvlText w:val="•"/>
      <w:lvlJc w:val="left"/>
      <w:pPr>
        <w:ind w:left="357" w:hanging="80"/>
      </w:pPr>
      <w:rPr>
        <w:rFonts w:hint="default"/>
        <w:lang w:val="en-US" w:eastAsia="en-US" w:bidi="en-US"/>
      </w:rPr>
    </w:lvl>
    <w:lvl w:ilvl="2" w:tplc="69E85C00">
      <w:numFmt w:val="bullet"/>
      <w:lvlText w:val="•"/>
      <w:lvlJc w:val="left"/>
      <w:pPr>
        <w:ind w:left="594" w:hanging="80"/>
      </w:pPr>
      <w:rPr>
        <w:rFonts w:hint="default"/>
        <w:lang w:val="en-US" w:eastAsia="en-US" w:bidi="en-US"/>
      </w:rPr>
    </w:lvl>
    <w:lvl w:ilvl="3" w:tplc="05E23194">
      <w:numFmt w:val="bullet"/>
      <w:lvlText w:val="•"/>
      <w:lvlJc w:val="left"/>
      <w:pPr>
        <w:ind w:left="832" w:hanging="80"/>
      </w:pPr>
      <w:rPr>
        <w:rFonts w:hint="default"/>
        <w:lang w:val="en-US" w:eastAsia="en-US" w:bidi="en-US"/>
      </w:rPr>
    </w:lvl>
    <w:lvl w:ilvl="4" w:tplc="42B489E0">
      <w:numFmt w:val="bullet"/>
      <w:lvlText w:val="•"/>
      <w:lvlJc w:val="left"/>
      <w:pPr>
        <w:ind w:left="1069" w:hanging="80"/>
      </w:pPr>
      <w:rPr>
        <w:rFonts w:hint="default"/>
        <w:lang w:val="en-US" w:eastAsia="en-US" w:bidi="en-US"/>
      </w:rPr>
    </w:lvl>
    <w:lvl w:ilvl="5" w:tplc="B986B8F2">
      <w:numFmt w:val="bullet"/>
      <w:lvlText w:val="•"/>
      <w:lvlJc w:val="left"/>
      <w:pPr>
        <w:ind w:left="1307" w:hanging="80"/>
      </w:pPr>
      <w:rPr>
        <w:rFonts w:hint="default"/>
        <w:lang w:val="en-US" w:eastAsia="en-US" w:bidi="en-US"/>
      </w:rPr>
    </w:lvl>
    <w:lvl w:ilvl="6" w:tplc="CDBE85DA">
      <w:numFmt w:val="bullet"/>
      <w:lvlText w:val="•"/>
      <w:lvlJc w:val="left"/>
      <w:pPr>
        <w:ind w:left="1544" w:hanging="80"/>
      </w:pPr>
      <w:rPr>
        <w:rFonts w:hint="default"/>
        <w:lang w:val="en-US" w:eastAsia="en-US" w:bidi="en-US"/>
      </w:rPr>
    </w:lvl>
    <w:lvl w:ilvl="7" w:tplc="823251F8">
      <w:numFmt w:val="bullet"/>
      <w:lvlText w:val="•"/>
      <w:lvlJc w:val="left"/>
      <w:pPr>
        <w:ind w:left="1781" w:hanging="80"/>
      </w:pPr>
      <w:rPr>
        <w:rFonts w:hint="default"/>
        <w:lang w:val="en-US" w:eastAsia="en-US" w:bidi="en-US"/>
      </w:rPr>
    </w:lvl>
    <w:lvl w:ilvl="8" w:tplc="F2D8FA5A">
      <w:numFmt w:val="bullet"/>
      <w:lvlText w:val="•"/>
      <w:lvlJc w:val="left"/>
      <w:pPr>
        <w:ind w:left="2019" w:hanging="80"/>
      </w:pPr>
      <w:rPr>
        <w:rFonts w:hint="default"/>
        <w:lang w:val="en-US" w:eastAsia="en-US" w:bidi="en-US"/>
      </w:rPr>
    </w:lvl>
  </w:abstractNum>
  <w:abstractNum w:abstractNumId="40" w15:restartNumberingAfterBreak="0">
    <w:nsid w:val="4164623B"/>
    <w:multiLevelType w:val="hybridMultilevel"/>
    <w:tmpl w:val="6322859E"/>
    <w:lvl w:ilvl="0" w:tplc="84BC8326">
      <w:numFmt w:val="bullet"/>
      <w:lvlText w:val="•"/>
      <w:lvlJc w:val="left"/>
      <w:pPr>
        <w:ind w:left="10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D5EA0A42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CEE007CA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2B0AA6E8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C1C2C49A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C402FA90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ED0A320E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CE1E0798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AFD29B9A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41" w15:restartNumberingAfterBreak="0">
    <w:nsid w:val="41A2237A"/>
    <w:multiLevelType w:val="hybridMultilevel"/>
    <w:tmpl w:val="93B29EBC"/>
    <w:lvl w:ilvl="0" w:tplc="24CAB4A4">
      <w:numFmt w:val="bullet"/>
      <w:lvlText w:val="•"/>
      <w:lvlJc w:val="left"/>
      <w:pPr>
        <w:ind w:left="108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8662FFC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8390C742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C982186C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390E5BCC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322AE54C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35E2794E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4C5AAE90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6216624A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42" w15:restartNumberingAfterBreak="0">
    <w:nsid w:val="4201554C"/>
    <w:multiLevelType w:val="hybridMultilevel"/>
    <w:tmpl w:val="0BD8BF68"/>
    <w:lvl w:ilvl="0" w:tplc="689EDBC6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DE121D5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2A682194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7F8A58D4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41583778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432C5D36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497C79FE">
      <w:numFmt w:val="bullet"/>
      <w:lvlText w:val="•"/>
      <w:lvlJc w:val="left"/>
      <w:pPr>
        <w:ind w:left="1543" w:hanging="77"/>
      </w:pPr>
      <w:rPr>
        <w:rFonts w:hint="default"/>
        <w:lang w:val="en-US" w:eastAsia="en-US" w:bidi="en-US"/>
      </w:rPr>
    </w:lvl>
    <w:lvl w:ilvl="7" w:tplc="80B8956C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F62EE854">
      <w:numFmt w:val="bullet"/>
      <w:lvlText w:val="•"/>
      <w:lvlJc w:val="left"/>
      <w:pPr>
        <w:ind w:left="2024" w:hanging="77"/>
      </w:pPr>
      <w:rPr>
        <w:rFonts w:hint="default"/>
        <w:lang w:val="en-US" w:eastAsia="en-US" w:bidi="en-US"/>
      </w:rPr>
    </w:lvl>
  </w:abstractNum>
  <w:abstractNum w:abstractNumId="43" w15:restartNumberingAfterBreak="0">
    <w:nsid w:val="42E51C84"/>
    <w:multiLevelType w:val="hybridMultilevel"/>
    <w:tmpl w:val="73700602"/>
    <w:lvl w:ilvl="0" w:tplc="E368C2E0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BF468AE4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E44006F2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D654F27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8820D54C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6F384E4A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DFAC50E0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2DFA3A8C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79566B2E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44" w15:restartNumberingAfterBreak="0">
    <w:nsid w:val="4405478B"/>
    <w:multiLevelType w:val="hybridMultilevel"/>
    <w:tmpl w:val="A95468FC"/>
    <w:lvl w:ilvl="0" w:tplc="FA3A3C72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6DF2613A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6A8A89F6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39D8755A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860E5626">
      <w:numFmt w:val="bullet"/>
      <w:lvlText w:val="•"/>
      <w:lvlJc w:val="left"/>
      <w:pPr>
        <w:ind w:left="1063" w:hanging="77"/>
      </w:pPr>
      <w:rPr>
        <w:rFonts w:hint="default"/>
        <w:lang w:val="en-US" w:eastAsia="en-US" w:bidi="en-US"/>
      </w:rPr>
    </w:lvl>
    <w:lvl w:ilvl="5" w:tplc="5476CB4E">
      <w:numFmt w:val="bullet"/>
      <w:lvlText w:val="•"/>
      <w:lvlJc w:val="left"/>
      <w:pPr>
        <w:ind w:left="1304" w:hanging="77"/>
      </w:pPr>
      <w:rPr>
        <w:rFonts w:hint="default"/>
        <w:lang w:val="en-US" w:eastAsia="en-US" w:bidi="en-US"/>
      </w:rPr>
    </w:lvl>
    <w:lvl w:ilvl="6" w:tplc="EDE626EA">
      <w:numFmt w:val="bullet"/>
      <w:lvlText w:val="•"/>
      <w:lvlJc w:val="left"/>
      <w:pPr>
        <w:ind w:left="1544" w:hanging="77"/>
      </w:pPr>
      <w:rPr>
        <w:rFonts w:hint="default"/>
        <w:lang w:val="en-US" w:eastAsia="en-US" w:bidi="en-US"/>
      </w:rPr>
    </w:lvl>
    <w:lvl w:ilvl="7" w:tplc="2F428636">
      <w:numFmt w:val="bullet"/>
      <w:lvlText w:val="•"/>
      <w:lvlJc w:val="left"/>
      <w:pPr>
        <w:ind w:left="1785" w:hanging="77"/>
      </w:pPr>
      <w:rPr>
        <w:rFonts w:hint="default"/>
        <w:lang w:val="en-US" w:eastAsia="en-US" w:bidi="en-US"/>
      </w:rPr>
    </w:lvl>
    <w:lvl w:ilvl="8" w:tplc="31866FC4">
      <w:numFmt w:val="bullet"/>
      <w:lvlText w:val="•"/>
      <w:lvlJc w:val="left"/>
      <w:pPr>
        <w:ind w:left="2026" w:hanging="77"/>
      </w:pPr>
      <w:rPr>
        <w:rFonts w:hint="default"/>
        <w:lang w:val="en-US" w:eastAsia="en-US" w:bidi="en-US"/>
      </w:rPr>
    </w:lvl>
  </w:abstractNum>
  <w:abstractNum w:abstractNumId="45" w15:restartNumberingAfterBreak="0">
    <w:nsid w:val="451B57E7"/>
    <w:multiLevelType w:val="hybridMultilevel"/>
    <w:tmpl w:val="F31C3BD4"/>
    <w:lvl w:ilvl="0" w:tplc="A76A0502">
      <w:numFmt w:val="bullet"/>
      <w:lvlText w:val="•"/>
      <w:lvlJc w:val="left"/>
      <w:pPr>
        <w:ind w:left="110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78D60DC2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3E3263A8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BE8EBF90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AF9A35BC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DD743268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328C9EB4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F440E47A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D2FA5CDE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46" w15:restartNumberingAfterBreak="0">
    <w:nsid w:val="4C646ADD"/>
    <w:multiLevelType w:val="hybridMultilevel"/>
    <w:tmpl w:val="C81EE2B8"/>
    <w:lvl w:ilvl="0" w:tplc="6798B47E">
      <w:numFmt w:val="bullet"/>
      <w:lvlText w:val="•"/>
      <w:lvlJc w:val="left"/>
      <w:pPr>
        <w:ind w:left="104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E376E838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37AC1496">
      <w:numFmt w:val="bullet"/>
      <w:lvlText w:val="•"/>
      <w:lvlJc w:val="left"/>
      <w:pPr>
        <w:ind w:left="580" w:hanging="76"/>
      </w:pPr>
      <w:rPr>
        <w:rFonts w:hint="default"/>
        <w:lang w:val="en-US" w:eastAsia="en-US" w:bidi="en-US"/>
      </w:rPr>
    </w:lvl>
    <w:lvl w:ilvl="3" w:tplc="0DBEAD5A">
      <w:numFmt w:val="bullet"/>
      <w:lvlText w:val="•"/>
      <w:lvlJc w:val="left"/>
      <w:pPr>
        <w:ind w:left="820" w:hanging="76"/>
      </w:pPr>
      <w:rPr>
        <w:rFonts w:hint="default"/>
        <w:lang w:val="en-US" w:eastAsia="en-US" w:bidi="en-US"/>
      </w:rPr>
    </w:lvl>
    <w:lvl w:ilvl="4" w:tplc="FB268ED6">
      <w:numFmt w:val="bullet"/>
      <w:lvlText w:val="•"/>
      <w:lvlJc w:val="left"/>
      <w:pPr>
        <w:ind w:left="1061" w:hanging="76"/>
      </w:pPr>
      <w:rPr>
        <w:rFonts w:hint="default"/>
        <w:lang w:val="en-US" w:eastAsia="en-US" w:bidi="en-US"/>
      </w:rPr>
    </w:lvl>
    <w:lvl w:ilvl="5" w:tplc="4B72BBE0">
      <w:numFmt w:val="bullet"/>
      <w:lvlText w:val="•"/>
      <w:lvlJc w:val="left"/>
      <w:pPr>
        <w:ind w:left="1301" w:hanging="76"/>
      </w:pPr>
      <w:rPr>
        <w:rFonts w:hint="default"/>
        <w:lang w:val="en-US" w:eastAsia="en-US" w:bidi="en-US"/>
      </w:rPr>
    </w:lvl>
    <w:lvl w:ilvl="6" w:tplc="17743D7E">
      <w:numFmt w:val="bullet"/>
      <w:lvlText w:val="•"/>
      <w:lvlJc w:val="left"/>
      <w:pPr>
        <w:ind w:left="1541" w:hanging="76"/>
      </w:pPr>
      <w:rPr>
        <w:rFonts w:hint="default"/>
        <w:lang w:val="en-US" w:eastAsia="en-US" w:bidi="en-US"/>
      </w:rPr>
    </w:lvl>
    <w:lvl w:ilvl="7" w:tplc="73B67B96">
      <w:numFmt w:val="bullet"/>
      <w:lvlText w:val="•"/>
      <w:lvlJc w:val="left"/>
      <w:pPr>
        <w:ind w:left="1782" w:hanging="76"/>
      </w:pPr>
      <w:rPr>
        <w:rFonts w:hint="default"/>
        <w:lang w:val="en-US" w:eastAsia="en-US" w:bidi="en-US"/>
      </w:rPr>
    </w:lvl>
    <w:lvl w:ilvl="8" w:tplc="89449E6C">
      <w:numFmt w:val="bullet"/>
      <w:lvlText w:val="•"/>
      <w:lvlJc w:val="left"/>
      <w:pPr>
        <w:ind w:left="2022" w:hanging="76"/>
      </w:pPr>
      <w:rPr>
        <w:rFonts w:hint="default"/>
        <w:lang w:val="en-US" w:eastAsia="en-US" w:bidi="en-US"/>
      </w:rPr>
    </w:lvl>
  </w:abstractNum>
  <w:abstractNum w:abstractNumId="47" w15:restartNumberingAfterBreak="0">
    <w:nsid w:val="506B6AE1"/>
    <w:multiLevelType w:val="hybridMultilevel"/>
    <w:tmpl w:val="2774F36C"/>
    <w:lvl w:ilvl="0" w:tplc="0F8257A2">
      <w:numFmt w:val="bullet"/>
      <w:lvlText w:val="•"/>
      <w:lvlJc w:val="left"/>
      <w:pPr>
        <w:ind w:left="106" w:hanging="71"/>
      </w:pPr>
      <w:rPr>
        <w:rFonts w:ascii="Calibri Light" w:eastAsia="Calibri Light" w:hAnsi="Calibri Light" w:cs="Calibri Light" w:hint="default"/>
        <w:spacing w:val="-2"/>
        <w:w w:val="99"/>
        <w:sz w:val="12"/>
        <w:szCs w:val="12"/>
        <w:lang w:val="en-US" w:eastAsia="en-US" w:bidi="en-US"/>
      </w:rPr>
    </w:lvl>
    <w:lvl w:ilvl="1" w:tplc="554EF71A">
      <w:numFmt w:val="bullet"/>
      <w:lvlText w:val="•"/>
      <w:lvlJc w:val="left"/>
      <w:pPr>
        <w:ind w:left="340" w:hanging="71"/>
      </w:pPr>
      <w:rPr>
        <w:rFonts w:hint="default"/>
        <w:lang w:val="en-US" w:eastAsia="en-US" w:bidi="en-US"/>
      </w:rPr>
    </w:lvl>
    <w:lvl w:ilvl="2" w:tplc="6A2C8932">
      <w:numFmt w:val="bullet"/>
      <w:lvlText w:val="•"/>
      <w:lvlJc w:val="left"/>
      <w:pPr>
        <w:ind w:left="580" w:hanging="71"/>
      </w:pPr>
      <w:rPr>
        <w:rFonts w:hint="default"/>
        <w:lang w:val="en-US" w:eastAsia="en-US" w:bidi="en-US"/>
      </w:rPr>
    </w:lvl>
    <w:lvl w:ilvl="3" w:tplc="DCA6906E">
      <w:numFmt w:val="bullet"/>
      <w:lvlText w:val="•"/>
      <w:lvlJc w:val="left"/>
      <w:pPr>
        <w:ind w:left="821" w:hanging="71"/>
      </w:pPr>
      <w:rPr>
        <w:rFonts w:hint="default"/>
        <w:lang w:val="en-US" w:eastAsia="en-US" w:bidi="en-US"/>
      </w:rPr>
    </w:lvl>
    <w:lvl w:ilvl="4" w:tplc="5AC82D5C">
      <w:numFmt w:val="bullet"/>
      <w:lvlText w:val="•"/>
      <w:lvlJc w:val="left"/>
      <w:pPr>
        <w:ind w:left="1061" w:hanging="71"/>
      </w:pPr>
      <w:rPr>
        <w:rFonts w:hint="default"/>
        <w:lang w:val="en-US" w:eastAsia="en-US" w:bidi="en-US"/>
      </w:rPr>
    </w:lvl>
    <w:lvl w:ilvl="5" w:tplc="6AB073B8">
      <w:numFmt w:val="bullet"/>
      <w:lvlText w:val="•"/>
      <w:lvlJc w:val="left"/>
      <w:pPr>
        <w:ind w:left="1302" w:hanging="71"/>
      </w:pPr>
      <w:rPr>
        <w:rFonts w:hint="default"/>
        <w:lang w:val="en-US" w:eastAsia="en-US" w:bidi="en-US"/>
      </w:rPr>
    </w:lvl>
    <w:lvl w:ilvl="6" w:tplc="E5324650">
      <w:numFmt w:val="bullet"/>
      <w:lvlText w:val="•"/>
      <w:lvlJc w:val="left"/>
      <w:pPr>
        <w:ind w:left="1542" w:hanging="71"/>
      </w:pPr>
      <w:rPr>
        <w:rFonts w:hint="default"/>
        <w:lang w:val="en-US" w:eastAsia="en-US" w:bidi="en-US"/>
      </w:rPr>
    </w:lvl>
    <w:lvl w:ilvl="7" w:tplc="D0A261D0">
      <w:numFmt w:val="bullet"/>
      <w:lvlText w:val="•"/>
      <w:lvlJc w:val="left"/>
      <w:pPr>
        <w:ind w:left="1782" w:hanging="71"/>
      </w:pPr>
      <w:rPr>
        <w:rFonts w:hint="default"/>
        <w:lang w:val="en-US" w:eastAsia="en-US" w:bidi="en-US"/>
      </w:rPr>
    </w:lvl>
    <w:lvl w:ilvl="8" w:tplc="C95692B2">
      <w:numFmt w:val="bullet"/>
      <w:lvlText w:val="•"/>
      <w:lvlJc w:val="left"/>
      <w:pPr>
        <w:ind w:left="2023" w:hanging="71"/>
      </w:pPr>
      <w:rPr>
        <w:rFonts w:hint="default"/>
        <w:lang w:val="en-US" w:eastAsia="en-US" w:bidi="en-US"/>
      </w:rPr>
    </w:lvl>
  </w:abstractNum>
  <w:abstractNum w:abstractNumId="48" w15:restartNumberingAfterBreak="0">
    <w:nsid w:val="50760652"/>
    <w:multiLevelType w:val="hybridMultilevel"/>
    <w:tmpl w:val="4E604030"/>
    <w:lvl w:ilvl="0" w:tplc="CA28125A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8ED6367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A7D2AAB6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AF4C7458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EF5893DE">
      <w:numFmt w:val="bullet"/>
      <w:lvlText w:val="•"/>
      <w:lvlJc w:val="left"/>
      <w:pPr>
        <w:ind w:left="1062" w:hanging="80"/>
      </w:pPr>
      <w:rPr>
        <w:rFonts w:hint="default"/>
        <w:lang w:val="en-US" w:eastAsia="en-US" w:bidi="en-US"/>
      </w:rPr>
    </w:lvl>
    <w:lvl w:ilvl="5" w:tplc="112AC3C2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5E2AFA1C">
      <w:numFmt w:val="bullet"/>
      <w:lvlText w:val="•"/>
      <w:lvlJc w:val="left"/>
      <w:pPr>
        <w:ind w:left="1543" w:hanging="80"/>
      </w:pPr>
      <w:rPr>
        <w:rFonts w:hint="default"/>
        <w:lang w:val="en-US" w:eastAsia="en-US" w:bidi="en-US"/>
      </w:rPr>
    </w:lvl>
    <w:lvl w:ilvl="7" w:tplc="9E3839C2">
      <w:numFmt w:val="bullet"/>
      <w:lvlText w:val="•"/>
      <w:lvlJc w:val="left"/>
      <w:pPr>
        <w:ind w:left="1783" w:hanging="80"/>
      </w:pPr>
      <w:rPr>
        <w:rFonts w:hint="default"/>
        <w:lang w:val="en-US" w:eastAsia="en-US" w:bidi="en-US"/>
      </w:rPr>
    </w:lvl>
    <w:lvl w:ilvl="8" w:tplc="43D495B0">
      <w:numFmt w:val="bullet"/>
      <w:lvlText w:val="•"/>
      <w:lvlJc w:val="left"/>
      <w:pPr>
        <w:ind w:left="2024" w:hanging="80"/>
      </w:pPr>
      <w:rPr>
        <w:rFonts w:hint="default"/>
        <w:lang w:val="en-US" w:eastAsia="en-US" w:bidi="en-US"/>
      </w:rPr>
    </w:lvl>
  </w:abstractNum>
  <w:abstractNum w:abstractNumId="49" w15:restartNumberingAfterBreak="0">
    <w:nsid w:val="55E85C4E"/>
    <w:multiLevelType w:val="hybridMultilevel"/>
    <w:tmpl w:val="C068F91E"/>
    <w:lvl w:ilvl="0" w:tplc="91FCD90E">
      <w:numFmt w:val="bullet"/>
      <w:lvlText w:val="•"/>
      <w:lvlJc w:val="left"/>
      <w:pPr>
        <w:ind w:left="105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8C3A1B7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27CAE354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88E4290C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2E6EBC22">
      <w:numFmt w:val="bullet"/>
      <w:lvlText w:val="•"/>
      <w:lvlJc w:val="left"/>
      <w:pPr>
        <w:ind w:left="1063" w:hanging="77"/>
      </w:pPr>
      <w:rPr>
        <w:rFonts w:hint="default"/>
        <w:lang w:val="en-US" w:eastAsia="en-US" w:bidi="en-US"/>
      </w:rPr>
    </w:lvl>
    <w:lvl w:ilvl="5" w:tplc="064021E2">
      <w:numFmt w:val="bullet"/>
      <w:lvlText w:val="•"/>
      <w:lvlJc w:val="left"/>
      <w:pPr>
        <w:ind w:left="1304" w:hanging="77"/>
      </w:pPr>
      <w:rPr>
        <w:rFonts w:hint="default"/>
        <w:lang w:val="en-US" w:eastAsia="en-US" w:bidi="en-US"/>
      </w:rPr>
    </w:lvl>
    <w:lvl w:ilvl="6" w:tplc="5176A32A">
      <w:numFmt w:val="bullet"/>
      <w:lvlText w:val="•"/>
      <w:lvlJc w:val="left"/>
      <w:pPr>
        <w:ind w:left="1545" w:hanging="77"/>
      </w:pPr>
      <w:rPr>
        <w:rFonts w:hint="default"/>
        <w:lang w:val="en-US" w:eastAsia="en-US" w:bidi="en-US"/>
      </w:rPr>
    </w:lvl>
    <w:lvl w:ilvl="7" w:tplc="ED44CEB0">
      <w:numFmt w:val="bullet"/>
      <w:lvlText w:val="•"/>
      <w:lvlJc w:val="left"/>
      <w:pPr>
        <w:ind w:left="1786" w:hanging="77"/>
      </w:pPr>
      <w:rPr>
        <w:rFonts w:hint="default"/>
        <w:lang w:val="en-US" w:eastAsia="en-US" w:bidi="en-US"/>
      </w:rPr>
    </w:lvl>
    <w:lvl w:ilvl="8" w:tplc="D7488A96">
      <w:numFmt w:val="bullet"/>
      <w:lvlText w:val="•"/>
      <w:lvlJc w:val="left"/>
      <w:pPr>
        <w:ind w:left="2027" w:hanging="77"/>
      </w:pPr>
      <w:rPr>
        <w:rFonts w:hint="default"/>
        <w:lang w:val="en-US" w:eastAsia="en-US" w:bidi="en-US"/>
      </w:rPr>
    </w:lvl>
  </w:abstractNum>
  <w:abstractNum w:abstractNumId="50" w15:restartNumberingAfterBreak="0">
    <w:nsid w:val="56EE397E"/>
    <w:multiLevelType w:val="hybridMultilevel"/>
    <w:tmpl w:val="9154CA9E"/>
    <w:lvl w:ilvl="0" w:tplc="BA2E28FC">
      <w:numFmt w:val="bullet"/>
      <w:lvlText w:val="•"/>
      <w:lvlJc w:val="left"/>
      <w:pPr>
        <w:ind w:left="108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A482AD96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D6680E66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BD1C7B46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AE58D3E8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1828F668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7D34C1B2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7E5AC4E0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6C92B8E2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51" w15:restartNumberingAfterBreak="0">
    <w:nsid w:val="58E879D5"/>
    <w:multiLevelType w:val="hybridMultilevel"/>
    <w:tmpl w:val="514C3D64"/>
    <w:lvl w:ilvl="0" w:tplc="82A6AF7A">
      <w:numFmt w:val="bullet"/>
      <w:lvlText w:val="•"/>
      <w:lvlJc w:val="left"/>
      <w:pPr>
        <w:ind w:left="106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7930B41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2084B402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6088B70A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90E6697C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52CA7BAE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4CD61BFE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49A6D1C2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9F7A9FD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52" w15:restartNumberingAfterBreak="0">
    <w:nsid w:val="5B271DBE"/>
    <w:multiLevelType w:val="hybridMultilevel"/>
    <w:tmpl w:val="6568CBA4"/>
    <w:lvl w:ilvl="0" w:tplc="F28C6590">
      <w:numFmt w:val="bullet"/>
      <w:lvlText w:val="•"/>
      <w:lvlJc w:val="left"/>
      <w:pPr>
        <w:ind w:left="122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CF92B8A8">
      <w:numFmt w:val="bullet"/>
      <w:lvlText w:val="•"/>
      <w:lvlJc w:val="left"/>
      <w:pPr>
        <w:ind w:left="357" w:hanging="82"/>
      </w:pPr>
      <w:rPr>
        <w:rFonts w:hint="default"/>
        <w:lang w:val="en-US" w:eastAsia="en-US" w:bidi="en-US"/>
      </w:rPr>
    </w:lvl>
    <w:lvl w:ilvl="2" w:tplc="AAC28140">
      <w:numFmt w:val="bullet"/>
      <w:lvlText w:val="•"/>
      <w:lvlJc w:val="left"/>
      <w:pPr>
        <w:ind w:left="595" w:hanging="82"/>
      </w:pPr>
      <w:rPr>
        <w:rFonts w:hint="default"/>
        <w:lang w:val="en-US" w:eastAsia="en-US" w:bidi="en-US"/>
      </w:rPr>
    </w:lvl>
    <w:lvl w:ilvl="3" w:tplc="1774130E">
      <w:numFmt w:val="bullet"/>
      <w:lvlText w:val="•"/>
      <w:lvlJc w:val="left"/>
      <w:pPr>
        <w:ind w:left="833" w:hanging="82"/>
      </w:pPr>
      <w:rPr>
        <w:rFonts w:hint="default"/>
        <w:lang w:val="en-US" w:eastAsia="en-US" w:bidi="en-US"/>
      </w:rPr>
    </w:lvl>
    <w:lvl w:ilvl="4" w:tplc="65F2840C">
      <w:numFmt w:val="bullet"/>
      <w:lvlText w:val="•"/>
      <w:lvlJc w:val="left"/>
      <w:pPr>
        <w:ind w:left="1071" w:hanging="82"/>
      </w:pPr>
      <w:rPr>
        <w:rFonts w:hint="default"/>
        <w:lang w:val="en-US" w:eastAsia="en-US" w:bidi="en-US"/>
      </w:rPr>
    </w:lvl>
    <w:lvl w:ilvl="5" w:tplc="248A326E">
      <w:numFmt w:val="bullet"/>
      <w:lvlText w:val="•"/>
      <w:lvlJc w:val="left"/>
      <w:pPr>
        <w:ind w:left="1309" w:hanging="82"/>
      </w:pPr>
      <w:rPr>
        <w:rFonts w:hint="default"/>
        <w:lang w:val="en-US" w:eastAsia="en-US" w:bidi="en-US"/>
      </w:rPr>
    </w:lvl>
    <w:lvl w:ilvl="6" w:tplc="330010F4">
      <w:numFmt w:val="bullet"/>
      <w:lvlText w:val="•"/>
      <w:lvlJc w:val="left"/>
      <w:pPr>
        <w:ind w:left="1547" w:hanging="82"/>
      </w:pPr>
      <w:rPr>
        <w:rFonts w:hint="default"/>
        <w:lang w:val="en-US" w:eastAsia="en-US" w:bidi="en-US"/>
      </w:rPr>
    </w:lvl>
    <w:lvl w:ilvl="7" w:tplc="B1A46550">
      <w:numFmt w:val="bullet"/>
      <w:lvlText w:val="•"/>
      <w:lvlJc w:val="left"/>
      <w:pPr>
        <w:ind w:left="1785" w:hanging="82"/>
      </w:pPr>
      <w:rPr>
        <w:rFonts w:hint="default"/>
        <w:lang w:val="en-US" w:eastAsia="en-US" w:bidi="en-US"/>
      </w:rPr>
    </w:lvl>
    <w:lvl w:ilvl="8" w:tplc="09EAB224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53" w15:restartNumberingAfterBreak="0">
    <w:nsid w:val="5B8E0F6E"/>
    <w:multiLevelType w:val="hybridMultilevel"/>
    <w:tmpl w:val="60A89756"/>
    <w:lvl w:ilvl="0" w:tplc="3BBCEC94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74BA7A3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1B4723E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1BCE29A6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372C2614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18FCCCD2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411C264C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A2CA8F24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EB525F2A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54" w15:restartNumberingAfterBreak="0">
    <w:nsid w:val="5BFB7568"/>
    <w:multiLevelType w:val="hybridMultilevel"/>
    <w:tmpl w:val="D9D6781E"/>
    <w:lvl w:ilvl="0" w:tplc="AF30755C">
      <w:numFmt w:val="bullet"/>
      <w:lvlText w:val="•"/>
      <w:lvlJc w:val="left"/>
      <w:pPr>
        <w:ind w:left="108" w:hanging="82"/>
      </w:pPr>
      <w:rPr>
        <w:rFonts w:ascii="Calibri Light" w:eastAsia="Calibri Light" w:hAnsi="Calibri Light" w:cs="Calibri Light" w:hint="default"/>
        <w:spacing w:val="-4"/>
        <w:w w:val="100"/>
        <w:sz w:val="14"/>
        <w:szCs w:val="14"/>
        <w:lang w:val="en-US" w:eastAsia="en-US" w:bidi="en-US"/>
      </w:rPr>
    </w:lvl>
    <w:lvl w:ilvl="1" w:tplc="D05C07E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B864D52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A12CAC08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2DE62AE2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90A0CBA8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7C1E0C16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23E0D4EE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70C82920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55" w15:restartNumberingAfterBreak="0">
    <w:nsid w:val="5E785BB5"/>
    <w:multiLevelType w:val="hybridMultilevel"/>
    <w:tmpl w:val="0D7E147C"/>
    <w:lvl w:ilvl="0" w:tplc="15FA79B4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797E4DEC">
      <w:numFmt w:val="bullet"/>
      <w:lvlText w:val="•"/>
      <w:lvlJc w:val="left"/>
      <w:pPr>
        <w:ind w:left="338" w:hanging="82"/>
      </w:pPr>
      <w:rPr>
        <w:rFonts w:hint="default"/>
        <w:lang w:val="en-US" w:eastAsia="en-US" w:bidi="en-US"/>
      </w:rPr>
    </w:lvl>
    <w:lvl w:ilvl="2" w:tplc="DEF4E014">
      <w:numFmt w:val="bullet"/>
      <w:lvlText w:val="•"/>
      <w:lvlJc w:val="left"/>
      <w:pPr>
        <w:ind w:left="576" w:hanging="82"/>
      </w:pPr>
      <w:rPr>
        <w:rFonts w:hint="default"/>
        <w:lang w:val="en-US" w:eastAsia="en-US" w:bidi="en-US"/>
      </w:rPr>
    </w:lvl>
    <w:lvl w:ilvl="3" w:tplc="0EB20386">
      <w:numFmt w:val="bullet"/>
      <w:lvlText w:val="•"/>
      <w:lvlJc w:val="left"/>
      <w:pPr>
        <w:ind w:left="815" w:hanging="82"/>
      </w:pPr>
      <w:rPr>
        <w:rFonts w:hint="default"/>
        <w:lang w:val="en-US" w:eastAsia="en-US" w:bidi="en-US"/>
      </w:rPr>
    </w:lvl>
    <w:lvl w:ilvl="4" w:tplc="94B4550E">
      <w:numFmt w:val="bullet"/>
      <w:lvlText w:val="•"/>
      <w:lvlJc w:val="left"/>
      <w:pPr>
        <w:ind w:left="1053" w:hanging="82"/>
      </w:pPr>
      <w:rPr>
        <w:rFonts w:hint="default"/>
        <w:lang w:val="en-US" w:eastAsia="en-US" w:bidi="en-US"/>
      </w:rPr>
    </w:lvl>
    <w:lvl w:ilvl="5" w:tplc="56FA2C2C">
      <w:numFmt w:val="bullet"/>
      <w:lvlText w:val="•"/>
      <w:lvlJc w:val="left"/>
      <w:pPr>
        <w:ind w:left="1292" w:hanging="82"/>
      </w:pPr>
      <w:rPr>
        <w:rFonts w:hint="default"/>
        <w:lang w:val="en-US" w:eastAsia="en-US" w:bidi="en-US"/>
      </w:rPr>
    </w:lvl>
    <w:lvl w:ilvl="6" w:tplc="1CCE5CE0">
      <w:numFmt w:val="bullet"/>
      <w:lvlText w:val="•"/>
      <w:lvlJc w:val="left"/>
      <w:pPr>
        <w:ind w:left="1530" w:hanging="82"/>
      </w:pPr>
      <w:rPr>
        <w:rFonts w:hint="default"/>
        <w:lang w:val="en-US" w:eastAsia="en-US" w:bidi="en-US"/>
      </w:rPr>
    </w:lvl>
    <w:lvl w:ilvl="7" w:tplc="51DA7FCC">
      <w:numFmt w:val="bullet"/>
      <w:lvlText w:val="•"/>
      <w:lvlJc w:val="left"/>
      <w:pPr>
        <w:ind w:left="1768" w:hanging="82"/>
      </w:pPr>
      <w:rPr>
        <w:rFonts w:hint="default"/>
        <w:lang w:val="en-US" w:eastAsia="en-US" w:bidi="en-US"/>
      </w:rPr>
    </w:lvl>
    <w:lvl w:ilvl="8" w:tplc="2AD81B9E">
      <w:numFmt w:val="bullet"/>
      <w:lvlText w:val="•"/>
      <w:lvlJc w:val="left"/>
      <w:pPr>
        <w:ind w:left="2007" w:hanging="82"/>
      </w:pPr>
      <w:rPr>
        <w:rFonts w:hint="default"/>
        <w:lang w:val="en-US" w:eastAsia="en-US" w:bidi="en-US"/>
      </w:rPr>
    </w:lvl>
  </w:abstractNum>
  <w:abstractNum w:abstractNumId="56" w15:restartNumberingAfterBreak="0">
    <w:nsid w:val="5EC5709E"/>
    <w:multiLevelType w:val="hybridMultilevel"/>
    <w:tmpl w:val="4678E598"/>
    <w:lvl w:ilvl="0" w:tplc="9EA0FE46">
      <w:numFmt w:val="bullet"/>
      <w:lvlText w:val="•"/>
      <w:lvlJc w:val="left"/>
      <w:pPr>
        <w:ind w:left="106" w:hanging="82"/>
      </w:pPr>
      <w:rPr>
        <w:rFonts w:hint="default"/>
        <w:spacing w:val="-1"/>
        <w:w w:val="100"/>
        <w:lang w:val="en-US" w:eastAsia="en-US" w:bidi="en-US"/>
      </w:rPr>
    </w:lvl>
    <w:lvl w:ilvl="1" w:tplc="69E27506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DECCC9B8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1952E81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AA865F2A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2B409BB6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FE70C946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FC340C82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40F2FDA6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57" w15:restartNumberingAfterBreak="0">
    <w:nsid w:val="65E13C13"/>
    <w:multiLevelType w:val="hybridMultilevel"/>
    <w:tmpl w:val="E60E6C80"/>
    <w:lvl w:ilvl="0" w:tplc="0A1AC3D0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B5CA969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51B85EFA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08A62C92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6BB68868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7FA0BCDC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EA2C3276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21285F60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3FC849B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58" w15:restartNumberingAfterBreak="0">
    <w:nsid w:val="68F13B27"/>
    <w:multiLevelType w:val="hybridMultilevel"/>
    <w:tmpl w:val="042A40F6"/>
    <w:lvl w:ilvl="0" w:tplc="6DCEFF88">
      <w:numFmt w:val="bullet"/>
      <w:lvlText w:val="•"/>
      <w:lvlJc w:val="left"/>
      <w:pPr>
        <w:ind w:left="96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BA002DBA">
      <w:numFmt w:val="bullet"/>
      <w:lvlText w:val="•"/>
      <w:lvlJc w:val="left"/>
      <w:pPr>
        <w:ind w:left="342" w:hanging="82"/>
      </w:pPr>
      <w:rPr>
        <w:rFonts w:hint="default"/>
        <w:lang w:val="en-US" w:eastAsia="en-US" w:bidi="en-US"/>
      </w:rPr>
    </w:lvl>
    <w:lvl w:ilvl="2" w:tplc="ACC45BA2">
      <w:numFmt w:val="bullet"/>
      <w:lvlText w:val="•"/>
      <w:lvlJc w:val="left"/>
      <w:pPr>
        <w:ind w:left="584" w:hanging="82"/>
      </w:pPr>
      <w:rPr>
        <w:rFonts w:hint="default"/>
        <w:lang w:val="en-US" w:eastAsia="en-US" w:bidi="en-US"/>
      </w:rPr>
    </w:lvl>
    <w:lvl w:ilvl="3" w:tplc="CD8ABE80">
      <w:numFmt w:val="bullet"/>
      <w:lvlText w:val="•"/>
      <w:lvlJc w:val="left"/>
      <w:pPr>
        <w:ind w:left="826" w:hanging="82"/>
      </w:pPr>
      <w:rPr>
        <w:rFonts w:hint="default"/>
        <w:lang w:val="en-US" w:eastAsia="en-US" w:bidi="en-US"/>
      </w:rPr>
    </w:lvl>
    <w:lvl w:ilvl="4" w:tplc="E2F8DB1C">
      <w:numFmt w:val="bullet"/>
      <w:lvlText w:val="•"/>
      <w:lvlJc w:val="left"/>
      <w:pPr>
        <w:ind w:left="1068" w:hanging="82"/>
      </w:pPr>
      <w:rPr>
        <w:rFonts w:hint="default"/>
        <w:lang w:val="en-US" w:eastAsia="en-US" w:bidi="en-US"/>
      </w:rPr>
    </w:lvl>
    <w:lvl w:ilvl="5" w:tplc="75B0410A">
      <w:numFmt w:val="bullet"/>
      <w:lvlText w:val="•"/>
      <w:lvlJc w:val="left"/>
      <w:pPr>
        <w:ind w:left="1310" w:hanging="82"/>
      </w:pPr>
      <w:rPr>
        <w:rFonts w:hint="default"/>
        <w:lang w:val="en-US" w:eastAsia="en-US" w:bidi="en-US"/>
      </w:rPr>
    </w:lvl>
    <w:lvl w:ilvl="6" w:tplc="7FD822C2">
      <w:numFmt w:val="bullet"/>
      <w:lvlText w:val="•"/>
      <w:lvlJc w:val="left"/>
      <w:pPr>
        <w:ind w:left="1552" w:hanging="82"/>
      </w:pPr>
      <w:rPr>
        <w:rFonts w:hint="default"/>
        <w:lang w:val="en-US" w:eastAsia="en-US" w:bidi="en-US"/>
      </w:rPr>
    </w:lvl>
    <w:lvl w:ilvl="7" w:tplc="D6B69CBE">
      <w:numFmt w:val="bullet"/>
      <w:lvlText w:val="•"/>
      <w:lvlJc w:val="left"/>
      <w:pPr>
        <w:ind w:left="1794" w:hanging="82"/>
      </w:pPr>
      <w:rPr>
        <w:rFonts w:hint="default"/>
        <w:lang w:val="en-US" w:eastAsia="en-US" w:bidi="en-US"/>
      </w:rPr>
    </w:lvl>
    <w:lvl w:ilvl="8" w:tplc="A45E1512">
      <w:numFmt w:val="bullet"/>
      <w:lvlText w:val="•"/>
      <w:lvlJc w:val="left"/>
      <w:pPr>
        <w:ind w:left="2036" w:hanging="82"/>
      </w:pPr>
      <w:rPr>
        <w:rFonts w:hint="default"/>
        <w:lang w:val="en-US" w:eastAsia="en-US" w:bidi="en-US"/>
      </w:rPr>
    </w:lvl>
  </w:abstractNum>
  <w:abstractNum w:abstractNumId="59" w15:restartNumberingAfterBreak="0">
    <w:nsid w:val="69F80B37"/>
    <w:multiLevelType w:val="hybridMultilevel"/>
    <w:tmpl w:val="CF78EB52"/>
    <w:lvl w:ilvl="0" w:tplc="452AD27A">
      <w:numFmt w:val="bullet"/>
      <w:lvlText w:val="•"/>
      <w:lvlJc w:val="left"/>
      <w:pPr>
        <w:ind w:left="117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21E00638">
      <w:numFmt w:val="bullet"/>
      <w:lvlText w:val="•"/>
      <w:lvlJc w:val="left"/>
      <w:pPr>
        <w:ind w:left="356" w:hanging="82"/>
      </w:pPr>
      <w:rPr>
        <w:rFonts w:hint="default"/>
        <w:lang w:val="en-US" w:eastAsia="en-US" w:bidi="en-US"/>
      </w:rPr>
    </w:lvl>
    <w:lvl w:ilvl="2" w:tplc="F76EE45E">
      <w:numFmt w:val="bullet"/>
      <w:lvlText w:val="•"/>
      <w:lvlJc w:val="left"/>
      <w:pPr>
        <w:ind w:left="592" w:hanging="82"/>
      </w:pPr>
      <w:rPr>
        <w:rFonts w:hint="default"/>
        <w:lang w:val="en-US" w:eastAsia="en-US" w:bidi="en-US"/>
      </w:rPr>
    </w:lvl>
    <w:lvl w:ilvl="3" w:tplc="A03812A2">
      <w:numFmt w:val="bullet"/>
      <w:lvlText w:val="•"/>
      <w:lvlJc w:val="left"/>
      <w:pPr>
        <w:ind w:left="829" w:hanging="82"/>
      </w:pPr>
      <w:rPr>
        <w:rFonts w:hint="default"/>
        <w:lang w:val="en-US" w:eastAsia="en-US" w:bidi="en-US"/>
      </w:rPr>
    </w:lvl>
    <w:lvl w:ilvl="4" w:tplc="0CCAE68C">
      <w:numFmt w:val="bullet"/>
      <w:lvlText w:val="•"/>
      <w:lvlJc w:val="left"/>
      <w:pPr>
        <w:ind w:left="1065" w:hanging="82"/>
      </w:pPr>
      <w:rPr>
        <w:rFonts w:hint="default"/>
        <w:lang w:val="en-US" w:eastAsia="en-US" w:bidi="en-US"/>
      </w:rPr>
    </w:lvl>
    <w:lvl w:ilvl="5" w:tplc="2506E180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90267CAE">
      <w:numFmt w:val="bullet"/>
      <w:lvlText w:val="•"/>
      <w:lvlJc w:val="left"/>
      <w:pPr>
        <w:ind w:left="1538" w:hanging="82"/>
      </w:pPr>
      <w:rPr>
        <w:rFonts w:hint="default"/>
        <w:lang w:val="en-US" w:eastAsia="en-US" w:bidi="en-US"/>
      </w:rPr>
    </w:lvl>
    <w:lvl w:ilvl="7" w:tplc="971A2BF2">
      <w:numFmt w:val="bullet"/>
      <w:lvlText w:val="•"/>
      <w:lvlJc w:val="left"/>
      <w:pPr>
        <w:ind w:left="1774" w:hanging="82"/>
      </w:pPr>
      <w:rPr>
        <w:rFonts w:hint="default"/>
        <w:lang w:val="en-US" w:eastAsia="en-US" w:bidi="en-US"/>
      </w:rPr>
    </w:lvl>
    <w:lvl w:ilvl="8" w:tplc="605C325E">
      <w:numFmt w:val="bullet"/>
      <w:lvlText w:val="•"/>
      <w:lvlJc w:val="left"/>
      <w:pPr>
        <w:ind w:left="2011" w:hanging="82"/>
      </w:pPr>
      <w:rPr>
        <w:rFonts w:hint="default"/>
        <w:lang w:val="en-US" w:eastAsia="en-US" w:bidi="en-US"/>
      </w:rPr>
    </w:lvl>
  </w:abstractNum>
  <w:abstractNum w:abstractNumId="60" w15:restartNumberingAfterBreak="0">
    <w:nsid w:val="6BEB6DE1"/>
    <w:multiLevelType w:val="hybridMultilevel"/>
    <w:tmpl w:val="3F200F40"/>
    <w:lvl w:ilvl="0" w:tplc="587C0E22">
      <w:numFmt w:val="bullet"/>
      <w:lvlText w:val="•"/>
      <w:lvlJc w:val="left"/>
      <w:pPr>
        <w:ind w:left="109" w:hanging="11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8716D852">
      <w:numFmt w:val="bullet"/>
      <w:lvlText w:val="•"/>
      <w:lvlJc w:val="left"/>
      <w:pPr>
        <w:ind w:left="340" w:hanging="116"/>
      </w:pPr>
      <w:rPr>
        <w:rFonts w:hint="default"/>
        <w:lang w:val="en-US" w:eastAsia="en-US" w:bidi="en-US"/>
      </w:rPr>
    </w:lvl>
    <w:lvl w:ilvl="2" w:tplc="67C425AE">
      <w:numFmt w:val="bullet"/>
      <w:lvlText w:val="•"/>
      <w:lvlJc w:val="left"/>
      <w:pPr>
        <w:ind w:left="580" w:hanging="116"/>
      </w:pPr>
      <w:rPr>
        <w:rFonts w:hint="default"/>
        <w:lang w:val="en-US" w:eastAsia="en-US" w:bidi="en-US"/>
      </w:rPr>
    </w:lvl>
    <w:lvl w:ilvl="3" w:tplc="1220D696">
      <w:numFmt w:val="bullet"/>
      <w:lvlText w:val="•"/>
      <w:lvlJc w:val="left"/>
      <w:pPr>
        <w:ind w:left="821" w:hanging="116"/>
      </w:pPr>
      <w:rPr>
        <w:rFonts w:hint="default"/>
        <w:lang w:val="en-US" w:eastAsia="en-US" w:bidi="en-US"/>
      </w:rPr>
    </w:lvl>
    <w:lvl w:ilvl="4" w:tplc="B1102C76">
      <w:numFmt w:val="bullet"/>
      <w:lvlText w:val="•"/>
      <w:lvlJc w:val="left"/>
      <w:pPr>
        <w:ind w:left="1061" w:hanging="116"/>
      </w:pPr>
      <w:rPr>
        <w:rFonts w:hint="default"/>
        <w:lang w:val="en-US" w:eastAsia="en-US" w:bidi="en-US"/>
      </w:rPr>
    </w:lvl>
    <w:lvl w:ilvl="5" w:tplc="F052148A">
      <w:numFmt w:val="bullet"/>
      <w:lvlText w:val="•"/>
      <w:lvlJc w:val="left"/>
      <w:pPr>
        <w:ind w:left="1302" w:hanging="116"/>
      </w:pPr>
      <w:rPr>
        <w:rFonts w:hint="default"/>
        <w:lang w:val="en-US" w:eastAsia="en-US" w:bidi="en-US"/>
      </w:rPr>
    </w:lvl>
    <w:lvl w:ilvl="6" w:tplc="46603BB6">
      <w:numFmt w:val="bullet"/>
      <w:lvlText w:val="•"/>
      <w:lvlJc w:val="left"/>
      <w:pPr>
        <w:ind w:left="1542" w:hanging="116"/>
      </w:pPr>
      <w:rPr>
        <w:rFonts w:hint="default"/>
        <w:lang w:val="en-US" w:eastAsia="en-US" w:bidi="en-US"/>
      </w:rPr>
    </w:lvl>
    <w:lvl w:ilvl="7" w:tplc="27902832">
      <w:numFmt w:val="bullet"/>
      <w:lvlText w:val="•"/>
      <w:lvlJc w:val="left"/>
      <w:pPr>
        <w:ind w:left="1782" w:hanging="116"/>
      </w:pPr>
      <w:rPr>
        <w:rFonts w:hint="default"/>
        <w:lang w:val="en-US" w:eastAsia="en-US" w:bidi="en-US"/>
      </w:rPr>
    </w:lvl>
    <w:lvl w:ilvl="8" w:tplc="7FFA0914">
      <w:numFmt w:val="bullet"/>
      <w:lvlText w:val="•"/>
      <w:lvlJc w:val="left"/>
      <w:pPr>
        <w:ind w:left="2023" w:hanging="116"/>
      </w:pPr>
      <w:rPr>
        <w:rFonts w:hint="default"/>
        <w:lang w:val="en-US" w:eastAsia="en-US" w:bidi="en-US"/>
      </w:rPr>
    </w:lvl>
  </w:abstractNum>
  <w:abstractNum w:abstractNumId="61" w15:restartNumberingAfterBreak="0">
    <w:nsid w:val="6C25207F"/>
    <w:multiLevelType w:val="hybridMultilevel"/>
    <w:tmpl w:val="BE289B48"/>
    <w:lvl w:ilvl="0" w:tplc="B57264D0">
      <w:numFmt w:val="bullet"/>
      <w:lvlText w:val="•"/>
      <w:lvlJc w:val="left"/>
      <w:pPr>
        <w:ind w:left="108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F7762AB6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172658EE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0792A9C6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B0B0C474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0D4EDCA0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611247B0">
      <w:numFmt w:val="bullet"/>
      <w:lvlText w:val="•"/>
      <w:lvlJc w:val="left"/>
      <w:pPr>
        <w:ind w:left="1543" w:hanging="77"/>
      </w:pPr>
      <w:rPr>
        <w:rFonts w:hint="default"/>
        <w:lang w:val="en-US" w:eastAsia="en-US" w:bidi="en-US"/>
      </w:rPr>
    </w:lvl>
    <w:lvl w:ilvl="7" w:tplc="A446A490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BCB86880">
      <w:numFmt w:val="bullet"/>
      <w:lvlText w:val="•"/>
      <w:lvlJc w:val="left"/>
      <w:pPr>
        <w:ind w:left="2024" w:hanging="77"/>
      </w:pPr>
      <w:rPr>
        <w:rFonts w:hint="default"/>
        <w:lang w:val="en-US" w:eastAsia="en-US" w:bidi="en-US"/>
      </w:rPr>
    </w:lvl>
  </w:abstractNum>
  <w:abstractNum w:abstractNumId="62" w15:restartNumberingAfterBreak="0">
    <w:nsid w:val="6E893DF2"/>
    <w:multiLevelType w:val="hybridMultilevel"/>
    <w:tmpl w:val="6388BE4C"/>
    <w:lvl w:ilvl="0" w:tplc="E5AA2DA4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3B80017C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55AE72A8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242E70A0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4C06E0CE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F4E0FB16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22E285CA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16309950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3DCAF4B6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63" w15:restartNumberingAfterBreak="0">
    <w:nsid w:val="71B625B1"/>
    <w:multiLevelType w:val="hybridMultilevel"/>
    <w:tmpl w:val="6FD257C2"/>
    <w:lvl w:ilvl="0" w:tplc="418C2D86">
      <w:numFmt w:val="bullet"/>
      <w:lvlText w:val="•"/>
      <w:lvlJc w:val="left"/>
      <w:pPr>
        <w:ind w:left="106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EC003DF0">
      <w:numFmt w:val="bullet"/>
      <w:lvlText w:val="•"/>
      <w:lvlJc w:val="left"/>
      <w:pPr>
        <w:ind w:left="338" w:hanging="82"/>
      </w:pPr>
      <w:rPr>
        <w:rFonts w:hint="default"/>
        <w:lang w:val="en-US" w:eastAsia="en-US" w:bidi="en-US"/>
      </w:rPr>
    </w:lvl>
    <w:lvl w:ilvl="2" w:tplc="6DC6C5B6">
      <w:numFmt w:val="bullet"/>
      <w:lvlText w:val="•"/>
      <w:lvlJc w:val="left"/>
      <w:pPr>
        <w:ind w:left="577" w:hanging="82"/>
      </w:pPr>
      <w:rPr>
        <w:rFonts w:hint="default"/>
        <w:lang w:val="en-US" w:eastAsia="en-US" w:bidi="en-US"/>
      </w:rPr>
    </w:lvl>
    <w:lvl w:ilvl="3" w:tplc="8744A7BC">
      <w:numFmt w:val="bullet"/>
      <w:lvlText w:val="•"/>
      <w:lvlJc w:val="left"/>
      <w:pPr>
        <w:ind w:left="816" w:hanging="82"/>
      </w:pPr>
      <w:rPr>
        <w:rFonts w:hint="default"/>
        <w:lang w:val="en-US" w:eastAsia="en-US" w:bidi="en-US"/>
      </w:rPr>
    </w:lvl>
    <w:lvl w:ilvl="4" w:tplc="8C0ABF3E">
      <w:numFmt w:val="bullet"/>
      <w:lvlText w:val="•"/>
      <w:lvlJc w:val="left"/>
      <w:pPr>
        <w:ind w:left="1055" w:hanging="82"/>
      </w:pPr>
      <w:rPr>
        <w:rFonts w:hint="default"/>
        <w:lang w:val="en-US" w:eastAsia="en-US" w:bidi="en-US"/>
      </w:rPr>
    </w:lvl>
    <w:lvl w:ilvl="5" w:tplc="666CB64A">
      <w:numFmt w:val="bullet"/>
      <w:lvlText w:val="•"/>
      <w:lvlJc w:val="left"/>
      <w:pPr>
        <w:ind w:left="1294" w:hanging="82"/>
      </w:pPr>
      <w:rPr>
        <w:rFonts w:hint="default"/>
        <w:lang w:val="en-US" w:eastAsia="en-US" w:bidi="en-US"/>
      </w:rPr>
    </w:lvl>
    <w:lvl w:ilvl="6" w:tplc="A3FC9E04">
      <w:numFmt w:val="bullet"/>
      <w:lvlText w:val="•"/>
      <w:lvlJc w:val="left"/>
      <w:pPr>
        <w:ind w:left="1532" w:hanging="82"/>
      </w:pPr>
      <w:rPr>
        <w:rFonts w:hint="default"/>
        <w:lang w:val="en-US" w:eastAsia="en-US" w:bidi="en-US"/>
      </w:rPr>
    </w:lvl>
    <w:lvl w:ilvl="7" w:tplc="98928CAA">
      <w:numFmt w:val="bullet"/>
      <w:lvlText w:val="•"/>
      <w:lvlJc w:val="left"/>
      <w:pPr>
        <w:ind w:left="1771" w:hanging="82"/>
      </w:pPr>
      <w:rPr>
        <w:rFonts w:hint="default"/>
        <w:lang w:val="en-US" w:eastAsia="en-US" w:bidi="en-US"/>
      </w:rPr>
    </w:lvl>
    <w:lvl w:ilvl="8" w:tplc="C2A4BA00">
      <w:numFmt w:val="bullet"/>
      <w:lvlText w:val="•"/>
      <w:lvlJc w:val="left"/>
      <w:pPr>
        <w:ind w:left="2010" w:hanging="82"/>
      </w:pPr>
      <w:rPr>
        <w:rFonts w:hint="default"/>
        <w:lang w:val="en-US" w:eastAsia="en-US" w:bidi="en-US"/>
      </w:rPr>
    </w:lvl>
  </w:abstractNum>
  <w:abstractNum w:abstractNumId="64" w15:restartNumberingAfterBreak="0">
    <w:nsid w:val="77501321"/>
    <w:multiLevelType w:val="hybridMultilevel"/>
    <w:tmpl w:val="13202E66"/>
    <w:lvl w:ilvl="0" w:tplc="736465B8">
      <w:numFmt w:val="bullet"/>
      <w:lvlText w:val="•"/>
      <w:lvlJc w:val="left"/>
      <w:pPr>
        <w:ind w:left="107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ABAA0FF0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C0180076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20C473CE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4A4E098C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794E4270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1AEAD1E0">
      <w:numFmt w:val="bullet"/>
      <w:lvlText w:val="•"/>
      <w:lvlJc w:val="left"/>
      <w:pPr>
        <w:ind w:left="1544" w:hanging="77"/>
      </w:pPr>
      <w:rPr>
        <w:rFonts w:hint="default"/>
        <w:lang w:val="en-US" w:eastAsia="en-US" w:bidi="en-US"/>
      </w:rPr>
    </w:lvl>
    <w:lvl w:ilvl="7" w:tplc="2A1828BE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6466274A">
      <w:numFmt w:val="bullet"/>
      <w:lvlText w:val="•"/>
      <w:lvlJc w:val="left"/>
      <w:pPr>
        <w:ind w:left="2025" w:hanging="77"/>
      </w:pPr>
      <w:rPr>
        <w:rFonts w:hint="default"/>
        <w:lang w:val="en-US" w:eastAsia="en-US" w:bidi="en-US"/>
      </w:rPr>
    </w:lvl>
  </w:abstractNum>
  <w:abstractNum w:abstractNumId="65" w15:restartNumberingAfterBreak="0">
    <w:nsid w:val="77652153"/>
    <w:multiLevelType w:val="hybridMultilevel"/>
    <w:tmpl w:val="64E05C80"/>
    <w:lvl w:ilvl="0" w:tplc="0570FD10">
      <w:numFmt w:val="bullet"/>
      <w:lvlText w:val="•"/>
      <w:lvlJc w:val="left"/>
      <w:pPr>
        <w:ind w:left="108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F33A96C4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505E7830">
      <w:numFmt w:val="bullet"/>
      <w:lvlText w:val="•"/>
      <w:lvlJc w:val="left"/>
      <w:pPr>
        <w:ind w:left="580" w:hanging="76"/>
      </w:pPr>
      <w:rPr>
        <w:rFonts w:hint="default"/>
        <w:lang w:val="en-US" w:eastAsia="en-US" w:bidi="en-US"/>
      </w:rPr>
    </w:lvl>
    <w:lvl w:ilvl="3" w:tplc="4120E02C">
      <w:numFmt w:val="bullet"/>
      <w:lvlText w:val="•"/>
      <w:lvlJc w:val="left"/>
      <w:pPr>
        <w:ind w:left="821" w:hanging="76"/>
      </w:pPr>
      <w:rPr>
        <w:rFonts w:hint="default"/>
        <w:lang w:val="en-US" w:eastAsia="en-US" w:bidi="en-US"/>
      </w:rPr>
    </w:lvl>
    <w:lvl w:ilvl="4" w:tplc="9A3ECA3A">
      <w:numFmt w:val="bullet"/>
      <w:lvlText w:val="•"/>
      <w:lvlJc w:val="left"/>
      <w:pPr>
        <w:ind w:left="1061" w:hanging="76"/>
      </w:pPr>
      <w:rPr>
        <w:rFonts w:hint="default"/>
        <w:lang w:val="en-US" w:eastAsia="en-US" w:bidi="en-US"/>
      </w:rPr>
    </w:lvl>
    <w:lvl w:ilvl="5" w:tplc="CC9ACB5C">
      <w:numFmt w:val="bullet"/>
      <w:lvlText w:val="•"/>
      <w:lvlJc w:val="left"/>
      <w:pPr>
        <w:ind w:left="1302" w:hanging="76"/>
      </w:pPr>
      <w:rPr>
        <w:rFonts w:hint="default"/>
        <w:lang w:val="en-US" w:eastAsia="en-US" w:bidi="en-US"/>
      </w:rPr>
    </w:lvl>
    <w:lvl w:ilvl="6" w:tplc="47CE1EA4">
      <w:numFmt w:val="bullet"/>
      <w:lvlText w:val="•"/>
      <w:lvlJc w:val="left"/>
      <w:pPr>
        <w:ind w:left="1542" w:hanging="76"/>
      </w:pPr>
      <w:rPr>
        <w:rFonts w:hint="default"/>
        <w:lang w:val="en-US" w:eastAsia="en-US" w:bidi="en-US"/>
      </w:rPr>
    </w:lvl>
    <w:lvl w:ilvl="7" w:tplc="E0967DDA">
      <w:numFmt w:val="bullet"/>
      <w:lvlText w:val="•"/>
      <w:lvlJc w:val="left"/>
      <w:pPr>
        <w:ind w:left="1782" w:hanging="76"/>
      </w:pPr>
      <w:rPr>
        <w:rFonts w:hint="default"/>
        <w:lang w:val="en-US" w:eastAsia="en-US" w:bidi="en-US"/>
      </w:rPr>
    </w:lvl>
    <w:lvl w:ilvl="8" w:tplc="879E235E">
      <w:numFmt w:val="bullet"/>
      <w:lvlText w:val="•"/>
      <w:lvlJc w:val="left"/>
      <w:pPr>
        <w:ind w:left="2023" w:hanging="76"/>
      </w:pPr>
      <w:rPr>
        <w:rFonts w:hint="default"/>
        <w:lang w:val="en-US" w:eastAsia="en-US" w:bidi="en-US"/>
      </w:rPr>
    </w:lvl>
  </w:abstractNum>
  <w:abstractNum w:abstractNumId="66" w15:restartNumberingAfterBreak="0">
    <w:nsid w:val="7A9F6D47"/>
    <w:multiLevelType w:val="hybridMultilevel"/>
    <w:tmpl w:val="BD3A054E"/>
    <w:lvl w:ilvl="0" w:tplc="CE18F354">
      <w:numFmt w:val="bullet"/>
      <w:lvlText w:val="•"/>
      <w:lvlJc w:val="left"/>
      <w:pPr>
        <w:ind w:left="105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A690677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26D40F84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AA3E9982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7FAEBB3A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43F22688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93D6EE32">
      <w:numFmt w:val="bullet"/>
      <w:lvlText w:val="•"/>
      <w:lvlJc w:val="left"/>
      <w:pPr>
        <w:ind w:left="1542" w:hanging="80"/>
      </w:pPr>
      <w:rPr>
        <w:rFonts w:hint="default"/>
        <w:lang w:val="en-US" w:eastAsia="en-US" w:bidi="en-US"/>
      </w:rPr>
    </w:lvl>
    <w:lvl w:ilvl="7" w:tplc="A9A49A30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A1C8FD8A">
      <w:numFmt w:val="bullet"/>
      <w:lvlText w:val="•"/>
      <w:lvlJc w:val="left"/>
      <w:pPr>
        <w:ind w:left="2023" w:hanging="80"/>
      </w:pPr>
      <w:rPr>
        <w:rFonts w:hint="default"/>
        <w:lang w:val="en-US" w:eastAsia="en-US" w:bidi="en-US"/>
      </w:rPr>
    </w:lvl>
  </w:abstractNum>
  <w:abstractNum w:abstractNumId="67" w15:restartNumberingAfterBreak="0">
    <w:nsid w:val="7D992922"/>
    <w:multiLevelType w:val="hybridMultilevel"/>
    <w:tmpl w:val="8348D5E0"/>
    <w:lvl w:ilvl="0" w:tplc="91B20440">
      <w:numFmt w:val="bullet"/>
      <w:lvlText w:val="•"/>
      <w:lvlJc w:val="left"/>
      <w:pPr>
        <w:ind w:left="1500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6A9C5990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498A956A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7726774A">
      <w:numFmt w:val="bullet"/>
      <w:lvlText w:val="•"/>
      <w:lvlJc w:val="left"/>
      <w:pPr>
        <w:ind w:left="820" w:hanging="82"/>
      </w:pPr>
      <w:rPr>
        <w:rFonts w:hint="default"/>
        <w:lang w:val="en-US" w:eastAsia="en-US" w:bidi="en-US"/>
      </w:rPr>
    </w:lvl>
    <w:lvl w:ilvl="4" w:tplc="B2225D46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BDBEA8C6">
      <w:numFmt w:val="bullet"/>
      <w:lvlText w:val="•"/>
      <w:lvlJc w:val="left"/>
      <w:pPr>
        <w:ind w:left="1301" w:hanging="82"/>
      </w:pPr>
      <w:rPr>
        <w:rFonts w:hint="default"/>
        <w:lang w:val="en-US" w:eastAsia="en-US" w:bidi="en-US"/>
      </w:rPr>
    </w:lvl>
    <w:lvl w:ilvl="6" w:tplc="30488034">
      <w:numFmt w:val="bullet"/>
      <w:lvlText w:val="•"/>
      <w:lvlJc w:val="left"/>
      <w:pPr>
        <w:ind w:left="1541" w:hanging="82"/>
      </w:pPr>
      <w:rPr>
        <w:rFonts w:hint="default"/>
        <w:lang w:val="en-US" w:eastAsia="en-US" w:bidi="en-US"/>
      </w:rPr>
    </w:lvl>
    <w:lvl w:ilvl="7" w:tplc="C284FEDE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198A4348">
      <w:numFmt w:val="bullet"/>
      <w:lvlText w:val="•"/>
      <w:lvlJc w:val="left"/>
      <w:pPr>
        <w:ind w:left="2022" w:hanging="82"/>
      </w:pPr>
      <w:rPr>
        <w:rFonts w:hint="default"/>
        <w:lang w:val="en-US" w:eastAsia="en-US" w:bidi="en-US"/>
      </w:rPr>
    </w:lvl>
  </w:abstractNum>
  <w:abstractNum w:abstractNumId="68" w15:restartNumberingAfterBreak="0">
    <w:nsid w:val="7DF201F9"/>
    <w:multiLevelType w:val="hybridMultilevel"/>
    <w:tmpl w:val="B9CC7358"/>
    <w:lvl w:ilvl="0" w:tplc="8DB61EF8">
      <w:numFmt w:val="bullet"/>
      <w:lvlText w:val="•"/>
      <w:lvlJc w:val="left"/>
      <w:pPr>
        <w:ind w:left="106" w:hanging="82"/>
      </w:pPr>
      <w:rPr>
        <w:rFonts w:ascii="Calibri Light" w:eastAsia="Calibri Light" w:hAnsi="Calibri Light" w:cs="Calibri Light" w:hint="default"/>
        <w:spacing w:val="-4"/>
        <w:w w:val="100"/>
        <w:sz w:val="14"/>
        <w:szCs w:val="14"/>
        <w:lang w:val="en-US" w:eastAsia="en-US" w:bidi="en-US"/>
      </w:rPr>
    </w:lvl>
    <w:lvl w:ilvl="1" w:tplc="9680413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23CFDF4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39A836AA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78887966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A906DE16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A20E6454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3EEE9826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5A40B1D4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num w:numId="1" w16cid:durableId="1692025963">
    <w:abstractNumId w:val="24"/>
  </w:num>
  <w:num w:numId="2" w16cid:durableId="638263756">
    <w:abstractNumId w:val="47"/>
  </w:num>
  <w:num w:numId="3" w16cid:durableId="98374194">
    <w:abstractNumId w:val="27"/>
  </w:num>
  <w:num w:numId="4" w16cid:durableId="1674258285">
    <w:abstractNumId w:val="50"/>
  </w:num>
  <w:num w:numId="5" w16cid:durableId="208497694">
    <w:abstractNumId w:val="64"/>
  </w:num>
  <w:num w:numId="6" w16cid:durableId="474221979">
    <w:abstractNumId w:val="5"/>
  </w:num>
  <w:num w:numId="7" w16cid:durableId="1631091755">
    <w:abstractNumId w:val="49"/>
  </w:num>
  <w:num w:numId="8" w16cid:durableId="1157459817">
    <w:abstractNumId w:val="28"/>
  </w:num>
  <w:num w:numId="9" w16cid:durableId="1519663121">
    <w:abstractNumId w:val="61"/>
  </w:num>
  <w:num w:numId="10" w16cid:durableId="2130657602">
    <w:abstractNumId w:val="30"/>
  </w:num>
  <w:num w:numId="11" w16cid:durableId="1514610691">
    <w:abstractNumId w:val="42"/>
  </w:num>
  <w:num w:numId="12" w16cid:durableId="1478036324">
    <w:abstractNumId w:val="1"/>
  </w:num>
  <w:num w:numId="13" w16cid:durableId="2043508907">
    <w:abstractNumId w:val="44"/>
  </w:num>
  <w:num w:numId="14" w16cid:durableId="420302021">
    <w:abstractNumId w:val="68"/>
  </w:num>
  <w:num w:numId="15" w16cid:durableId="904416470">
    <w:abstractNumId w:val="54"/>
  </w:num>
  <w:num w:numId="16" w16cid:durableId="171385725">
    <w:abstractNumId w:val="67"/>
  </w:num>
  <w:num w:numId="17" w16cid:durableId="167260173">
    <w:abstractNumId w:val="7"/>
  </w:num>
  <w:num w:numId="18" w16cid:durableId="2024428496">
    <w:abstractNumId w:val="22"/>
  </w:num>
  <w:num w:numId="19" w16cid:durableId="1233661917">
    <w:abstractNumId w:val="14"/>
  </w:num>
  <w:num w:numId="20" w16cid:durableId="995568094">
    <w:abstractNumId w:val="17"/>
  </w:num>
  <w:num w:numId="21" w16cid:durableId="764959938">
    <w:abstractNumId w:val="51"/>
  </w:num>
  <w:num w:numId="22" w16cid:durableId="347295717">
    <w:abstractNumId w:val="45"/>
  </w:num>
  <w:num w:numId="23" w16cid:durableId="1303072191">
    <w:abstractNumId w:val="8"/>
  </w:num>
  <w:num w:numId="24" w16cid:durableId="2114586746">
    <w:abstractNumId w:val="10"/>
  </w:num>
  <w:num w:numId="25" w16cid:durableId="2054960204">
    <w:abstractNumId w:val="29"/>
  </w:num>
  <w:num w:numId="26" w16cid:durableId="1278097462">
    <w:abstractNumId w:val="32"/>
  </w:num>
  <w:num w:numId="27" w16cid:durableId="1039014006">
    <w:abstractNumId w:val="2"/>
  </w:num>
  <w:num w:numId="28" w16cid:durableId="86124478">
    <w:abstractNumId w:val="16"/>
  </w:num>
  <w:num w:numId="29" w16cid:durableId="324281767">
    <w:abstractNumId w:val="26"/>
  </w:num>
  <w:num w:numId="30" w16cid:durableId="981542459">
    <w:abstractNumId w:val="31"/>
  </w:num>
  <w:num w:numId="31" w16cid:durableId="1021588681">
    <w:abstractNumId w:val="55"/>
  </w:num>
  <w:num w:numId="32" w16cid:durableId="572593505">
    <w:abstractNumId w:val="43"/>
  </w:num>
  <w:num w:numId="33" w16cid:durableId="1444691107">
    <w:abstractNumId w:val="13"/>
  </w:num>
  <w:num w:numId="34" w16cid:durableId="711923826">
    <w:abstractNumId w:val="63"/>
  </w:num>
  <w:num w:numId="35" w16cid:durableId="1493259489">
    <w:abstractNumId w:val="34"/>
  </w:num>
  <w:num w:numId="36" w16cid:durableId="2059552587">
    <w:abstractNumId w:val="37"/>
  </w:num>
  <w:num w:numId="37" w16cid:durableId="1474643257">
    <w:abstractNumId w:val="52"/>
  </w:num>
  <w:num w:numId="38" w16cid:durableId="1891073854">
    <w:abstractNumId w:val="59"/>
  </w:num>
  <w:num w:numId="39" w16cid:durableId="1097749710">
    <w:abstractNumId w:val="58"/>
  </w:num>
  <w:num w:numId="40" w16cid:durableId="796487939">
    <w:abstractNumId w:val="56"/>
  </w:num>
  <w:num w:numId="41" w16cid:durableId="651251460">
    <w:abstractNumId w:val="60"/>
  </w:num>
  <w:num w:numId="42" w16cid:durableId="423767825">
    <w:abstractNumId w:val="35"/>
  </w:num>
  <w:num w:numId="43" w16cid:durableId="1205754515">
    <w:abstractNumId w:val="62"/>
  </w:num>
  <w:num w:numId="44" w16cid:durableId="540703436">
    <w:abstractNumId w:val="15"/>
  </w:num>
  <w:num w:numId="45" w16cid:durableId="1096902024">
    <w:abstractNumId w:val="19"/>
  </w:num>
  <w:num w:numId="46" w16cid:durableId="1977951210">
    <w:abstractNumId w:val="33"/>
  </w:num>
  <w:num w:numId="47" w16cid:durableId="1389064966">
    <w:abstractNumId w:val="21"/>
  </w:num>
  <w:num w:numId="48" w16cid:durableId="1454442302">
    <w:abstractNumId w:val="23"/>
  </w:num>
  <w:num w:numId="49" w16cid:durableId="689452390">
    <w:abstractNumId w:val="53"/>
  </w:num>
  <w:num w:numId="50" w16cid:durableId="393432947">
    <w:abstractNumId w:val="41"/>
  </w:num>
  <w:num w:numId="51" w16cid:durableId="841242424">
    <w:abstractNumId w:val="66"/>
  </w:num>
  <w:num w:numId="52" w16cid:durableId="803038622">
    <w:abstractNumId w:val="39"/>
  </w:num>
  <w:num w:numId="53" w16cid:durableId="119884045">
    <w:abstractNumId w:val="38"/>
  </w:num>
  <w:num w:numId="54" w16cid:durableId="168253750">
    <w:abstractNumId w:val="4"/>
  </w:num>
  <w:num w:numId="55" w16cid:durableId="399909764">
    <w:abstractNumId w:val="3"/>
  </w:num>
  <w:num w:numId="56" w16cid:durableId="1587618578">
    <w:abstractNumId w:val="18"/>
  </w:num>
  <w:num w:numId="57" w16cid:durableId="1681859178">
    <w:abstractNumId w:val="9"/>
  </w:num>
  <w:num w:numId="58" w16cid:durableId="2082561262">
    <w:abstractNumId w:val="65"/>
  </w:num>
  <w:num w:numId="59" w16cid:durableId="57436844">
    <w:abstractNumId w:val="12"/>
  </w:num>
  <w:num w:numId="60" w16cid:durableId="1978602719">
    <w:abstractNumId w:val="48"/>
  </w:num>
  <w:num w:numId="61" w16cid:durableId="1398473181">
    <w:abstractNumId w:val="11"/>
  </w:num>
  <w:num w:numId="62" w16cid:durableId="1628850187">
    <w:abstractNumId w:val="20"/>
  </w:num>
  <w:num w:numId="63" w16cid:durableId="2014722830">
    <w:abstractNumId w:val="25"/>
  </w:num>
  <w:num w:numId="64" w16cid:durableId="1617758196">
    <w:abstractNumId w:val="6"/>
  </w:num>
  <w:num w:numId="65" w16cid:durableId="1686514512">
    <w:abstractNumId w:val="46"/>
  </w:num>
  <w:num w:numId="66" w16cid:durableId="1102382976">
    <w:abstractNumId w:val="57"/>
  </w:num>
  <w:num w:numId="67" w16cid:durableId="1324239051">
    <w:abstractNumId w:val="36"/>
  </w:num>
  <w:num w:numId="68" w16cid:durableId="2091539022">
    <w:abstractNumId w:val="40"/>
  </w:num>
  <w:num w:numId="69" w16cid:durableId="1761944603">
    <w:abstractNumId w:val="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0D03"/>
    <w:rsid w:val="0002273B"/>
    <w:rsid w:val="00043D89"/>
    <w:rsid w:val="0004708E"/>
    <w:rsid w:val="00056FE1"/>
    <w:rsid w:val="00057DB0"/>
    <w:rsid w:val="00060C8F"/>
    <w:rsid w:val="000636FD"/>
    <w:rsid w:val="00064DAE"/>
    <w:rsid w:val="00075D45"/>
    <w:rsid w:val="00084572"/>
    <w:rsid w:val="00085745"/>
    <w:rsid w:val="00087EB6"/>
    <w:rsid w:val="00093447"/>
    <w:rsid w:val="000955C2"/>
    <w:rsid w:val="000A48D6"/>
    <w:rsid w:val="000B52B0"/>
    <w:rsid w:val="000B7BB9"/>
    <w:rsid w:val="000C123A"/>
    <w:rsid w:val="000C5F7A"/>
    <w:rsid w:val="000C61C0"/>
    <w:rsid w:val="000F1F9E"/>
    <w:rsid w:val="001021C4"/>
    <w:rsid w:val="00106F82"/>
    <w:rsid w:val="00111D78"/>
    <w:rsid w:val="00115319"/>
    <w:rsid w:val="001163D0"/>
    <w:rsid w:val="00121AC3"/>
    <w:rsid w:val="00121FC2"/>
    <w:rsid w:val="00122715"/>
    <w:rsid w:val="001302FD"/>
    <w:rsid w:val="0013291C"/>
    <w:rsid w:val="00141D29"/>
    <w:rsid w:val="001575FD"/>
    <w:rsid w:val="001641AB"/>
    <w:rsid w:val="00185F57"/>
    <w:rsid w:val="001944B0"/>
    <w:rsid w:val="00196297"/>
    <w:rsid w:val="001A7853"/>
    <w:rsid w:val="001B152F"/>
    <w:rsid w:val="001B5970"/>
    <w:rsid w:val="001D6D4A"/>
    <w:rsid w:val="001E36ED"/>
    <w:rsid w:val="0020001F"/>
    <w:rsid w:val="00211A56"/>
    <w:rsid w:val="00215666"/>
    <w:rsid w:val="002203C9"/>
    <w:rsid w:val="002232F4"/>
    <w:rsid w:val="00225B65"/>
    <w:rsid w:val="00227B1E"/>
    <w:rsid w:val="00235504"/>
    <w:rsid w:val="00236685"/>
    <w:rsid w:val="00244D8F"/>
    <w:rsid w:val="002469E2"/>
    <w:rsid w:val="00255CE6"/>
    <w:rsid w:val="00283CB1"/>
    <w:rsid w:val="002862C3"/>
    <w:rsid w:val="002905D3"/>
    <w:rsid w:val="0029174C"/>
    <w:rsid w:val="00293E52"/>
    <w:rsid w:val="002A0829"/>
    <w:rsid w:val="002A0F8E"/>
    <w:rsid w:val="002A46E3"/>
    <w:rsid w:val="002A6E31"/>
    <w:rsid w:val="002B2BDD"/>
    <w:rsid w:val="002B326C"/>
    <w:rsid w:val="002C1590"/>
    <w:rsid w:val="002C5CB2"/>
    <w:rsid w:val="002D04FC"/>
    <w:rsid w:val="002D273B"/>
    <w:rsid w:val="002E1926"/>
    <w:rsid w:val="002E211D"/>
    <w:rsid w:val="002F12CB"/>
    <w:rsid w:val="002F20E8"/>
    <w:rsid w:val="003038C1"/>
    <w:rsid w:val="00304BC0"/>
    <w:rsid w:val="00314193"/>
    <w:rsid w:val="00315C6E"/>
    <w:rsid w:val="003227E8"/>
    <w:rsid w:val="003304AA"/>
    <w:rsid w:val="0034091C"/>
    <w:rsid w:val="00353016"/>
    <w:rsid w:val="00361659"/>
    <w:rsid w:val="00363D45"/>
    <w:rsid w:val="00371BD1"/>
    <w:rsid w:val="00377BD8"/>
    <w:rsid w:val="00390628"/>
    <w:rsid w:val="003906BF"/>
    <w:rsid w:val="00392745"/>
    <w:rsid w:val="00395FA4"/>
    <w:rsid w:val="003C4C88"/>
    <w:rsid w:val="003D3541"/>
    <w:rsid w:val="003D7A8B"/>
    <w:rsid w:val="003E3AD5"/>
    <w:rsid w:val="003E4278"/>
    <w:rsid w:val="003F0C8A"/>
    <w:rsid w:val="003F13EE"/>
    <w:rsid w:val="00413716"/>
    <w:rsid w:val="00415416"/>
    <w:rsid w:val="00417073"/>
    <w:rsid w:val="004329CD"/>
    <w:rsid w:val="0044208D"/>
    <w:rsid w:val="00450D01"/>
    <w:rsid w:val="00451942"/>
    <w:rsid w:val="00453BF8"/>
    <w:rsid w:val="00456B65"/>
    <w:rsid w:val="004663DD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D25D9"/>
    <w:rsid w:val="004E0578"/>
    <w:rsid w:val="004E2E7E"/>
    <w:rsid w:val="004E69AB"/>
    <w:rsid w:val="004F361F"/>
    <w:rsid w:val="004F4155"/>
    <w:rsid w:val="004F63AD"/>
    <w:rsid w:val="00500137"/>
    <w:rsid w:val="00501EBF"/>
    <w:rsid w:val="005049B2"/>
    <w:rsid w:val="005175DA"/>
    <w:rsid w:val="005300AA"/>
    <w:rsid w:val="00536804"/>
    <w:rsid w:val="00551114"/>
    <w:rsid w:val="00551B31"/>
    <w:rsid w:val="0055452F"/>
    <w:rsid w:val="005631A6"/>
    <w:rsid w:val="00565A8F"/>
    <w:rsid w:val="00572BC4"/>
    <w:rsid w:val="0057709E"/>
    <w:rsid w:val="00577DAE"/>
    <w:rsid w:val="00590D79"/>
    <w:rsid w:val="00596E90"/>
    <w:rsid w:val="005A0EB8"/>
    <w:rsid w:val="005A1FBF"/>
    <w:rsid w:val="005A5BF5"/>
    <w:rsid w:val="005A6F10"/>
    <w:rsid w:val="005D4514"/>
    <w:rsid w:val="005F44AE"/>
    <w:rsid w:val="005F68AA"/>
    <w:rsid w:val="00607007"/>
    <w:rsid w:val="006074D2"/>
    <w:rsid w:val="006150A0"/>
    <w:rsid w:val="006234B3"/>
    <w:rsid w:val="00626E4A"/>
    <w:rsid w:val="00633453"/>
    <w:rsid w:val="0063475C"/>
    <w:rsid w:val="00634FAA"/>
    <w:rsid w:val="006455E7"/>
    <w:rsid w:val="006471B1"/>
    <w:rsid w:val="00651633"/>
    <w:rsid w:val="00652076"/>
    <w:rsid w:val="00654049"/>
    <w:rsid w:val="006577AD"/>
    <w:rsid w:val="00674445"/>
    <w:rsid w:val="00680903"/>
    <w:rsid w:val="00681717"/>
    <w:rsid w:val="0068476D"/>
    <w:rsid w:val="0068613A"/>
    <w:rsid w:val="00686491"/>
    <w:rsid w:val="00692D76"/>
    <w:rsid w:val="00697F4D"/>
    <w:rsid w:val="006A53B1"/>
    <w:rsid w:val="006B1D9B"/>
    <w:rsid w:val="006B3C6E"/>
    <w:rsid w:val="006B6F71"/>
    <w:rsid w:val="006D4B56"/>
    <w:rsid w:val="006D7BF3"/>
    <w:rsid w:val="006D7EF1"/>
    <w:rsid w:val="006E203D"/>
    <w:rsid w:val="006E46BD"/>
    <w:rsid w:val="006E55A7"/>
    <w:rsid w:val="006F020A"/>
    <w:rsid w:val="006F1B3F"/>
    <w:rsid w:val="006F7962"/>
    <w:rsid w:val="006F7FBB"/>
    <w:rsid w:val="00700671"/>
    <w:rsid w:val="007012F3"/>
    <w:rsid w:val="00701D28"/>
    <w:rsid w:val="00707A38"/>
    <w:rsid w:val="00710B2A"/>
    <w:rsid w:val="00713442"/>
    <w:rsid w:val="007263EA"/>
    <w:rsid w:val="00730EE2"/>
    <w:rsid w:val="00732DF8"/>
    <w:rsid w:val="00740FD3"/>
    <w:rsid w:val="00741F04"/>
    <w:rsid w:val="007430E3"/>
    <w:rsid w:val="00751218"/>
    <w:rsid w:val="0075330A"/>
    <w:rsid w:val="0076088A"/>
    <w:rsid w:val="007653F4"/>
    <w:rsid w:val="0076683A"/>
    <w:rsid w:val="00783981"/>
    <w:rsid w:val="00797F40"/>
    <w:rsid w:val="007A36AF"/>
    <w:rsid w:val="007A4135"/>
    <w:rsid w:val="007B04B6"/>
    <w:rsid w:val="007B4662"/>
    <w:rsid w:val="007C6E7E"/>
    <w:rsid w:val="007C79AB"/>
    <w:rsid w:val="007D6FC6"/>
    <w:rsid w:val="007E4588"/>
    <w:rsid w:val="00804504"/>
    <w:rsid w:val="00804F07"/>
    <w:rsid w:val="0080530E"/>
    <w:rsid w:val="00806FDE"/>
    <w:rsid w:val="00816A44"/>
    <w:rsid w:val="00820F03"/>
    <w:rsid w:val="0082406D"/>
    <w:rsid w:val="00827E6E"/>
    <w:rsid w:val="00830645"/>
    <w:rsid w:val="00834D47"/>
    <w:rsid w:val="00835C53"/>
    <w:rsid w:val="00840EDE"/>
    <w:rsid w:val="0085297C"/>
    <w:rsid w:val="00853FBF"/>
    <w:rsid w:val="00871FBD"/>
    <w:rsid w:val="00874449"/>
    <w:rsid w:val="008848DE"/>
    <w:rsid w:val="008853A5"/>
    <w:rsid w:val="00886A98"/>
    <w:rsid w:val="00887F83"/>
    <w:rsid w:val="008906B3"/>
    <w:rsid w:val="0089482F"/>
    <w:rsid w:val="008A462F"/>
    <w:rsid w:val="008A7122"/>
    <w:rsid w:val="008B17C2"/>
    <w:rsid w:val="008B2753"/>
    <w:rsid w:val="008B5175"/>
    <w:rsid w:val="008C1467"/>
    <w:rsid w:val="008D04DC"/>
    <w:rsid w:val="008D2896"/>
    <w:rsid w:val="008D5BAB"/>
    <w:rsid w:val="008D7213"/>
    <w:rsid w:val="008F19EE"/>
    <w:rsid w:val="008F25F8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6291"/>
    <w:rsid w:val="009356A9"/>
    <w:rsid w:val="009447C1"/>
    <w:rsid w:val="00951548"/>
    <w:rsid w:val="00954B7B"/>
    <w:rsid w:val="0095643E"/>
    <w:rsid w:val="00966115"/>
    <w:rsid w:val="00971F86"/>
    <w:rsid w:val="00974F39"/>
    <w:rsid w:val="0097510A"/>
    <w:rsid w:val="00986DDA"/>
    <w:rsid w:val="009904E3"/>
    <w:rsid w:val="00991102"/>
    <w:rsid w:val="00992D11"/>
    <w:rsid w:val="009B01CA"/>
    <w:rsid w:val="009B5C99"/>
    <w:rsid w:val="009C2E6E"/>
    <w:rsid w:val="009C4541"/>
    <w:rsid w:val="009C63E0"/>
    <w:rsid w:val="009E16F7"/>
    <w:rsid w:val="009E605F"/>
    <w:rsid w:val="009F02E7"/>
    <w:rsid w:val="009F0397"/>
    <w:rsid w:val="00A11BDF"/>
    <w:rsid w:val="00A12D64"/>
    <w:rsid w:val="00A22AC0"/>
    <w:rsid w:val="00A316CE"/>
    <w:rsid w:val="00A35F9F"/>
    <w:rsid w:val="00A3709D"/>
    <w:rsid w:val="00A370BA"/>
    <w:rsid w:val="00A435AF"/>
    <w:rsid w:val="00A52924"/>
    <w:rsid w:val="00A53DA3"/>
    <w:rsid w:val="00A55187"/>
    <w:rsid w:val="00A61708"/>
    <w:rsid w:val="00A67A2F"/>
    <w:rsid w:val="00A67AAC"/>
    <w:rsid w:val="00A72CE7"/>
    <w:rsid w:val="00A7344E"/>
    <w:rsid w:val="00A769B6"/>
    <w:rsid w:val="00A80684"/>
    <w:rsid w:val="00A93602"/>
    <w:rsid w:val="00A94A9A"/>
    <w:rsid w:val="00AA28A7"/>
    <w:rsid w:val="00AA39BA"/>
    <w:rsid w:val="00AB1F86"/>
    <w:rsid w:val="00AB22C9"/>
    <w:rsid w:val="00AB4C14"/>
    <w:rsid w:val="00AB7FCE"/>
    <w:rsid w:val="00AC0FB9"/>
    <w:rsid w:val="00AC797A"/>
    <w:rsid w:val="00AD704E"/>
    <w:rsid w:val="00AE2498"/>
    <w:rsid w:val="00AE3EA9"/>
    <w:rsid w:val="00AE4B0E"/>
    <w:rsid w:val="00AF3D36"/>
    <w:rsid w:val="00AF4A3C"/>
    <w:rsid w:val="00AF4E88"/>
    <w:rsid w:val="00B11E8B"/>
    <w:rsid w:val="00B14E24"/>
    <w:rsid w:val="00B21C04"/>
    <w:rsid w:val="00B25585"/>
    <w:rsid w:val="00B25CF5"/>
    <w:rsid w:val="00B405EB"/>
    <w:rsid w:val="00B510CF"/>
    <w:rsid w:val="00B52CAA"/>
    <w:rsid w:val="00B6685B"/>
    <w:rsid w:val="00B67531"/>
    <w:rsid w:val="00B70DCD"/>
    <w:rsid w:val="00B76EAB"/>
    <w:rsid w:val="00BA300D"/>
    <w:rsid w:val="00BA3AA0"/>
    <w:rsid w:val="00BA49F5"/>
    <w:rsid w:val="00BB0577"/>
    <w:rsid w:val="00BB3287"/>
    <w:rsid w:val="00BB63DA"/>
    <w:rsid w:val="00BC3587"/>
    <w:rsid w:val="00BD08EF"/>
    <w:rsid w:val="00BE1BE2"/>
    <w:rsid w:val="00C003AB"/>
    <w:rsid w:val="00C00DDA"/>
    <w:rsid w:val="00C030AB"/>
    <w:rsid w:val="00C21EF4"/>
    <w:rsid w:val="00C27E4C"/>
    <w:rsid w:val="00C31AAE"/>
    <w:rsid w:val="00C37BEA"/>
    <w:rsid w:val="00C409CD"/>
    <w:rsid w:val="00C46489"/>
    <w:rsid w:val="00C50833"/>
    <w:rsid w:val="00C52460"/>
    <w:rsid w:val="00C5539D"/>
    <w:rsid w:val="00C727B6"/>
    <w:rsid w:val="00C95437"/>
    <w:rsid w:val="00CA6D75"/>
    <w:rsid w:val="00CB5751"/>
    <w:rsid w:val="00CB7436"/>
    <w:rsid w:val="00CC04C4"/>
    <w:rsid w:val="00CD1B50"/>
    <w:rsid w:val="00CD2B5A"/>
    <w:rsid w:val="00CD733F"/>
    <w:rsid w:val="00CE0CD0"/>
    <w:rsid w:val="00CE2E7C"/>
    <w:rsid w:val="00CE2F81"/>
    <w:rsid w:val="00CE4572"/>
    <w:rsid w:val="00D01D36"/>
    <w:rsid w:val="00D03273"/>
    <w:rsid w:val="00D13263"/>
    <w:rsid w:val="00D147A7"/>
    <w:rsid w:val="00D42113"/>
    <w:rsid w:val="00D44436"/>
    <w:rsid w:val="00D458F4"/>
    <w:rsid w:val="00D47482"/>
    <w:rsid w:val="00D47848"/>
    <w:rsid w:val="00D52FE0"/>
    <w:rsid w:val="00D53295"/>
    <w:rsid w:val="00D54DEB"/>
    <w:rsid w:val="00D67006"/>
    <w:rsid w:val="00D815B1"/>
    <w:rsid w:val="00D8166A"/>
    <w:rsid w:val="00D93CB8"/>
    <w:rsid w:val="00DA72F5"/>
    <w:rsid w:val="00DB4D99"/>
    <w:rsid w:val="00DC6B70"/>
    <w:rsid w:val="00DC73FE"/>
    <w:rsid w:val="00DD08C5"/>
    <w:rsid w:val="00DD08D1"/>
    <w:rsid w:val="00DD2A70"/>
    <w:rsid w:val="00DD6A7E"/>
    <w:rsid w:val="00DD7D0A"/>
    <w:rsid w:val="00DF2825"/>
    <w:rsid w:val="00E026CA"/>
    <w:rsid w:val="00E112C3"/>
    <w:rsid w:val="00E1501B"/>
    <w:rsid w:val="00E26846"/>
    <w:rsid w:val="00E33838"/>
    <w:rsid w:val="00E43A6F"/>
    <w:rsid w:val="00E5034C"/>
    <w:rsid w:val="00E51115"/>
    <w:rsid w:val="00E55E5F"/>
    <w:rsid w:val="00E56881"/>
    <w:rsid w:val="00E73E35"/>
    <w:rsid w:val="00E75D0B"/>
    <w:rsid w:val="00EC2B63"/>
    <w:rsid w:val="00EC7CCB"/>
    <w:rsid w:val="00ED229B"/>
    <w:rsid w:val="00ED49F3"/>
    <w:rsid w:val="00EF31AB"/>
    <w:rsid w:val="00EF3341"/>
    <w:rsid w:val="00F004AF"/>
    <w:rsid w:val="00F0410B"/>
    <w:rsid w:val="00F07A34"/>
    <w:rsid w:val="00F139C2"/>
    <w:rsid w:val="00F164C0"/>
    <w:rsid w:val="00F348D2"/>
    <w:rsid w:val="00F41121"/>
    <w:rsid w:val="00F42765"/>
    <w:rsid w:val="00F42E8B"/>
    <w:rsid w:val="00F43CCB"/>
    <w:rsid w:val="00F445DE"/>
    <w:rsid w:val="00F46D74"/>
    <w:rsid w:val="00F5101A"/>
    <w:rsid w:val="00F66599"/>
    <w:rsid w:val="00F72EC1"/>
    <w:rsid w:val="00F77A80"/>
    <w:rsid w:val="00F8403B"/>
    <w:rsid w:val="00F94063"/>
    <w:rsid w:val="00F942F6"/>
    <w:rsid w:val="00F97F33"/>
    <w:rsid w:val="00FA3723"/>
    <w:rsid w:val="00FA7D75"/>
    <w:rsid w:val="00FC0FD0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C6C5939"/>
  <w15:docId w15:val="{717ACBD9-A95A-41B5-96F8-DED6E6F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1F86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2B10-5E76-4E63-B5E3-D10571BF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61</TotalTime>
  <Pages>28</Pages>
  <Words>9393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62814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Kathryn</cp:lastModifiedBy>
  <cp:revision>8</cp:revision>
  <cp:lastPrinted>2020-03-11T13:39:00Z</cp:lastPrinted>
  <dcterms:created xsi:type="dcterms:W3CDTF">2021-08-18T10:26:00Z</dcterms:created>
  <dcterms:modified xsi:type="dcterms:W3CDTF">2023-05-02T18:19:00Z</dcterms:modified>
</cp:coreProperties>
</file>