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4274" w14:textId="77777777" w:rsidR="003F0C8A" w:rsidRPr="00C71769" w:rsidRDefault="003F0C8A" w:rsidP="00700671">
      <w:pPr>
        <w:rPr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8"/>
        <w:gridCol w:w="1086"/>
        <w:gridCol w:w="1324"/>
        <w:gridCol w:w="1255"/>
        <w:gridCol w:w="1018"/>
        <w:gridCol w:w="1054"/>
        <w:gridCol w:w="1020"/>
        <w:gridCol w:w="1245"/>
        <w:gridCol w:w="1040"/>
        <w:gridCol w:w="1055"/>
        <w:gridCol w:w="1205"/>
        <w:gridCol w:w="980"/>
        <w:gridCol w:w="1028"/>
      </w:tblGrid>
      <w:tr w:rsidR="00182A21" w:rsidRPr="00B04534" w14:paraId="165BB872" w14:textId="77777777" w:rsidTr="00762903">
        <w:trPr>
          <w:jc w:val="center"/>
        </w:trPr>
        <w:tc>
          <w:tcPr>
            <w:tcW w:w="2095" w:type="dxa"/>
            <w:shd w:val="clear" w:color="auto" w:fill="990033"/>
            <w:vAlign w:val="center"/>
          </w:tcPr>
          <w:p w14:paraId="7A7B3959" w14:textId="77777777" w:rsidR="000A48D6" w:rsidRPr="00B04534" w:rsidRDefault="000A48D6" w:rsidP="000A48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EYFS</w:t>
            </w:r>
          </w:p>
        </w:tc>
        <w:tc>
          <w:tcPr>
            <w:tcW w:w="2415" w:type="dxa"/>
            <w:gridSpan w:val="2"/>
            <w:shd w:val="clear" w:color="auto" w:fill="990033"/>
          </w:tcPr>
          <w:p w14:paraId="64540A09" w14:textId="77777777" w:rsidR="000A48D6" w:rsidRPr="00B04534" w:rsidRDefault="000A48D6" w:rsidP="007629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282" w:type="dxa"/>
            <w:gridSpan w:val="2"/>
            <w:shd w:val="clear" w:color="auto" w:fill="990033"/>
          </w:tcPr>
          <w:p w14:paraId="0711DB1B" w14:textId="77777777" w:rsidR="000A48D6" w:rsidRPr="00B04534" w:rsidRDefault="000A48D6" w:rsidP="007629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081" w:type="dxa"/>
            <w:gridSpan w:val="2"/>
            <w:shd w:val="clear" w:color="auto" w:fill="990033"/>
          </w:tcPr>
          <w:p w14:paraId="530F5A7F" w14:textId="77777777" w:rsidR="000A48D6" w:rsidRPr="00B04534" w:rsidRDefault="000A48D6" w:rsidP="007629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89" w:type="dxa"/>
            <w:gridSpan w:val="2"/>
            <w:shd w:val="clear" w:color="auto" w:fill="990033"/>
          </w:tcPr>
          <w:p w14:paraId="0F0FA31D" w14:textId="77777777" w:rsidR="000A48D6" w:rsidRPr="00B04534" w:rsidRDefault="000A48D6" w:rsidP="007629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264" w:type="dxa"/>
            <w:gridSpan w:val="2"/>
            <w:shd w:val="clear" w:color="auto" w:fill="990033"/>
          </w:tcPr>
          <w:p w14:paraId="65F1555E" w14:textId="77777777" w:rsidR="000A48D6" w:rsidRPr="00B04534" w:rsidRDefault="000A48D6" w:rsidP="007629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1962" w:type="dxa"/>
            <w:gridSpan w:val="2"/>
            <w:shd w:val="clear" w:color="auto" w:fill="990033"/>
          </w:tcPr>
          <w:p w14:paraId="7664DC13" w14:textId="77777777" w:rsidR="000A48D6" w:rsidRPr="00B04534" w:rsidRDefault="000A48D6" w:rsidP="007629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182A21" w:rsidRPr="00B04534" w14:paraId="3264AD05" w14:textId="77777777" w:rsidTr="00762903">
        <w:trPr>
          <w:jc w:val="center"/>
        </w:trPr>
        <w:tc>
          <w:tcPr>
            <w:tcW w:w="2095" w:type="dxa"/>
            <w:shd w:val="clear" w:color="auto" w:fill="990033"/>
            <w:vAlign w:val="center"/>
          </w:tcPr>
          <w:p w14:paraId="6E16164A" w14:textId="145A90AE" w:rsidR="002B326C" w:rsidRPr="00B04534" w:rsidRDefault="000A48D6" w:rsidP="007629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2415" w:type="dxa"/>
            <w:gridSpan w:val="2"/>
          </w:tcPr>
          <w:p w14:paraId="66820B8C" w14:textId="16F720AA" w:rsidR="00194FF4" w:rsidRPr="00B04534" w:rsidRDefault="00CC28B4" w:rsidP="007629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Being Me </w:t>
            </w:r>
            <w:r w:rsidR="00762903"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</w:t>
            </w: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My World</w:t>
            </w:r>
          </w:p>
          <w:p w14:paraId="60620EA4" w14:textId="2601D859" w:rsidR="000A48D6" w:rsidRPr="00B04534" w:rsidRDefault="00194FF4" w:rsidP="007629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(BM)</w:t>
            </w:r>
          </w:p>
        </w:tc>
        <w:tc>
          <w:tcPr>
            <w:tcW w:w="2282" w:type="dxa"/>
            <w:gridSpan w:val="2"/>
          </w:tcPr>
          <w:p w14:paraId="2FD583AF" w14:textId="6FC80A5F" w:rsidR="00194FF4" w:rsidRPr="00B04534" w:rsidRDefault="00CC28B4" w:rsidP="007629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Celebrating Difference</w:t>
            </w:r>
          </w:p>
          <w:p w14:paraId="2CD889DD" w14:textId="2D2990A4" w:rsidR="000A48D6" w:rsidRPr="00B04534" w:rsidRDefault="00194FF4" w:rsidP="007629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(CD)</w:t>
            </w:r>
          </w:p>
        </w:tc>
        <w:tc>
          <w:tcPr>
            <w:tcW w:w="2081" w:type="dxa"/>
            <w:gridSpan w:val="2"/>
          </w:tcPr>
          <w:p w14:paraId="0A2DA66D" w14:textId="227878B4" w:rsidR="000A48D6" w:rsidRPr="00B04534" w:rsidRDefault="00CC28B4" w:rsidP="007629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Dreams and Goals</w:t>
            </w:r>
            <w:r w:rsidR="00194FF4"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(DG)</w:t>
            </w:r>
          </w:p>
        </w:tc>
        <w:tc>
          <w:tcPr>
            <w:tcW w:w="2289" w:type="dxa"/>
            <w:gridSpan w:val="2"/>
          </w:tcPr>
          <w:p w14:paraId="2E9EA2AB" w14:textId="6842DFE9" w:rsidR="00194FF4" w:rsidRPr="00B04534" w:rsidRDefault="00CC28B4" w:rsidP="007629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Healthy Me</w:t>
            </w:r>
          </w:p>
          <w:p w14:paraId="14564D7C" w14:textId="16D351B7" w:rsidR="000A48D6" w:rsidRPr="00B04534" w:rsidRDefault="00194FF4" w:rsidP="007629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(HM)</w:t>
            </w:r>
          </w:p>
        </w:tc>
        <w:tc>
          <w:tcPr>
            <w:tcW w:w="2264" w:type="dxa"/>
            <w:gridSpan w:val="2"/>
          </w:tcPr>
          <w:p w14:paraId="43F299EB" w14:textId="6894E228" w:rsidR="00194FF4" w:rsidRPr="00B04534" w:rsidRDefault="00CC28B4" w:rsidP="007629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Relationships</w:t>
            </w:r>
          </w:p>
          <w:p w14:paraId="4DE75621" w14:textId="4D07AE4D" w:rsidR="000A48D6" w:rsidRPr="00B04534" w:rsidRDefault="00194FF4" w:rsidP="007629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(RL)</w:t>
            </w:r>
          </w:p>
        </w:tc>
        <w:tc>
          <w:tcPr>
            <w:tcW w:w="1962" w:type="dxa"/>
            <w:gridSpan w:val="2"/>
          </w:tcPr>
          <w:p w14:paraId="3AB6A953" w14:textId="32B503AE" w:rsidR="00194FF4" w:rsidRPr="00B04534" w:rsidRDefault="00CC28B4" w:rsidP="007629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Changing Me</w:t>
            </w:r>
          </w:p>
          <w:p w14:paraId="3EDFFFCA" w14:textId="0C8A9778" w:rsidR="000A48D6" w:rsidRPr="00B04534" w:rsidRDefault="00194FF4" w:rsidP="007629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(CM)</w:t>
            </w:r>
          </w:p>
        </w:tc>
      </w:tr>
      <w:tr w:rsidR="008422BF" w:rsidRPr="00B04534" w14:paraId="6D268717" w14:textId="77777777" w:rsidTr="00762903">
        <w:trPr>
          <w:jc w:val="center"/>
        </w:trPr>
        <w:tc>
          <w:tcPr>
            <w:tcW w:w="2095" w:type="dxa"/>
            <w:shd w:val="clear" w:color="auto" w:fill="990033"/>
            <w:vAlign w:val="center"/>
          </w:tcPr>
          <w:p w14:paraId="5B4E5AFA" w14:textId="77777777" w:rsidR="008422BF" w:rsidRPr="00B04534" w:rsidRDefault="008422BF" w:rsidP="000A48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Development Matters</w:t>
            </w:r>
          </w:p>
          <w:p w14:paraId="68051191" w14:textId="77777777" w:rsidR="008422BF" w:rsidRPr="00B04534" w:rsidRDefault="008422BF" w:rsidP="000A48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(ELG)</w:t>
            </w:r>
          </w:p>
        </w:tc>
        <w:tc>
          <w:tcPr>
            <w:tcW w:w="13293" w:type="dxa"/>
            <w:gridSpan w:val="12"/>
          </w:tcPr>
          <w:p w14:paraId="30796F27" w14:textId="77777777" w:rsidR="008422BF" w:rsidRPr="00B04534" w:rsidRDefault="00EA5DC0" w:rsidP="007629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Show an understanding of their own feelings and those of others, and begin to regulate their feelings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accordingly</w:t>
            </w:r>
            <w:proofErr w:type="gramEnd"/>
          </w:p>
          <w:p w14:paraId="688AB259" w14:textId="77777777" w:rsidR="00EA5DC0" w:rsidRPr="00B04534" w:rsidRDefault="00EA5DC0" w:rsidP="007629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Be confident to try new activities and show independence, resilience and perseverance in the face of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challenge</w:t>
            </w:r>
            <w:proofErr w:type="gramEnd"/>
          </w:p>
          <w:p w14:paraId="59E0D097" w14:textId="77777777" w:rsidR="00EA5DC0" w:rsidRPr="00B04534" w:rsidRDefault="00EA5DC0" w:rsidP="007629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Explain the reasons for rules, know right from wrong and try to behave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accordingly</w:t>
            </w:r>
            <w:proofErr w:type="gramEnd"/>
          </w:p>
          <w:p w14:paraId="146E0EBD" w14:textId="77777777" w:rsidR="00EA5DC0" w:rsidRPr="00B04534" w:rsidRDefault="00EA5DC0" w:rsidP="007629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Manage their own basic hygiene and personal needs, including dressing, going to the toilet and understanding the importance of healthy food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choices</w:t>
            </w:r>
            <w:proofErr w:type="gramEnd"/>
          </w:p>
          <w:p w14:paraId="35468344" w14:textId="0F045907" w:rsidR="00EA5DC0" w:rsidRPr="00B04534" w:rsidRDefault="00EA5DC0" w:rsidP="007629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Show sensitivity to their own and others needs</w:t>
            </w:r>
          </w:p>
        </w:tc>
      </w:tr>
      <w:tr w:rsidR="00182A21" w:rsidRPr="00B04534" w14:paraId="69C9D173" w14:textId="77777777" w:rsidTr="00762903">
        <w:trPr>
          <w:jc w:val="center"/>
        </w:trPr>
        <w:tc>
          <w:tcPr>
            <w:tcW w:w="2095" w:type="dxa"/>
            <w:shd w:val="clear" w:color="auto" w:fill="990033"/>
            <w:vAlign w:val="center"/>
          </w:tcPr>
          <w:p w14:paraId="7A1970D1" w14:textId="5D382BB8" w:rsidR="000A48D6" w:rsidRPr="00B04534" w:rsidRDefault="00CC28B4" w:rsidP="000A48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PSHE Focus</w:t>
            </w:r>
          </w:p>
        </w:tc>
        <w:tc>
          <w:tcPr>
            <w:tcW w:w="2415" w:type="dxa"/>
            <w:gridSpan w:val="2"/>
          </w:tcPr>
          <w:p w14:paraId="437C43AF" w14:textId="77777777" w:rsidR="000A48D6" w:rsidRPr="00B04534" w:rsidRDefault="000A48D6" w:rsidP="007629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968BE5" w14:textId="655AFA4F" w:rsidR="00064A3A" w:rsidRPr="00B04534" w:rsidRDefault="00CC28B4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Self-identity</w:t>
            </w:r>
          </w:p>
          <w:p w14:paraId="45AFE6BC" w14:textId="6E418934" w:rsidR="00064A3A" w:rsidRPr="00B04534" w:rsidRDefault="00CC28B4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Understanding feelings</w:t>
            </w:r>
          </w:p>
          <w:p w14:paraId="568B29F5" w14:textId="63398E4B" w:rsidR="00064A3A" w:rsidRPr="00B04534" w:rsidRDefault="00CC28B4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in a classroom</w:t>
            </w:r>
          </w:p>
          <w:p w14:paraId="3EBB2965" w14:textId="3214BD92" w:rsidR="00064A3A" w:rsidRPr="00B04534" w:rsidRDefault="00CC28B4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gentle</w:t>
            </w:r>
          </w:p>
          <w:p w14:paraId="113D6EB0" w14:textId="60B95A36" w:rsidR="000A48D6" w:rsidRPr="00B04534" w:rsidRDefault="00CC28B4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Rights and responsibilities</w:t>
            </w:r>
          </w:p>
          <w:p w14:paraId="3B60EFDE" w14:textId="77777777" w:rsidR="000A48D6" w:rsidRPr="00B04534" w:rsidRDefault="000A48D6" w:rsidP="007629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2" w:type="dxa"/>
            <w:gridSpan w:val="2"/>
          </w:tcPr>
          <w:p w14:paraId="685D2F7F" w14:textId="41C6B118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Identifying talents</w:t>
            </w:r>
          </w:p>
          <w:p w14:paraId="0411B28F" w14:textId="7E84B9A3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special</w:t>
            </w:r>
          </w:p>
          <w:p w14:paraId="16EEAF53" w14:textId="77777777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Families Where we live Making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friends</w:t>
            </w:r>
            <w:proofErr w:type="gramEnd"/>
          </w:p>
          <w:p w14:paraId="10DEFB62" w14:textId="2DE98D7A" w:rsidR="000A48D6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Standing up for yourself</w:t>
            </w:r>
          </w:p>
        </w:tc>
        <w:tc>
          <w:tcPr>
            <w:tcW w:w="2081" w:type="dxa"/>
            <w:gridSpan w:val="2"/>
          </w:tcPr>
          <w:p w14:paraId="0DE359DC" w14:textId="44D28CD6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Challenges</w:t>
            </w:r>
          </w:p>
          <w:p w14:paraId="6AA9CAF2" w14:textId="5C71D9DD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Perseverance</w:t>
            </w:r>
          </w:p>
          <w:p w14:paraId="1AD42655" w14:textId="16BFD140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Goal-setting</w:t>
            </w:r>
            <w:proofErr w:type="gramEnd"/>
          </w:p>
          <w:p w14:paraId="47161E05" w14:textId="57CB2F2F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Overcoming obstacles Seeking help</w:t>
            </w:r>
          </w:p>
          <w:p w14:paraId="7B1F1863" w14:textId="28DDFAFD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Jobs</w:t>
            </w:r>
          </w:p>
          <w:p w14:paraId="555E8903" w14:textId="72F797E8" w:rsidR="000A48D6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Achieving goals</w:t>
            </w:r>
          </w:p>
        </w:tc>
        <w:tc>
          <w:tcPr>
            <w:tcW w:w="2289" w:type="dxa"/>
            <w:gridSpan w:val="2"/>
          </w:tcPr>
          <w:p w14:paraId="1F8B888F" w14:textId="66F27860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Exercising bodies</w:t>
            </w:r>
          </w:p>
          <w:p w14:paraId="488F9E90" w14:textId="7F00EB1D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Physical activity</w:t>
            </w:r>
          </w:p>
          <w:p w14:paraId="73074838" w14:textId="6148BB7B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Healthy food</w:t>
            </w:r>
          </w:p>
          <w:p w14:paraId="070EEF14" w14:textId="3E4D58F1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Sleep</w:t>
            </w:r>
          </w:p>
          <w:p w14:paraId="23D4F9F6" w14:textId="3859E7AC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Keeping clean</w:t>
            </w:r>
          </w:p>
          <w:p w14:paraId="1C6FD614" w14:textId="6C198E51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Safety</w:t>
            </w:r>
          </w:p>
          <w:p w14:paraId="26BB0A96" w14:textId="3E084844" w:rsidR="000A48D6" w:rsidRPr="00B04534" w:rsidRDefault="000A48D6" w:rsidP="007629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4" w:type="dxa"/>
            <w:gridSpan w:val="2"/>
          </w:tcPr>
          <w:p w14:paraId="7D52F8DC" w14:textId="2B75BBA7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Family life</w:t>
            </w:r>
          </w:p>
          <w:p w14:paraId="7D7825DE" w14:textId="5EACC3D1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Friendships</w:t>
            </w:r>
          </w:p>
          <w:p w14:paraId="2A6401D3" w14:textId="24E11413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Breaking friendships</w:t>
            </w:r>
          </w:p>
          <w:p w14:paraId="6CDB1CAA" w14:textId="69CBED00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Falling out</w:t>
            </w:r>
          </w:p>
          <w:p w14:paraId="4A5E6826" w14:textId="4F4FF982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Dealing with bullying</w:t>
            </w:r>
          </w:p>
          <w:p w14:paraId="7091F5CE" w14:textId="22CE688D" w:rsidR="000A48D6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a good friend</w:t>
            </w:r>
          </w:p>
        </w:tc>
        <w:tc>
          <w:tcPr>
            <w:tcW w:w="1962" w:type="dxa"/>
            <w:gridSpan w:val="2"/>
          </w:tcPr>
          <w:p w14:paraId="638DAE88" w14:textId="4A23C844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Bodies</w:t>
            </w:r>
          </w:p>
          <w:p w14:paraId="7AB82E64" w14:textId="59C6C2F3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Respecting my body Growing up</w:t>
            </w:r>
          </w:p>
          <w:p w14:paraId="42657BCE" w14:textId="3931D3D9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Growth and change</w:t>
            </w:r>
          </w:p>
          <w:p w14:paraId="4ACF3E45" w14:textId="4798F111" w:rsidR="00064A3A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Fun and fears</w:t>
            </w:r>
          </w:p>
          <w:p w14:paraId="2A8FCD75" w14:textId="0B94A932" w:rsidR="000A48D6" w:rsidRPr="00B04534" w:rsidRDefault="00064A3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Celebrations</w:t>
            </w:r>
          </w:p>
        </w:tc>
      </w:tr>
      <w:tr w:rsidR="00182A21" w:rsidRPr="00B04534" w14:paraId="40B12E6F" w14:textId="77777777" w:rsidTr="00762903">
        <w:trPr>
          <w:jc w:val="center"/>
        </w:trPr>
        <w:tc>
          <w:tcPr>
            <w:tcW w:w="2095" w:type="dxa"/>
            <w:shd w:val="clear" w:color="auto" w:fill="990033"/>
            <w:vAlign w:val="center"/>
          </w:tcPr>
          <w:p w14:paraId="21AE8A2D" w14:textId="0A53F49C" w:rsidR="00072861" w:rsidRPr="00B04534" w:rsidRDefault="00182A21" w:rsidP="000A48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Community O</w:t>
            </w:r>
            <w:r w:rsidR="00072861"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utcomes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</w:tcPr>
          <w:p w14:paraId="5BD51956" w14:textId="77777777" w:rsidR="00F0172A" w:rsidRPr="00B04534" w:rsidRDefault="00F0172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12F145F8" w14:textId="77777777" w:rsidR="00072861" w:rsidRPr="00B04534" w:rsidRDefault="00072861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3FF7B5FE" w14:textId="24024786" w:rsidR="00072861" w:rsidRPr="00B04534" w:rsidRDefault="00072861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4620E0AB" w14:textId="6C05B1D4" w:rsidR="00F0172A" w:rsidRPr="00B04534" w:rsidRDefault="00F0172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Theme Week</w:t>
            </w:r>
          </w:p>
          <w:p w14:paraId="7657ED83" w14:textId="77777777" w:rsidR="00F0172A" w:rsidRPr="00B04534" w:rsidRDefault="00F0172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263FC249" w14:textId="77777777" w:rsidR="00F0172A" w:rsidRPr="00B04534" w:rsidRDefault="00F0172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1D0D9C5B" w14:textId="77777777" w:rsidR="00072861" w:rsidRPr="00B04534" w:rsidRDefault="00072861" w:rsidP="007629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</w:tcPr>
          <w:p w14:paraId="770D428F" w14:textId="733DB56F" w:rsidR="00F0172A" w:rsidRPr="00B04534" w:rsidRDefault="00F0172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Relationship and Sex Education Workshop</w:t>
            </w:r>
          </w:p>
          <w:p w14:paraId="52BF5232" w14:textId="77777777" w:rsidR="00F0172A" w:rsidRPr="00B04534" w:rsidRDefault="00F0172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2E3402B0" w14:textId="2D250F13" w:rsidR="00072861" w:rsidRPr="00B04534" w:rsidRDefault="00F0172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5F89AC45" w14:textId="3183FBAA" w:rsidR="00F0172A" w:rsidRPr="00B04534" w:rsidRDefault="00F0172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Theme Week</w:t>
            </w:r>
          </w:p>
          <w:p w14:paraId="3FA2C4BC" w14:textId="77777777" w:rsidR="00F0172A" w:rsidRPr="00B04534" w:rsidRDefault="00F0172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626228D3" w14:textId="77777777" w:rsidR="00F0172A" w:rsidRPr="00B04534" w:rsidRDefault="00F0172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1C57D32F" w14:textId="77777777" w:rsidR="00072861" w:rsidRPr="00B04534" w:rsidRDefault="00072861" w:rsidP="007629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6AC52042" w14:textId="1BF7DD72" w:rsidR="00F0172A" w:rsidRPr="00B04534" w:rsidRDefault="00F0172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LGBTQ Relationships Workshop</w:t>
            </w:r>
          </w:p>
          <w:p w14:paraId="27737C9D" w14:textId="77777777" w:rsidR="00F0172A" w:rsidRPr="00B04534" w:rsidRDefault="00F0172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14805799" w14:textId="77777777" w:rsidR="00F0172A" w:rsidRPr="00B04534" w:rsidRDefault="00F0172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704D8338" w14:textId="77777777" w:rsidR="00072861" w:rsidRPr="00B04534" w:rsidRDefault="00072861" w:rsidP="007629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2" w:type="dxa"/>
            <w:gridSpan w:val="2"/>
            <w:tcBorders>
              <w:bottom w:val="single" w:sz="4" w:space="0" w:color="auto"/>
            </w:tcBorders>
          </w:tcPr>
          <w:p w14:paraId="1AAD43C7" w14:textId="3916F6C0" w:rsidR="00F0172A" w:rsidRPr="00B04534" w:rsidRDefault="00F0172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Theme Week</w:t>
            </w:r>
          </w:p>
          <w:p w14:paraId="040DEFCE" w14:textId="77777777" w:rsidR="00F0172A" w:rsidRPr="00B04534" w:rsidRDefault="00F0172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25B56264" w14:textId="77777777" w:rsidR="00F0172A" w:rsidRPr="00B04534" w:rsidRDefault="00F0172A" w:rsidP="007629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68AFF0AE" w14:textId="77777777" w:rsidR="00072861" w:rsidRPr="00B04534" w:rsidRDefault="00072861" w:rsidP="007629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2A21" w:rsidRPr="00B04534" w14:paraId="2658AECB" w14:textId="77777777" w:rsidTr="00762903">
        <w:trPr>
          <w:jc w:val="center"/>
        </w:trPr>
        <w:tc>
          <w:tcPr>
            <w:tcW w:w="2095" w:type="dxa"/>
            <w:shd w:val="clear" w:color="auto" w:fill="990033"/>
            <w:vAlign w:val="center"/>
          </w:tcPr>
          <w:p w14:paraId="707DEFEC" w14:textId="734F2A3D" w:rsidR="00182A21" w:rsidRPr="00B04534" w:rsidRDefault="00182A21" w:rsidP="000A48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Key Vocabulary</w:t>
            </w:r>
          </w:p>
        </w:tc>
        <w:tc>
          <w:tcPr>
            <w:tcW w:w="1088" w:type="dxa"/>
            <w:tcBorders>
              <w:right w:val="nil"/>
            </w:tcBorders>
          </w:tcPr>
          <w:p w14:paraId="23A1ABF3" w14:textId="77777777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C2F5F7" w14:textId="5164ECB8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Unique</w:t>
            </w:r>
          </w:p>
          <w:p w14:paraId="5331DF7E" w14:textId="27DA3CFD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Different</w:t>
            </w:r>
          </w:p>
          <w:p w14:paraId="4DAD4531" w14:textId="7A629032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Same</w:t>
            </w:r>
          </w:p>
          <w:p w14:paraId="45F9C29F" w14:textId="0B443741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Happy</w:t>
            </w:r>
          </w:p>
          <w:p w14:paraId="5F3E5D0D" w14:textId="77777777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Angry</w:t>
            </w:r>
          </w:p>
          <w:p w14:paraId="779A18D3" w14:textId="77777777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Excited</w:t>
            </w:r>
          </w:p>
          <w:p w14:paraId="2A4D09FC" w14:textId="3242C9A6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Sad</w:t>
            </w:r>
          </w:p>
          <w:p w14:paraId="350567B3" w14:textId="473EA5F8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Kind</w:t>
            </w:r>
          </w:p>
          <w:p w14:paraId="0D95EC16" w14:textId="4971EB91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Friends</w:t>
            </w:r>
          </w:p>
          <w:p w14:paraId="2C8CA0BE" w14:textId="3266F6AA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Smile</w:t>
            </w:r>
          </w:p>
          <w:p w14:paraId="76FBAD61" w14:textId="33119B32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Teamwork</w:t>
            </w:r>
          </w:p>
          <w:p w14:paraId="0470C6B1" w14:textId="457B92EC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Together</w:t>
            </w:r>
          </w:p>
        </w:tc>
        <w:tc>
          <w:tcPr>
            <w:tcW w:w="1327" w:type="dxa"/>
            <w:tcBorders>
              <w:left w:val="nil"/>
            </w:tcBorders>
          </w:tcPr>
          <w:p w14:paraId="7CF05684" w14:textId="30C045B2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Share</w:t>
            </w:r>
          </w:p>
          <w:p w14:paraId="260B43FD" w14:textId="5B3E8EF6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Gentle</w:t>
            </w:r>
          </w:p>
          <w:p w14:paraId="7544ABFF" w14:textId="09FF5048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Hurt</w:t>
            </w:r>
          </w:p>
          <w:p w14:paraId="1AEE8B0D" w14:textId="22B796A0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Cross</w:t>
            </w:r>
          </w:p>
          <w:p w14:paraId="7AAE20B2" w14:textId="781A4200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Hit</w:t>
            </w:r>
          </w:p>
          <w:p w14:paraId="388254AB" w14:textId="2262FDF3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Angry</w:t>
            </w:r>
          </w:p>
          <w:p w14:paraId="007414A0" w14:textId="4AB5282C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Rights</w:t>
            </w:r>
          </w:p>
          <w:p w14:paraId="5B0C9692" w14:textId="22D2F21C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Allowed</w:t>
            </w:r>
          </w:p>
          <w:p w14:paraId="71D85DD1" w14:textId="119ED2A6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Rules</w:t>
            </w:r>
          </w:p>
          <w:p w14:paraId="65E5E8A6" w14:textId="1503DFCE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Happy</w:t>
            </w:r>
          </w:p>
          <w:p w14:paraId="5DD7170A" w14:textId="50ADAFD6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Responsibility</w:t>
            </w:r>
          </w:p>
          <w:p w14:paraId="0CCA0F21" w14:textId="323F81F4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Safe</w:t>
            </w:r>
          </w:p>
          <w:p w14:paraId="0C4E4FA3" w14:textId="496945FB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Learning</w:t>
            </w:r>
          </w:p>
        </w:tc>
        <w:tc>
          <w:tcPr>
            <w:tcW w:w="1257" w:type="dxa"/>
            <w:tcBorders>
              <w:right w:val="nil"/>
            </w:tcBorders>
          </w:tcPr>
          <w:p w14:paraId="335A5A99" w14:textId="66AE8DF1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Proud</w:t>
            </w:r>
          </w:p>
          <w:p w14:paraId="09D6084D" w14:textId="518835A2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Achievement</w:t>
            </w:r>
          </w:p>
          <w:p w14:paraId="05BBCEF3" w14:textId="717E74F2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Good</w:t>
            </w:r>
          </w:p>
          <w:p w14:paraId="2D61CDE2" w14:textId="1B5953BD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Unique</w:t>
            </w:r>
          </w:p>
          <w:p w14:paraId="790EEF4F" w14:textId="77777777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Different</w:t>
            </w:r>
          </w:p>
          <w:p w14:paraId="120075DB" w14:textId="4CEE3BD2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Special</w:t>
            </w:r>
          </w:p>
          <w:p w14:paraId="0BCBF6C8" w14:textId="6A79D009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Favourite</w:t>
            </w:r>
          </w:p>
          <w:p w14:paraId="654FA42A" w14:textId="5E2EE6EC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Celebrate</w:t>
            </w:r>
          </w:p>
          <w:p w14:paraId="035FD862" w14:textId="3B59D9FE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Talents</w:t>
            </w:r>
          </w:p>
          <w:p w14:paraId="17CF31CA" w14:textId="77777777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Hall of Fame</w:t>
            </w:r>
          </w:p>
          <w:p w14:paraId="5CA5F175" w14:textId="485DDD07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Sort</w:t>
            </w:r>
          </w:p>
        </w:tc>
        <w:tc>
          <w:tcPr>
            <w:tcW w:w="1025" w:type="dxa"/>
            <w:tcBorders>
              <w:left w:val="nil"/>
            </w:tcBorders>
          </w:tcPr>
          <w:p w14:paraId="1054E684" w14:textId="53F52198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Group</w:t>
            </w:r>
          </w:p>
          <w:p w14:paraId="5B5E0F65" w14:textId="7E16AC11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Same</w:t>
            </w:r>
          </w:p>
          <w:p w14:paraId="339D36DD" w14:textId="46D3FEF0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Similar</w:t>
            </w:r>
          </w:p>
          <w:p w14:paraId="5BB30387" w14:textId="4DE81348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Houses</w:t>
            </w:r>
          </w:p>
          <w:p w14:paraId="2E9F06AE" w14:textId="5B387FAE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Homes</w:t>
            </w:r>
          </w:p>
          <w:p w14:paraId="742B3C5D" w14:textId="21871DD7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Friends</w:t>
            </w:r>
          </w:p>
          <w:p w14:paraId="37BBA1A7" w14:textId="57907C99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Kind</w:t>
            </w:r>
          </w:p>
          <w:p w14:paraId="6FBA5DCB" w14:textId="5D08DBF6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Lonely</w:t>
            </w:r>
          </w:p>
          <w:p w14:paraId="3054B521" w14:textId="37EB592A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Like</w:t>
            </w:r>
          </w:p>
          <w:p w14:paraId="1804B86C" w14:textId="5AC87034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Dislike</w:t>
            </w:r>
          </w:p>
          <w:p w14:paraId="3351E932" w14:textId="0823C517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Unkind</w:t>
            </w:r>
          </w:p>
        </w:tc>
        <w:tc>
          <w:tcPr>
            <w:tcW w:w="1056" w:type="dxa"/>
            <w:tcBorders>
              <w:right w:val="nil"/>
            </w:tcBorders>
          </w:tcPr>
          <w:p w14:paraId="7097211C" w14:textId="568573D3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Challenge</w:t>
            </w:r>
          </w:p>
          <w:p w14:paraId="75FCD67B" w14:textId="58B945EF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Problem</w:t>
            </w:r>
          </w:p>
          <w:p w14:paraId="75418E84" w14:textId="56BCCB52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Giving up</w:t>
            </w:r>
          </w:p>
          <w:p w14:paraId="0A1E0FE0" w14:textId="23D0FF67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Hard</w:t>
            </w:r>
          </w:p>
          <w:p w14:paraId="1AFAFE03" w14:textId="23E2DA80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Tricky</w:t>
            </w:r>
          </w:p>
          <w:p w14:paraId="50E0F312" w14:textId="50E5304C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Practice</w:t>
            </w:r>
          </w:p>
          <w:p w14:paraId="4DD5A9D3" w14:textId="037ABE9C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Try</w:t>
            </w:r>
          </w:p>
          <w:p w14:paraId="10FDA5DF" w14:textId="16EF28D6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Better</w:t>
            </w:r>
          </w:p>
          <w:p w14:paraId="5FC38C6E" w14:textId="6FFE5C20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Achieve</w:t>
            </w:r>
          </w:p>
        </w:tc>
        <w:tc>
          <w:tcPr>
            <w:tcW w:w="1025" w:type="dxa"/>
            <w:tcBorders>
              <w:left w:val="nil"/>
            </w:tcBorders>
          </w:tcPr>
          <w:p w14:paraId="44D1C04E" w14:textId="0C213549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Goal</w:t>
            </w:r>
          </w:p>
          <w:p w14:paraId="43207312" w14:textId="7105D628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Praise</w:t>
            </w:r>
          </w:p>
          <w:p w14:paraId="6B69C43F" w14:textId="07F5B5EB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Support</w:t>
            </w:r>
          </w:p>
          <w:p w14:paraId="657A0BE2" w14:textId="7850B5BC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Job</w:t>
            </w:r>
          </w:p>
          <w:p w14:paraId="2ECD9417" w14:textId="4B58E46F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Future</w:t>
            </w:r>
          </w:p>
          <w:p w14:paraId="186CDD5E" w14:textId="2C4048F9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Skill</w:t>
            </w:r>
          </w:p>
          <w:p w14:paraId="5C798D08" w14:textId="34B15DA6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Aim Proud</w:t>
            </w:r>
          </w:p>
          <w:p w14:paraId="7585EE03" w14:textId="14FE2F3D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Hall of Fame</w:t>
            </w:r>
          </w:p>
        </w:tc>
        <w:tc>
          <w:tcPr>
            <w:tcW w:w="1247" w:type="dxa"/>
            <w:tcBorders>
              <w:right w:val="nil"/>
            </w:tcBorders>
          </w:tcPr>
          <w:p w14:paraId="5E052965" w14:textId="393C3958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Enjoy</w:t>
            </w:r>
          </w:p>
          <w:p w14:paraId="55C7BA7E" w14:textId="5670CA58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Learn</w:t>
            </w:r>
          </w:p>
          <w:p w14:paraId="32ADB678" w14:textId="400F88F5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Practice</w:t>
            </w:r>
          </w:p>
          <w:p w14:paraId="574D36B2" w14:textId="2F05E391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Exercise</w:t>
            </w:r>
          </w:p>
          <w:p w14:paraId="098AB67C" w14:textId="0FF7ECDF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Feel</w:t>
            </w:r>
          </w:p>
          <w:p w14:paraId="10CDF8CF" w14:textId="3546ED85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Change</w:t>
            </w:r>
          </w:p>
          <w:p w14:paraId="79B262EE" w14:textId="7D12DE3B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Demonstrate</w:t>
            </w:r>
          </w:p>
          <w:p w14:paraId="32FD993B" w14:textId="57E4723F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Heart</w:t>
            </w:r>
          </w:p>
          <w:p w14:paraId="52116ED4" w14:textId="71FFBB9E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Breath</w:t>
            </w:r>
          </w:p>
          <w:p w14:paraId="0947A41E" w14:textId="7ACD8957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 xml:space="preserve">Cool </w:t>
            </w:r>
            <w:proofErr w:type="gramStart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down</w:t>
            </w:r>
            <w:proofErr w:type="gramEnd"/>
          </w:p>
          <w:p w14:paraId="0B5FEFCB" w14:textId="3A1AD301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Body parts</w:t>
            </w:r>
          </w:p>
          <w:p w14:paraId="2E65AE19" w14:textId="77777777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Food</w:t>
            </w:r>
          </w:p>
          <w:p w14:paraId="29B8DD5C" w14:textId="321DA5B4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Healthy</w:t>
            </w:r>
          </w:p>
          <w:p w14:paraId="1E782AD1" w14:textId="366ACA26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Less healthy</w:t>
            </w:r>
          </w:p>
          <w:p w14:paraId="1D918030" w14:textId="39D9F2E4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Group</w:t>
            </w:r>
          </w:p>
          <w:p w14:paraId="2AD88667" w14:textId="7947DB8F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Sleep</w:t>
            </w:r>
          </w:p>
        </w:tc>
        <w:tc>
          <w:tcPr>
            <w:tcW w:w="1042" w:type="dxa"/>
            <w:tcBorders>
              <w:left w:val="nil"/>
            </w:tcBorders>
          </w:tcPr>
          <w:p w14:paraId="27015364" w14:textId="54BEE8C5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Bedroom routine</w:t>
            </w:r>
          </w:p>
          <w:p w14:paraId="4989C8A7" w14:textId="3AF4B618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Lullaby</w:t>
            </w:r>
          </w:p>
          <w:p w14:paraId="190ED600" w14:textId="58FA791B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Repair</w:t>
            </w:r>
          </w:p>
          <w:p w14:paraId="0E605AE3" w14:textId="1C04D81A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Important</w:t>
            </w:r>
          </w:p>
          <w:p w14:paraId="29A3E8E5" w14:textId="00E32861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Wash</w:t>
            </w:r>
          </w:p>
          <w:p w14:paraId="0742D174" w14:textId="2590B6EE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Dirt</w:t>
            </w:r>
          </w:p>
          <w:p w14:paraId="6025C9DE" w14:textId="3BC689F3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Germs</w:t>
            </w:r>
          </w:p>
          <w:p w14:paraId="4A022A0C" w14:textId="4AA70B2D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Invisible</w:t>
            </w:r>
          </w:p>
          <w:p w14:paraId="62EE2BC2" w14:textId="0564A20E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Properly clean</w:t>
            </w:r>
          </w:p>
          <w:p w14:paraId="005B90DE" w14:textId="00A9AB5C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Respect</w:t>
            </w:r>
          </w:p>
          <w:p w14:paraId="0FEB1DFF" w14:textId="081FABB6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Stranger</w:t>
            </w:r>
          </w:p>
          <w:p w14:paraId="2F961585" w14:textId="420B1CF1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Hurt</w:t>
            </w:r>
          </w:p>
          <w:p w14:paraId="0BE3F355" w14:textId="3F6214E4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Bad</w:t>
            </w:r>
          </w:p>
          <w:p w14:paraId="2E08F0DC" w14:textId="3581229F" w:rsidR="00182A21" w:rsidRPr="00B04534" w:rsidRDefault="00E75FBF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Help</w:t>
            </w:r>
          </w:p>
        </w:tc>
        <w:tc>
          <w:tcPr>
            <w:tcW w:w="1057" w:type="dxa"/>
            <w:tcBorders>
              <w:right w:val="nil"/>
            </w:tcBorders>
          </w:tcPr>
          <w:p w14:paraId="53FB741B" w14:textId="30C84DFD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Family</w:t>
            </w:r>
          </w:p>
          <w:p w14:paraId="4960DDF2" w14:textId="0F64B09D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Jobs</w:t>
            </w:r>
          </w:p>
          <w:p w14:paraId="3CD58840" w14:textId="24D83860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Activities</w:t>
            </w:r>
          </w:p>
          <w:p w14:paraId="0D2003D2" w14:textId="15F77D57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Like friends</w:t>
            </w:r>
          </w:p>
          <w:p w14:paraId="559001B8" w14:textId="52902A80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Friendship</w:t>
            </w:r>
          </w:p>
          <w:p w14:paraId="4DF33672" w14:textId="7FBB5DAB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Lonely</w:t>
            </w:r>
          </w:p>
          <w:p w14:paraId="0E3A17E2" w14:textId="52055BE9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Argue</w:t>
            </w:r>
          </w:p>
        </w:tc>
        <w:tc>
          <w:tcPr>
            <w:tcW w:w="1207" w:type="dxa"/>
            <w:tcBorders>
              <w:left w:val="nil"/>
            </w:tcBorders>
          </w:tcPr>
          <w:p w14:paraId="23BCE2F1" w14:textId="32A3DDFA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 xml:space="preserve">Fall </w:t>
            </w:r>
            <w:proofErr w:type="gramStart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out</w:t>
            </w:r>
            <w:proofErr w:type="gramEnd"/>
          </w:p>
          <w:p w14:paraId="043A4A2E" w14:textId="53877B9D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Relationship</w:t>
            </w:r>
          </w:p>
          <w:p w14:paraId="597F268E" w14:textId="0F9E0DEE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Kind</w:t>
            </w:r>
          </w:p>
          <w:p w14:paraId="59C2580A" w14:textId="3D891969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Unkind</w:t>
            </w:r>
          </w:p>
          <w:p w14:paraId="3BCAB750" w14:textId="4FA0A297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Angry</w:t>
            </w:r>
          </w:p>
          <w:p w14:paraId="334168FD" w14:textId="6AE75CD7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Calm</w:t>
            </w:r>
          </w:p>
        </w:tc>
        <w:tc>
          <w:tcPr>
            <w:tcW w:w="981" w:type="dxa"/>
            <w:tcBorders>
              <w:right w:val="nil"/>
            </w:tcBorders>
          </w:tcPr>
          <w:p w14:paraId="2D22B4D1" w14:textId="608A65B4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Body parts</w:t>
            </w:r>
          </w:p>
          <w:p w14:paraId="5C794B29" w14:textId="386C84FB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Inside</w:t>
            </w:r>
          </w:p>
          <w:p w14:paraId="32E2056A" w14:textId="36365BD0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Outside</w:t>
            </w:r>
          </w:p>
          <w:p w14:paraId="043CCB51" w14:textId="5E6D111A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Important</w:t>
            </w:r>
          </w:p>
          <w:p w14:paraId="37CB63BA" w14:textId="19360AC8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Healthy</w:t>
            </w:r>
          </w:p>
          <w:p w14:paraId="153942B5" w14:textId="4948698E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Happy</w:t>
            </w:r>
          </w:p>
          <w:p w14:paraId="2F3A083C" w14:textId="7A0650B0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Change</w:t>
            </w:r>
          </w:p>
          <w:p w14:paraId="23E588DD" w14:textId="5F52638D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Baby</w:t>
            </w:r>
          </w:p>
          <w:p w14:paraId="458252D5" w14:textId="76C1FC8C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Features</w:t>
            </w:r>
          </w:p>
          <w:p w14:paraId="7142146E" w14:textId="0B028F62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Abilities</w:t>
            </w:r>
          </w:p>
          <w:p w14:paraId="3242E852" w14:textId="7C435447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Life cycle</w:t>
            </w:r>
          </w:p>
          <w:p w14:paraId="58A2000B" w14:textId="3E05120B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Growing up</w:t>
            </w:r>
          </w:p>
        </w:tc>
        <w:tc>
          <w:tcPr>
            <w:tcW w:w="981" w:type="dxa"/>
            <w:tcBorders>
              <w:left w:val="nil"/>
            </w:tcBorders>
          </w:tcPr>
          <w:p w14:paraId="42BC8C25" w14:textId="6391F959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New</w:t>
            </w:r>
          </w:p>
          <w:p w14:paraId="6A0DFF7E" w14:textId="7217C4DD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Excited</w:t>
            </w:r>
          </w:p>
          <w:p w14:paraId="06249449" w14:textId="14E843F4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Scared</w:t>
            </w:r>
          </w:p>
          <w:p w14:paraId="4105C1ED" w14:textId="2D83B03F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Nervous</w:t>
            </w:r>
          </w:p>
          <w:p w14:paraId="1150A35B" w14:textId="300D3B1A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Fear</w:t>
            </w:r>
          </w:p>
          <w:p w14:paraId="334FF74C" w14:textId="06A12299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Worry</w:t>
            </w:r>
          </w:p>
          <w:p w14:paraId="6D38942C" w14:textId="6EB90C5D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Overcome</w:t>
            </w:r>
          </w:p>
          <w:p w14:paraId="365BDA22" w14:textId="4C1C423F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Memories</w:t>
            </w:r>
          </w:p>
          <w:p w14:paraId="561671BE" w14:textId="73264B77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Favourite</w:t>
            </w:r>
          </w:p>
          <w:p w14:paraId="4B07DF28" w14:textId="1F2A199B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Achieved</w:t>
            </w:r>
          </w:p>
          <w:p w14:paraId="6F65902B" w14:textId="0808E317" w:rsidR="00182A21" w:rsidRPr="00B04534" w:rsidRDefault="00182A21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Remember</w:t>
            </w:r>
          </w:p>
        </w:tc>
      </w:tr>
    </w:tbl>
    <w:p w14:paraId="008A87F1" w14:textId="5E5F6C61" w:rsidR="00E75FBF" w:rsidRDefault="00E75FBF" w:rsidP="00700671"/>
    <w:p w14:paraId="46406008" w14:textId="6CC1B186" w:rsidR="00762903" w:rsidRDefault="00762903" w:rsidP="00700671"/>
    <w:p w14:paraId="5DC4437F" w14:textId="4D5E5141" w:rsidR="00B04534" w:rsidRDefault="00B04534" w:rsidP="00700671"/>
    <w:p w14:paraId="365FF697" w14:textId="1A83DFBE" w:rsidR="00B04534" w:rsidRDefault="00B04534" w:rsidP="00700671"/>
    <w:p w14:paraId="502B2A2E" w14:textId="22FDFC5B" w:rsidR="00B04534" w:rsidRDefault="00B04534" w:rsidP="00700671"/>
    <w:p w14:paraId="04C6FA24" w14:textId="6076EAB4" w:rsidR="00B04534" w:rsidRDefault="00B04534" w:rsidP="00700671"/>
    <w:p w14:paraId="4D16DB00" w14:textId="00DC6027" w:rsidR="00B04534" w:rsidRDefault="00B04534" w:rsidP="00700671"/>
    <w:p w14:paraId="216160C8" w14:textId="2FCA9D5E" w:rsidR="00B04534" w:rsidRDefault="00B04534" w:rsidP="00700671"/>
    <w:p w14:paraId="0B03F3C9" w14:textId="31AC0C92" w:rsidR="00B04534" w:rsidRDefault="00B04534" w:rsidP="00700671"/>
    <w:p w14:paraId="306B151E" w14:textId="1715FA74" w:rsidR="00B04534" w:rsidRDefault="00B04534" w:rsidP="00700671"/>
    <w:p w14:paraId="4135E81B" w14:textId="4C16193B" w:rsidR="00B04534" w:rsidRDefault="00B04534" w:rsidP="00700671"/>
    <w:p w14:paraId="06D2BE42" w14:textId="5DD9AAF0" w:rsidR="00B04534" w:rsidRDefault="00B04534" w:rsidP="00700671"/>
    <w:p w14:paraId="027FA58A" w14:textId="75FE4545" w:rsidR="00B04534" w:rsidRDefault="00B04534" w:rsidP="00700671"/>
    <w:p w14:paraId="36B4535E" w14:textId="3EEF0BE6" w:rsidR="00B04534" w:rsidRDefault="00B04534" w:rsidP="00700671"/>
    <w:p w14:paraId="73A84CB8" w14:textId="1A942AB4" w:rsidR="00B04534" w:rsidRDefault="00B04534" w:rsidP="00700671"/>
    <w:p w14:paraId="4136F89B" w14:textId="74EC3B81" w:rsidR="00B04534" w:rsidRDefault="00B04534" w:rsidP="00700671"/>
    <w:p w14:paraId="25B3C4F7" w14:textId="7C98105E" w:rsidR="00B04534" w:rsidRDefault="00B04534" w:rsidP="00700671"/>
    <w:p w14:paraId="70B8E1C7" w14:textId="7FBA8467" w:rsidR="00B04534" w:rsidRDefault="00B04534" w:rsidP="00700671"/>
    <w:p w14:paraId="31766006" w14:textId="254EA2B8" w:rsidR="00B04534" w:rsidRDefault="00B04534" w:rsidP="00700671"/>
    <w:p w14:paraId="54C52CD5" w14:textId="2B55C5DD" w:rsidR="00B04534" w:rsidRDefault="00B04534" w:rsidP="00700671"/>
    <w:p w14:paraId="14948B00" w14:textId="21A53F11" w:rsidR="00B04534" w:rsidRDefault="00B04534" w:rsidP="00700671"/>
    <w:p w14:paraId="5B712E44" w14:textId="2008BE4C" w:rsidR="00B04534" w:rsidRDefault="00B04534" w:rsidP="00700671"/>
    <w:p w14:paraId="0A792A0D" w14:textId="654EF04A" w:rsidR="00B04534" w:rsidRDefault="00B04534" w:rsidP="00700671"/>
    <w:p w14:paraId="2065303C" w14:textId="64F8301B" w:rsidR="00B04534" w:rsidRDefault="00B04534" w:rsidP="00700671"/>
    <w:p w14:paraId="205A727F" w14:textId="48E74130" w:rsidR="00B04534" w:rsidRDefault="00B04534" w:rsidP="00700671"/>
    <w:p w14:paraId="6ABC9A1D" w14:textId="607135E8" w:rsidR="00B04534" w:rsidRDefault="00B04534" w:rsidP="00700671"/>
    <w:p w14:paraId="722DEA48" w14:textId="77777777" w:rsidR="00B04534" w:rsidRDefault="00B04534" w:rsidP="00700671"/>
    <w:tbl>
      <w:tblPr>
        <w:tblStyle w:val="TableGrid"/>
        <w:tblW w:w="15832" w:type="dxa"/>
        <w:jc w:val="center"/>
        <w:tblLayout w:type="fixed"/>
        <w:tblLook w:val="04A0" w:firstRow="1" w:lastRow="0" w:firstColumn="1" w:lastColumn="0" w:noHBand="0" w:noVBand="1"/>
      </w:tblPr>
      <w:tblGrid>
        <w:gridCol w:w="1536"/>
        <w:gridCol w:w="1191"/>
        <w:gridCol w:w="1191"/>
        <w:gridCol w:w="1192"/>
        <w:gridCol w:w="1191"/>
        <w:gridCol w:w="1191"/>
        <w:gridCol w:w="1192"/>
        <w:gridCol w:w="1191"/>
        <w:gridCol w:w="1191"/>
        <w:gridCol w:w="1192"/>
        <w:gridCol w:w="1191"/>
        <w:gridCol w:w="1191"/>
        <w:gridCol w:w="1192"/>
      </w:tblGrid>
      <w:tr w:rsidR="008422BF" w:rsidRPr="00B04534" w14:paraId="4AF736F4" w14:textId="77777777" w:rsidTr="00762903">
        <w:trPr>
          <w:jc w:val="center"/>
        </w:trPr>
        <w:tc>
          <w:tcPr>
            <w:tcW w:w="1536" w:type="dxa"/>
            <w:shd w:val="clear" w:color="auto" w:fill="990033"/>
            <w:vAlign w:val="center"/>
          </w:tcPr>
          <w:p w14:paraId="0F4D9AD8" w14:textId="77777777" w:rsidR="002B326C" w:rsidRPr="00B04534" w:rsidRDefault="002B326C" w:rsidP="00182A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Year 1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2F39FA48" w14:textId="77777777" w:rsidR="002B326C" w:rsidRPr="00B04534" w:rsidRDefault="002B326C" w:rsidP="00182A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5E435D44" w14:textId="77777777" w:rsidR="002B326C" w:rsidRPr="00B04534" w:rsidRDefault="002B326C" w:rsidP="00182A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595DF3FC" w14:textId="77777777" w:rsidR="002B326C" w:rsidRPr="00B04534" w:rsidRDefault="002B326C" w:rsidP="00182A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0465F52C" w14:textId="77777777" w:rsidR="002B326C" w:rsidRPr="00B04534" w:rsidRDefault="002B326C" w:rsidP="00182A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567B5EAB" w14:textId="77777777" w:rsidR="002B326C" w:rsidRPr="00B04534" w:rsidRDefault="002B326C" w:rsidP="00182A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55EB9D1D" w14:textId="77777777" w:rsidR="002B326C" w:rsidRPr="00B04534" w:rsidRDefault="002B326C" w:rsidP="00182A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8422BF" w:rsidRPr="00B04534" w14:paraId="1CA60202" w14:textId="77777777" w:rsidTr="00762903">
        <w:trPr>
          <w:jc w:val="center"/>
        </w:trPr>
        <w:tc>
          <w:tcPr>
            <w:tcW w:w="1536" w:type="dxa"/>
            <w:shd w:val="clear" w:color="auto" w:fill="990033"/>
            <w:vAlign w:val="center"/>
          </w:tcPr>
          <w:p w14:paraId="7B2DA3B2" w14:textId="2EB0EDB9" w:rsidR="002B326C" w:rsidRPr="00B04534" w:rsidRDefault="002B326C" w:rsidP="007629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2382" w:type="dxa"/>
            <w:gridSpan w:val="2"/>
            <w:vAlign w:val="center"/>
          </w:tcPr>
          <w:p w14:paraId="376D3434" w14:textId="3B6245F9" w:rsidR="00194FF4" w:rsidRPr="00B04534" w:rsidRDefault="00194FF4" w:rsidP="00182A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Being Me </w:t>
            </w:r>
            <w:r w:rsidR="00762903"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</w:t>
            </w: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My World</w:t>
            </w:r>
          </w:p>
          <w:p w14:paraId="20EDE884" w14:textId="73786D87" w:rsidR="002B326C" w:rsidRPr="00B04534" w:rsidRDefault="00194FF4" w:rsidP="00182A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(BM)</w:t>
            </w:r>
          </w:p>
        </w:tc>
        <w:tc>
          <w:tcPr>
            <w:tcW w:w="2383" w:type="dxa"/>
            <w:gridSpan w:val="2"/>
            <w:vAlign w:val="center"/>
          </w:tcPr>
          <w:p w14:paraId="280AB015" w14:textId="723E0145" w:rsidR="00194FF4" w:rsidRPr="00B04534" w:rsidRDefault="00194FF4" w:rsidP="00182A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Celebrating Difference</w:t>
            </w:r>
          </w:p>
          <w:p w14:paraId="61FDC560" w14:textId="3D11EFFE" w:rsidR="002B326C" w:rsidRPr="00B04534" w:rsidRDefault="00194FF4" w:rsidP="00182A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(CD)</w:t>
            </w:r>
          </w:p>
        </w:tc>
        <w:tc>
          <w:tcPr>
            <w:tcW w:w="2383" w:type="dxa"/>
            <w:gridSpan w:val="2"/>
            <w:vAlign w:val="center"/>
          </w:tcPr>
          <w:p w14:paraId="4793F566" w14:textId="343F9A67" w:rsidR="002D04FC" w:rsidRPr="00B04534" w:rsidRDefault="00194FF4" w:rsidP="00182A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Dreams and Goals (DG)</w:t>
            </w:r>
          </w:p>
        </w:tc>
        <w:tc>
          <w:tcPr>
            <w:tcW w:w="2382" w:type="dxa"/>
            <w:gridSpan w:val="2"/>
            <w:vAlign w:val="center"/>
          </w:tcPr>
          <w:p w14:paraId="5CCB271E" w14:textId="4FC39CBE" w:rsidR="00194FF4" w:rsidRPr="00B04534" w:rsidRDefault="00194FF4" w:rsidP="00182A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Healthy Me</w:t>
            </w:r>
          </w:p>
          <w:p w14:paraId="123A2206" w14:textId="78A89DBC" w:rsidR="002B326C" w:rsidRPr="00B04534" w:rsidRDefault="00194FF4" w:rsidP="00182A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(HM)</w:t>
            </w:r>
          </w:p>
        </w:tc>
        <w:tc>
          <w:tcPr>
            <w:tcW w:w="2383" w:type="dxa"/>
            <w:gridSpan w:val="2"/>
            <w:vAlign w:val="center"/>
          </w:tcPr>
          <w:p w14:paraId="250C9CC7" w14:textId="1E60F56D" w:rsidR="00857822" w:rsidRPr="00B04534" w:rsidRDefault="00857822" w:rsidP="00182A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Relationships</w:t>
            </w:r>
          </w:p>
          <w:p w14:paraId="5B37FD18" w14:textId="6FE7494B" w:rsidR="002B326C" w:rsidRPr="00B04534" w:rsidRDefault="00857822" w:rsidP="00182A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(RL)</w:t>
            </w:r>
          </w:p>
        </w:tc>
        <w:tc>
          <w:tcPr>
            <w:tcW w:w="2383" w:type="dxa"/>
            <w:gridSpan w:val="2"/>
            <w:vAlign w:val="center"/>
          </w:tcPr>
          <w:p w14:paraId="1A5D4EB2" w14:textId="08B40641" w:rsidR="00857822" w:rsidRPr="00B04534" w:rsidRDefault="00857822" w:rsidP="00182A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Changing Me</w:t>
            </w:r>
          </w:p>
          <w:p w14:paraId="0DF57569" w14:textId="08A0BC10" w:rsidR="002B326C" w:rsidRPr="00B04534" w:rsidRDefault="00857822" w:rsidP="00182A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(CM)</w:t>
            </w:r>
          </w:p>
        </w:tc>
      </w:tr>
      <w:tr w:rsidR="008422BF" w:rsidRPr="00B04534" w14:paraId="5B13566B" w14:textId="77777777" w:rsidTr="00762903">
        <w:trPr>
          <w:trHeight w:val="3193"/>
          <w:jc w:val="center"/>
        </w:trPr>
        <w:tc>
          <w:tcPr>
            <w:tcW w:w="1536" w:type="dxa"/>
            <w:shd w:val="clear" w:color="auto" w:fill="990033"/>
            <w:vAlign w:val="center"/>
          </w:tcPr>
          <w:p w14:paraId="27A7B76F" w14:textId="7C14C2BF" w:rsidR="002B326C" w:rsidRPr="00B04534" w:rsidRDefault="001F0BF8" w:rsidP="00182A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DfE </w:t>
            </w:r>
            <w:r w:rsidR="00416A9F"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Outcomes </w:t>
            </w:r>
            <w:r w:rsidR="002B326C"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Coverage</w:t>
            </w:r>
          </w:p>
        </w:tc>
        <w:tc>
          <w:tcPr>
            <w:tcW w:w="2382" w:type="dxa"/>
            <w:gridSpan w:val="2"/>
          </w:tcPr>
          <w:p w14:paraId="45E6E7AB" w14:textId="26B93787" w:rsidR="008522BC" w:rsidRPr="00B04534" w:rsidRDefault="00237891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R8, R9</w:t>
            </w:r>
          </w:p>
          <w:p w14:paraId="14022CD5" w14:textId="6EA636F9" w:rsidR="00057DC7" w:rsidRPr="00B04534" w:rsidRDefault="00057DC7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R!2, R13, R14, R16</w:t>
            </w:r>
          </w:p>
          <w:p w14:paraId="39DA61B1" w14:textId="77777777" w:rsidR="00057DC7" w:rsidRPr="00B04534" w:rsidRDefault="00057DC7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H2, H3, H4, H7</w:t>
            </w:r>
          </w:p>
          <w:p w14:paraId="0BC164D5" w14:textId="77777777" w:rsidR="00057DC7" w:rsidRPr="00B04534" w:rsidRDefault="00057DC7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82B19C" w14:textId="6ED0A4C5" w:rsidR="008522BC" w:rsidRPr="00B04534" w:rsidRDefault="008522BC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689C49F1" w14:textId="1FFC8FF1" w:rsidR="00237891" w:rsidRPr="00B04534" w:rsidRDefault="00237891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R8, R9, R10, R11</w:t>
            </w:r>
          </w:p>
          <w:p w14:paraId="7AE61F58" w14:textId="5B92ED5E" w:rsidR="00057DC7" w:rsidRPr="00B04534" w:rsidRDefault="00057DC7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R16, R17</w:t>
            </w:r>
          </w:p>
          <w:p w14:paraId="2EA91773" w14:textId="0D08396B" w:rsidR="00057DC7" w:rsidRPr="00B04534" w:rsidRDefault="00057DC7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R29, R30, R31, R32</w:t>
            </w:r>
          </w:p>
          <w:p w14:paraId="0F8F87AE" w14:textId="62E48ACE" w:rsidR="00057DC7" w:rsidRPr="00B04534" w:rsidRDefault="00057DC7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H2, H3, H7, H8, H9</w:t>
            </w:r>
          </w:p>
          <w:p w14:paraId="78EF4B19" w14:textId="194B6E93" w:rsidR="00051E4D" w:rsidRPr="00B04534" w:rsidRDefault="00051E4D" w:rsidP="007629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E48184" w14:textId="5944BBC8" w:rsidR="008522BC" w:rsidRPr="00B04534" w:rsidRDefault="008522BC" w:rsidP="007629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586C9289" w14:textId="19989B9E" w:rsidR="00057DC7" w:rsidRPr="00B04534" w:rsidRDefault="00057DC7" w:rsidP="007629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R16</w:t>
            </w:r>
          </w:p>
          <w:p w14:paraId="449DC73E" w14:textId="0514504F" w:rsidR="00E37A3A" w:rsidRPr="00B04534" w:rsidRDefault="00E37A3A" w:rsidP="007629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H2, H3, H4, H5, H6</w:t>
            </w:r>
          </w:p>
          <w:p w14:paraId="6649889B" w14:textId="73F1629F" w:rsidR="00E37A3A" w:rsidRPr="00B04534" w:rsidRDefault="00E37A3A" w:rsidP="007629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Physical Health and fitness H18, H19, H20</w:t>
            </w:r>
          </w:p>
        </w:tc>
        <w:tc>
          <w:tcPr>
            <w:tcW w:w="2382" w:type="dxa"/>
            <w:gridSpan w:val="2"/>
          </w:tcPr>
          <w:p w14:paraId="19332E1C" w14:textId="532C4457" w:rsidR="00E37A3A" w:rsidRPr="00B04534" w:rsidRDefault="00E37A3A" w:rsidP="007629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H1, H2, H3, H5, H6, H9</w:t>
            </w:r>
          </w:p>
          <w:p w14:paraId="3D94E349" w14:textId="4A81C70B" w:rsidR="00E37A3A" w:rsidRPr="00B04534" w:rsidRDefault="00E37A3A" w:rsidP="007629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Healthy eating H22, H23, H24</w:t>
            </w:r>
          </w:p>
          <w:p w14:paraId="61F56678" w14:textId="0E586800" w:rsidR="00E37A3A" w:rsidRPr="00B04534" w:rsidRDefault="00E37A3A" w:rsidP="007629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Drugs, Alcohol, Tobacco H25 (medicine safety)</w:t>
            </w:r>
          </w:p>
          <w:p w14:paraId="2E0A92A1" w14:textId="1E68F857" w:rsidR="00E37A3A" w:rsidRPr="00B04534" w:rsidRDefault="00E37A3A" w:rsidP="007629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 and Prevention H27, H28, H29, H30</w:t>
            </w:r>
          </w:p>
        </w:tc>
        <w:tc>
          <w:tcPr>
            <w:tcW w:w="2383" w:type="dxa"/>
            <w:gridSpan w:val="2"/>
          </w:tcPr>
          <w:p w14:paraId="26734916" w14:textId="204A67AB" w:rsidR="001F0BF8" w:rsidRPr="00B04534" w:rsidRDefault="001F0BF8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Families and the people who care for me R1, R2, R3, R4</w:t>
            </w:r>
          </w:p>
          <w:p w14:paraId="410961DF" w14:textId="6646FAFA" w:rsidR="00237891" w:rsidRPr="00B04534" w:rsidRDefault="00237891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R9, R10, R11</w:t>
            </w:r>
          </w:p>
          <w:p w14:paraId="7DCDBE40" w14:textId="77275226" w:rsidR="00E37A3A" w:rsidRPr="00B04534" w:rsidRDefault="00E37A3A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R15, R16, R19</w:t>
            </w:r>
          </w:p>
          <w:p w14:paraId="3A8762AF" w14:textId="474B7545" w:rsidR="00E37A3A" w:rsidRPr="00B04534" w:rsidRDefault="00E37A3A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R27, R28, R30, R32</w:t>
            </w:r>
          </w:p>
          <w:p w14:paraId="52962BE8" w14:textId="0B01198F" w:rsidR="008522BC" w:rsidRPr="00B04534" w:rsidRDefault="00E37A3A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H2, H3</w:t>
            </w:r>
          </w:p>
        </w:tc>
        <w:tc>
          <w:tcPr>
            <w:tcW w:w="2383" w:type="dxa"/>
            <w:gridSpan w:val="2"/>
          </w:tcPr>
          <w:p w14:paraId="1CFC5C03" w14:textId="5CD457E5" w:rsidR="001F0BF8" w:rsidRPr="00B04534" w:rsidRDefault="001F0BF8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Families and the people who care for me R1, R2, R3, R4, R6</w:t>
            </w:r>
          </w:p>
          <w:p w14:paraId="68F69DEF" w14:textId="5815B9A8" w:rsidR="00797041" w:rsidRPr="00B04534" w:rsidRDefault="00797041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R14, R15, R16, R19</w:t>
            </w:r>
          </w:p>
          <w:p w14:paraId="54804815" w14:textId="11D8B002" w:rsidR="00797041" w:rsidRPr="00B04534" w:rsidRDefault="00797041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R26, R27, R29, R32</w:t>
            </w:r>
          </w:p>
          <w:p w14:paraId="4A0F6A33" w14:textId="4C6A022A" w:rsidR="00797041" w:rsidRPr="00B04534" w:rsidRDefault="00797041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H2, H3</w:t>
            </w:r>
          </w:p>
          <w:p w14:paraId="661F552C" w14:textId="7A712F3D" w:rsidR="008F44B1" w:rsidRPr="00B04534" w:rsidRDefault="00797041" w:rsidP="0076290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Changing adolescen</w:t>
            </w:r>
            <w:r w:rsidR="00182A21"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 </w:t>
            </w:r>
            <w:proofErr w:type="gramStart"/>
            <w:r w:rsidR="00182A21" w:rsidRPr="00B04534">
              <w:rPr>
                <w:rFonts w:asciiTheme="minorHAnsi" w:hAnsiTheme="minorHAnsi" w:cstheme="minorHAnsi"/>
                <w:sz w:val="22"/>
                <w:szCs w:val="22"/>
              </w:rPr>
              <w:t>body  H</w:t>
            </w:r>
            <w:proofErr w:type="gramEnd"/>
            <w:r w:rsidR="00182A21" w:rsidRPr="00B04534">
              <w:rPr>
                <w:rFonts w:asciiTheme="minorHAnsi" w:hAnsiTheme="minorHAnsi" w:cstheme="minorHAnsi"/>
                <w:sz w:val="22"/>
                <w:szCs w:val="22"/>
              </w:rPr>
              <w:t>34 (naming body parts)</w:t>
            </w:r>
          </w:p>
        </w:tc>
      </w:tr>
      <w:tr w:rsidR="008422BF" w:rsidRPr="00B04534" w14:paraId="7150CBA4" w14:textId="77777777" w:rsidTr="00762903">
        <w:trPr>
          <w:jc w:val="center"/>
        </w:trPr>
        <w:tc>
          <w:tcPr>
            <w:tcW w:w="1536" w:type="dxa"/>
            <w:shd w:val="clear" w:color="auto" w:fill="990033"/>
            <w:vAlign w:val="center"/>
          </w:tcPr>
          <w:p w14:paraId="7CAF6B1A" w14:textId="585A369A" w:rsidR="00857822" w:rsidRPr="00B04534" w:rsidRDefault="00857822" w:rsidP="00182A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AF507B" w14:textId="77777777" w:rsidR="002B326C" w:rsidRPr="00B04534" w:rsidRDefault="00857822" w:rsidP="00182A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PSHE Focus</w:t>
            </w:r>
          </w:p>
          <w:p w14:paraId="0FE7341F" w14:textId="57FF7165" w:rsidR="00857822" w:rsidRPr="00B04534" w:rsidRDefault="00857822" w:rsidP="00182A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82" w:type="dxa"/>
            <w:gridSpan w:val="2"/>
          </w:tcPr>
          <w:p w14:paraId="6B15F685" w14:textId="65A6A70D" w:rsidR="00587AF5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Feeling special and safe</w:t>
            </w:r>
          </w:p>
          <w:p w14:paraId="32598DBB" w14:textId="3F599781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part of a class</w:t>
            </w:r>
          </w:p>
          <w:p w14:paraId="2A2E2B58" w14:textId="45637B29" w:rsidR="00587AF5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Rights and responsibilities</w:t>
            </w:r>
          </w:p>
          <w:p w14:paraId="176F1BF9" w14:textId="14789AC8" w:rsidR="00587AF5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Rewards and feeling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proud</w:t>
            </w:r>
            <w:proofErr w:type="gramEnd"/>
          </w:p>
          <w:p w14:paraId="5E92631F" w14:textId="484197F3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Consequences</w:t>
            </w:r>
          </w:p>
          <w:p w14:paraId="7BE1C204" w14:textId="71D697AF" w:rsidR="00587AF5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Owning the Learning</w:t>
            </w:r>
          </w:p>
          <w:p w14:paraId="03877624" w14:textId="1C90D901" w:rsidR="002B326C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Charter</w:t>
            </w:r>
          </w:p>
        </w:tc>
        <w:tc>
          <w:tcPr>
            <w:tcW w:w="2383" w:type="dxa"/>
            <w:gridSpan w:val="2"/>
          </w:tcPr>
          <w:p w14:paraId="23EE72D8" w14:textId="50861B25" w:rsidR="00587AF5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Similarities and differences</w:t>
            </w:r>
          </w:p>
          <w:p w14:paraId="7CB0BF77" w14:textId="43CC3CF9" w:rsidR="00587AF5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Understanding bullying and knowing how to deal with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it</w:t>
            </w:r>
            <w:proofErr w:type="gramEnd"/>
          </w:p>
          <w:p w14:paraId="6EA0A185" w14:textId="0D4BF0D4" w:rsidR="00587AF5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Making new friends</w:t>
            </w:r>
          </w:p>
          <w:p w14:paraId="7ECBEBE9" w14:textId="23AE3E81" w:rsidR="002B326C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Celebrating the differences in everyone</w:t>
            </w:r>
          </w:p>
        </w:tc>
        <w:tc>
          <w:tcPr>
            <w:tcW w:w="2383" w:type="dxa"/>
            <w:gridSpan w:val="2"/>
          </w:tcPr>
          <w:p w14:paraId="1BB1EF31" w14:textId="33054BC8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Setting goals</w:t>
            </w:r>
          </w:p>
          <w:p w14:paraId="59AA4A22" w14:textId="6D390522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Identifying successes and achievements</w:t>
            </w:r>
          </w:p>
          <w:p w14:paraId="73450628" w14:textId="3F86D327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Learning styles</w:t>
            </w:r>
          </w:p>
          <w:p w14:paraId="2F91A604" w14:textId="325F44ED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Working well and celebrating achievement with a partner</w:t>
            </w:r>
          </w:p>
          <w:p w14:paraId="674D6E57" w14:textId="3562BCB9" w:rsidR="00587AF5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Tackling new challenges</w:t>
            </w:r>
          </w:p>
          <w:p w14:paraId="2732E039" w14:textId="2361502C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Identifying and overcoming obstacles</w:t>
            </w:r>
          </w:p>
          <w:p w14:paraId="7026499F" w14:textId="65D0BEED" w:rsidR="002B326C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Feelings of success</w:t>
            </w:r>
          </w:p>
        </w:tc>
        <w:tc>
          <w:tcPr>
            <w:tcW w:w="2382" w:type="dxa"/>
            <w:gridSpan w:val="2"/>
          </w:tcPr>
          <w:p w14:paraId="2671B6F9" w14:textId="27EED887" w:rsidR="00587AF5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Keeping myself healthy</w:t>
            </w:r>
          </w:p>
          <w:p w14:paraId="565C7505" w14:textId="10F58C49" w:rsidR="00587AF5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Healthier lifestyle choices</w:t>
            </w:r>
          </w:p>
          <w:p w14:paraId="73ADFEF4" w14:textId="73852800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Keeping clean</w:t>
            </w:r>
          </w:p>
          <w:p w14:paraId="22660625" w14:textId="5055924C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</w:t>
            </w:r>
          </w:p>
          <w:p w14:paraId="77EB9E3E" w14:textId="7DDA5070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Medicine safety/safety with household items</w:t>
            </w:r>
          </w:p>
          <w:p w14:paraId="3D83F118" w14:textId="3B4CC8EE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Road safety</w:t>
            </w:r>
          </w:p>
          <w:p w14:paraId="07E33BE5" w14:textId="09C50A20" w:rsidR="002B326C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Linking health and happiness</w:t>
            </w:r>
          </w:p>
        </w:tc>
        <w:tc>
          <w:tcPr>
            <w:tcW w:w="2383" w:type="dxa"/>
            <w:gridSpan w:val="2"/>
          </w:tcPr>
          <w:p w14:paraId="516EDD90" w14:textId="37138CCF" w:rsidR="00587AF5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Belonging to a family</w:t>
            </w:r>
          </w:p>
          <w:p w14:paraId="67223062" w14:textId="340225BF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Making friends/being a good friend</w:t>
            </w:r>
          </w:p>
          <w:p w14:paraId="16931DFC" w14:textId="26D6D0EC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Physical contact preferences</w:t>
            </w:r>
          </w:p>
          <w:p w14:paraId="3FA15EE4" w14:textId="040DB533" w:rsidR="00587AF5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People who help us</w:t>
            </w:r>
          </w:p>
          <w:p w14:paraId="76EE6A32" w14:textId="2536BA9A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Qualities as a friend and person</w:t>
            </w:r>
          </w:p>
          <w:p w14:paraId="3030B0B1" w14:textId="1CED0A65" w:rsidR="00587AF5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Self-acknowledgement</w:t>
            </w:r>
          </w:p>
          <w:p w14:paraId="78188371" w14:textId="2CC22C78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Being a good friend to myself</w:t>
            </w:r>
          </w:p>
          <w:p w14:paraId="337D7FA8" w14:textId="5F777697" w:rsidR="002B326C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Celebrating special relationships</w:t>
            </w:r>
          </w:p>
        </w:tc>
        <w:tc>
          <w:tcPr>
            <w:tcW w:w="2383" w:type="dxa"/>
            <w:gridSpan w:val="2"/>
          </w:tcPr>
          <w:p w14:paraId="050D7878" w14:textId="51EC33C0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Life cycles – animal and human</w:t>
            </w:r>
          </w:p>
          <w:p w14:paraId="7337FC45" w14:textId="6D8A1B6C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Changes in me</w:t>
            </w:r>
          </w:p>
          <w:p w14:paraId="3890EA6B" w14:textId="664AF3CB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Changes since being a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baby</w:t>
            </w:r>
            <w:proofErr w:type="gramEnd"/>
          </w:p>
          <w:p w14:paraId="3A9C4D36" w14:textId="6477B2CC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Differences between female and male bodies (correct terminology) Linking growing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learning</w:t>
            </w:r>
            <w:proofErr w:type="gramEnd"/>
          </w:p>
          <w:p w14:paraId="70972419" w14:textId="194AF0FA" w:rsidR="002B326C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Coping with change Transition</w:t>
            </w:r>
          </w:p>
        </w:tc>
      </w:tr>
      <w:tr w:rsidR="008422BF" w:rsidRPr="00B04534" w14:paraId="7ACB49AC" w14:textId="77777777" w:rsidTr="00762903">
        <w:trPr>
          <w:jc w:val="center"/>
        </w:trPr>
        <w:tc>
          <w:tcPr>
            <w:tcW w:w="1536" w:type="dxa"/>
            <w:shd w:val="clear" w:color="auto" w:fill="990033"/>
            <w:vAlign w:val="center"/>
          </w:tcPr>
          <w:p w14:paraId="02D44F75" w14:textId="77777777" w:rsidR="00C920AA" w:rsidRPr="00B04534" w:rsidRDefault="00C920AA" w:rsidP="00182A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5F4012" w14:textId="77777777" w:rsidR="00C920AA" w:rsidRPr="00B04534" w:rsidRDefault="00C920AA" w:rsidP="00182A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Community outcomes</w:t>
            </w:r>
          </w:p>
          <w:p w14:paraId="42A6C3CC" w14:textId="25F8F1C1" w:rsidR="00C920AA" w:rsidRPr="00B04534" w:rsidRDefault="00C920AA" w:rsidP="00182A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</w:tcPr>
          <w:p w14:paraId="56373E23" w14:textId="77777777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20579796" w14:textId="1996EA31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  <w:r w:rsidR="008422BF" w:rsidRPr="00B0453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C4E5523" w14:textId="3861DB4F" w:rsidR="00862FE1" w:rsidRPr="00B04534" w:rsidRDefault="00862FE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feel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welcome</w:t>
            </w:r>
            <w:proofErr w:type="gramEnd"/>
          </w:p>
          <w:p w14:paraId="1D272C0F" w14:textId="22D50F6E" w:rsidR="00862FE1" w:rsidRPr="00B04534" w:rsidRDefault="00862FE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make our school community a better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place</w:t>
            </w:r>
            <w:proofErr w:type="gramEnd"/>
          </w:p>
          <w:p w14:paraId="62BDA462" w14:textId="46CF4100" w:rsidR="00862FE1" w:rsidRPr="00B04534" w:rsidRDefault="00862FE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Think about everyone’s right to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learn</w:t>
            </w:r>
            <w:proofErr w:type="gramEnd"/>
          </w:p>
          <w:p w14:paraId="17FD7259" w14:textId="52DB9606" w:rsidR="00862FE1" w:rsidRPr="00B04534" w:rsidRDefault="00862FE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Care about other people’s feelings</w:t>
            </w:r>
          </w:p>
          <w:p w14:paraId="4D1750AD" w14:textId="25491F57" w:rsidR="00862FE1" w:rsidRPr="00B04534" w:rsidRDefault="00862FE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Work well with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5B5F2B49" w14:textId="77777777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12B2516A" w14:textId="77777777" w:rsidR="00C920AA" w:rsidRPr="00B04534" w:rsidRDefault="00C920AA" w:rsidP="007629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tcBorders>
              <w:bottom w:val="single" w:sz="4" w:space="0" w:color="auto"/>
            </w:tcBorders>
          </w:tcPr>
          <w:p w14:paraId="6D0C6888" w14:textId="77777777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10132185" w14:textId="1C523A65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  <w:r w:rsidR="008422BF" w:rsidRPr="00B0453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10F0419" w14:textId="6D11B18D" w:rsidR="00862FE1" w:rsidRPr="00B04534" w:rsidRDefault="00862FE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Accept that everyone is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different</w:t>
            </w:r>
            <w:proofErr w:type="gramEnd"/>
          </w:p>
          <w:p w14:paraId="5AD561B0" w14:textId="3BA3098A" w:rsidR="00862FE1" w:rsidRPr="00B04534" w:rsidRDefault="00862FE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Include others when working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playing</w:t>
            </w:r>
            <w:proofErr w:type="gramEnd"/>
          </w:p>
          <w:p w14:paraId="78B1D609" w14:textId="46188CDE" w:rsidR="00862FE1" w:rsidRPr="00B04534" w:rsidRDefault="00862FE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help if someone is being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bullied</w:t>
            </w:r>
            <w:proofErr w:type="gramEnd"/>
          </w:p>
          <w:p w14:paraId="36E10A86" w14:textId="43600296" w:rsidR="00862FE1" w:rsidRPr="00B04534" w:rsidRDefault="00862FE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solve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problems</w:t>
            </w:r>
            <w:proofErr w:type="gramEnd"/>
          </w:p>
          <w:p w14:paraId="554FFE98" w14:textId="79A66979" w:rsidR="00862FE1" w:rsidRPr="00B04534" w:rsidRDefault="00862FE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Use kind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gramEnd"/>
          </w:p>
          <w:p w14:paraId="00292D3D" w14:textId="7BECC6B5" w:rsidR="00862FE1" w:rsidRPr="00B04534" w:rsidRDefault="00862FE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give and receive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compliments</w:t>
            </w:r>
            <w:proofErr w:type="gramEnd"/>
          </w:p>
          <w:p w14:paraId="48F9A563" w14:textId="77777777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5DE9FCFD" w14:textId="77777777" w:rsidR="00C920AA" w:rsidRPr="00B04534" w:rsidRDefault="00C920AA" w:rsidP="007629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tcBorders>
              <w:bottom w:val="single" w:sz="4" w:space="0" w:color="auto"/>
            </w:tcBorders>
          </w:tcPr>
          <w:p w14:paraId="2C4A980A" w14:textId="77777777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44B77FA4" w14:textId="4DA327CD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  <w:r w:rsidR="008422BF" w:rsidRPr="00B0453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BD73F46" w14:textId="72B97176" w:rsidR="00862FE1" w:rsidRPr="00B04534" w:rsidRDefault="00862FE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Stay motivated when doing something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challenging</w:t>
            </w:r>
            <w:proofErr w:type="gramEnd"/>
          </w:p>
          <w:p w14:paraId="4F42B2DA" w14:textId="3B739D02" w:rsidR="00862FE1" w:rsidRPr="00B04534" w:rsidRDefault="00862FE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Keep trying even when it is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difficult</w:t>
            </w:r>
            <w:proofErr w:type="gramEnd"/>
          </w:p>
          <w:p w14:paraId="2B1292C2" w14:textId="77777777" w:rsidR="00862FE1" w:rsidRPr="00B04534" w:rsidRDefault="00862FE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Work well with a partner or in a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gramEnd"/>
          </w:p>
          <w:p w14:paraId="27C2F2B6" w14:textId="00EC7CD3" w:rsidR="00862FE1" w:rsidRPr="00B04534" w:rsidRDefault="00862FE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a positive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attitude</w:t>
            </w:r>
            <w:proofErr w:type="gramEnd"/>
          </w:p>
          <w:p w14:paraId="0B7D6759" w14:textId="2DABF74F" w:rsidR="00862FE1" w:rsidRPr="00B04534" w:rsidRDefault="00862FE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achieve their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goal</w:t>
            </w:r>
            <w:proofErr w:type="gramEnd"/>
          </w:p>
          <w:p w14:paraId="393B5D3A" w14:textId="19D7F0A3" w:rsidR="00862FE1" w:rsidRPr="00B04534" w:rsidRDefault="00862FE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Working hard to achieve their own dreams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goals</w:t>
            </w:r>
            <w:proofErr w:type="gramEnd"/>
          </w:p>
          <w:p w14:paraId="4EA87F68" w14:textId="0294F68B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749B5990" w14:textId="77777777" w:rsidR="00C920AA" w:rsidRPr="00B04534" w:rsidRDefault="00C920AA" w:rsidP="007629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</w:tcPr>
          <w:p w14:paraId="312CA7E7" w14:textId="77777777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19320AB5" w14:textId="073AC0B0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  <w:r w:rsidR="008422BF" w:rsidRPr="00B0453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8C6320B" w14:textId="338E9DE7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made a healthy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choice</w:t>
            </w:r>
            <w:proofErr w:type="gramEnd"/>
          </w:p>
          <w:p w14:paraId="014C8422" w14:textId="4CD802C5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eaten a healthy balanced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diet</w:t>
            </w:r>
            <w:proofErr w:type="gramEnd"/>
          </w:p>
          <w:p w14:paraId="15EF16B6" w14:textId="1449CDC7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been physically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active</w:t>
            </w:r>
            <w:proofErr w:type="gramEnd"/>
          </w:p>
          <w:p w14:paraId="40AD71A8" w14:textId="489B9902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tried to keep themselves and others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safe</w:t>
            </w:r>
            <w:proofErr w:type="gramEnd"/>
          </w:p>
          <w:p w14:paraId="62738F03" w14:textId="35E118C9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be a good friend and enjoy healthy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friendships</w:t>
            </w:r>
            <w:proofErr w:type="gramEnd"/>
          </w:p>
          <w:p w14:paraId="17809E0E" w14:textId="415A0CC4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keep calm and deal with difficult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situations</w:t>
            </w:r>
            <w:proofErr w:type="gramEnd"/>
          </w:p>
          <w:p w14:paraId="2FD187AA" w14:textId="77777777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06C7D97C" w14:textId="77777777" w:rsidR="00C920AA" w:rsidRPr="00B04534" w:rsidRDefault="00C920AA" w:rsidP="007629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tcBorders>
              <w:bottom w:val="single" w:sz="4" w:space="0" w:color="auto"/>
            </w:tcBorders>
          </w:tcPr>
          <w:p w14:paraId="144E4A4B" w14:textId="77777777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1A84E84E" w14:textId="73FED1E9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  <w:r w:rsidR="008422BF" w:rsidRPr="00B0453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53F65B4" w14:textId="463CF020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make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friends</w:t>
            </w:r>
            <w:proofErr w:type="gramEnd"/>
          </w:p>
          <w:p w14:paraId="322AEEBF" w14:textId="259153C7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solve friendship problems when they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occur</w:t>
            </w:r>
            <w:proofErr w:type="gramEnd"/>
          </w:p>
          <w:p w14:paraId="5347B4C9" w14:textId="2CB5AEA1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feel part of a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gramEnd"/>
          </w:p>
          <w:p w14:paraId="50F91667" w14:textId="15BC3046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Show respect in how they treat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46612963" w14:textId="77777777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Show respect in how they treat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6F94B61C" w14:textId="74B67F45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and show what makes a good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relationship</w:t>
            </w:r>
            <w:proofErr w:type="gramEnd"/>
          </w:p>
          <w:p w14:paraId="77D0AFA1" w14:textId="77777777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3BEF1A60" w14:textId="77777777" w:rsidR="00C920AA" w:rsidRPr="00B04534" w:rsidRDefault="00C920AA" w:rsidP="007629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tcBorders>
              <w:bottom w:val="single" w:sz="4" w:space="0" w:color="auto"/>
            </w:tcBorders>
          </w:tcPr>
          <w:p w14:paraId="1BEEB5A4" w14:textId="77777777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2FBB1BB0" w14:textId="11C7DDC5" w:rsidR="00594F88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  <w:r w:rsidR="008422BF" w:rsidRPr="00B0453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38976BE" w14:textId="64C36221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Understanding that everyone is unique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special</w:t>
            </w:r>
            <w:proofErr w:type="gramEnd"/>
          </w:p>
          <w:p w14:paraId="36987D81" w14:textId="36C19561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Can express how they feel when change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happens</w:t>
            </w:r>
            <w:proofErr w:type="gramEnd"/>
          </w:p>
          <w:p w14:paraId="3B8C80B5" w14:textId="096A536D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 and respect the changes that they see in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themselves</w:t>
            </w:r>
            <w:proofErr w:type="gramEnd"/>
          </w:p>
          <w:p w14:paraId="4F0F28E1" w14:textId="1FA16FCA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 and respect the changes they see in other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people</w:t>
            </w:r>
            <w:proofErr w:type="gramEnd"/>
          </w:p>
          <w:p w14:paraId="0F4A6A93" w14:textId="17301DB4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who to ask for help if they are worried about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change</w:t>
            </w:r>
            <w:proofErr w:type="gramEnd"/>
          </w:p>
          <w:p w14:paraId="2BF039E0" w14:textId="45B30BF8" w:rsidR="00023891" w:rsidRPr="00B04534" w:rsidRDefault="00023891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Are looking forward to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change</w:t>
            </w:r>
            <w:proofErr w:type="gramEnd"/>
          </w:p>
          <w:p w14:paraId="5ED3B4C8" w14:textId="38F01AE0" w:rsidR="00C920AA" w:rsidRPr="00B04534" w:rsidRDefault="00594F88" w:rsidP="0076290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</w:tc>
      </w:tr>
      <w:tr w:rsidR="0054034B" w:rsidRPr="00B04534" w14:paraId="00E25457" w14:textId="77777777" w:rsidTr="00762903">
        <w:trPr>
          <w:jc w:val="center"/>
        </w:trPr>
        <w:tc>
          <w:tcPr>
            <w:tcW w:w="1536" w:type="dxa"/>
            <w:shd w:val="clear" w:color="auto" w:fill="990033"/>
            <w:vAlign w:val="center"/>
          </w:tcPr>
          <w:p w14:paraId="7744B5EB" w14:textId="39E92067" w:rsidR="0054034B" w:rsidRPr="00B04534" w:rsidRDefault="0054034B" w:rsidP="00182A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Key Vocabulary</w:t>
            </w:r>
          </w:p>
        </w:tc>
        <w:tc>
          <w:tcPr>
            <w:tcW w:w="1191" w:type="dxa"/>
            <w:tcBorders>
              <w:right w:val="nil"/>
            </w:tcBorders>
          </w:tcPr>
          <w:p w14:paraId="25BFA85C" w14:textId="658E5EF1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Rights</w:t>
            </w:r>
          </w:p>
          <w:p w14:paraId="5E2EEC6A" w14:textId="77777777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Responsibilities Learning</w:t>
            </w:r>
          </w:p>
          <w:p w14:paraId="63A83E73" w14:textId="21DD1F1E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Charter</w:t>
            </w:r>
          </w:p>
          <w:p w14:paraId="2713DFC6" w14:textId="7512F7DF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Illustration</w:t>
            </w:r>
          </w:p>
          <w:p w14:paraId="01E5DE48" w14:textId="73BC2337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Rewards</w:t>
            </w:r>
          </w:p>
          <w:p w14:paraId="40FDF4C3" w14:textId="407C76C9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Consequences</w:t>
            </w:r>
          </w:p>
          <w:p w14:paraId="23227E75" w14:textId="139FE2E7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Upset</w:t>
            </w:r>
          </w:p>
        </w:tc>
        <w:tc>
          <w:tcPr>
            <w:tcW w:w="1191" w:type="dxa"/>
            <w:tcBorders>
              <w:left w:val="nil"/>
            </w:tcBorders>
          </w:tcPr>
          <w:p w14:paraId="2390FE23" w14:textId="77D07D60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Disappointed</w:t>
            </w:r>
          </w:p>
          <w:p w14:paraId="17AE4146" w14:textId="1466B454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Proud</w:t>
            </w:r>
          </w:p>
          <w:p w14:paraId="52230A12" w14:textId="4320B615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Belonging</w:t>
            </w:r>
          </w:p>
          <w:p w14:paraId="21EB9F0C" w14:textId="58F62CFA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Special</w:t>
            </w:r>
          </w:p>
          <w:p w14:paraId="12651A48" w14:textId="77285B7E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Safe</w:t>
            </w:r>
          </w:p>
          <w:p w14:paraId="7E012CD4" w14:textId="25463B7E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Calm</w:t>
            </w:r>
          </w:p>
          <w:p w14:paraId="5AE863C1" w14:textId="1FDD0B24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2" w:type="dxa"/>
            <w:tcBorders>
              <w:right w:val="nil"/>
            </w:tcBorders>
          </w:tcPr>
          <w:p w14:paraId="01F0C183" w14:textId="624AE775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Celebration</w:t>
            </w:r>
          </w:p>
          <w:p w14:paraId="083B2D79" w14:textId="6E9E68EA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Difference</w:t>
            </w:r>
          </w:p>
          <w:p w14:paraId="40BDC39C" w14:textId="4E2BCB0C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Special</w:t>
            </w:r>
          </w:p>
          <w:p w14:paraId="433C5BDD" w14:textId="011976E3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Unique</w:t>
            </w:r>
          </w:p>
          <w:p w14:paraId="0E15920E" w14:textId="48F288AE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Included</w:t>
            </w:r>
          </w:p>
          <w:p w14:paraId="1938CFCE" w14:textId="1B72471E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Bully</w:t>
            </w:r>
          </w:p>
        </w:tc>
        <w:tc>
          <w:tcPr>
            <w:tcW w:w="1191" w:type="dxa"/>
            <w:tcBorders>
              <w:left w:val="nil"/>
            </w:tcBorders>
          </w:tcPr>
          <w:p w14:paraId="1C0A61B0" w14:textId="0A1F08EB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Bullied</w:t>
            </w:r>
          </w:p>
          <w:p w14:paraId="52F1F806" w14:textId="63A5C9A1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Bullying</w:t>
            </w:r>
          </w:p>
          <w:p w14:paraId="44FF10BB" w14:textId="6A351069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Bullying behaviour Deliberate</w:t>
            </w:r>
          </w:p>
          <w:p w14:paraId="7536D057" w14:textId="10C36DB4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On purpose</w:t>
            </w:r>
          </w:p>
          <w:p w14:paraId="0572C6F0" w14:textId="345458E6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Unfair</w:t>
            </w:r>
          </w:p>
          <w:p w14:paraId="2E18072A" w14:textId="3CC5A07C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Different from Difference Similarity/similar</w:t>
            </w:r>
          </w:p>
          <w:p w14:paraId="2047D7B4" w14:textId="47A207F4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Same as</w:t>
            </w:r>
          </w:p>
        </w:tc>
        <w:tc>
          <w:tcPr>
            <w:tcW w:w="1191" w:type="dxa"/>
            <w:tcBorders>
              <w:right w:val="nil"/>
            </w:tcBorders>
          </w:tcPr>
          <w:p w14:paraId="23A9E158" w14:textId="04135E69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Success</w:t>
            </w:r>
          </w:p>
          <w:p w14:paraId="19FD35D1" w14:textId="76199C70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Celebration</w:t>
            </w:r>
          </w:p>
          <w:p w14:paraId="6620CB14" w14:textId="4F935AAA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Challenge</w:t>
            </w:r>
          </w:p>
          <w:p w14:paraId="26A9DD18" w14:textId="630A0DD6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Internal</w:t>
            </w:r>
          </w:p>
          <w:p w14:paraId="7369B745" w14:textId="13C1C208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Treasure chest Feelings</w:t>
            </w:r>
          </w:p>
          <w:p w14:paraId="1BF67A0F" w14:textId="0B3D66FB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Goals</w:t>
            </w:r>
          </w:p>
          <w:p w14:paraId="1B331D7C" w14:textId="4DA455E4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Dreams Garden Challenge</w:t>
            </w:r>
          </w:p>
          <w:p w14:paraId="59397F7E" w14:textId="347FFA33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Obstacle</w:t>
            </w:r>
          </w:p>
          <w:p w14:paraId="6CD3A486" w14:textId="2CAE3F5C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Overcome</w:t>
            </w:r>
          </w:p>
          <w:p w14:paraId="6C65238A" w14:textId="33C1752E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Achieve</w:t>
            </w:r>
          </w:p>
          <w:p w14:paraId="4B9893AE" w14:textId="1FB92780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Goal</w:t>
            </w:r>
          </w:p>
        </w:tc>
        <w:tc>
          <w:tcPr>
            <w:tcW w:w="1192" w:type="dxa"/>
            <w:tcBorders>
              <w:left w:val="nil"/>
            </w:tcBorders>
          </w:tcPr>
          <w:p w14:paraId="440F3166" w14:textId="1D2D1F69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Stepping stones</w:t>
            </w:r>
            <w:proofErr w:type="gramEnd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 xml:space="preserve"> Learning</w:t>
            </w:r>
          </w:p>
          <w:p w14:paraId="558E4CE2" w14:textId="671AC4AD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Stretchy</w:t>
            </w:r>
          </w:p>
          <w:p w14:paraId="59CA0EFB" w14:textId="08F81045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Challenge</w:t>
            </w:r>
          </w:p>
          <w:p w14:paraId="17DFB2AA" w14:textId="2F94DE5D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Feelings</w:t>
            </w:r>
          </w:p>
          <w:p w14:paraId="588349E1" w14:textId="1F7A5DA8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Working together </w:t>
            </w:r>
            <w:proofErr w:type="gramStart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 xml:space="preserve">Team </w:t>
            </w:r>
            <w:r w:rsidR="00427434" w:rsidRPr="00B04534">
              <w:rPr>
                <w:rFonts w:asciiTheme="minorHAnsi" w:hAnsiTheme="minorHAnsi" w:cstheme="minorHAnsi"/>
                <w:sz w:val="18"/>
                <w:szCs w:val="18"/>
              </w:rPr>
              <w:t>Work</w:t>
            </w:r>
            <w:proofErr w:type="gramEnd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 xml:space="preserve"> Achievement Celebrate</w:t>
            </w:r>
          </w:p>
          <w:p w14:paraId="471A029C" w14:textId="53C8DB6F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Learning</w:t>
            </w:r>
          </w:p>
          <w:p w14:paraId="5E6EC461" w14:textId="5B9712A8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Process</w:t>
            </w:r>
          </w:p>
          <w:p w14:paraId="2E2117C4" w14:textId="4DB38EFF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Proud</w:t>
            </w:r>
          </w:p>
          <w:p w14:paraId="0864AEA0" w14:textId="7C81AFEA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Treasure</w:t>
            </w:r>
          </w:p>
          <w:p w14:paraId="6B3FCDB4" w14:textId="46997685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Coins</w:t>
            </w:r>
          </w:p>
        </w:tc>
        <w:tc>
          <w:tcPr>
            <w:tcW w:w="1191" w:type="dxa"/>
            <w:tcBorders>
              <w:right w:val="nil"/>
            </w:tcBorders>
          </w:tcPr>
          <w:p w14:paraId="6CB8DCA0" w14:textId="164697B3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Keeping clean Healthy</w:t>
            </w:r>
          </w:p>
          <w:p w14:paraId="6BAE8A4E" w14:textId="2D3672E3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Safe</w:t>
            </w:r>
          </w:p>
          <w:p w14:paraId="770119AC" w14:textId="1CE24589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Safety</w:t>
            </w:r>
          </w:p>
          <w:p w14:paraId="1FE46168" w14:textId="2F924ECB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Green Cross Code Eyes</w:t>
            </w:r>
          </w:p>
          <w:p w14:paraId="313C5731" w14:textId="1AE59A2A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Ears</w:t>
            </w:r>
          </w:p>
          <w:p w14:paraId="0E486229" w14:textId="7557FD9E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Look</w:t>
            </w:r>
          </w:p>
          <w:p w14:paraId="00B70942" w14:textId="4BA997B9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Listen</w:t>
            </w:r>
          </w:p>
          <w:p w14:paraId="360F54B1" w14:textId="442E81D4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Wait</w:t>
            </w:r>
          </w:p>
          <w:p w14:paraId="6F26DFBA" w14:textId="473771E4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Medicines</w:t>
            </w:r>
          </w:p>
        </w:tc>
        <w:tc>
          <w:tcPr>
            <w:tcW w:w="1191" w:type="dxa"/>
            <w:tcBorders>
              <w:left w:val="nil"/>
            </w:tcBorders>
          </w:tcPr>
          <w:p w14:paraId="2747026C" w14:textId="3519036F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Healthy</w:t>
            </w:r>
          </w:p>
          <w:p w14:paraId="0121B023" w14:textId="1BA5775E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Unhealthy</w:t>
            </w:r>
          </w:p>
          <w:p w14:paraId="2AF419FA" w14:textId="35E113E9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Trust</w:t>
            </w:r>
          </w:p>
          <w:p w14:paraId="0B4B796C" w14:textId="16C5A56B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Clean</w:t>
            </w:r>
          </w:p>
          <w:p w14:paraId="1C4D6CD8" w14:textId="3767B032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Body parts</w:t>
            </w:r>
          </w:p>
          <w:p w14:paraId="20E10B7C" w14:textId="1FDF3C17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Toiletry items Hygienic</w:t>
            </w:r>
          </w:p>
          <w:p w14:paraId="475A5631" w14:textId="52111499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Balanced Exercise Sleep</w:t>
            </w:r>
          </w:p>
          <w:p w14:paraId="09C37585" w14:textId="74825741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Choices</w:t>
            </w:r>
          </w:p>
        </w:tc>
        <w:tc>
          <w:tcPr>
            <w:tcW w:w="1192" w:type="dxa"/>
            <w:tcBorders>
              <w:right w:val="nil"/>
            </w:tcBorders>
          </w:tcPr>
          <w:p w14:paraId="62D57CA5" w14:textId="74500E0A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Celebrate Relationships Special</w:t>
            </w:r>
          </w:p>
          <w:p w14:paraId="46D3218F" w14:textId="3E379B61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Appreciate</w:t>
            </w:r>
          </w:p>
          <w:p w14:paraId="28841CF6" w14:textId="7650BAEA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Feelings</w:t>
            </w:r>
          </w:p>
          <w:p w14:paraId="158F89A6" w14:textId="121FABAE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Confidence</w:t>
            </w:r>
          </w:p>
          <w:p w14:paraId="2C1858B0" w14:textId="6409F1AC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Praise</w:t>
            </w:r>
          </w:p>
          <w:p w14:paraId="078018CD" w14:textId="6C894DEA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Qualities</w:t>
            </w:r>
          </w:p>
          <w:p w14:paraId="49912E09" w14:textId="6A7F0291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Skills</w:t>
            </w:r>
          </w:p>
          <w:p w14:paraId="3E0380D9" w14:textId="2592588F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Self-belief</w:t>
            </w:r>
          </w:p>
          <w:p w14:paraId="797F92F3" w14:textId="7A5C1E4B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Incredible</w:t>
            </w:r>
          </w:p>
          <w:p w14:paraId="526C53BF" w14:textId="3B0313DD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Proud</w:t>
            </w:r>
          </w:p>
          <w:p w14:paraId="3D2051E0" w14:textId="001DDF6E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Help</w:t>
            </w:r>
          </w:p>
          <w:p w14:paraId="25740503" w14:textId="15111FC8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Helpful</w:t>
            </w:r>
          </w:p>
          <w:p w14:paraId="2F7B4EA6" w14:textId="4CFD0490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Community</w:t>
            </w:r>
          </w:p>
          <w:p w14:paraId="1764AD46" w14:textId="21A4E668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Feelings</w:t>
            </w:r>
          </w:p>
        </w:tc>
        <w:tc>
          <w:tcPr>
            <w:tcW w:w="1191" w:type="dxa"/>
            <w:tcBorders>
              <w:left w:val="nil"/>
            </w:tcBorders>
          </w:tcPr>
          <w:p w14:paraId="2565DD94" w14:textId="4E27E485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Greeting</w:t>
            </w:r>
          </w:p>
          <w:p w14:paraId="1AB28286" w14:textId="6B7699C1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Touch</w:t>
            </w:r>
          </w:p>
          <w:p w14:paraId="11CD8A35" w14:textId="3FF58058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Feel</w:t>
            </w:r>
          </w:p>
          <w:p w14:paraId="31328662" w14:textId="484973EE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Texture</w:t>
            </w:r>
          </w:p>
          <w:p w14:paraId="6FF15409" w14:textId="44F141A2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Like</w:t>
            </w:r>
          </w:p>
          <w:p w14:paraId="475E7281" w14:textId="766FCB53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Dislike</w:t>
            </w:r>
          </w:p>
          <w:p w14:paraId="0D2C2C82" w14:textId="39D82970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Friends</w:t>
            </w:r>
          </w:p>
          <w:p w14:paraId="03DCF851" w14:textId="34BA71F3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Friendship</w:t>
            </w:r>
          </w:p>
          <w:p w14:paraId="587E4F58" w14:textId="6FB23CF5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Qualities</w:t>
            </w:r>
          </w:p>
          <w:p w14:paraId="006740FE" w14:textId="23D9805C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Caring</w:t>
            </w:r>
          </w:p>
          <w:p w14:paraId="4FF7C444" w14:textId="6A1E1EEA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Sharing</w:t>
            </w:r>
          </w:p>
          <w:p w14:paraId="51BFEF12" w14:textId="2094DA84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Kind</w:t>
            </w:r>
          </w:p>
          <w:p w14:paraId="71A669CE" w14:textId="098FB5D3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Family</w:t>
            </w:r>
          </w:p>
          <w:p w14:paraId="7F9A8BCF" w14:textId="4B43587C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Belong Different Same</w:t>
            </w:r>
          </w:p>
        </w:tc>
        <w:tc>
          <w:tcPr>
            <w:tcW w:w="1191" w:type="dxa"/>
            <w:tcBorders>
              <w:right w:val="nil"/>
            </w:tcBorders>
          </w:tcPr>
          <w:p w14:paraId="38DD5C5F" w14:textId="4CB48641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Change</w:t>
            </w:r>
          </w:p>
          <w:p w14:paraId="2F590F18" w14:textId="448F42FB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Feelings</w:t>
            </w:r>
          </w:p>
          <w:p w14:paraId="7C94CCD0" w14:textId="47096915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Anxious</w:t>
            </w:r>
          </w:p>
          <w:p w14:paraId="649E2343" w14:textId="4F11128F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Worried</w:t>
            </w:r>
          </w:p>
          <w:p w14:paraId="39FFCE8D" w14:textId="5D01E02C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Excited</w:t>
            </w:r>
          </w:p>
          <w:p w14:paraId="15620979" w14:textId="2C01EB3A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Coping</w:t>
            </w:r>
          </w:p>
          <w:p w14:paraId="6EA336EB" w14:textId="60A9D17B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Learn</w:t>
            </w:r>
          </w:p>
          <w:p w14:paraId="4A334164" w14:textId="6DD64B79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New</w:t>
            </w:r>
          </w:p>
          <w:p w14:paraId="2F401E02" w14:textId="511A6175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Grow</w:t>
            </w:r>
          </w:p>
          <w:p w14:paraId="32CBD6B4" w14:textId="7C19B31F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Change</w:t>
            </w:r>
          </w:p>
          <w:p w14:paraId="6A66FBEC" w14:textId="00F9A281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  <w:p w14:paraId="158063EA" w14:textId="03DBD442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  <w:tc>
          <w:tcPr>
            <w:tcW w:w="1192" w:type="dxa"/>
            <w:tcBorders>
              <w:left w:val="nil"/>
            </w:tcBorders>
          </w:tcPr>
          <w:p w14:paraId="5541F9FC" w14:textId="236A8D98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Vagina</w:t>
            </w:r>
          </w:p>
          <w:p w14:paraId="6E70BA7C" w14:textId="49C6C63C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Penis</w:t>
            </w:r>
          </w:p>
          <w:p w14:paraId="5A2003D4" w14:textId="69AFC752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Testicles</w:t>
            </w:r>
          </w:p>
          <w:p w14:paraId="26495306" w14:textId="177E7CF1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Vulva</w:t>
            </w:r>
          </w:p>
          <w:p w14:paraId="1426ED60" w14:textId="6A8BEF75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Anus</w:t>
            </w:r>
          </w:p>
          <w:p w14:paraId="5F283A0D" w14:textId="156E4767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Baby</w:t>
            </w:r>
          </w:p>
          <w:p w14:paraId="531AB600" w14:textId="42B60379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Growing up</w:t>
            </w:r>
          </w:p>
          <w:p w14:paraId="17D256E3" w14:textId="5BB0169E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Adult</w:t>
            </w:r>
          </w:p>
          <w:p w14:paraId="121F2E6A" w14:textId="0D608730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Mature</w:t>
            </w:r>
          </w:p>
          <w:p w14:paraId="01C7D69F" w14:textId="4B2F0378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Life cycle</w:t>
            </w:r>
          </w:p>
          <w:p w14:paraId="66F284ED" w14:textId="46ECB425" w:rsidR="0054034B" w:rsidRPr="00B04534" w:rsidRDefault="0054034B" w:rsidP="007629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Adulthood</w:t>
            </w:r>
          </w:p>
        </w:tc>
      </w:tr>
    </w:tbl>
    <w:p w14:paraId="11D5D6E6" w14:textId="7985BB1B" w:rsidR="002B326C" w:rsidRDefault="002B326C" w:rsidP="00700671"/>
    <w:p w14:paraId="70221EC2" w14:textId="089634DC" w:rsidR="0054034B" w:rsidRDefault="0054034B" w:rsidP="00700671"/>
    <w:p w14:paraId="057699BE" w14:textId="31F4BBE1" w:rsidR="00E75FBF" w:rsidRDefault="00E75FBF" w:rsidP="00700671"/>
    <w:p w14:paraId="14D886E0" w14:textId="51BAF493" w:rsidR="00E75FBF" w:rsidRDefault="00E75FBF" w:rsidP="00700671"/>
    <w:p w14:paraId="00D76DF1" w14:textId="799A467C" w:rsidR="00E75FBF" w:rsidRDefault="00E75FBF" w:rsidP="00700671"/>
    <w:p w14:paraId="2E8EEC9F" w14:textId="3C18670E" w:rsidR="00EF59AC" w:rsidRDefault="00EF59AC" w:rsidP="00700671"/>
    <w:p w14:paraId="0F364F04" w14:textId="21ACCC7D" w:rsidR="00EF59AC" w:rsidRDefault="00EF59AC" w:rsidP="00700671"/>
    <w:p w14:paraId="7D2D89C2" w14:textId="570ADA13" w:rsidR="00762903" w:rsidRDefault="00762903" w:rsidP="00700671"/>
    <w:p w14:paraId="565CFBD1" w14:textId="39F10C5F" w:rsidR="00762903" w:rsidRDefault="00762903" w:rsidP="00700671"/>
    <w:p w14:paraId="6F746C81" w14:textId="60738274" w:rsidR="00B04534" w:rsidRDefault="00B04534" w:rsidP="00700671"/>
    <w:p w14:paraId="4A608411" w14:textId="73B7578A" w:rsidR="00B04534" w:rsidRDefault="00B04534" w:rsidP="00700671"/>
    <w:p w14:paraId="5BA64164" w14:textId="142787B3" w:rsidR="00B04534" w:rsidRDefault="00B04534" w:rsidP="00700671"/>
    <w:p w14:paraId="4B8DA6DB" w14:textId="14470EAE" w:rsidR="00B04534" w:rsidRDefault="00B04534" w:rsidP="00700671"/>
    <w:p w14:paraId="050AEB00" w14:textId="0EE624E9" w:rsidR="00B04534" w:rsidRDefault="00B04534" w:rsidP="00700671"/>
    <w:p w14:paraId="2E22C42E" w14:textId="06CCE1C5" w:rsidR="00B04534" w:rsidRDefault="00B04534" w:rsidP="00700671"/>
    <w:p w14:paraId="7CFDF9DC" w14:textId="36676F13" w:rsidR="00B04534" w:rsidRDefault="00B04534" w:rsidP="00700671"/>
    <w:p w14:paraId="391CF303" w14:textId="26A37C07" w:rsidR="00B04534" w:rsidRDefault="00B04534" w:rsidP="00700671"/>
    <w:p w14:paraId="68D9EC63" w14:textId="0B4E759F" w:rsidR="00B04534" w:rsidRDefault="00B04534" w:rsidP="00700671"/>
    <w:p w14:paraId="5C031E91" w14:textId="7EB8774A" w:rsidR="00B04534" w:rsidRDefault="00B04534" w:rsidP="00700671"/>
    <w:p w14:paraId="05C55131" w14:textId="7DC8694A" w:rsidR="00B04534" w:rsidRDefault="00B04534" w:rsidP="00700671"/>
    <w:p w14:paraId="0C7C2755" w14:textId="11FDADA4" w:rsidR="00B04534" w:rsidRDefault="00B04534" w:rsidP="00700671"/>
    <w:p w14:paraId="4BFB242D" w14:textId="7CA7A3A4" w:rsidR="00B04534" w:rsidRDefault="00B04534" w:rsidP="00700671"/>
    <w:p w14:paraId="778D616B" w14:textId="77777777" w:rsidR="00B04534" w:rsidRDefault="00B04534" w:rsidP="00700671"/>
    <w:p w14:paraId="461DD261" w14:textId="011CA1C4" w:rsidR="00762903" w:rsidRDefault="00762903" w:rsidP="00700671"/>
    <w:p w14:paraId="42769D77" w14:textId="77777777" w:rsidR="00762903" w:rsidRDefault="00762903" w:rsidP="00700671"/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1489"/>
        <w:gridCol w:w="1198"/>
        <w:gridCol w:w="1199"/>
        <w:gridCol w:w="1198"/>
        <w:gridCol w:w="1199"/>
        <w:gridCol w:w="1198"/>
        <w:gridCol w:w="1199"/>
        <w:gridCol w:w="1198"/>
        <w:gridCol w:w="1199"/>
        <w:gridCol w:w="1198"/>
        <w:gridCol w:w="1199"/>
        <w:gridCol w:w="1198"/>
        <w:gridCol w:w="1199"/>
      </w:tblGrid>
      <w:tr w:rsidR="00427434" w:rsidRPr="00B04534" w14:paraId="7465A7FB" w14:textId="77777777" w:rsidTr="00945162">
        <w:trPr>
          <w:jc w:val="center"/>
        </w:trPr>
        <w:tc>
          <w:tcPr>
            <w:tcW w:w="1489" w:type="dxa"/>
            <w:shd w:val="clear" w:color="auto" w:fill="990033"/>
            <w:vAlign w:val="center"/>
          </w:tcPr>
          <w:p w14:paraId="53A1E821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Year 2</w:t>
            </w:r>
          </w:p>
        </w:tc>
        <w:tc>
          <w:tcPr>
            <w:tcW w:w="2397" w:type="dxa"/>
            <w:gridSpan w:val="2"/>
            <w:shd w:val="clear" w:color="auto" w:fill="990033"/>
            <w:vAlign w:val="center"/>
          </w:tcPr>
          <w:p w14:paraId="05532B22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397" w:type="dxa"/>
            <w:gridSpan w:val="2"/>
            <w:shd w:val="clear" w:color="auto" w:fill="990033"/>
            <w:vAlign w:val="center"/>
          </w:tcPr>
          <w:p w14:paraId="62AA7577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397" w:type="dxa"/>
            <w:gridSpan w:val="2"/>
            <w:shd w:val="clear" w:color="auto" w:fill="990033"/>
            <w:vAlign w:val="center"/>
          </w:tcPr>
          <w:p w14:paraId="40694653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397" w:type="dxa"/>
            <w:gridSpan w:val="2"/>
            <w:shd w:val="clear" w:color="auto" w:fill="990033"/>
            <w:vAlign w:val="center"/>
          </w:tcPr>
          <w:p w14:paraId="21BBADCE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397" w:type="dxa"/>
            <w:gridSpan w:val="2"/>
            <w:shd w:val="clear" w:color="auto" w:fill="990033"/>
            <w:vAlign w:val="center"/>
          </w:tcPr>
          <w:p w14:paraId="38076E89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397" w:type="dxa"/>
            <w:gridSpan w:val="2"/>
            <w:shd w:val="clear" w:color="auto" w:fill="990033"/>
            <w:vAlign w:val="center"/>
          </w:tcPr>
          <w:p w14:paraId="1028482D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427434" w:rsidRPr="00B04534" w14:paraId="09EFF444" w14:textId="77777777" w:rsidTr="00945162">
        <w:trPr>
          <w:jc w:val="center"/>
        </w:trPr>
        <w:tc>
          <w:tcPr>
            <w:tcW w:w="1489" w:type="dxa"/>
            <w:shd w:val="clear" w:color="auto" w:fill="990033"/>
            <w:vAlign w:val="center"/>
          </w:tcPr>
          <w:p w14:paraId="099447F5" w14:textId="5B83C016" w:rsidR="002B326C" w:rsidRPr="00B04534" w:rsidRDefault="002B326C" w:rsidP="007629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2397" w:type="dxa"/>
            <w:gridSpan w:val="2"/>
            <w:vAlign w:val="center"/>
          </w:tcPr>
          <w:p w14:paraId="4916D076" w14:textId="66E6489D" w:rsidR="00194FF4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Being Me </w:t>
            </w:r>
            <w:r w:rsidR="00945162"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</w:t>
            </w: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My World</w:t>
            </w:r>
          </w:p>
          <w:p w14:paraId="18992AFE" w14:textId="0B482599" w:rsidR="002B326C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(BM)</w:t>
            </w:r>
          </w:p>
        </w:tc>
        <w:tc>
          <w:tcPr>
            <w:tcW w:w="2397" w:type="dxa"/>
            <w:gridSpan w:val="2"/>
            <w:vAlign w:val="center"/>
          </w:tcPr>
          <w:p w14:paraId="1C0E2C0C" w14:textId="51760623" w:rsidR="00194FF4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Celebrating Difference</w:t>
            </w:r>
          </w:p>
          <w:p w14:paraId="47131376" w14:textId="66BC94B6" w:rsidR="002B326C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(CD)</w:t>
            </w:r>
          </w:p>
        </w:tc>
        <w:tc>
          <w:tcPr>
            <w:tcW w:w="2397" w:type="dxa"/>
            <w:gridSpan w:val="2"/>
            <w:vAlign w:val="center"/>
          </w:tcPr>
          <w:p w14:paraId="0D98829E" w14:textId="07133006" w:rsidR="002D04FC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Dreams and Goals (DG)</w:t>
            </w:r>
          </w:p>
        </w:tc>
        <w:tc>
          <w:tcPr>
            <w:tcW w:w="2397" w:type="dxa"/>
            <w:gridSpan w:val="2"/>
            <w:vAlign w:val="center"/>
          </w:tcPr>
          <w:p w14:paraId="77B82E74" w14:textId="37D6505F" w:rsidR="00194FF4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Healthy Me</w:t>
            </w:r>
          </w:p>
          <w:p w14:paraId="2ED7AD75" w14:textId="6FDB0D67" w:rsidR="002B326C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(HM)</w:t>
            </w:r>
          </w:p>
        </w:tc>
        <w:tc>
          <w:tcPr>
            <w:tcW w:w="2397" w:type="dxa"/>
            <w:gridSpan w:val="2"/>
            <w:vAlign w:val="center"/>
          </w:tcPr>
          <w:p w14:paraId="16F3BBA2" w14:textId="33D61651" w:rsidR="00857822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Relationships</w:t>
            </w:r>
          </w:p>
          <w:p w14:paraId="232634FA" w14:textId="1F71F338" w:rsidR="002B326C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(RL)</w:t>
            </w:r>
          </w:p>
        </w:tc>
        <w:tc>
          <w:tcPr>
            <w:tcW w:w="2397" w:type="dxa"/>
            <w:gridSpan w:val="2"/>
            <w:vAlign w:val="center"/>
          </w:tcPr>
          <w:p w14:paraId="195B760A" w14:textId="3722F80B" w:rsidR="00857822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Changing Me</w:t>
            </w:r>
          </w:p>
          <w:p w14:paraId="0BCB1BA3" w14:textId="64CC0CA6" w:rsidR="002B326C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(CM)</w:t>
            </w:r>
          </w:p>
        </w:tc>
      </w:tr>
      <w:tr w:rsidR="00427434" w:rsidRPr="00B04534" w14:paraId="51AAFF08" w14:textId="77777777" w:rsidTr="00945162">
        <w:trPr>
          <w:trHeight w:val="2321"/>
          <w:jc w:val="center"/>
        </w:trPr>
        <w:tc>
          <w:tcPr>
            <w:tcW w:w="1489" w:type="dxa"/>
            <w:shd w:val="clear" w:color="auto" w:fill="990033"/>
            <w:vAlign w:val="center"/>
          </w:tcPr>
          <w:p w14:paraId="557A8315" w14:textId="1AD2A551" w:rsidR="002B326C" w:rsidRPr="00B04534" w:rsidRDefault="00416A9F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DfE Outcomes Coverage</w:t>
            </w:r>
          </w:p>
        </w:tc>
        <w:tc>
          <w:tcPr>
            <w:tcW w:w="2397" w:type="dxa"/>
            <w:gridSpan w:val="2"/>
          </w:tcPr>
          <w:p w14:paraId="4E9AD1BA" w14:textId="77777777" w:rsidR="002B326C" w:rsidRPr="00B04534" w:rsidRDefault="00797041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R14, R15, R16, R19</w:t>
            </w:r>
          </w:p>
          <w:p w14:paraId="05A4B740" w14:textId="77777777" w:rsidR="00797041" w:rsidRPr="00B04534" w:rsidRDefault="00797041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R29, R30, R32</w:t>
            </w:r>
          </w:p>
          <w:p w14:paraId="2DD14573" w14:textId="77777777" w:rsidR="00797041" w:rsidRPr="00B04534" w:rsidRDefault="00797041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H2, H3</w:t>
            </w:r>
          </w:p>
          <w:p w14:paraId="49D2AA3C" w14:textId="54F3F380" w:rsidR="00797041" w:rsidRPr="00B04534" w:rsidRDefault="00797041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DCDCCE6" w14:textId="5A05FD23" w:rsidR="00797041" w:rsidRPr="00B04534" w:rsidRDefault="0079704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R8, R9, R10, R11</w:t>
            </w:r>
          </w:p>
          <w:p w14:paraId="1BCFAD1B" w14:textId="0D22A404" w:rsidR="007E5619" w:rsidRPr="00B04534" w:rsidRDefault="0054034B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</w:t>
            </w:r>
            <w:r w:rsidR="007E5619" w:rsidRPr="00B04534">
              <w:rPr>
                <w:rFonts w:asciiTheme="minorHAnsi" w:hAnsiTheme="minorHAnsi" w:cstheme="minorHAnsi"/>
                <w:sz w:val="22"/>
                <w:szCs w:val="22"/>
              </w:rPr>
              <w:t>pectful Relationships R12, R13, R14, R16, R17, R18, R19</w:t>
            </w:r>
          </w:p>
          <w:p w14:paraId="612C3B14" w14:textId="78E3688C" w:rsidR="007E5619" w:rsidRPr="00B04534" w:rsidRDefault="007E5619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Online relationships R20, R21, R22</w:t>
            </w:r>
          </w:p>
          <w:p w14:paraId="472EAD7B" w14:textId="64C233CE" w:rsidR="007E5619" w:rsidRPr="00B04534" w:rsidRDefault="007E5619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R29, R31, R32</w:t>
            </w:r>
          </w:p>
          <w:p w14:paraId="065704B2" w14:textId="535BDD22" w:rsidR="007E5619" w:rsidRPr="00B04534" w:rsidRDefault="007E5619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H2, H3, H5</w:t>
            </w:r>
          </w:p>
          <w:p w14:paraId="73584157" w14:textId="1511478D" w:rsidR="007E5619" w:rsidRPr="00B04534" w:rsidRDefault="007E5619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Internet Safety and harms H11, H12, H13, H15</w:t>
            </w:r>
          </w:p>
          <w:p w14:paraId="31D99C7C" w14:textId="4E554420" w:rsidR="00797041" w:rsidRPr="00B04534" w:rsidRDefault="0079704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E6E3722" w14:textId="3D88A185" w:rsidR="00416A9F" w:rsidRPr="00B04534" w:rsidRDefault="00416A9F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R14, R15, R16, R19</w:t>
            </w:r>
          </w:p>
          <w:p w14:paraId="14965EF1" w14:textId="67C50124" w:rsidR="00416A9F" w:rsidRPr="00B04534" w:rsidRDefault="00416A9F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H2, H3, H5, H8, H9</w:t>
            </w:r>
          </w:p>
          <w:p w14:paraId="3DA94980" w14:textId="6A06D21C" w:rsidR="00416A9F" w:rsidRPr="00B04534" w:rsidRDefault="00416A9F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Internet Safety and harms H17</w:t>
            </w:r>
          </w:p>
          <w:p w14:paraId="4E2C3CB3" w14:textId="6462B0C9" w:rsidR="002B326C" w:rsidRPr="00B04534" w:rsidRDefault="002B326C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4C43688" w14:textId="3C24319D" w:rsidR="00416A9F" w:rsidRPr="00B04534" w:rsidRDefault="00416A9F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R32</w:t>
            </w:r>
          </w:p>
          <w:p w14:paraId="19FDAAD2" w14:textId="20C0F6B3" w:rsidR="00416A9F" w:rsidRPr="00B04534" w:rsidRDefault="00416A9F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H1, H2, H3, H6, H7</w:t>
            </w:r>
          </w:p>
          <w:p w14:paraId="25C50686" w14:textId="6280A3B2" w:rsidR="00416A9F" w:rsidRPr="00B04534" w:rsidRDefault="00416A9F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Physical health and fitness H18, H19, H20, H21</w:t>
            </w:r>
          </w:p>
          <w:p w14:paraId="35958B46" w14:textId="450CC2DD" w:rsidR="00416A9F" w:rsidRPr="00B04534" w:rsidRDefault="00416A9F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Healthy eating H22, H23, H24</w:t>
            </w:r>
          </w:p>
          <w:p w14:paraId="159C683D" w14:textId="20094E1E" w:rsidR="00416A9F" w:rsidRPr="00B04534" w:rsidRDefault="00416A9F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Drugs, Alcohol, Tobacco H25 (medicine safety)</w:t>
            </w:r>
          </w:p>
          <w:p w14:paraId="20069CFB" w14:textId="02F30D3D" w:rsidR="00416A9F" w:rsidRPr="00B04534" w:rsidRDefault="00416A9F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 and prevention H28, H29</w:t>
            </w:r>
          </w:p>
          <w:p w14:paraId="53901E10" w14:textId="77777777" w:rsidR="00416A9F" w:rsidRPr="00B04534" w:rsidRDefault="00416A9F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17B7E" w14:textId="77777777" w:rsidR="002B326C" w:rsidRPr="00B04534" w:rsidRDefault="002B326C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93CCD39" w14:textId="77777777" w:rsidR="001F0BF8" w:rsidRPr="00B04534" w:rsidRDefault="001F0BF8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Families and the people who care for me R1, R2, R3, R4, R5, R6</w:t>
            </w:r>
          </w:p>
          <w:p w14:paraId="414F9F8C" w14:textId="2C6EDB1A" w:rsidR="00416A9F" w:rsidRPr="00B04534" w:rsidRDefault="00416A9F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R8, R9, R11</w:t>
            </w:r>
          </w:p>
          <w:p w14:paraId="3008C08A" w14:textId="5ACF3D2E" w:rsidR="00416A9F" w:rsidRPr="00B04534" w:rsidRDefault="00416A9F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R16, R19</w:t>
            </w:r>
          </w:p>
          <w:p w14:paraId="5B6AFFC0" w14:textId="2FC20E44" w:rsidR="00416A9F" w:rsidRPr="00B04534" w:rsidRDefault="00416A9F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Online relationships R20, R22</w:t>
            </w:r>
          </w:p>
          <w:p w14:paraId="42AA1AD9" w14:textId="2ABB95B9" w:rsidR="00416A9F" w:rsidRPr="00B04534" w:rsidRDefault="00416A9F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</w:t>
            </w:r>
            <w:r w:rsidR="00615CE6"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 R26, R27, R28, R29, R30, R31, R32</w:t>
            </w:r>
          </w:p>
          <w:p w14:paraId="18FCC6AC" w14:textId="2650E853" w:rsidR="00615CE6" w:rsidRPr="00B04534" w:rsidRDefault="00615CE6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H2, H3</w:t>
            </w:r>
          </w:p>
          <w:p w14:paraId="298B49CC" w14:textId="01DE1AB5" w:rsidR="008522BC" w:rsidRPr="00B04534" w:rsidRDefault="0054034B" w:rsidP="00945162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Internet safety and harms H15</w:t>
            </w:r>
          </w:p>
        </w:tc>
        <w:tc>
          <w:tcPr>
            <w:tcW w:w="2397" w:type="dxa"/>
            <w:gridSpan w:val="2"/>
          </w:tcPr>
          <w:p w14:paraId="0935E9F3" w14:textId="35377B9C" w:rsidR="00615CE6" w:rsidRPr="00B04534" w:rsidRDefault="00615CE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R15, R19</w:t>
            </w:r>
          </w:p>
          <w:p w14:paraId="5FB742BC" w14:textId="36CD570D" w:rsidR="00615CE6" w:rsidRPr="00B04534" w:rsidRDefault="00615CE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R26, R27, R29, R30, R31, R32</w:t>
            </w:r>
          </w:p>
          <w:p w14:paraId="24F9B39C" w14:textId="48F83919" w:rsidR="00615CE6" w:rsidRPr="00B04534" w:rsidRDefault="00615CE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H2, H3</w:t>
            </w:r>
          </w:p>
          <w:p w14:paraId="5F9AD35A" w14:textId="4129492A" w:rsidR="00615CE6" w:rsidRPr="00B04534" w:rsidRDefault="00615CE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Changing adolescent body H34 (changing body parts)</w:t>
            </w:r>
          </w:p>
        </w:tc>
      </w:tr>
      <w:tr w:rsidR="00427434" w:rsidRPr="00B04534" w14:paraId="08341E03" w14:textId="77777777" w:rsidTr="00945162">
        <w:trPr>
          <w:jc w:val="center"/>
        </w:trPr>
        <w:tc>
          <w:tcPr>
            <w:tcW w:w="1489" w:type="dxa"/>
            <w:shd w:val="clear" w:color="auto" w:fill="990033"/>
            <w:vAlign w:val="center"/>
          </w:tcPr>
          <w:p w14:paraId="59B72C27" w14:textId="37EFE521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40AC83" w14:textId="77777777" w:rsidR="00857822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PSHE Focus</w:t>
            </w:r>
          </w:p>
          <w:p w14:paraId="2806BFDB" w14:textId="6325B293" w:rsidR="00857822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AC91AF4" w14:textId="539296EF" w:rsidR="00D33522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Hopes and fears for the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proofErr w:type="gramEnd"/>
          </w:p>
          <w:p w14:paraId="5E2ECE37" w14:textId="2B7C92D7" w:rsidR="00587AF5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Rights and responsibilities</w:t>
            </w:r>
          </w:p>
          <w:p w14:paraId="3598E6DE" w14:textId="706B4479" w:rsidR="00D33522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Rewards and consequences</w:t>
            </w:r>
          </w:p>
          <w:p w14:paraId="643D686F" w14:textId="7963CB35" w:rsidR="00D33522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Safe and fair learning environment</w:t>
            </w:r>
          </w:p>
          <w:p w14:paraId="4928FF86" w14:textId="651A19D8" w:rsidR="00587AF5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Valuing contributions</w:t>
            </w:r>
          </w:p>
          <w:p w14:paraId="79C7D30D" w14:textId="44AA025A" w:rsidR="00D33522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Choices</w:t>
            </w:r>
          </w:p>
          <w:p w14:paraId="0FEF9753" w14:textId="01F8A099" w:rsidR="002B326C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Recognising feelings</w:t>
            </w:r>
          </w:p>
        </w:tc>
        <w:tc>
          <w:tcPr>
            <w:tcW w:w="2397" w:type="dxa"/>
            <w:gridSpan w:val="2"/>
          </w:tcPr>
          <w:p w14:paraId="530EC842" w14:textId="355E6835" w:rsidR="00587AF5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Assumptions and stereotypes about gender</w:t>
            </w:r>
          </w:p>
          <w:p w14:paraId="2D82F4C9" w14:textId="01D092F2" w:rsidR="00587AF5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Understanding bullying</w:t>
            </w:r>
          </w:p>
          <w:p w14:paraId="3D7851DD" w14:textId="7925783F" w:rsidR="00D40053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Standing up for self and others</w:t>
            </w:r>
          </w:p>
          <w:p w14:paraId="511BEDDA" w14:textId="083C8B40" w:rsidR="00D40053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Making new friends</w:t>
            </w:r>
          </w:p>
          <w:p w14:paraId="4E0B9290" w14:textId="39A211A6" w:rsidR="00587AF5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Gender diversity</w:t>
            </w:r>
          </w:p>
          <w:p w14:paraId="758D127B" w14:textId="13F58C14" w:rsidR="002B326C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Celebrating difference and remaining friends</w:t>
            </w:r>
          </w:p>
        </w:tc>
        <w:tc>
          <w:tcPr>
            <w:tcW w:w="2397" w:type="dxa"/>
            <w:gridSpan w:val="2"/>
          </w:tcPr>
          <w:p w14:paraId="5312FE7A" w14:textId="198BEEF1" w:rsidR="00587AF5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Achieving realistic goals</w:t>
            </w:r>
          </w:p>
          <w:p w14:paraId="5D60C3C0" w14:textId="2D027A1A" w:rsidR="00D40053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Perseverance</w:t>
            </w:r>
          </w:p>
          <w:p w14:paraId="64FA4E75" w14:textId="18F0E038" w:rsidR="00D40053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Learning strengths Learning with others</w:t>
            </w:r>
          </w:p>
          <w:p w14:paraId="56FD31A2" w14:textId="285A51AB" w:rsidR="00587AF5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Group co-operation</w:t>
            </w:r>
          </w:p>
          <w:p w14:paraId="03D5C35D" w14:textId="1AB96FA8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Contributing to and sharing success</w:t>
            </w:r>
          </w:p>
          <w:p w14:paraId="5A4851F6" w14:textId="3A206E4D" w:rsidR="009F02E7" w:rsidRPr="00B04534" w:rsidRDefault="009F02E7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F5987CB" w14:textId="21CD3647" w:rsidR="00D40053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Motivation</w:t>
            </w:r>
          </w:p>
          <w:p w14:paraId="7600D14C" w14:textId="58A7FD5C" w:rsidR="00D40053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Healthier choices Relaxation</w:t>
            </w:r>
          </w:p>
          <w:p w14:paraId="44C6A0AD" w14:textId="2BFBD6DA" w:rsidR="00587AF5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Healthy eating and nutrition</w:t>
            </w:r>
          </w:p>
          <w:p w14:paraId="41774FA3" w14:textId="4A65F722" w:rsidR="00D40053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Healthier snacks and sharing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food</w:t>
            </w:r>
            <w:proofErr w:type="gramEnd"/>
          </w:p>
          <w:p w14:paraId="6DBC15E7" w14:textId="4EF7BD3E" w:rsidR="00D40053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Motivation</w:t>
            </w:r>
          </w:p>
          <w:p w14:paraId="404FA19B" w14:textId="776E38D7" w:rsidR="00587AF5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Healthier choices</w:t>
            </w:r>
          </w:p>
          <w:p w14:paraId="37F1A8C5" w14:textId="130EF813" w:rsidR="00D40053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Relaxation</w:t>
            </w:r>
          </w:p>
          <w:p w14:paraId="6C89AB14" w14:textId="241D2AE2" w:rsidR="00D40053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Healthy eating and nutrition</w:t>
            </w:r>
          </w:p>
          <w:p w14:paraId="237D3E35" w14:textId="78750CC8" w:rsidR="002B326C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Healthier snacks and sharing food</w:t>
            </w:r>
          </w:p>
        </w:tc>
        <w:tc>
          <w:tcPr>
            <w:tcW w:w="2397" w:type="dxa"/>
            <w:gridSpan w:val="2"/>
          </w:tcPr>
          <w:p w14:paraId="39E9EC15" w14:textId="5A879387" w:rsidR="00587AF5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Different types of family</w:t>
            </w:r>
          </w:p>
          <w:p w14:paraId="722069C9" w14:textId="49F793B2" w:rsidR="00D40053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Physical contact boundaries</w:t>
            </w:r>
          </w:p>
          <w:p w14:paraId="0BDD683D" w14:textId="1E3392F6" w:rsidR="00587AF5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Friendship and conflict</w:t>
            </w:r>
          </w:p>
          <w:p w14:paraId="3F1D7E38" w14:textId="5E12A1FE" w:rsidR="00D40053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Secrets</w:t>
            </w:r>
          </w:p>
          <w:p w14:paraId="118E2002" w14:textId="3B99B6F1" w:rsidR="00587AF5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Trust and appreciation</w:t>
            </w:r>
          </w:p>
          <w:p w14:paraId="1CCDA38D" w14:textId="47F4B344" w:rsidR="002B326C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Expressing appreciation for special relationships</w:t>
            </w:r>
          </w:p>
        </w:tc>
        <w:tc>
          <w:tcPr>
            <w:tcW w:w="2397" w:type="dxa"/>
            <w:gridSpan w:val="2"/>
          </w:tcPr>
          <w:p w14:paraId="721EC6E8" w14:textId="130C11A5" w:rsidR="00587AF5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Life cycles in nature</w:t>
            </w:r>
          </w:p>
          <w:p w14:paraId="1C81EC79" w14:textId="510DB577" w:rsidR="00587AF5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Growing from young to old Increasing independence</w:t>
            </w:r>
          </w:p>
          <w:p w14:paraId="6C339304" w14:textId="21C1A273" w:rsidR="00D40053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Differences in female and male </w:t>
            </w: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bodies (correct terminology)</w:t>
            </w:r>
          </w:p>
          <w:p w14:paraId="25B002C9" w14:textId="4DCC2EFC" w:rsidR="00D40053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Assertiveness</w:t>
            </w:r>
          </w:p>
          <w:p w14:paraId="18080EFF" w14:textId="6C67B148" w:rsidR="002B326C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Preparing for transition</w:t>
            </w:r>
          </w:p>
        </w:tc>
      </w:tr>
      <w:tr w:rsidR="00427434" w:rsidRPr="00B04534" w14:paraId="2626F300" w14:textId="77777777" w:rsidTr="00945162">
        <w:trPr>
          <w:jc w:val="center"/>
        </w:trPr>
        <w:tc>
          <w:tcPr>
            <w:tcW w:w="1489" w:type="dxa"/>
            <w:shd w:val="clear" w:color="auto" w:fill="990033"/>
            <w:vAlign w:val="center"/>
          </w:tcPr>
          <w:p w14:paraId="1329E3E9" w14:textId="77777777" w:rsidR="00C920AA" w:rsidRPr="00B04534" w:rsidRDefault="00C920AA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4683B3" w14:textId="77777777" w:rsidR="00C920AA" w:rsidRPr="00B04534" w:rsidRDefault="00C920AA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Community outcomes</w:t>
            </w:r>
          </w:p>
          <w:p w14:paraId="4E014273" w14:textId="49190E4D" w:rsidR="00C920AA" w:rsidRPr="00B04534" w:rsidRDefault="00C920AA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14:paraId="09229539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0EC36900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62D92AE9" w14:textId="77777777" w:rsidR="00862FE1" w:rsidRPr="00B04534" w:rsidRDefault="00862FE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feel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welcome</w:t>
            </w:r>
            <w:proofErr w:type="gramEnd"/>
          </w:p>
          <w:p w14:paraId="40502A13" w14:textId="77777777" w:rsidR="00862FE1" w:rsidRPr="00B04534" w:rsidRDefault="00862FE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make our school community a better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place</w:t>
            </w:r>
            <w:proofErr w:type="gramEnd"/>
          </w:p>
          <w:p w14:paraId="5E6AF74A" w14:textId="77777777" w:rsidR="00862FE1" w:rsidRPr="00B04534" w:rsidRDefault="00862FE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Think about everyone’s right to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learn</w:t>
            </w:r>
            <w:proofErr w:type="gramEnd"/>
          </w:p>
          <w:p w14:paraId="489DAA4C" w14:textId="77777777" w:rsidR="00862FE1" w:rsidRPr="00B04534" w:rsidRDefault="00862FE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Care about other people’s feelings</w:t>
            </w:r>
          </w:p>
          <w:p w14:paraId="639B0C56" w14:textId="77777777" w:rsidR="00862FE1" w:rsidRPr="00B04534" w:rsidRDefault="00862FE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Work well with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6705C165" w14:textId="77777777" w:rsidR="00862FE1" w:rsidRPr="00B04534" w:rsidRDefault="00862FE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9FEECD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215F11B7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14:paraId="07992B75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1A24DA15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39DDE931" w14:textId="77777777" w:rsidR="00862FE1" w:rsidRPr="00B04534" w:rsidRDefault="00862FE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Accept that everyone is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different</w:t>
            </w:r>
            <w:proofErr w:type="gramEnd"/>
          </w:p>
          <w:p w14:paraId="1147D020" w14:textId="77777777" w:rsidR="00862FE1" w:rsidRPr="00B04534" w:rsidRDefault="00862FE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Include others when working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playing</w:t>
            </w:r>
            <w:proofErr w:type="gramEnd"/>
          </w:p>
          <w:p w14:paraId="0B080E81" w14:textId="77777777" w:rsidR="00862FE1" w:rsidRPr="00B04534" w:rsidRDefault="00862FE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help if someone is being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bullied</w:t>
            </w:r>
            <w:proofErr w:type="gramEnd"/>
          </w:p>
          <w:p w14:paraId="4F212B27" w14:textId="77777777" w:rsidR="00862FE1" w:rsidRPr="00B04534" w:rsidRDefault="00862FE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solve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problems</w:t>
            </w:r>
            <w:proofErr w:type="gramEnd"/>
          </w:p>
          <w:p w14:paraId="46814B2A" w14:textId="77777777" w:rsidR="00862FE1" w:rsidRPr="00B04534" w:rsidRDefault="00862FE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Use kind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gramEnd"/>
          </w:p>
          <w:p w14:paraId="692D557C" w14:textId="77777777" w:rsidR="00862FE1" w:rsidRPr="00B04534" w:rsidRDefault="00862FE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give and receive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compliments</w:t>
            </w:r>
            <w:proofErr w:type="gramEnd"/>
          </w:p>
          <w:p w14:paraId="2A0917AC" w14:textId="77777777" w:rsidR="00862FE1" w:rsidRPr="00B04534" w:rsidRDefault="00862FE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CF2269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57376E73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14:paraId="2F67D443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3D46D812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0177C877" w14:textId="77777777" w:rsidR="00862FE1" w:rsidRPr="00B04534" w:rsidRDefault="00862FE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Stay motivated when doing something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challenging</w:t>
            </w:r>
            <w:proofErr w:type="gramEnd"/>
          </w:p>
          <w:p w14:paraId="6B523A4B" w14:textId="77777777" w:rsidR="00862FE1" w:rsidRPr="00B04534" w:rsidRDefault="00862FE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Keep trying even when it is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difficult</w:t>
            </w:r>
            <w:proofErr w:type="gramEnd"/>
          </w:p>
          <w:p w14:paraId="4C9350DF" w14:textId="77777777" w:rsidR="00862FE1" w:rsidRPr="00B04534" w:rsidRDefault="00862FE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Work well with a partner or in a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gramEnd"/>
          </w:p>
          <w:p w14:paraId="4A926988" w14:textId="77777777" w:rsidR="00862FE1" w:rsidRPr="00B04534" w:rsidRDefault="00862FE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a positive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attitude</w:t>
            </w:r>
            <w:proofErr w:type="gramEnd"/>
          </w:p>
          <w:p w14:paraId="6DE75D2C" w14:textId="77777777" w:rsidR="00862FE1" w:rsidRPr="00B04534" w:rsidRDefault="00862FE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achieve their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goal</w:t>
            </w:r>
            <w:proofErr w:type="gramEnd"/>
          </w:p>
          <w:p w14:paraId="5FEE47DC" w14:textId="77777777" w:rsidR="00862FE1" w:rsidRPr="00B04534" w:rsidRDefault="00862FE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Working hard to achieve their own dreams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goals</w:t>
            </w:r>
            <w:proofErr w:type="gramEnd"/>
          </w:p>
          <w:p w14:paraId="28E8AE69" w14:textId="77777777" w:rsidR="00862FE1" w:rsidRPr="00B04534" w:rsidRDefault="00862FE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BFA30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04950ADF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14:paraId="4F19E07F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2EC658E8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5D140A4C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made a healthy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choice</w:t>
            </w:r>
            <w:proofErr w:type="gramEnd"/>
          </w:p>
          <w:p w14:paraId="64DBDBDA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eaten a healthy balanced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diet</w:t>
            </w:r>
            <w:proofErr w:type="gramEnd"/>
          </w:p>
          <w:p w14:paraId="618E16A8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been physically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active</w:t>
            </w:r>
            <w:proofErr w:type="gramEnd"/>
          </w:p>
          <w:p w14:paraId="23080A6B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tried to keep themselves and others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safe</w:t>
            </w:r>
            <w:proofErr w:type="gramEnd"/>
          </w:p>
          <w:p w14:paraId="0684671E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be a good friend and enjoy healthy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friendships</w:t>
            </w:r>
            <w:proofErr w:type="gramEnd"/>
          </w:p>
          <w:p w14:paraId="20749EE0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keep calm and deal with difficult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situations</w:t>
            </w:r>
            <w:proofErr w:type="gramEnd"/>
          </w:p>
          <w:p w14:paraId="4C89C9EB" w14:textId="77777777" w:rsidR="00023891" w:rsidRPr="00B04534" w:rsidRDefault="0002389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4D7DEC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64CEBF5D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14:paraId="59E47EB4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2DDDB388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16194130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make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friends</w:t>
            </w:r>
            <w:proofErr w:type="gramEnd"/>
          </w:p>
          <w:p w14:paraId="61E67ADE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solve friendship problems when they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occur</w:t>
            </w:r>
            <w:proofErr w:type="gramEnd"/>
          </w:p>
          <w:p w14:paraId="62048BD6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feel part of a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gramEnd"/>
          </w:p>
          <w:p w14:paraId="63756DE0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Show respect in how they treat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2B05221D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Show respect in how they treat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7EFA700C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and show what makes a good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relationship</w:t>
            </w:r>
            <w:proofErr w:type="gramEnd"/>
          </w:p>
          <w:p w14:paraId="63E2FD38" w14:textId="77777777" w:rsidR="00023891" w:rsidRPr="00B04534" w:rsidRDefault="0002389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3D30B7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6A902F05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14:paraId="1F829AD3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707A48EC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38884C9E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Understanding that everyone is unique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special</w:t>
            </w:r>
            <w:proofErr w:type="gramEnd"/>
          </w:p>
          <w:p w14:paraId="5FF00CAF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Can express how they feel when change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happens</w:t>
            </w:r>
            <w:proofErr w:type="gramEnd"/>
          </w:p>
          <w:p w14:paraId="172373C3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 and respect the changes that they see in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themselves</w:t>
            </w:r>
            <w:proofErr w:type="gramEnd"/>
          </w:p>
          <w:p w14:paraId="461CBFAE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 and respect the changes they see in other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people</w:t>
            </w:r>
            <w:proofErr w:type="gramEnd"/>
          </w:p>
          <w:p w14:paraId="57F246C2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who to ask for help if they are worried about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change</w:t>
            </w:r>
            <w:proofErr w:type="gramEnd"/>
          </w:p>
          <w:p w14:paraId="0491646F" w14:textId="77777777" w:rsidR="00023891" w:rsidRPr="00B04534" w:rsidRDefault="00023891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Are looking forward to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change</w:t>
            </w:r>
            <w:proofErr w:type="gramEnd"/>
          </w:p>
          <w:p w14:paraId="4FACF037" w14:textId="77777777" w:rsidR="00023891" w:rsidRPr="00B04534" w:rsidRDefault="0002389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C6F63" w14:textId="77777777" w:rsidR="00594F88" w:rsidRPr="00B04534" w:rsidRDefault="00594F88" w:rsidP="0094516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3868C3A9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7434" w:rsidRPr="00B04534" w14:paraId="24FA8D95" w14:textId="77777777" w:rsidTr="00945162">
        <w:trPr>
          <w:jc w:val="center"/>
        </w:trPr>
        <w:tc>
          <w:tcPr>
            <w:tcW w:w="1489" w:type="dxa"/>
            <w:shd w:val="clear" w:color="auto" w:fill="990033"/>
            <w:vAlign w:val="center"/>
          </w:tcPr>
          <w:p w14:paraId="0CAB2AC1" w14:textId="77777777" w:rsidR="00427434" w:rsidRPr="00B04534" w:rsidRDefault="00427434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Key Vocabulary</w:t>
            </w:r>
          </w:p>
        </w:tc>
        <w:tc>
          <w:tcPr>
            <w:tcW w:w="1198" w:type="dxa"/>
            <w:tcBorders>
              <w:right w:val="nil"/>
            </w:tcBorders>
          </w:tcPr>
          <w:p w14:paraId="5E242E36" w14:textId="15F77DDC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Worries</w:t>
            </w:r>
          </w:p>
          <w:p w14:paraId="7FA767A1" w14:textId="52A41C6A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Hopes</w:t>
            </w:r>
          </w:p>
          <w:p w14:paraId="2509F52F" w14:textId="7777777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Fears</w:t>
            </w:r>
          </w:p>
          <w:p w14:paraId="1D75C4E2" w14:textId="29402143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Belonging</w:t>
            </w:r>
          </w:p>
          <w:p w14:paraId="3553DE34" w14:textId="1C48D74A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Rights</w:t>
            </w:r>
          </w:p>
          <w:p w14:paraId="6CD6E414" w14:textId="31780474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Responsibilities Responsible</w:t>
            </w:r>
          </w:p>
          <w:p w14:paraId="050F48C7" w14:textId="644FB66C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Actions</w:t>
            </w:r>
          </w:p>
          <w:p w14:paraId="435406CC" w14:textId="611636BB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Praise</w:t>
            </w:r>
          </w:p>
          <w:p w14:paraId="42E10B8D" w14:textId="2C3E9A8C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Reward</w:t>
            </w:r>
          </w:p>
        </w:tc>
        <w:tc>
          <w:tcPr>
            <w:tcW w:w="1199" w:type="dxa"/>
            <w:tcBorders>
              <w:left w:val="nil"/>
            </w:tcBorders>
          </w:tcPr>
          <w:p w14:paraId="2503948E" w14:textId="40C4398F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Consequence</w:t>
            </w:r>
          </w:p>
          <w:p w14:paraId="260988F4" w14:textId="54195159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Positive</w:t>
            </w:r>
          </w:p>
          <w:p w14:paraId="2FCF7493" w14:textId="6A52AE6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Negative</w:t>
            </w:r>
          </w:p>
          <w:p w14:paraId="5FA8AFFB" w14:textId="00F994EA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Choices</w:t>
            </w:r>
          </w:p>
          <w:p w14:paraId="34C77F45" w14:textId="01D2934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Co-operate</w:t>
            </w:r>
          </w:p>
          <w:p w14:paraId="5A420992" w14:textId="0668BC1A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Learning</w:t>
            </w:r>
          </w:p>
          <w:p w14:paraId="742E092D" w14:textId="7B04DDFC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Charter</w:t>
            </w:r>
          </w:p>
          <w:p w14:paraId="4A7072BB" w14:textId="327601C1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Problem-solving</w:t>
            </w:r>
          </w:p>
        </w:tc>
        <w:tc>
          <w:tcPr>
            <w:tcW w:w="1198" w:type="dxa"/>
            <w:tcBorders>
              <w:right w:val="nil"/>
            </w:tcBorders>
          </w:tcPr>
          <w:p w14:paraId="47BDB14E" w14:textId="04C50861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Boys</w:t>
            </w:r>
          </w:p>
          <w:p w14:paraId="0519B667" w14:textId="15DF271D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Girls</w:t>
            </w:r>
          </w:p>
          <w:p w14:paraId="6A8B05A2" w14:textId="2CEC4E04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Similarities Assumptions</w:t>
            </w:r>
          </w:p>
          <w:p w14:paraId="035235E7" w14:textId="0079B810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Shield</w:t>
            </w:r>
          </w:p>
          <w:p w14:paraId="585E059B" w14:textId="5896F1A9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Stereotypes Differences</w:t>
            </w:r>
          </w:p>
          <w:p w14:paraId="5C209080" w14:textId="7777777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Special</w:t>
            </w:r>
          </w:p>
          <w:p w14:paraId="0B0F4244" w14:textId="31C1D4E9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Bully</w:t>
            </w:r>
          </w:p>
          <w:p w14:paraId="0A86AA27" w14:textId="7411BEE4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Purpose</w:t>
            </w:r>
          </w:p>
          <w:p w14:paraId="2AD62745" w14:textId="761D9060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Kind</w:t>
            </w:r>
          </w:p>
          <w:p w14:paraId="35D8AF17" w14:textId="6738ABCF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Unkind</w:t>
            </w:r>
          </w:p>
          <w:p w14:paraId="3972278A" w14:textId="7777777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Feelings</w:t>
            </w:r>
          </w:p>
          <w:p w14:paraId="6BA4C2D1" w14:textId="042404A3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Sad</w:t>
            </w:r>
          </w:p>
          <w:p w14:paraId="156EB007" w14:textId="4C4ECB1A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Lonely</w:t>
            </w:r>
          </w:p>
        </w:tc>
        <w:tc>
          <w:tcPr>
            <w:tcW w:w="1199" w:type="dxa"/>
            <w:tcBorders>
              <w:left w:val="nil"/>
            </w:tcBorders>
          </w:tcPr>
          <w:p w14:paraId="019010B8" w14:textId="0F0A33B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Help</w:t>
            </w:r>
          </w:p>
          <w:p w14:paraId="5B3B8642" w14:textId="05D293B8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On Purpose</w:t>
            </w:r>
          </w:p>
          <w:p w14:paraId="429F1D24" w14:textId="3FC09C5E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Stand up for</w:t>
            </w:r>
          </w:p>
          <w:p w14:paraId="60CADB39" w14:textId="7A79A333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  <w:p w14:paraId="4BAD7A3D" w14:textId="7777777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  <w:p w14:paraId="36B52876" w14:textId="175F5518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Difference</w:t>
            </w:r>
          </w:p>
          <w:p w14:paraId="6E3498D3" w14:textId="3F5042B3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Diversity</w:t>
            </w:r>
          </w:p>
          <w:p w14:paraId="58B736CA" w14:textId="051BA3B9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Fairness</w:t>
            </w:r>
          </w:p>
          <w:p w14:paraId="1932D5CA" w14:textId="1064A9C1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Kindness</w:t>
            </w:r>
          </w:p>
          <w:p w14:paraId="1864C056" w14:textId="00D117C6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Friends</w:t>
            </w:r>
          </w:p>
          <w:p w14:paraId="6DDF20DD" w14:textId="7089C56B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Unique</w:t>
            </w:r>
          </w:p>
          <w:p w14:paraId="56EE53A9" w14:textId="75EF06A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Value</w:t>
            </w:r>
          </w:p>
        </w:tc>
        <w:tc>
          <w:tcPr>
            <w:tcW w:w="1198" w:type="dxa"/>
            <w:tcBorders>
              <w:right w:val="nil"/>
            </w:tcBorders>
          </w:tcPr>
          <w:p w14:paraId="540B9102" w14:textId="70678671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Realistic</w:t>
            </w:r>
          </w:p>
          <w:p w14:paraId="17FCFB5E" w14:textId="4E9D8A12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Proud</w:t>
            </w:r>
          </w:p>
          <w:p w14:paraId="516038DC" w14:textId="0CC6B979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Success</w:t>
            </w:r>
          </w:p>
          <w:p w14:paraId="7F961A0A" w14:textId="3EC5FDC5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Celebrate Achievement</w:t>
            </w:r>
          </w:p>
          <w:p w14:paraId="7B3D6624" w14:textId="4CA54BDA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Goal</w:t>
            </w:r>
          </w:p>
          <w:p w14:paraId="5AD79F0A" w14:textId="7C5BC980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Strengths</w:t>
            </w:r>
          </w:p>
          <w:p w14:paraId="390B73A9" w14:textId="684E3580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Persevere</w:t>
            </w:r>
          </w:p>
          <w:p w14:paraId="29F7E4D0" w14:textId="1B674F09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Challenge</w:t>
            </w:r>
          </w:p>
        </w:tc>
        <w:tc>
          <w:tcPr>
            <w:tcW w:w="1199" w:type="dxa"/>
            <w:tcBorders>
              <w:left w:val="nil"/>
            </w:tcBorders>
          </w:tcPr>
          <w:p w14:paraId="4FA70937" w14:textId="3569769B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Difficult</w:t>
            </w:r>
          </w:p>
          <w:p w14:paraId="6723BBE4" w14:textId="654FD672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Easy</w:t>
            </w:r>
          </w:p>
          <w:p w14:paraId="24CE8430" w14:textId="42E2CCDF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Learning together Success</w:t>
            </w:r>
          </w:p>
          <w:p w14:paraId="437BA566" w14:textId="04491FC6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Partner</w:t>
            </w:r>
          </w:p>
          <w:p w14:paraId="53333115" w14:textId="21B1F7C9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Team work</w:t>
            </w:r>
            <w:proofErr w:type="gramEnd"/>
          </w:p>
          <w:p w14:paraId="49EFF115" w14:textId="15FB9ABB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 xml:space="preserve">Learning together   Challenge Product Dream </w:t>
            </w:r>
            <w:proofErr w:type="gramStart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bird</w:t>
            </w:r>
            <w:proofErr w:type="gramEnd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 xml:space="preserve"> Group Team work</w:t>
            </w:r>
          </w:p>
          <w:p w14:paraId="363E307B" w14:textId="706BAF4E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Problem-solve Dream Goal Garden</w:t>
            </w:r>
          </w:p>
        </w:tc>
        <w:tc>
          <w:tcPr>
            <w:tcW w:w="1198" w:type="dxa"/>
            <w:tcBorders>
              <w:right w:val="nil"/>
            </w:tcBorders>
          </w:tcPr>
          <w:p w14:paraId="12AC1A2D" w14:textId="04549B71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Healthy choices Lifestyle</w:t>
            </w:r>
          </w:p>
          <w:p w14:paraId="72188A0A" w14:textId="3CDBED7B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Motivation</w:t>
            </w:r>
          </w:p>
          <w:p w14:paraId="3B1BD269" w14:textId="7777777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Relax</w:t>
            </w:r>
          </w:p>
          <w:p w14:paraId="517B1067" w14:textId="13B484C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Relaxation</w:t>
            </w:r>
          </w:p>
          <w:p w14:paraId="79E761BD" w14:textId="7777777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Tense</w:t>
            </w:r>
          </w:p>
          <w:p w14:paraId="6C12E59A" w14:textId="0F56804A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Calm</w:t>
            </w:r>
          </w:p>
          <w:p w14:paraId="045FBA8E" w14:textId="65899609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Healthy</w:t>
            </w:r>
          </w:p>
          <w:p w14:paraId="632D1018" w14:textId="6A4DC616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Unhealthy</w:t>
            </w:r>
          </w:p>
          <w:p w14:paraId="517DEE1F" w14:textId="44B52CA2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Dangerous</w:t>
            </w:r>
          </w:p>
        </w:tc>
        <w:tc>
          <w:tcPr>
            <w:tcW w:w="1199" w:type="dxa"/>
            <w:tcBorders>
              <w:left w:val="nil"/>
            </w:tcBorders>
          </w:tcPr>
          <w:p w14:paraId="54BD15AF" w14:textId="21799CB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Medicines</w:t>
            </w:r>
          </w:p>
          <w:p w14:paraId="15138A46" w14:textId="019B49ED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Safe</w:t>
            </w:r>
          </w:p>
          <w:p w14:paraId="5220A986" w14:textId="3D6FB9E0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Body</w:t>
            </w:r>
          </w:p>
          <w:p w14:paraId="0878EB21" w14:textId="023AA9BC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Balanced diet</w:t>
            </w:r>
          </w:p>
          <w:p w14:paraId="52E7BEB5" w14:textId="7777777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Portion</w:t>
            </w:r>
          </w:p>
          <w:p w14:paraId="5C209620" w14:textId="30D44763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Proportion</w:t>
            </w:r>
          </w:p>
          <w:p w14:paraId="3B462174" w14:textId="1F8C1579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Energy</w:t>
            </w:r>
          </w:p>
          <w:p w14:paraId="5E4940C1" w14:textId="43EBC98A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Fuel Nutritious</w:t>
            </w:r>
          </w:p>
          <w:p w14:paraId="0AD6A6C5" w14:textId="35BA563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8" w:type="dxa"/>
            <w:tcBorders>
              <w:right w:val="nil"/>
            </w:tcBorders>
          </w:tcPr>
          <w:p w14:paraId="13652F62" w14:textId="5AC37EB3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Family</w:t>
            </w:r>
          </w:p>
          <w:p w14:paraId="04B704FC" w14:textId="18E07BC9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Different</w:t>
            </w:r>
          </w:p>
          <w:p w14:paraId="4612499B" w14:textId="76F990ED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Similarities</w:t>
            </w:r>
          </w:p>
          <w:p w14:paraId="279D8299" w14:textId="5F39DC2A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Special</w:t>
            </w:r>
          </w:p>
          <w:p w14:paraId="2BCD9FF5" w14:textId="49C03211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Relationship Important</w:t>
            </w:r>
          </w:p>
          <w:p w14:paraId="23045AB1" w14:textId="6D4D84D9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Cooperate</w:t>
            </w:r>
          </w:p>
          <w:p w14:paraId="287A6369" w14:textId="77777777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Touch</w:t>
            </w:r>
          </w:p>
          <w:p w14:paraId="319F7FB4" w14:textId="51EE6E65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Physical contact Communication</w:t>
            </w:r>
          </w:p>
          <w:p w14:paraId="59FF858D" w14:textId="09185D57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Hugs</w:t>
            </w:r>
          </w:p>
          <w:p w14:paraId="0F7EE530" w14:textId="06C18DE1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Like</w:t>
            </w:r>
          </w:p>
          <w:p w14:paraId="1D026081" w14:textId="4A6C97DA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Dislike</w:t>
            </w:r>
          </w:p>
          <w:p w14:paraId="55E1A848" w14:textId="430A58FE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Acceptable</w:t>
            </w:r>
          </w:p>
          <w:p w14:paraId="0F0A2D31" w14:textId="7F04D718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Not acceptable</w:t>
            </w:r>
          </w:p>
          <w:p w14:paraId="52E9AA6D" w14:textId="77BCB737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Friends</w:t>
            </w:r>
          </w:p>
          <w:p w14:paraId="53A06DC6" w14:textId="77777777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Conflict</w:t>
            </w:r>
          </w:p>
          <w:p w14:paraId="37DA2571" w14:textId="7704204D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Point of view</w:t>
            </w:r>
          </w:p>
          <w:p w14:paraId="649062C1" w14:textId="745831E4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Positive</w:t>
            </w:r>
          </w:p>
          <w:p w14:paraId="1174DB3E" w14:textId="767EE4D9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Problem solving Secret</w:t>
            </w:r>
          </w:p>
        </w:tc>
        <w:tc>
          <w:tcPr>
            <w:tcW w:w="1199" w:type="dxa"/>
            <w:tcBorders>
              <w:left w:val="nil"/>
            </w:tcBorders>
          </w:tcPr>
          <w:p w14:paraId="0C67C1A4" w14:textId="3608FA3E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Surprise</w:t>
            </w:r>
          </w:p>
          <w:p w14:paraId="580B6841" w14:textId="0C342F18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Good secret</w:t>
            </w:r>
          </w:p>
          <w:p w14:paraId="732EA327" w14:textId="48FF69AF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 xml:space="preserve">Worry </w:t>
            </w:r>
            <w:proofErr w:type="gramStart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secret</w:t>
            </w:r>
            <w:proofErr w:type="gramEnd"/>
          </w:p>
          <w:p w14:paraId="360457C3" w14:textId="77777777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Telling</w:t>
            </w:r>
          </w:p>
          <w:p w14:paraId="3DF2A711" w14:textId="7E6E1DD2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Adult</w:t>
            </w:r>
          </w:p>
          <w:p w14:paraId="1863519B" w14:textId="617B03F6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Trust</w:t>
            </w:r>
          </w:p>
          <w:p w14:paraId="350AF8BC" w14:textId="4753EC2D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Surprised</w:t>
            </w:r>
          </w:p>
          <w:p w14:paraId="54F12923" w14:textId="79986531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Happy</w:t>
            </w:r>
          </w:p>
          <w:p w14:paraId="7721C858" w14:textId="666F09C0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Sad</w:t>
            </w:r>
          </w:p>
          <w:p w14:paraId="075DF353" w14:textId="77777777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Frightened</w:t>
            </w:r>
          </w:p>
          <w:p w14:paraId="1F5EA2C7" w14:textId="482A5E70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Trust</w:t>
            </w:r>
          </w:p>
          <w:p w14:paraId="26FCB1D5" w14:textId="1C75BC8A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Trustworthy</w:t>
            </w:r>
          </w:p>
          <w:p w14:paraId="59B35FA0" w14:textId="77777777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Honesty</w:t>
            </w:r>
          </w:p>
          <w:p w14:paraId="1B2BB8F9" w14:textId="6BCEC968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Reliability Compliment</w:t>
            </w:r>
          </w:p>
          <w:p w14:paraId="2EB1474E" w14:textId="77117B5C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Celebrate</w:t>
            </w:r>
          </w:p>
          <w:p w14:paraId="1763BB92" w14:textId="74B67DDE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Positive</w:t>
            </w:r>
          </w:p>
          <w:p w14:paraId="1DEAFAC5" w14:textId="18079AD2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Negative</w:t>
            </w:r>
          </w:p>
          <w:p w14:paraId="6E56D9E5" w14:textId="681F902D" w:rsidR="00427434" w:rsidRPr="00B04534" w:rsidRDefault="00427434" w:rsidP="00945162">
            <w:pPr>
              <w:tabs>
                <w:tab w:val="left" w:pos="430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Appreciate</w:t>
            </w:r>
          </w:p>
        </w:tc>
        <w:tc>
          <w:tcPr>
            <w:tcW w:w="1198" w:type="dxa"/>
            <w:tcBorders>
              <w:right w:val="nil"/>
            </w:tcBorders>
          </w:tcPr>
          <w:p w14:paraId="079F74BF" w14:textId="76CB36CA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Change</w:t>
            </w:r>
          </w:p>
          <w:p w14:paraId="017928A6" w14:textId="3467A7DC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Grow</w:t>
            </w:r>
          </w:p>
          <w:p w14:paraId="5E3836AD" w14:textId="6D01CEAD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Life cycle</w:t>
            </w:r>
          </w:p>
          <w:p w14:paraId="436756C3" w14:textId="7777777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Control</w:t>
            </w:r>
          </w:p>
          <w:p w14:paraId="01619A6B" w14:textId="5D82943A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Baby</w:t>
            </w:r>
          </w:p>
          <w:p w14:paraId="1A4CF2E2" w14:textId="757D54E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Adult</w:t>
            </w:r>
          </w:p>
          <w:p w14:paraId="51331EAB" w14:textId="6E785B21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 xml:space="preserve">Fully </w:t>
            </w:r>
            <w:proofErr w:type="gramStart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grown</w:t>
            </w:r>
            <w:proofErr w:type="gramEnd"/>
          </w:p>
          <w:p w14:paraId="6831A83A" w14:textId="7777777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Growing up</w:t>
            </w:r>
          </w:p>
          <w:p w14:paraId="794C4F38" w14:textId="7B519E3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Old</w:t>
            </w:r>
          </w:p>
          <w:p w14:paraId="2449989B" w14:textId="052F9E1E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Young</w:t>
            </w:r>
          </w:p>
          <w:p w14:paraId="0B7CB29F" w14:textId="0ED19B60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Change</w:t>
            </w:r>
          </w:p>
          <w:p w14:paraId="45100A55" w14:textId="1A426760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Respect</w:t>
            </w:r>
          </w:p>
          <w:p w14:paraId="47F3AE08" w14:textId="7777777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Appearance</w:t>
            </w:r>
          </w:p>
          <w:p w14:paraId="14EE43E4" w14:textId="7A5CBD95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Physical</w:t>
            </w:r>
          </w:p>
          <w:p w14:paraId="443DBBC4" w14:textId="52E1FBD5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Toddler</w:t>
            </w:r>
          </w:p>
          <w:p w14:paraId="6A39C17A" w14:textId="428705C0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Child</w:t>
            </w:r>
          </w:p>
          <w:p w14:paraId="211838FA" w14:textId="50F47BC1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Teenager</w:t>
            </w:r>
          </w:p>
          <w:p w14:paraId="19307280" w14:textId="7777777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Independent</w:t>
            </w:r>
          </w:p>
          <w:p w14:paraId="4D406662" w14:textId="7F851023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Timeline</w:t>
            </w:r>
          </w:p>
          <w:p w14:paraId="5A26FB22" w14:textId="2EC914C3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Freedom Responsibilities</w:t>
            </w:r>
          </w:p>
          <w:p w14:paraId="7BC37772" w14:textId="7777777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  <w:tc>
          <w:tcPr>
            <w:tcW w:w="1199" w:type="dxa"/>
            <w:tcBorders>
              <w:left w:val="nil"/>
            </w:tcBorders>
          </w:tcPr>
          <w:p w14:paraId="6B6B011D" w14:textId="5380E5BA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  <w:p w14:paraId="1763FB23" w14:textId="12F9F7E6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Vagina</w:t>
            </w:r>
          </w:p>
          <w:p w14:paraId="444F2B82" w14:textId="7777777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Penis</w:t>
            </w:r>
          </w:p>
          <w:p w14:paraId="6B31AEE8" w14:textId="7777777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Testicles</w:t>
            </w:r>
          </w:p>
          <w:p w14:paraId="3B1AA374" w14:textId="38F692A3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Vulva</w:t>
            </w:r>
          </w:p>
          <w:p w14:paraId="20A6DF11" w14:textId="66643C26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Anus</w:t>
            </w:r>
          </w:p>
          <w:p w14:paraId="6A8688C4" w14:textId="7777777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Public</w:t>
            </w:r>
          </w:p>
          <w:p w14:paraId="31DD2FDE" w14:textId="2E645BD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Private</w:t>
            </w:r>
          </w:p>
          <w:p w14:paraId="55C5A4B0" w14:textId="13D4584E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Touch</w:t>
            </w:r>
          </w:p>
          <w:p w14:paraId="67F72A6A" w14:textId="544C652D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Texture</w:t>
            </w:r>
          </w:p>
          <w:p w14:paraId="2A702367" w14:textId="77777777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Cuddle</w:t>
            </w:r>
          </w:p>
          <w:p w14:paraId="5B5E6BF7" w14:textId="11D25C12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Hug</w:t>
            </w:r>
          </w:p>
          <w:p w14:paraId="2ACA37BB" w14:textId="2C18B003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Squeeze</w:t>
            </w:r>
          </w:p>
          <w:p w14:paraId="71D1E566" w14:textId="4A251CA2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Like</w:t>
            </w:r>
          </w:p>
          <w:p w14:paraId="5433DD31" w14:textId="0CC85FE0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Dislike</w:t>
            </w:r>
          </w:p>
          <w:p w14:paraId="3AFEF361" w14:textId="1C5A6DD2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Acceptable Unacceptable Comfortable Uncomfortable</w:t>
            </w:r>
          </w:p>
          <w:p w14:paraId="3AA5971F" w14:textId="7E12D2DD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Anxious</w:t>
            </w:r>
          </w:p>
          <w:p w14:paraId="5EF4DFAB" w14:textId="64B97AB6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Excited</w:t>
            </w:r>
          </w:p>
          <w:p w14:paraId="7E151101" w14:textId="333054DB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Looking forward</w:t>
            </w:r>
          </w:p>
          <w:p w14:paraId="1B0411B0" w14:textId="6034370A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Nervous</w:t>
            </w:r>
          </w:p>
          <w:p w14:paraId="14F20D72" w14:textId="093A4209" w:rsidR="00427434" w:rsidRPr="00B04534" w:rsidRDefault="0042743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Happy</w:t>
            </w:r>
          </w:p>
        </w:tc>
      </w:tr>
    </w:tbl>
    <w:p w14:paraId="6AEE3CB8" w14:textId="1FC0AD27" w:rsidR="00C71769" w:rsidRDefault="00C71769" w:rsidP="00700671"/>
    <w:p w14:paraId="3DBF6C96" w14:textId="73B591E7" w:rsidR="00945162" w:rsidRDefault="00945162" w:rsidP="00700671"/>
    <w:p w14:paraId="17AB3BD6" w14:textId="1F235065" w:rsidR="00945162" w:rsidRDefault="00945162" w:rsidP="00700671"/>
    <w:p w14:paraId="28CFE964" w14:textId="4B396BBB" w:rsidR="00945162" w:rsidRDefault="00945162" w:rsidP="00700671"/>
    <w:p w14:paraId="74E6CCEE" w14:textId="5550CB28" w:rsidR="00945162" w:rsidRDefault="00945162" w:rsidP="00700671"/>
    <w:p w14:paraId="178EB1BF" w14:textId="5845BBA9" w:rsidR="00945162" w:rsidRDefault="00945162" w:rsidP="00700671"/>
    <w:p w14:paraId="063D22FB" w14:textId="7273AFD4" w:rsidR="00945162" w:rsidRDefault="00945162" w:rsidP="00700671"/>
    <w:p w14:paraId="5B2D3E24" w14:textId="71B5DB18" w:rsidR="00945162" w:rsidRDefault="00945162" w:rsidP="00700671"/>
    <w:p w14:paraId="68A316C3" w14:textId="53AD182C" w:rsidR="00945162" w:rsidRDefault="00945162" w:rsidP="00700671"/>
    <w:p w14:paraId="328527F4" w14:textId="395A788F" w:rsidR="00945162" w:rsidRDefault="00945162" w:rsidP="00700671"/>
    <w:p w14:paraId="357CFB9F" w14:textId="624D5E1E" w:rsidR="00945162" w:rsidRDefault="00945162" w:rsidP="00700671"/>
    <w:p w14:paraId="4D208927" w14:textId="77777777" w:rsidR="00B04534" w:rsidRDefault="00B04534" w:rsidP="00700671"/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1213"/>
        <w:gridCol w:w="1176"/>
        <w:gridCol w:w="38"/>
        <w:gridCol w:w="1276"/>
        <w:gridCol w:w="1134"/>
        <w:gridCol w:w="1134"/>
        <w:gridCol w:w="1276"/>
        <w:gridCol w:w="1276"/>
        <w:gridCol w:w="992"/>
        <w:gridCol w:w="1205"/>
        <w:gridCol w:w="1205"/>
        <w:gridCol w:w="20"/>
        <w:gridCol w:w="1184"/>
        <w:gridCol w:w="1205"/>
      </w:tblGrid>
      <w:tr w:rsidR="00E75FBF" w:rsidRPr="000A48D6" w14:paraId="7DBFC55C" w14:textId="77777777" w:rsidTr="00945162">
        <w:trPr>
          <w:jc w:val="center"/>
        </w:trPr>
        <w:tc>
          <w:tcPr>
            <w:tcW w:w="1537" w:type="dxa"/>
            <w:shd w:val="clear" w:color="auto" w:fill="990033"/>
            <w:vAlign w:val="center"/>
          </w:tcPr>
          <w:p w14:paraId="735FD44B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Year 3</w:t>
            </w:r>
          </w:p>
        </w:tc>
        <w:tc>
          <w:tcPr>
            <w:tcW w:w="2389" w:type="dxa"/>
            <w:gridSpan w:val="2"/>
            <w:shd w:val="clear" w:color="auto" w:fill="990033"/>
            <w:vAlign w:val="center"/>
          </w:tcPr>
          <w:p w14:paraId="3E60366F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448" w:type="dxa"/>
            <w:gridSpan w:val="3"/>
            <w:shd w:val="clear" w:color="auto" w:fill="990033"/>
            <w:vAlign w:val="center"/>
          </w:tcPr>
          <w:p w14:paraId="0C152901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410" w:type="dxa"/>
            <w:gridSpan w:val="2"/>
            <w:shd w:val="clear" w:color="auto" w:fill="990033"/>
            <w:vAlign w:val="center"/>
          </w:tcPr>
          <w:p w14:paraId="22D2B553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68" w:type="dxa"/>
            <w:gridSpan w:val="2"/>
            <w:shd w:val="clear" w:color="auto" w:fill="990033"/>
            <w:vAlign w:val="center"/>
          </w:tcPr>
          <w:p w14:paraId="08830035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430" w:type="dxa"/>
            <w:gridSpan w:val="3"/>
            <w:shd w:val="clear" w:color="auto" w:fill="990033"/>
            <w:vAlign w:val="center"/>
          </w:tcPr>
          <w:p w14:paraId="24AB9692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389" w:type="dxa"/>
            <w:gridSpan w:val="2"/>
            <w:shd w:val="clear" w:color="auto" w:fill="990033"/>
            <w:vAlign w:val="center"/>
          </w:tcPr>
          <w:p w14:paraId="65BC240C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E75FBF" w:rsidRPr="000A48D6" w14:paraId="5A8CC677" w14:textId="77777777" w:rsidTr="00945162">
        <w:trPr>
          <w:jc w:val="center"/>
        </w:trPr>
        <w:tc>
          <w:tcPr>
            <w:tcW w:w="1537" w:type="dxa"/>
            <w:shd w:val="clear" w:color="auto" w:fill="990033"/>
            <w:vAlign w:val="center"/>
          </w:tcPr>
          <w:p w14:paraId="37DE07B4" w14:textId="16CDD6C2" w:rsidR="002B326C" w:rsidRPr="00B04534" w:rsidRDefault="002B326C" w:rsidP="009451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2389" w:type="dxa"/>
            <w:gridSpan w:val="2"/>
            <w:vAlign w:val="center"/>
          </w:tcPr>
          <w:p w14:paraId="7B07B92E" w14:textId="19B44533" w:rsidR="00194FF4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Being Me </w:t>
            </w:r>
            <w:r w:rsidR="00945162"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</w:t>
            </w: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My World</w:t>
            </w:r>
          </w:p>
          <w:p w14:paraId="5BDA44AD" w14:textId="72580202" w:rsidR="002B326C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(BM)</w:t>
            </w:r>
          </w:p>
        </w:tc>
        <w:tc>
          <w:tcPr>
            <w:tcW w:w="2448" w:type="dxa"/>
            <w:gridSpan w:val="3"/>
            <w:vAlign w:val="center"/>
          </w:tcPr>
          <w:p w14:paraId="2A4A1A20" w14:textId="59144C6F" w:rsidR="00194FF4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Celebrating Difference</w:t>
            </w:r>
          </w:p>
          <w:p w14:paraId="5F899B34" w14:textId="77D9058E" w:rsidR="002B326C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(CD)</w:t>
            </w:r>
          </w:p>
        </w:tc>
        <w:tc>
          <w:tcPr>
            <w:tcW w:w="2410" w:type="dxa"/>
            <w:gridSpan w:val="2"/>
            <w:vAlign w:val="center"/>
          </w:tcPr>
          <w:p w14:paraId="4509559C" w14:textId="0625F80D" w:rsidR="002D04FC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Dreams and Goals (DG)</w:t>
            </w:r>
          </w:p>
        </w:tc>
        <w:tc>
          <w:tcPr>
            <w:tcW w:w="2268" w:type="dxa"/>
            <w:gridSpan w:val="2"/>
            <w:vAlign w:val="center"/>
          </w:tcPr>
          <w:p w14:paraId="419E0C99" w14:textId="7AC525F2" w:rsidR="00194FF4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Healthy Me</w:t>
            </w:r>
          </w:p>
          <w:p w14:paraId="1226190B" w14:textId="67561DE0" w:rsidR="002B326C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(HM)</w:t>
            </w:r>
          </w:p>
        </w:tc>
        <w:tc>
          <w:tcPr>
            <w:tcW w:w="2430" w:type="dxa"/>
            <w:gridSpan w:val="3"/>
            <w:vAlign w:val="center"/>
          </w:tcPr>
          <w:p w14:paraId="718C7C1D" w14:textId="784DBD21" w:rsidR="00857822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Relationships</w:t>
            </w:r>
          </w:p>
          <w:p w14:paraId="5A9B6687" w14:textId="35825D65" w:rsidR="002B326C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(RL)</w:t>
            </w:r>
          </w:p>
        </w:tc>
        <w:tc>
          <w:tcPr>
            <w:tcW w:w="2389" w:type="dxa"/>
            <w:gridSpan w:val="2"/>
            <w:vAlign w:val="center"/>
          </w:tcPr>
          <w:p w14:paraId="030E288B" w14:textId="595DA3E2" w:rsidR="00857822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Changing Me</w:t>
            </w:r>
          </w:p>
          <w:p w14:paraId="16B93757" w14:textId="51360B67" w:rsidR="002B326C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(CM)</w:t>
            </w:r>
          </w:p>
        </w:tc>
      </w:tr>
      <w:tr w:rsidR="00E75FBF" w:rsidRPr="000A48D6" w14:paraId="4FE43BD1" w14:textId="77777777" w:rsidTr="00945162">
        <w:trPr>
          <w:jc w:val="center"/>
        </w:trPr>
        <w:tc>
          <w:tcPr>
            <w:tcW w:w="1537" w:type="dxa"/>
            <w:shd w:val="clear" w:color="auto" w:fill="990033"/>
            <w:vAlign w:val="center"/>
          </w:tcPr>
          <w:p w14:paraId="65A6B678" w14:textId="525E6CE1" w:rsidR="002B326C" w:rsidRPr="00B04534" w:rsidRDefault="00416A9F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DfE Outcomes Coverage</w:t>
            </w:r>
          </w:p>
        </w:tc>
        <w:tc>
          <w:tcPr>
            <w:tcW w:w="2389" w:type="dxa"/>
            <w:gridSpan w:val="2"/>
          </w:tcPr>
          <w:p w14:paraId="1B597A25" w14:textId="74E4976F" w:rsidR="00C969AB" w:rsidRPr="00B04534" w:rsidRDefault="00C969AB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R8, R9</w:t>
            </w:r>
          </w:p>
          <w:p w14:paraId="648595EB" w14:textId="7375D8E0" w:rsidR="00C969AB" w:rsidRPr="00B04534" w:rsidRDefault="00C969AB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R14, R16, R19</w:t>
            </w:r>
          </w:p>
          <w:p w14:paraId="569AAEF1" w14:textId="286EE40E" w:rsidR="00C969AB" w:rsidRPr="00B04534" w:rsidRDefault="00C969AB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Online relationships R20, R21, R23</w:t>
            </w:r>
          </w:p>
          <w:p w14:paraId="4807A863" w14:textId="5503DF15" w:rsidR="00C969AB" w:rsidRPr="00B04534" w:rsidRDefault="00C969AB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R32</w:t>
            </w:r>
          </w:p>
          <w:p w14:paraId="2436C39C" w14:textId="77777777" w:rsidR="00C969AB" w:rsidRPr="00B04534" w:rsidRDefault="00C969AB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H2, H3</w:t>
            </w:r>
          </w:p>
          <w:p w14:paraId="2CC29AFA" w14:textId="77777777" w:rsidR="00C969AB" w:rsidRPr="00B04534" w:rsidRDefault="00C969AB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B735D" w14:textId="658B1879" w:rsidR="00C969AB" w:rsidRPr="00B04534" w:rsidRDefault="00C969AB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8" w:type="dxa"/>
            <w:gridSpan w:val="3"/>
          </w:tcPr>
          <w:p w14:paraId="2DA23F99" w14:textId="37224EEC" w:rsidR="00C969AB" w:rsidRPr="00B04534" w:rsidRDefault="00C969AB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Families and the people who care for me R1, R2, R3, R4, R5, R6</w:t>
            </w:r>
          </w:p>
          <w:p w14:paraId="1050AF83" w14:textId="4C6467E9" w:rsidR="009464E1" w:rsidRPr="00B04534" w:rsidRDefault="00C969AB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R8, R9, R10, R11</w:t>
            </w:r>
          </w:p>
          <w:p w14:paraId="2E10C704" w14:textId="6BA5E75E" w:rsidR="009464E1" w:rsidRPr="00B04534" w:rsidRDefault="009464E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R14, R15, R16, R17</w:t>
            </w:r>
          </w:p>
          <w:p w14:paraId="557CCA00" w14:textId="45A1EE6F" w:rsidR="009464E1" w:rsidRPr="00B04534" w:rsidRDefault="009464E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Online relationships R20, R21, R23, R34</w:t>
            </w:r>
          </w:p>
          <w:p w14:paraId="12CE4055" w14:textId="1C19372F" w:rsidR="009464E1" w:rsidRPr="00B04534" w:rsidRDefault="009464E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R30, R31, R32</w:t>
            </w:r>
          </w:p>
          <w:p w14:paraId="76DFF6D2" w14:textId="0A2CD546" w:rsidR="009464E1" w:rsidRPr="00B04534" w:rsidRDefault="009464E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H2, H3, H4, H7, H8, H9</w:t>
            </w:r>
          </w:p>
          <w:p w14:paraId="49041143" w14:textId="18E12A5B" w:rsidR="009464E1" w:rsidRPr="00B04534" w:rsidRDefault="009464E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Internet safety and harms H11, H13, H14, H15, H16</w:t>
            </w:r>
          </w:p>
          <w:p w14:paraId="1122B1CA" w14:textId="77777777" w:rsidR="009464E1" w:rsidRPr="00B04534" w:rsidRDefault="009464E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0B45DB" w14:textId="77777777" w:rsidR="009464E1" w:rsidRPr="00B04534" w:rsidRDefault="009464E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86ADF6" w14:textId="77777777" w:rsidR="009464E1" w:rsidRPr="00B04534" w:rsidRDefault="009464E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BB49F8" w14:textId="77777777" w:rsidR="009464E1" w:rsidRPr="00B04534" w:rsidRDefault="009464E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D59AD0" w14:textId="631F1E61" w:rsidR="009464E1" w:rsidRPr="00B04534" w:rsidRDefault="009464E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7C8B25F9" w14:textId="5BBF892C" w:rsidR="007E7F16" w:rsidRPr="00B04534" w:rsidRDefault="007E7F1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R14, R15, R16, R19</w:t>
            </w:r>
          </w:p>
          <w:p w14:paraId="2CB5E700" w14:textId="77777777" w:rsidR="007E7F16" w:rsidRPr="00B04534" w:rsidRDefault="007E7F1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H2, H3</w:t>
            </w:r>
          </w:p>
          <w:p w14:paraId="12E9C1A1" w14:textId="77777777" w:rsidR="007E7F16" w:rsidRPr="00B04534" w:rsidRDefault="007E7F1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117BC7" w14:textId="159ED8AD" w:rsidR="007E7F16" w:rsidRPr="00B04534" w:rsidRDefault="007E7F1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15EAFF0" w14:textId="2B75C923" w:rsidR="007E7F16" w:rsidRPr="00B04534" w:rsidRDefault="007E7F1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Online relationships R20, R21, R22, R23, R24</w:t>
            </w:r>
          </w:p>
          <w:p w14:paraId="25E28CD4" w14:textId="0CCC2B66" w:rsidR="007E7F16" w:rsidRPr="00B04534" w:rsidRDefault="007E7F1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R26, R28, R29, R30, R31, R32</w:t>
            </w:r>
          </w:p>
          <w:p w14:paraId="27B7CB98" w14:textId="04532618" w:rsidR="00EA4976" w:rsidRPr="00B04534" w:rsidRDefault="007E7F1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H2, H3</w:t>
            </w:r>
            <w:r w:rsidR="00EA4976" w:rsidRPr="00B04534">
              <w:rPr>
                <w:rFonts w:asciiTheme="minorHAnsi" w:hAnsiTheme="minorHAnsi" w:cstheme="minorHAnsi"/>
                <w:sz w:val="22"/>
                <w:szCs w:val="22"/>
              </w:rPr>
              <w:t>, H5, H6, H8, H9</w:t>
            </w:r>
          </w:p>
          <w:p w14:paraId="4C2D92E5" w14:textId="2BC9C697" w:rsidR="00EA4976" w:rsidRPr="00B04534" w:rsidRDefault="00EA497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Internet safety and harms H11, H12, H13, H14, H15, H16, H17</w:t>
            </w:r>
          </w:p>
          <w:p w14:paraId="2D3AFB92" w14:textId="5D804AD0" w:rsidR="00EA4976" w:rsidRPr="00B04534" w:rsidRDefault="00EA497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Physical health and fitness H18, H19, H20, H21</w:t>
            </w:r>
          </w:p>
          <w:p w14:paraId="0D2B1D1C" w14:textId="38AB7D60" w:rsidR="00EA4976" w:rsidRPr="00B04534" w:rsidRDefault="00EA497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Healthy eating H22, H23, H24</w:t>
            </w:r>
          </w:p>
          <w:p w14:paraId="578F3474" w14:textId="322060A1" w:rsidR="00EA4976" w:rsidRPr="00B04534" w:rsidRDefault="00EA497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Drugs, Alcohol, Tobacco H25</w:t>
            </w:r>
          </w:p>
          <w:p w14:paraId="005B8942" w14:textId="1880E56B" w:rsidR="00EA4976" w:rsidRPr="00B04534" w:rsidRDefault="00EA497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 and prevention H27, H28, H29</w:t>
            </w:r>
          </w:p>
          <w:p w14:paraId="52AD6C56" w14:textId="3A913AA3" w:rsidR="00EA4976" w:rsidRPr="00B04534" w:rsidRDefault="00EA497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Basic first aid H32</w:t>
            </w:r>
          </w:p>
          <w:p w14:paraId="3EC66A1E" w14:textId="2D95A8C3" w:rsidR="007E7F16" w:rsidRPr="00B04534" w:rsidRDefault="007E7F16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gridSpan w:val="3"/>
          </w:tcPr>
          <w:p w14:paraId="4B15A7AF" w14:textId="0CC9EBD8" w:rsidR="00657D37" w:rsidRPr="00B04534" w:rsidRDefault="00657D37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Families and the people who care for me R1, R2, R3, R4</w:t>
            </w:r>
          </w:p>
          <w:p w14:paraId="172F518D" w14:textId="7CE3D7A0" w:rsidR="00657D37" w:rsidRPr="00B04534" w:rsidRDefault="00657D37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R8, R9, R10, R11</w:t>
            </w:r>
          </w:p>
          <w:p w14:paraId="379E8C67" w14:textId="76A99A2D" w:rsidR="00657D37" w:rsidRPr="00B04534" w:rsidRDefault="00657D37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R16, R18</w:t>
            </w:r>
          </w:p>
          <w:p w14:paraId="574E5AC9" w14:textId="415F1EE5" w:rsidR="00657D37" w:rsidRPr="00B04534" w:rsidRDefault="00657D37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Online relationships R20, R21, R22, R23, R24</w:t>
            </w:r>
          </w:p>
          <w:p w14:paraId="776E34AD" w14:textId="0AEF883C" w:rsidR="00657D37" w:rsidRPr="00B04534" w:rsidRDefault="00657D37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H2, H3</w:t>
            </w:r>
          </w:p>
          <w:p w14:paraId="59E7C031" w14:textId="28A1A594" w:rsidR="00657D37" w:rsidRPr="00B04534" w:rsidRDefault="00657D37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Internet safety and harms H11, H12, H13, H14, H15, H16, H17</w:t>
            </w:r>
          </w:p>
          <w:p w14:paraId="6698FFB2" w14:textId="77777777" w:rsidR="00657D37" w:rsidRPr="00B04534" w:rsidRDefault="00657D37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64044C" w14:textId="118D5E7A" w:rsidR="00657D37" w:rsidRPr="00B04534" w:rsidRDefault="00657D37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1DF28" w14:textId="50DACB60" w:rsidR="00657D37" w:rsidRPr="00B04534" w:rsidRDefault="00657D37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9" w:type="dxa"/>
            <w:gridSpan w:val="2"/>
          </w:tcPr>
          <w:p w14:paraId="67E9B5D8" w14:textId="0E231349" w:rsidR="002B326C" w:rsidRPr="00B04534" w:rsidRDefault="007944C9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Families and the people who care for me R1, R2, R3, R4</w:t>
            </w:r>
          </w:p>
          <w:p w14:paraId="7209BE18" w14:textId="12FBED7D" w:rsidR="007944C9" w:rsidRPr="00B04534" w:rsidRDefault="0054034B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Respectful </w:t>
            </w:r>
            <w:r w:rsidR="007944C9" w:rsidRPr="00B04534">
              <w:rPr>
                <w:rFonts w:asciiTheme="minorHAnsi" w:hAnsiTheme="minorHAnsi" w:cstheme="minorHAnsi"/>
                <w:sz w:val="22"/>
                <w:szCs w:val="22"/>
              </w:rPr>
              <w:t>relationships R18</w:t>
            </w:r>
          </w:p>
          <w:p w14:paraId="06B3894A" w14:textId="40C86890" w:rsidR="007944C9" w:rsidRPr="00B04534" w:rsidRDefault="007944C9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R26, R27, R29, R32</w:t>
            </w:r>
          </w:p>
          <w:p w14:paraId="488B84A8" w14:textId="007BC45C" w:rsidR="007944C9" w:rsidRPr="00B04534" w:rsidRDefault="007944C9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H2, H3</w:t>
            </w:r>
          </w:p>
          <w:p w14:paraId="36DCADAC" w14:textId="345D6000" w:rsidR="007944C9" w:rsidRPr="00B04534" w:rsidRDefault="007944C9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 and prevention H30</w:t>
            </w:r>
          </w:p>
          <w:p w14:paraId="42859D5D" w14:textId="77538331" w:rsidR="007944C9" w:rsidRPr="00B04534" w:rsidRDefault="007944C9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Changing adolescent body H34, H35 (introducing puberty)</w:t>
            </w:r>
          </w:p>
          <w:p w14:paraId="466044AA" w14:textId="77777777" w:rsidR="007944C9" w:rsidRPr="00B04534" w:rsidRDefault="007944C9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62134F" w14:textId="77777777" w:rsidR="007944C9" w:rsidRPr="00B04534" w:rsidRDefault="007944C9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3AEEB3" w14:textId="5098EF5E" w:rsidR="007944C9" w:rsidRPr="00B04534" w:rsidRDefault="007944C9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5FBF" w:rsidRPr="000A48D6" w14:paraId="7F4F8A07" w14:textId="77777777" w:rsidTr="00945162">
        <w:trPr>
          <w:jc w:val="center"/>
        </w:trPr>
        <w:tc>
          <w:tcPr>
            <w:tcW w:w="1537" w:type="dxa"/>
            <w:shd w:val="clear" w:color="auto" w:fill="990033"/>
            <w:vAlign w:val="center"/>
          </w:tcPr>
          <w:p w14:paraId="01D7A542" w14:textId="4AFF62FF" w:rsidR="002B326C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PSHE Focus</w:t>
            </w:r>
          </w:p>
        </w:tc>
        <w:tc>
          <w:tcPr>
            <w:tcW w:w="2389" w:type="dxa"/>
            <w:gridSpan w:val="2"/>
          </w:tcPr>
          <w:p w14:paraId="42937FDE" w14:textId="50742D45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Setting personal goals</w:t>
            </w:r>
          </w:p>
          <w:p w14:paraId="4B4C9B17" w14:textId="71B49BB4" w:rsidR="00587AF5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Self-identity and worth</w:t>
            </w:r>
          </w:p>
          <w:p w14:paraId="2D3BA614" w14:textId="38C63051" w:rsidR="00587AF5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Positivity in challenges</w:t>
            </w:r>
          </w:p>
          <w:p w14:paraId="3C5C874F" w14:textId="54E696FF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Rules,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rights</w:t>
            </w:r>
            <w:proofErr w:type="gramEnd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 and responsibilities</w:t>
            </w:r>
          </w:p>
          <w:p w14:paraId="0C115D38" w14:textId="68E4272A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Rewards and consequences</w:t>
            </w:r>
          </w:p>
          <w:p w14:paraId="3171C839" w14:textId="26386ADE" w:rsidR="00587AF5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Responsible choices</w:t>
            </w:r>
          </w:p>
          <w:p w14:paraId="5D9454D1" w14:textId="645F2741" w:rsidR="002B326C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Seeing things from others’ perspectives</w:t>
            </w:r>
          </w:p>
          <w:p w14:paraId="1E86C4AC" w14:textId="77777777" w:rsidR="002B326C" w:rsidRPr="00B04534" w:rsidRDefault="002B326C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3BFCB" w14:textId="77777777" w:rsidR="002B326C" w:rsidRPr="00B04534" w:rsidRDefault="002B326C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8" w:type="dxa"/>
            <w:gridSpan w:val="3"/>
          </w:tcPr>
          <w:p w14:paraId="43B850DF" w14:textId="309E1C28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Families and their differences</w:t>
            </w:r>
          </w:p>
          <w:p w14:paraId="286FB789" w14:textId="5D689F83" w:rsidR="00587AF5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Family conflict and how to manage it (child-centred)</w:t>
            </w:r>
          </w:p>
          <w:p w14:paraId="48B5770A" w14:textId="751B03DA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Witnessing bullying and how to solve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it</w:t>
            </w:r>
            <w:proofErr w:type="gramEnd"/>
          </w:p>
          <w:p w14:paraId="67DE0344" w14:textId="0574FD7A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Recognising how words can be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hurtful</w:t>
            </w:r>
            <w:proofErr w:type="gramEnd"/>
          </w:p>
          <w:p w14:paraId="6351A942" w14:textId="4B303AB8" w:rsidR="002B326C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Giving and receiving compliments</w:t>
            </w:r>
          </w:p>
        </w:tc>
        <w:tc>
          <w:tcPr>
            <w:tcW w:w="2410" w:type="dxa"/>
            <w:gridSpan w:val="2"/>
          </w:tcPr>
          <w:p w14:paraId="144977B8" w14:textId="742CD788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Difficult challenges and achieving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success</w:t>
            </w:r>
            <w:proofErr w:type="gramEnd"/>
          </w:p>
          <w:p w14:paraId="660CBF71" w14:textId="77556EAB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Dreams and ambitions</w:t>
            </w:r>
          </w:p>
          <w:p w14:paraId="6F3EE740" w14:textId="2383967A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New challenges</w:t>
            </w:r>
          </w:p>
          <w:p w14:paraId="2A57428E" w14:textId="11BC4EC4" w:rsidR="00587AF5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Motivation and enthusiasm</w:t>
            </w:r>
          </w:p>
          <w:p w14:paraId="7007B1DF" w14:textId="00267772" w:rsidR="00587AF5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Recognising and trying to overcome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obstacles</w:t>
            </w:r>
            <w:proofErr w:type="gramEnd"/>
          </w:p>
          <w:p w14:paraId="6C4FC90B" w14:textId="70A11DF8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Evaluating learning processes</w:t>
            </w:r>
          </w:p>
          <w:p w14:paraId="0385072E" w14:textId="019D8EB3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Managing feelings</w:t>
            </w:r>
          </w:p>
          <w:p w14:paraId="4ED73300" w14:textId="2171201E" w:rsidR="002B326C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Simple budgeting</w:t>
            </w:r>
          </w:p>
        </w:tc>
        <w:tc>
          <w:tcPr>
            <w:tcW w:w="2268" w:type="dxa"/>
            <w:gridSpan w:val="2"/>
          </w:tcPr>
          <w:p w14:paraId="0BE9DF6A" w14:textId="14780D85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Exercise</w:t>
            </w:r>
          </w:p>
          <w:p w14:paraId="1A37933A" w14:textId="5CAB6C66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Fitness challenges</w:t>
            </w:r>
          </w:p>
          <w:p w14:paraId="6B301147" w14:textId="376A7C87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Food labelling and healthy swaps</w:t>
            </w:r>
          </w:p>
          <w:p w14:paraId="0DB993B4" w14:textId="5EC0F367" w:rsidR="00587AF5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Attitudes towards drugs</w:t>
            </w:r>
          </w:p>
          <w:p w14:paraId="44912E7F" w14:textId="723F9EBC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Keeping safe and why it’s important online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off line</w:t>
            </w:r>
            <w:proofErr w:type="gramEnd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 scenarios</w:t>
            </w:r>
          </w:p>
          <w:p w14:paraId="081D43A0" w14:textId="040D275F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 for myself and others</w:t>
            </w:r>
          </w:p>
          <w:p w14:paraId="30CC61AA" w14:textId="65B80845" w:rsidR="002B326C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Healthy and safe choices</w:t>
            </w:r>
          </w:p>
        </w:tc>
        <w:tc>
          <w:tcPr>
            <w:tcW w:w="2430" w:type="dxa"/>
            <w:gridSpan w:val="3"/>
          </w:tcPr>
          <w:p w14:paraId="60223347" w14:textId="07AC1B37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Family roles and responsibilities</w:t>
            </w:r>
          </w:p>
          <w:p w14:paraId="4F9A917F" w14:textId="2B46AFF4" w:rsidR="00587AF5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Friendship and negotiation</w:t>
            </w:r>
          </w:p>
          <w:p w14:paraId="3AE6FC8B" w14:textId="2364082E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Keeping safe online and who to go to for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help</w:t>
            </w:r>
            <w:proofErr w:type="gramEnd"/>
          </w:p>
          <w:p w14:paraId="7C202F4D" w14:textId="51D8FD54" w:rsidR="00587AF5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Being a global citizen</w:t>
            </w:r>
          </w:p>
          <w:p w14:paraId="602C9C32" w14:textId="0C7B699E" w:rsidR="00587AF5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Being aware of how my choices affect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51033A60" w14:textId="758F8DAA" w:rsidR="00587AF5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Awareness of how other children have different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lives</w:t>
            </w:r>
            <w:proofErr w:type="gramEnd"/>
          </w:p>
          <w:p w14:paraId="2BCB885B" w14:textId="2F2985BB" w:rsidR="002B326C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Expressing appreciation for family and friends</w:t>
            </w:r>
          </w:p>
        </w:tc>
        <w:tc>
          <w:tcPr>
            <w:tcW w:w="2389" w:type="dxa"/>
            <w:gridSpan w:val="2"/>
          </w:tcPr>
          <w:p w14:paraId="40CE657B" w14:textId="1F3AA699" w:rsidR="00587AF5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How babies grow</w:t>
            </w:r>
          </w:p>
          <w:p w14:paraId="42581DFE" w14:textId="03E344AD" w:rsidR="00C827D4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Understanding a baby’s needs</w:t>
            </w:r>
          </w:p>
          <w:p w14:paraId="39FFC201" w14:textId="28160E88" w:rsidR="00587AF5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Outside body changes Inside body changes</w:t>
            </w:r>
          </w:p>
          <w:p w14:paraId="767532F5" w14:textId="71382DCD" w:rsidR="00587AF5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Family stereotypes</w:t>
            </w:r>
          </w:p>
          <w:p w14:paraId="312B97CC" w14:textId="13420CBC" w:rsidR="00587AF5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Challenging my ideas</w:t>
            </w:r>
          </w:p>
          <w:p w14:paraId="3A3ADD7B" w14:textId="0930D36C" w:rsidR="002B326C" w:rsidRPr="00B04534" w:rsidRDefault="00C827D4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Preparing for transition</w:t>
            </w:r>
          </w:p>
        </w:tc>
      </w:tr>
      <w:tr w:rsidR="00E75FBF" w:rsidRPr="000A48D6" w14:paraId="5E428061" w14:textId="77777777" w:rsidTr="00945162">
        <w:trPr>
          <w:jc w:val="center"/>
        </w:trPr>
        <w:tc>
          <w:tcPr>
            <w:tcW w:w="1537" w:type="dxa"/>
            <w:shd w:val="clear" w:color="auto" w:fill="990033"/>
            <w:vAlign w:val="center"/>
          </w:tcPr>
          <w:p w14:paraId="69376129" w14:textId="77777777" w:rsidR="00C920AA" w:rsidRPr="00B04534" w:rsidRDefault="00C920AA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81776E" w14:textId="77777777" w:rsidR="00C920AA" w:rsidRPr="00B04534" w:rsidRDefault="00C920AA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Community outcomes</w:t>
            </w:r>
          </w:p>
          <w:p w14:paraId="79C950A0" w14:textId="0C975AC2" w:rsidR="00C920AA" w:rsidRPr="00B04534" w:rsidRDefault="00C920AA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89" w:type="dxa"/>
            <w:gridSpan w:val="2"/>
          </w:tcPr>
          <w:p w14:paraId="7559E0EF" w14:textId="77777777" w:rsidR="00594F88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141724F7" w14:textId="77777777" w:rsidR="00594F88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3296D40E" w14:textId="77777777" w:rsidR="00862FE1" w:rsidRPr="00B04534" w:rsidRDefault="00862FE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feel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welcome</w:t>
            </w:r>
            <w:proofErr w:type="gramEnd"/>
          </w:p>
          <w:p w14:paraId="5F51DA60" w14:textId="77777777" w:rsidR="00862FE1" w:rsidRPr="00B04534" w:rsidRDefault="00862FE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make our school community a better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place</w:t>
            </w:r>
            <w:proofErr w:type="gramEnd"/>
          </w:p>
          <w:p w14:paraId="6233850A" w14:textId="77777777" w:rsidR="00862FE1" w:rsidRPr="00B04534" w:rsidRDefault="00862FE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Think about everyone’s right to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learn</w:t>
            </w:r>
            <w:proofErr w:type="gramEnd"/>
          </w:p>
          <w:p w14:paraId="6D83CD9C" w14:textId="77777777" w:rsidR="00862FE1" w:rsidRPr="00B04534" w:rsidRDefault="00862FE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Care about other people’s feelings</w:t>
            </w:r>
          </w:p>
          <w:p w14:paraId="7473D8F9" w14:textId="77777777" w:rsidR="00862FE1" w:rsidRPr="00B04534" w:rsidRDefault="00862FE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Work well with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06D4F3BA" w14:textId="77777777" w:rsidR="00862FE1" w:rsidRPr="00B04534" w:rsidRDefault="00862FE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F1E02F" w14:textId="77777777" w:rsidR="00594F88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Display – End of Puzzle outcomes</w:t>
            </w:r>
          </w:p>
          <w:p w14:paraId="3B270409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8" w:type="dxa"/>
            <w:gridSpan w:val="3"/>
            <w:tcBorders>
              <w:bottom w:val="single" w:sz="4" w:space="0" w:color="auto"/>
            </w:tcBorders>
          </w:tcPr>
          <w:p w14:paraId="18325DB8" w14:textId="754C9752" w:rsidR="00594F88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420BDF" w14:textId="77777777" w:rsidR="00594F88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1CC50928" w14:textId="77777777" w:rsidR="00862FE1" w:rsidRPr="00B04534" w:rsidRDefault="00862FE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Accept that everyone is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different</w:t>
            </w:r>
            <w:proofErr w:type="gramEnd"/>
          </w:p>
          <w:p w14:paraId="4DFD0565" w14:textId="77777777" w:rsidR="00862FE1" w:rsidRPr="00B04534" w:rsidRDefault="00862FE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Include others when working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playing</w:t>
            </w:r>
            <w:proofErr w:type="gramEnd"/>
          </w:p>
          <w:p w14:paraId="7EC4C090" w14:textId="77777777" w:rsidR="00862FE1" w:rsidRPr="00B04534" w:rsidRDefault="00862FE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help if someone is being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bullied</w:t>
            </w:r>
            <w:proofErr w:type="gramEnd"/>
          </w:p>
          <w:p w14:paraId="5D1C6273" w14:textId="77777777" w:rsidR="00862FE1" w:rsidRPr="00B04534" w:rsidRDefault="00862FE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solve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problems</w:t>
            </w:r>
            <w:proofErr w:type="gramEnd"/>
          </w:p>
          <w:p w14:paraId="24F9C5A6" w14:textId="77777777" w:rsidR="00862FE1" w:rsidRPr="00B04534" w:rsidRDefault="00862FE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Use kind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gramEnd"/>
          </w:p>
          <w:p w14:paraId="1D202C0D" w14:textId="77777777" w:rsidR="00862FE1" w:rsidRPr="00B04534" w:rsidRDefault="00862FE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give and receive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compliments</w:t>
            </w:r>
            <w:proofErr w:type="gramEnd"/>
          </w:p>
          <w:p w14:paraId="03BDA08E" w14:textId="77777777" w:rsidR="00862FE1" w:rsidRPr="00B04534" w:rsidRDefault="00862FE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CE546A" w14:textId="77777777" w:rsidR="00594F88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Display – End of Puzzle outcomes</w:t>
            </w:r>
          </w:p>
          <w:p w14:paraId="62D29520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D89174A" w14:textId="77777777" w:rsidR="00594F88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Parent Launch Workshop</w:t>
            </w:r>
          </w:p>
          <w:p w14:paraId="2F4F2EE0" w14:textId="77777777" w:rsidR="00594F88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5BFBEC71" w14:textId="77777777" w:rsidR="00862FE1" w:rsidRPr="00B04534" w:rsidRDefault="00862FE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Stay motivated when doing something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challenging</w:t>
            </w:r>
            <w:proofErr w:type="gramEnd"/>
          </w:p>
          <w:p w14:paraId="6AAA8F4D" w14:textId="77777777" w:rsidR="00862FE1" w:rsidRPr="00B04534" w:rsidRDefault="00862FE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Keep trying even when it is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difficult</w:t>
            </w:r>
            <w:proofErr w:type="gramEnd"/>
          </w:p>
          <w:p w14:paraId="2C487E86" w14:textId="77777777" w:rsidR="00862FE1" w:rsidRPr="00B04534" w:rsidRDefault="00862FE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Work well with a partner or in a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gramEnd"/>
          </w:p>
          <w:p w14:paraId="742AB6B0" w14:textId="77777777" w:rsidR="00862FE1" w:rsidRPr="00B04534" w:rsidRDefault="00862FE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a positive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attitude</w:t>
            </w:r>
            <w:proofErr w:type="gramEnd"/>
          </w:p>
          <w:p w14:paraId="25AF803D" w14:textId="77777777" w:rsidR="00862FE1" w:rsidRPr="00B04534" w:rsidRDefault="00862FE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achieve their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goal</w:t>
            </w:r>
            <w:proofErr w:type="gramEnd"/>
          </w:p>
          <w:p w14:paraId="58D77934" w14:textId="77777777" w:rsidR="00862FE1" w:rsidRPr="00B04534" w:rsidRDefault="00862FE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Working hard to achieve their own dreams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goals</w:t>
            </w:r>
            <w:proofErr w:type="gramEnd"/>
          </w:p>
          <w:p w14:paraId="5FD726E4" w14:textId="77777777" w:rsidR="00862FE1" w:rsidRPr="00B04534" w:rsidRDefault="00862FE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C61BAC" w14:textId="77777777" w:rsidR="00594F88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43AFCDE2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A205639" w14:textId="77777777" w:rsidR="00594F88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Parent Launch Workshop</w:t>
            </w:r>
          </w:p>
          <w:p w14:paraId="5598A026" w14:textId="77777777" w:rsidR="00594F88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6B6B3D73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made a healthy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choice</w:t>
            </w:r>
            <w:proofErr w:type="gramEnd"/>
          </w:p>
          <w:p w14:paraId="0C216103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eaten a healthy balanced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diet</w:t>
            </w:r>
            <w:proofErr w:type="gramEnd"/>
          </w:p>
          <w:p w14:paraId="779369DB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been physically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active</w:t>
            </w:r>
            <w:proofErr w:type="gramEnd"/>
          </w:p>
          <w:p w14:paraId="6D50F87B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tried to keep themselves and others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safe</w:t>
            </w:r>
            <w:proofErr w:type="gramEnd"/>
          </w:p>
          <w:p w14:paraId="565985B0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be a good friend and </w:t>
            </w: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enjoy healthy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friendships</w:t>
            </w:r>
            <w:proofErr w:type="gramEnd"/>
          </w:p>
          <w:p w14:paraId="436A8648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keep calm and deal with difficult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situations</w:t>
            </w:r>
            <w:proofErr w:type="gramEnd"/>
          </w:p>
          <w:p w14:paraId="0B7D9289" w14:textId="77777777" w:rsidR="00023891" w:rsidRPr="00B04534" w:rsidRDefault="0002389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A2819" w14:textId="3BA4FA87" w:rsidR="00C920AA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</w:tc>
        <w:tc>
          <w:tcPr>
            <w:tcW w:w="2430" w:type="dxa"/>
            <w:gridSpan w:val="3"/>
          </w:tcPr>
          <w:p w14:paraId="74544C4B" w14:textId="77777777" w:rsidR="00594F88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Parent Launch Workshop</w:t>
            </w:r>
          </w:p>
          <w:p w14:paraId="60FFC1D8" w14:textId="77777777" w:rsidR="00594F88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0BDD8799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make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friends</w:t>
            </w:r>
            <w:proofErr w:type="gramEnd"/>
          </w:p>
          <w:p w14:paraId="4CA79F3F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solve friendship problems when they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occur</w:t>
            </w:r>
            <w:proofErr w:type="gramEnd"/>
          </w:p>
          <w:p w14:paraId="5595033C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feel part of a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gramEnd"/>
          </w:p>
          <w:p w14:paraId="50A9FC59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Show respect in how they treat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2442BD39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Show respect in how they treat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2F61F3D9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Know and show what makes a good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relationship</w:t>
            </w:r>
            <w:proofErr w:type="gramEnd"/>
          </w:p>
          <w:p w14:paraId="632E8CD4" w14:textId="77777777" w:rsidR="00023891" w:rsidRPr="00B04534" w:rsidRDefault="0002389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BC6B30" w14:textId="77777777" w:rsidR="00594F88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4B612E7C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9" w:type="dxa"/>
            <w:gridSpan w:val="2"/>
          </w:tcPr>
          <w:p w14:paraId="2D68E39C" w14:textId="77777777" w:rsidR="00594F88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Parent Launch Workshop</w:t>
            </w:r>
          </w:p>
          <w:p w14:paraId="2BF0A2FA" w14:textId="77777777" w:rsidR="00594F88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5FC734A4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Understanding that everyone is unique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special</w:t>
            </w:r>
            <w:proofErr w:type="gramEnd"/>
          </w:p>
          <w:p w14:paraId="783B5682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Can express how they feel when change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happens</w:t>
            </w:r>
            <w:proofErr w:type="gramEnd"/>
          </w:p>
          <w:p w14:paraId="1772BEC0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 and respect the changes that they see in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themselves</w:t>
            </w:r>
            <w:proofErr w:type="gramEnd"/>
          </w:p>
          <w:p w14:paraId="280C999A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 and respect the changes they </w:t>
            </w: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see in other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people</w:t>
            </w:r>
            <w:proofErr w:type="gramEnd"/>
          </w:p>
          <w:p w14:paraId="066D7839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who to ask for help if they are worried about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change</w:t>
            </w:r>
            <w:proofErr w:type="gramEnd"/>
          </w:p>
          <w:p w14:paraId="30A9DCED" w14:textId="77777777" w:rsidR="00023891" w:rsidRPr="00B04534" w:rsidRDefault="00023891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Are looking forward to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change</w:t>
            </w:r>
            <w:proofErr w:type="gramEnd"/>
          </w:p>
          <w:p w14:paraId="7594928D" w14:textId="77777777" w:rsidR="00023891" w:rsidRPr="00B04534" w:rsidRDefault="0002389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117FF" w14:textId="416C03C6" w:rsidR="00C920AA" w:rsidRPr="00B04534" w:rsidRDefault="00594F88" w:rsidP="0094516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</w:tc>
      </w:tr>
      <w:tr w:rsidR="000551D4" w:rsidRPr="000A48D6" w14:paraId="61DB5744" w14:textId="77777777" w:rsidTr="00945162">
        <w:trPr>
          <w:jc w:val="center"/>
        </w:trPr>
        <w:tc>
          <w:tcPr>
            <w:tcW w:w="1537" w:type="dxa"/>
            <w:shd w:val="clear" w:color="auto" w:fill="990033"/>
            <w:vAlign w:val="center"/>
          </w:tcPr>
          <w:p w14:paraId="28006C62" w14:textId="77777777" w:rsidR="000551D4" w:rsidRPr="00B04534" w:rsidRDefault="000551D4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Key Vocabulary</w:t>
            </w:r>
          </w:p>
        </w:tc>
        <w:tc>
          <w:tcPr>
            <w:tcW w:w="1213" w:type="dxa"/>
            <w:tcBorders>
              <w:right w:val="nil"/>
            </w:tcBorders>
          </w:tcPr>
          <w:p w14:paraId="7E6506E8" w14:textId="67EF3421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Welcome</w:t>
            </w:r>
          </w:p>
          <w:p w14:paraId="04C6EB12" w14:textId="5EAFB9CB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Valued</w:t>
            </w:r>
          </w:p>
          <w:p w14:paraId="5E34BD85" w14:textId="1677787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Achievements</w:t>
            </w:r>
          </w:p>
          <w:p w14:paraId="2857890F" w14:textId="005621CA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Proud</w:t>
            </w:r>
          </w:p>
          <w:p w14:paraId="4131D3F3" w14:textId="035AF5B6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Pleased</w:t>
            </w:r>
          </w:p>
          <w:p w14:paraId="2F9CE067" w14:textId="53910ADA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Personal goal</w:t>
            </w:r>
          </w:p>
          <w:p w14:paraId="3059A211" w14:textId="7E5A3D32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Praise</w:t>
            </w:r>
          </w:p>
          <w:p w14:paraId="79AB270F" w14:textId="66EAA5B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Acknowledge</w:t>
            </w:r>
          </w:p>
          <w:p w14:paraId="36067631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Affirm</w:t>
            </w:r>
          </w:p>
          <w:p w14:paraId="30F10680" w14:textId="1CBA21F5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Emotions</w:t>
            </w:r>
          </w:p>
          <w:p w14:paraId="29932808" w14:textId="2BB575DE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Feelings</w:t>
            </w:r>
          </w:p>
          <w:p w14:paraId="0D7371FB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Nightmare</w:t>
            </w:r>
          </w:p>
          <w:p w14:paraId="20E87111" w14:textId="653D0674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Fears</w:t>
            </w:r>
          </w:p>
          <w:p w14:paraId="10466C93" w14:textId="712D8002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Worries</w:t>
            </w:r>
          </w:p>
          <w:p w14:paraId="78BFFD3E" w14:textId="7994ADD5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Solutions</w:t>
            </w:r>
          </w:p>
          <w:p w14:paraId="78633C6A" w14:textId="57DDADC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Support</w:t>
            </w:r>
          </w:p>
          <w:p w14:paraId="1211A952" w14:textId="6E618130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Rights</w:t>
            </w:r>
          </w:p>
          <w:p w14:paraId="4A99572D" w14:textId="2DA607F9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Responsibilities Learning</w:t>
            </w:r>
          </w:p>
          <w:p w14:paraId="77AE84F5" w14:textId="558CA6E9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Charter</w:t>
            </w:r>
          </w:p>
        </w:tc>
        <w:tc>
          <w:tcPr>
            <w:tcW w:w="1214" w:type="dxa"/>
            <w:gridSpan w:val="2"/>
            <w:tcBorders>
              <w:left w:val="nil"/>
            </w:tcBorders>
          </w:tcPr>
          <w:p w14:paraId="3BB38483" w14:textId="0FEC0F1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Nightmare</w:t>
            </w:r>
          </w:p>
          <w:p w14:paraId="2A7BF8B0" w14:textId="6E0C9689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Dream</w:t>
            </w:r>
          </w:p>
          <w:p w14:paraId="34201309" w14:textId="73F7FF2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Behaviour</w:t>
            </w:r>
          </w:p>
          <w:p w14:paraId="515808FC" w14:textId="0C045EE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Rewards</w:t>
            </w:r>
          </w:p>
          <w:p w14:paraId="532C4023" w14:textId="1EB96E68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Consequences</w:t>
            </w:r>
          </w:p>
          <w:p w14:paraId="5A8502C6" w14:textId="4ACD3EE2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Actions</w:t>
            </w:r>
          </w:p>
          <w:p w14:paraId="0C03FD16" w14:textId="3EF2394C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Feelings</w:t>
            </w:r>
          </w:p>
          <w:p w14:paraId="3FC4AEF5" w14:textId="6D8CE03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Fairness</w:t>
            </w:r>
          </w:p>
          <w:p w14:paraId="01647AED" w14:textId="68AFEA84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Choices</w:t>
            </w:r>
          </w:p>
          <w:p w14:paraId="24B6B4EE" w14:textId="508376E0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Co-operate</w:t>
            </w:r>
          </w:p>
          <w:p w14:paraId="1B608BF1" w14:textId="6E96A7F8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Challenge</w:t>
            </w:r>
          </w:p>
          <w:p w14:paraId="2DBF50A7" w14:textId="5E744CCF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Group dynamics</w:t>
            </w:r>
          </w:p>
          <w:p w14:paraId="06997A51" w14:textId="1047CE3A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Team work</w:t>
            </w:r>
            <w:proofErr w:type="gramEnd"/>
          </w:p>
          <w:p w14:paraId="24ABED30" w14:textId="2BF240DC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 xml:space="preserve">View </w:t>
            </w:r>
            <w:proofErr w:type="gramStart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point</w:t>
            </w:r>
            <w:proofErr w:type="gramEnd"/>
          </w:p>
          <w:p w14:paraId="6CCAE68A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Ideal school</w:t>
            </w:r>
          </w:p>
          <w:p w14:paraId="7D555E9E" w14:textId="2EB38E72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Belong</w:t>
            </w:r>
          </w:p>
          <w:p w14:paraId="4F1BC85C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E26016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8D370F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121F236D" w14:textId="396C7ECF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Family</w:t>
            </w:r>
          </w:p>
          <w:p w14:paraId="4F9EC1B9" w14:textId="1249AB69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Loving</w:t>
            </w:r>
          </w:p>
          <w:p w14:paraId="187AA7BB" w14:textId="2F419750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Caring</w:t>
            </w:r>
          </w:p>
          <w:p w14:paraId="34817C63" w14:textId="0256AC70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Safe</w:t>
            </w:r>
          </w:p>
          <w:p w14:paraId="668DB86E" w14:textId="5221E608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Connected</w:t>
            </w:r>
          </w:p>
          <w:p w14:paraId="65E94553" w14:textId="7982943A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Difference</w:t>
            </w:r>
          </w:p>
          <w:p w14:paraId="41157A89" w14:textId="217D6551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Special</w:t>
            </w:r>
          </w:p>
          <w:p w14:paraId="700ABD7F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Conflict</w:t>
            </w:r>
          </w:p>
          <w:p w14:paraId="6714A845" w14:textId="62A48BCC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 xml:space="preserve">Solve it together </w:t>
            </w:r>
            <w:proofErr w:type="gramStart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Solutions</w:t>
            </w:r>
            <w:proofErr w:type="gramEnd"/>
          </w:p>
          <w:p w14:paraId="1E885814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Resolve</w:t>
            </w:r>
          </w:p>
          <w:p w14:paraId="6FA7B827" w14:textId="5D93F3D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Witness</w:t>
            </w:r>
          </w:p>
          <w:p w14:paraId="42643846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Bystander</w:t>
            </w:r>
          </w:p>
        </w:tc>
        <w:tc>
          <w:tcPr>
            <w:tcW w:w="1134" w:type="dxa"/>
            <w:tcBorders>
              <w:left w:val="nil"/>
            </w:tcBorders>
          </w:tcPr>
          <w:p w14:paraId="0B60F7F7" w14:textId="5075A5A8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Bullying</w:t>
            </w:r>
          </w:p>
          <w:p w14:paraId="531B0E65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Gay</w:t>
            </w:r>
          </w:p>
          <w:p w14:paraId="48980DF2" w14:textId="4C60F27A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Unkind</w:t>
            </w:r>
          </w:p>
          <w:p w14:paraId="3CB47FFB" w14:textId="3E4300FF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Feelings</w:t>
            </w:r>
          </w:p>
          <w:p w14:paraId="25E990F7" w14:textId="2B8A05D6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Tell</w:t>
            </w:r>
          </w:p>
          <w:p w14:paraId="062A9271" w14:textId="690EBC5B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Consequences</w:t>
            </w:r>
          </w:p>
          <w:p w14:paraId="0BB4E4E9" w14:textId="755CD230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Hurtful</w:t>
            </w:r>
          </w:p>
          <w:p w14:paraId="6882C608" w14:textId="04F86132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Compliment</w:t>
            </w:r>
          </w:p>
          <w:p w14:paraId="5D9BD861" w14:textId="47B5620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Unique</w:t>
            </w:r>
          </w:p>
          <w:p w14:paraId="3DA2BC3E" w14:textId="147F70FB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Difference</w:t>
            </w:r>
          </w:p>
          <w:p w14:paraId="42531030" w14:textId="781E0201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Similarity</w:t>
            </w:r>
          </w:p>
          <w:p w14:paraId="3E861916" w14:textId="006F2109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515B2687" w14:textId="323FE2B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Dreams</w:t>
            </w:r>
          </w:p>
          <w:p w14:paraId="66EBF133" w14:textId="57EA4899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Goals</w:t>
            </w:r>
          </w:p>
          <w:p w14:paraId="4EC0C08A" w14:textId="51EFEA8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Ambitions</w:t>
            </w:r>
          </w:p>
          <w:p w14:paraId="549AA074" w14:textId="7C05FC4F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Future</w:t>
            </w:r>
          </w:p>
          <w:p w14:paraId="6A1DDF55" w14:textId="0CAD61C8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Aspirations</w:t>
            </w:r>
          </w:p>
          <w:p w14:paraId="03780F5C" w14:textId="728CEB8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Garden</w:t>
            </w:r>
          </w:p>
          <w:p w14:paraId="6A8498C0" w14:textId="170DB226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Decoration</w:t>
            </w:r>
          </w:p>
          <w:p w14:paraId="6F5F1E4B" w14:textId="23348AE3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Team work</w:t>
            </w:r>
            <w:proofErr w:type="gramEnd"/>
          </w:p>
          <w:p w14:paraId="171F97ED" w14:textId="31C0EF39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Enterprise</w:t>
            </w:r>
          </w:p>
          <w:p w14:paraId="48BA3052" w14:textId="51A61F7E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Design</w:t>
            </w:r>
          </w:p>
          <w:p w14:paraId="1076DDE0" w14:textId="6D13110B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Cooperation Challenge</w:t>
            </w:r>
          </w:p>
          <w:p w14:paraId="6C6B0087" w14:textId="0F81BEE5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Product</w:t>
            </w:r>
          </w:p>
          <w:p w14:paraId="6E4A1930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Strengths</w:t>
            </w:r>
          </w:p>
        </w:tc>
        <w:tc>
          <w:tcPr>
            <w:tcW w:w="1276" w:type="dxa"/>
            <w:tcBorders>
              <w:left w:val="nil"/>
            </w:tcBorders>
          </w:tcPr>
          <w:p w14:paraId="2E8F5352" w14:textId="3132EE8C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Motivated Enthusiastic</w:t>
            </w:r>
          </w:p>
          <w:p w14:paraId="781FECFD" w14:textId="09F64CC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Excited</w:t>
            </w:r>
          </w:p>
          <w:p w14:paraId="7F5F51E3" w14:textId="48ED0314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Efficient</w:t>
            </w:r>
          </w:p>
          <w:p w14:paraId="424063DB" w14:textId="479BEF5B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Responsible Obstacles</w:t>
            </w:r>
          </w:p>
          <w:p w14:paraId="2C1BDBD7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Frustration</w:t>
            </w:r>
          </w:p>
          <w:p w14:paraId="64B7E176" w14:textId="443A4EC6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 xml:space="preserve">‘Solve it together’ </w:t>
            </w:r>
            <w:proofErr w:type="gramStart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Solution</w:t>
            </w:r>
            <w:proofErr w:type="gramEnd"/>
          </w:p>
          <w:p w14:paraId="420BDC71" w14:textId="0BECDE2B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Review</w:t>
            </w:r>
          </w:p>
          <w:p w14:paraId="1F97D595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Learning</w:t>
            </w:r>
          </w:p>
          <w:p w14:paraId="7E3BD300" w14:textId="2AD5C80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Strengths</w:t>
            </w:r>
          </w:p>
          <w:p w14:paraId="0F3A4256" w14:textId="666874EF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Success</w:t>
            </w:r>
          </w:p>
          <w:p w14:paraId="767A45A4" w14:textId="505AE956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Self-review</w:t>
            </w:r>
          </w:p>
          <w:p w14:paraId="4F7AD683" w14:textId="4AB67364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Celebrate</w:t>
            </w:r>
          </w:p>
          <w:p w14:paraId="00CD5293" w14:textId="4BCE96C5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Evaluate</w:t>
            </w:r>
          </w:p>
        </w:tc>
        <w:tc>
          <w:tcPr>
            <w:tcW w:w="1276" w:type="dxa"/>
            <w:tcBorders>
              <w:right w:val="nil"/>
            </w:tcBorders>
          </w:tcPr>
          <w:p w14:paraId="7F3F1250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Oxygen</w:t>
            </w:r>
          </w:p>
          <w:p w14:paraId="31AE82D8" w14:textId="3DA59D1B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Energy</w:t>
            </w:r>
          </w:p>
          <w:p w14:paraId="0EDE7502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Calories/ Kilojoules Heartbeat</w:t>
            </w:r>
          </w:p>
          <w:p w14:paraId="073B8DB8" w14:textId="1588ECDA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Lungs</w:t>
            </w:r>
          </w:p>
          <w:p w14:paraId="12B883F8" w14:textId="40F32B15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Heart</w:t>
            </w:r>
          </w:p>
          <w:p w14:paraId="4BAB7671" w14:textId="67F60FF9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Fitness</w:t>
            </w:r>
          </w:p>
          <w:p w14:paraId="0BEBB37B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Energy</w:t>
            </w:r>
          </w:p>
          <w:p w14:paraId="6C5134C5" w14:textId="6DA086E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Labels</w:t>
            </w:r>
          </w:p>
          <w:p w14:paraId="02626786" w14:textId="426532C0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Sugar</w:t>
            </w:r>
          </w:p>
          <w:p w14:paraId="142A4032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Fat</w:t>
            </w:r>
          </w:p>
          <w:p w14:paraId="33ED80B4" w14:textId="4B883F8C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Saturated Fat Healthy</w:t>
            </w:r>
          </w:p>
          <w:p w14:paraId="396F4F42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Drugs</w:t>
            </w:r>
          </w:p>
          <w:p w14:paraId="4904D838" w14:textId="5F60B6FA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Attitude</w:t>
            </w:r>
          </w:p>
        </w:tc>
        <w:tc>
          <w:tcPr>
            <w:tcW w:w="992" w:type="dxa"/>
            <w:tcBorders>
              <w:left w:val="nil"/>
            </w:tcBorders>
          </w:tcPr>
          <w:p w14:paraId="4D91C409" w14:textId="66F11022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Safe</w:t>
            </w:r>
          </w:p>
          <w:p w14:paraId="4E4853F2" w14:textId="0977459A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Anxious</w:t>
            </w:r>
          </w:p>
          <w:p w14:paraId="0D5A0911" w14:textId="3FB5DE6A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Scared</w:t>
            </w:r>
          </w:p>
          <w:p w14:paraId="603CF6DF" w14:textId="3F226E8F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Strategy</w:t>
            </w:r>
          </w:p>
          <w:p w14:paraId="75754C85" w14:textId="26F84CE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Advice</w:t>
            </w:r>
          </w:p>
          <w:p w14:paraId="5C24CA27" w14:textId="1EABE5EF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Harmful</w:t>
            </w:r>
          </w:p>
          <w:p w14:paraId="71FD233A" w14:textId="09018982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Risk</w:t>
            </w:r>
          </w:p>
          <w:p w14:paraId="2A68B0A8" w14:textId="1B04F72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Feelings</w:t>
            </w:r>
          </w:p>
          <w:p w14:paraId="0249C318" w14:textId="288A4C1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Complex</w:t>
            </w:r>
          </w:p>
          <w:p w14:paraId="18FDE8C8" w14:textId="5C96D02C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Appreciate</w:t>
            </w:r>
          </w:p>
          <w:p w14:paraId="7BE2C0D4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Body</w:t>
            </w:r>
          </w:p>
          <w:p w14:paraId="0C8D8506" w14:textId="20BD0772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Healthy</w:t>
            </w:r>
          </w:p>
          <w:p w14:paraId="5FE593DD" w14:textId="0ED363A1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Choice Risk</w:t>
            </w:r>
          </w:p>
        </w:tc>
        <w:tc>
          <w:tcPr>
            <w:tcW w:w="1205" w:type="dxa"/>
            <w:tcBorders>
              <w:right w:val="nil"/>
            </w:tcBorders>
          </w:tcPr>
          <w:p w14:paraId="25E9E980" w14:textId="5EA1C85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Men</w:t>
            </w:r>
          </w:p>
          <w:p w14:paraId="019FCB0B" w14:textId="7F8F9BE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Women</w:t>
            </w:r>
          </w:p>
          <w:p w14:paraId="4445729D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  <w:p w14:paraId="4902AA2D" w14:textId="435DC9A2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  <w:p w14:paraId="4BD71F3A" w14:textId="157CB12E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Unisex</w:t>
            </w:r>
          </w:p>
          <w:p w14:paraId="242C4B1A" w14:textId="6BA5EDBA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Role</w:t>
            </w:r>
          </w:p>
          <w:p w14:paraId="7D5572D6" w14:textId="579DF305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Job</w:t>
            </w:r>
          </w:p>
          <w:p w14:paraId="78D0092B" w14:textId="6180F795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Responsibilities</w:t>
            </w:r>
          </w:p>
          <w:p w14:paraId="796F5778" w14:textId="2BA6F722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Differences</w:t>
            </w:r>
          </w:p>
          <w:p w14:paraId="3396846C" w14:textId="3F638B53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Similarities</w:t>
            </w:r>
          </w:p>
          <w:p w14:paraId="5EADC96E" w14:textId="68E4BCE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Respect</w:t>
            </w:r>
          </w:p>
          <w:p w14:paraId="6B1B12B4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Stereotype</w:t>
            </w:r>
          </w:p>
          <w:p w14:paraId="6542088E" w14:textId="2A30BEC5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Conflict</w:t>
            </w:r>
          </w:p>
          <w:p w14:paraId="41DB78BE" w14:textId="1E0727EB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Solution</w:t>
            </w:r>
          </w:p>
          <w:p w14:paraId="5EEFE158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Problem solving</w:t>
            </w:r>
          </w:p>
          <w:p w14:paraId="57DB31C9" w14:textId="0F187C38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Friendship</w:t>
            </w:r>
          </w:p>
          <w:p w14:paraId="7FE8295F" w14:textId="3962302F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Win-win</w:t>
            </w:r>
          </w:p>
          <w:p w14:paraId="6A2BD3AB" w14:textId="06DF4BA0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Safe</w:t>
            </w:r>
          </w:p>
          <w:p w14:paraId="58252BEB" w14:textId="3F64F6B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Unsafe</w:t>
            </w:r>
          </w:p>
          <w:p w14:paraId="5A5AA9A4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Risky</w:t>
            </w:r>
          </w:p>
          <w:p w14:paraId="7CC8C530" w14:textId="1F59B029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Internet</w:t>
            </w:r>
          </w:p>
          <w:p w14:paraId="27B137A7" w14:textId="642A75FB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Social media</w:t>
            </w:r>
          </w:p>
        </w:tc>
        <w:tc>
          <w:tcPr>
            <w:tcW w:w="1205" w:type="dxa"/>
            <w:tcBorders>
              <w:left w:val="nil"/>
            </w:tcBorders>
          </w:tcPr>
          <w:p w14:paraId="1C1A5EAE" w14:textId="4BFD013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Private Messaging (PM)</w:t>
            </w:r>
          </w:p>
          <w:p w14:paraId="64420787" w14:textId="44255FF2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Gaming</w:t>
            </w:r>
          </w:p>
          <w:p w14:paraId="14941492" w14:textId="68DE9822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Global Communications</w:t>
            </w:r>
          </w:p>
          <w:p w14:paraId="146342B0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Transport</w:t>
            </w:r>
          </w:p>
          <w:p w14:paraId="4F810DE2" w14:textId="2AC567B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Interconnected</w:t>
            </w:r>
          </w:p>
          <w:p w14:paraId="479C1CFA" w14:textId="34ACAFFC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Food journeys</w:t>
            </w:r>
          </w:p>
          <w:p w14:paraId="7534A73A" w14:textId="5FE8200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Climate</w:t>
            </w:r>
          </w:p>
          <w:p w14:paraId="5151DF2A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Trade</w:t>
            </w:r>
          </w:p>
          <w:p w14:paraId="72B08CCC" w14:textId="672273D4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Inequality</w:t>
            </w:r>
          </w:p>
          <w:p w14:paraId="28B2BD3F" w14:textId="2FC27571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Needs</w:t>
            </w:r>
          </w:p>
          <w:p w14:paraId="2D792D67" w14:textId="52203954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Wants</w:t>
            </w:r>
          </w:p>
          <w:p w14:paraId="477EFCCF" w14:textId="0A0E7B0E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Rights</w:t>
            </w:r>
          </w:p>
          <w:p w14:paraId="6525A14D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Deprivation</w:t>
            </w:r>
          </w:p>
          <w:p w14:paraId="66303A0E" w14:textId="0011714B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United Nations Equality</w:t>
            </w:r>
          </w:p>
          <w:p w14:paraId="78B40F5D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Justice</w:t>
            </w:r>
          </w:p>
          <w:p w14:paraId="0F598C87" w14:textId="3F8D9D61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Happiness</w:t>
            </w:r>
          </w:p>
          <w:p w14:paraId="48AC168E" w14:textId="36DB5EBE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Celebrating</w:t>
            </w:r>
          </w:p>
          <w:p w14:paraId="562AF536" w14:textId="18CE63F6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Relationships</w:t>
            </w:r>
          </w:p>
          <w:p w14:paraId="394BCAF5" w14:textId="40DD8C0A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Friendship</w:t>
            </w:r>
          </w:p>
          <w:p w14:paraId="61E46E6D" w14:textId="0E5233E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Family</w:t>
            </w:r>
          </w:p>
          <w:p w14:paraId="7E6E776C" w14:textId="029DD759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 xml:space="preserve">Thank </w:t>
            </w:r>
            <w:proofErr w:type="gramStart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you</w:t>
            </w:r>
            <w:proofErr w:type="gramEnd"/>
          </w:p>
          <w:p w14:paraId="687F5D2F" w14:textId="2BB5F46B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Appreciation</w:t>
            </w:r>
          </w:p>
        </w:tc>
        <w:tc>
          <w:tcPr>
            <w:tcW w:w="1204" w:type="dxa"/>
            <w:gridSpan w:val="2"/>
            <w:tcBorders>
              <w:right w:val="nil"/>
            </w:tcBorders>
          </w:tcPr>
          <w:p w14:paraId="17C5C4DD" w14:textId="7C5B2E2C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Changes</w:t>
            </w:r>
          </w:p>
          <w:p w14:paraId="3405CB04" w14:textId="51073AB5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</w:p>
          <w:p w14:paraId="00C62C73" w14:textId="1D6411B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Animals</w:t>
            </w:r>
          </w:p>
          <w:p w14:paraId="3F5BEDC7" w14:textId="23094D4A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Babies</w:t>
            </w:r>
          </w:p>
          <w:p w14:paraId="25B88073" w14:textId="36E6CA41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Mother</w:t>
            </w:r>
          </w:p>
          <w:p w14:paraId="41686231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Growing up</w:t>
            </w:r>
          </w:p>
          <w:p w14:paraId="7C26CC31" w14:textId="4EE9E632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Baby</w:t>
            </w:r>
          </w:p>
          <w:p w14:paraId="499E9B98" w14:textId="358FBF0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Grow</w:t>
            </w:r>
          </w:p>
          <w:p w14:paraId="4A61D231" w14:textId="66A136C1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Uterus</w:t>
            </w:r>
          </w:p>
          <w:p w14:paraId="3E904921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Womb</w:t>
            </w:r>
          </w:p>
          <w:p w14:paraId="2F83B73E" w14:textId="51BE6C91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Nutrients</w:t>
            </w:r>
          </w:p>
          <w:p w14:paraId="4F8255C9" w14:textId="1157EA71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Survive</w:t>
            </w:r>
          </w:p>
          <w:p w14:paraId="6DE3053E" w14:textId="7A5FD6AE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Love</w:t>
            </w:r>
          </w:p>
          <w:p w14:paraId="5DCBC4B6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Affection</w:t>
            </w:r>
          </w:p>
          <w:p w14:paraId="42C9D93B" w14:textId="45D09C15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Care</w:t>
            </w:r>
          </w:p>
          <w:p w14:paraId="05960CA0" w14:textId="6F00A698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Change</w:t>
            </w:r>
          </w:p>
          <w:p w14:paraId="061DF2A4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Puberty</w:t>
            </w:r>
          </w:p>
          <w:p w14:paraId="754B4F09" w14:textId="070414A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Control</w:t>
            </w:r>
          </w:p>
          <w:p w14:paraId="2F1CBC74" w14:textId="4299E346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Puberty</w:t>
            </w:r>
          </w:p>
          <w:p w14:paraId="5218D484" w14:textId="24B0D7A3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  <w:tc>
          <w:tcPr>
            <w:tcW w:w="1205" w:type="dxa"/>
            <w:tcBorders>
              <w:left w:val="nil"/>
            </w:tcBorders>
          </w:tcPr>
          <w:p w14:paraId="588FA6A2" w14:textId="43CC2662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  <w:p w14:paraId="6E6FE34B" w14:textId="09E9544C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Testicles</w:t>
            </w:r>
          </w:p>
          <w:p w14:paraId="36C4100C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Sperm</w:t>
            </w:r>
          </w:p>
          <w:p w14:paraId="490B13E2" w14:textId="3E5A4230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Penis</w:t>
            </w:r>
          </w:p>
          <w:p w14:paraId="41EACE24" w14:textId="27AA104B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Ovaries</w:t>
            </w:r>
          </w:p>
          <w:p w14:paraId="7FF0F360" w14:textId="423FD374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Egg</w:t>
            </w:r>
          </w:p>
          <w:p w14:paraId="74BDFE4C" w14:textId="259FEA8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Ovum/ Ova</w:t>
            </w:r>
          </w:p>
          <w:p w14:paraId="4CFE1611" w14:textId="02F5DBCC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Womb/ Uterus</w:t>
            </w:r>
          </w:p>
          <w:p w14:paraId="2DCB9083" w14:textId="2CFDD9E8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Vagina</w:t>
            </w:r>
          </w:p>
          <w:p w14:paraId="7572B697" w14:textId="7777777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Stereotypes</w:t>
            </w:r>
          </w:p>
          <w:p w14:paraId="6E16E514" w14:textId="219D66FD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Task</w:t>
            </w:r>
          </w:p>
          <w:p w14:paraId="0088AC24" w14:textId="2E84A9E4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Roles</w:t>
            </w:r>
          </w:p>
          <w:p w14:paraId="4889C67F" w14:textId="32764939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Challenge</w:t>
            </w:r>
          </w:p>
          <w:p w14:paraId="18B97240" w14:textId="7EE3EECA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Change</w:t>
            </w:r>
          </w:p>
          <w:p w14:paraId="22751012" w14:textId="094CA87B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Looking forward</w:t>
            </w:r>
          </w:p>
          <w:p w14:paraId="277C9B58" w14:textId="54581987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Excited</w:t>
            </w:r>
          </w:p>
          <w:p w14:paraId="75025174" w14:textId="52D831D3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Nervous</w:t>
            </w:r>
          </w:p>
          <w:p w14:paraId="7C1D2B67" w14:textId="4AFC4711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Anxious</w:t>
            </w:r>
          </w:p>
          <w:p w14:paraId="7926D58C" w14:textId="74FBD4BC" w:rsidR="000551D4" w:rsidRPr="00B04534" w:rsidRDefault="000551D4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Happy</w:t>
            </w:r>
          </w:p>
        </w:tc>
      </w:tr>
    </w:tbl>
    <w:p w14:paraId="36AFABD6" w14:textId="06CC7A71" w:rsidR="002B326C" w:rsidRDefault="002B326C" w:rsidP="00700671"/>
    <w:p w14:paraId="0C600C4F" w14:textId="77777777" w:rsidR="002B326C" w:rsidRDefault="002B326C" w:rsidP="00700671"/>
    <w:p w14:paraId="5BC4E4D3" w14:textId="77777777" w:rsidR="00A35F9F" w:rsidRDefault="00A35F9F" w:rsidP="00700671"/>
    <w:p w14:paraId="2B8B6059" w14:textId="1D9DBC46" w:rsidR="00A35F9F" w:rsidRDefault="00A35F9F" w:rsidP="00700671"/>
    <w:p w14:paraId="474C879F" w14:textId="5DFBAF75" w:rsidR="000551D4" w:rsidRDefault="000551D4" w:rsidP="00700671"/>
    <w:p w14:paraId="1B870D66" w14:textId="2719B921" w:rsidR="000551D4" w:rsidRDefault="000551D4" w:rsidP="00700671"/>
    <w:p w14:paraId="20DFEDDF" w14:textId="49B55768" w:rsidR="000551D4" w:rsidRDefault="000551D4" w:rsidP="00700671"/>
    <w:p w14:paraId="4CE710FD" w14:textId="57839C71" w:rsidR="000551D4" w:rsidRDefault="000551D4" w:rsidP="00700671"/>
    <w:p w14:paraId="6F156F6B" w14:textId="246049F1" w:rsidR="000551D4" w:rsidRDefault="000551D4" w:rsidP="00700671"/>
    <w:p w14:paraId="1D0175F3" w14:textId="5C16A51F" w:rsidR="000551D4" w:rsidRDefault="000551D4" w:rsidP="00700671"/>
    <w:p w14:paraId="6BC978CA" w14:textId="2B2BD81E" w:rsidR="000551D4" w:rsidRDefault="000551D4" w:rsidP="00700671"/>
    <w:p w14:paraId="4C0EBEC1" w14:textId="6CB8D35E" w:rsidR="000551D4" w:rsidRDefault="000551D4" w:rsidP="00700671"/>
    <w:p w14:paraId="0991B483" w14:textId="35C6C6B4" w:rsidR="000551D4" w:rsidRDefault="000551D4" w:rsidP="00700671"/>
    <w:p w14:paraId="25C1BB50" w14:textId="143BB053" w:rsidR="000551D4" w:rsidRDefault="000551D4" w:rsidP="00700671"/>
    <w:p w14:paraId="50E825D6" w14:textId="750059BB" w:rsidR="000551D4" w:rsidRDefault="000551D4" w:rsidP="00700671"/>
    <w:p w14:paraId="297F56B8" w14:textId="31821882" w:rsidR="000551D4" w:rsidRDefault="000551D4" w:rsidP="00700671"/>
    <w:p w14:paraId="66F2F4B6" w14:textId="11A2E0E2" w:rsidR="00EF59AC" w:rsidRDefault="00EF59AC" w:rsidP="00700671"/>
    <w:p w14:paraId="3099EDC2" w14:textId="5A9BC696" w:rsidR="00EF59AC" w:rsidRDefault="00EF59AC" w:rsidP="00700671"/>
    <w:p w14:paraId="251E4A0D" w14:textId="160B9B3C" w:rsidR="00B04534" w:rsidRDefault="00B04534" w:rsidP="00700671"/>
    <w:p w14:paraId="564EFD59" w14:textId="2F5A3426" w:rsidR="00B04534" w:rsidRDefault="00B04534" w:rsidP="00700671"/>
    <w:p w14:paraId="328F501A" w14:textId="3F00B50F" w:rsidR="00B04534" w:rsidRDefault="00B04534" w:rsidP="00700671"/>
    <w:p w14:paraId="192EE275" w14:textId="36B26C76" w:rsidR="00B04534" w:rsidRDefault="00B04534" w:rsidP="00700671"/>
    <w:p w14:paraId="75F7A90E" w14:textId="391D7526" w:rsidR="00B04534" w:rsidRDefault="00B04534" w:rsidP="00700671"/>
    <w:p w14:paraId="3A23FE68" w14:textId="77777777" w:rsidR="00B04534" w:rsidRDefault="00B04534" w:rsidP="00700671"/>
    <w:p w14:paraId="4F7265A7" w14:textId="72B29926" w:rsidR="00EF59AC" w:rsidRDefault="00EF59AC" w:rsidP="00700671"/>
    <w:p w14:paraId="48AA2CB5" w14:textId="4381F6CB" w:rsidR="00EF59AC" w:rsidRDefault="00EF59AC" w:rsidP="00700671"/>
    <w:p w14:paraId="6BE597D2" w14:textId="61FE3777" w:rsidR="00EF59AC" w:rsidRDefault="00EF59AC" w:rsidP="00700671"/>
    <w:p w14:paraId="70A2CAE3" w14:textId="77777777" w:rsidR="00EF59AC" w:rsidRDefault="00EF59AC" w:rsidP="00700671"/>
    <w:p w14:paraId="507A66F9" w14:textId="77777777" w:rsidR="00EF59AC" w:rsidRDefault="00EF59AC" w:rsidP="00700671"/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1517"/>
        <w:gridCol w:w="1172"/>
        <w:gridCol w:w="1173"/>
        <w:gridCol w:w="1172"/>
        <w:gridCol w:w="1173"/>
        <w:gridCol w:w="1172"/>
        <w:gridCol w:w="1173"/>
        <w:gridCol w:w="1173"/>
        <w:gridCol w:w="1172"/>
        <w:gridCol w:w="1173"/>
        <w:gridCol w:w="1172"/>
        <w:gridCol w:w="1173"/>
        <w:gridCol w:w="1173"/>
      </w:tblGrid>
      <w:tr w:rsidR="007334AC" w:rsidRPr="000A48D6" w14:paraId="187F4B36" w14:textId="77777777" w:rsidTr="00945162">
        <w:tc>
          <w:tcPr>
            <w:tcW w:w="1517" w:type="dxa"/>
            <w:shd w:val="clear" w:color="auto" w:fill="990033"/>
            <w:vAlign w:val="center"/>
          </w:tcPr>
          <w:p w14:paraId="03586739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Year 4</w:t>
            </w:r>
          </w:p>
        </w:tc>
        <w:tc>
          <w:tcPr>
            <w:tcW w:w="2345" w:type="dxa"/>
            <w:gridSpan w:val="2"/>
            <w:shd w:val="clear" w:color="auto" w:fill="990033"/>
            <w:vAlign w:val="center"/>
          </w:tcPr>
          <w:p w14:paraId="717CA895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345" w:type="dxa"/>
            <w:gridSpan w:val="2"/>
            <w:shd w:val="clear" w:color="auto" w:fill="990033"/>
            <w:vAlign w:val="center"/>
          </w:tcPr>
          <w:p w14:paraId="565C42C8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345" w:type="dxa"/>
            <w:gridSpan w:val="2"/>
            <w:shd w:val="clear" w:color="auto" w:fill="990033"/>
            <w:vAlign w:val="center"/>
          </w:tcPr>
          <w:p w14:paraId="2C7AC6CD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345" w:type="dxa"/>
            <w:gridSpan w:val="2"/>
            <w:shd w:val="clear" w:color="auto" w:fill="990033"/>
            <w:vAlign w:val="center"/>
          </w:tcPr>
          <w:p w14:paraId="7D297FA2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345" w:type="dxa"/>
            <w:gridSpan w:val="2"/>
            <w:shd w:val="clear" w:color="auto" w:fill="990033"/>
            <w:vAlign w:val="center"/>
          </w:tcPr>
          <w:p w14:paraId="3C126FE6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346" w:type="dxa"/>
            <w:gridSpan w:val="2"/>
            <w:shd w:val="clear" w:color="auto" w:fill="990033"/>
            <w:vAlign w:val="center"/>
          </w:tcPr>
          <w:p w14:paraId="2A5BA2BF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7334AC" w:rsidRPr="000A48D6" w14:paraId="42D647F8" w14:textId="77777777" w:rsidTr="00945162">
        <w:tc>
          <w:tcPr>
            <w:tcW w:w="1517" w:type="dxa"/>
            <w:shd w:val="clear" w:color="auto" w:fill="990033"/>
            <w:vAlign w:val="center"/>
          </w:tcPr>
          <w:p w14:paraId="3516751D" w14:textId="67D9A48F" w:rsidR="002B326C" w:rsidRPr="00B04534" w:rsidRDefault="002B326C" w:rsidP="009451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2345" w:type="dxa"/>
            <w:gridSpan w:val="2"/>
          </w:tcPr>
          <w:p w14:paraId="25FAB48E" w14:textId="4E273BDF" w:rsidR="00194FF4" w:rsidRPr="00B04534" w:rsidRDefault="00194FF4" w:rsidP="00945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Being Me </w:t>
            </w:r>
            <w:r w:rsidR="00945162"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</w:t>
            </w: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My World</w:t>
            </w:r>
          </w:p>
          <w:p w14:paraId="3997A60A" w14:textId="1DED7C5C" w:rsidR="002B326C" w:rsidRPr="00B04534" w:rsidRDefault="00194FF4" w:rsidP="00945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(BM)</w:t>
            </w:r>
          </w:p>
        </w:tc>
        <w:tc>
          <w:tcPr>
            <w:tcW w:w="2345" w:type="dxa"/>
            <w:gridSpan w:val="2"/>
          </w:tcPr>
          <w:p w14:paraId="30ED7A07" w14:textId="6EBEFA63" w:rsidR="00194FF4" w:rsidRPr="00B04534" w:rsidRDefault="00194FF4" w:rsidP="00945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Celebrating Difference</w:t>
            </w:r>
          </w:p>
          <w:p w14:paraId="09C99292" w14:textId="216F2DAB" w:rsidR="002B326C" w:rsidRPr="00B04534" w:rsidRDefault="00194FF4" w:rsidP="00945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(CD)</w:t>
            </w:r>
          </w:p>
        </w:tc>
        <w:tc>
          <w:tcPr>
            <w:tcW w:w="2345" w:type="dxa"/>
            <w:gridSpan w:val="2"/>
          </w:tcPr>
          <w:p w14:paraId="0756F863" w14:textId="79A9C217" w:rsidR="002D04FC" w:rsidRPr="00B04534" w:rsidRDefault="00194FF4" w:rsidP="00945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Dreams and Goals (DG)</w:t>
            </w:r>
          </w:p>
        </w:tc>
        <w:tc>
          <w:tcPr>
            <w:tcW w:w="2345" w:type="dxa"/>
            <w:gridSpan w:val="2"/>
          </w:tcPr>
          <w:p w14:paraId="6DC50179" w14:textId="2F98A6E5" w:rsidR="00194FF4" w:rsidRPr="00B04534" w:rsidRDefault="00194FF4" w:rsidP="00945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Healthy Me</w:t>
            </w:r>
          </w:p>
          <w:p w14:paraId="2E83A065" w14:textId="39D67CC3" w:rsidR="002B326C" w:rsidRPr="00B04534" w:rsidRDefault="00194FF4" w:rsidP="00945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(HM)</w:t>
            </w:r>
          </w:p>
        </w:tc>
        <w:tc>
          <w:tcPr>
            <w:tcW w:w="2345" w:type="dxa"/>
            <w:gridSpan w:val="2"/>
          </w:tcPr>
          <w:p w14:paraId="6545C514" w14:textId="0E476DA5" w:rsidR="00857822" w:rsidRPr="00B04534" w:rsidRDefault="00857822" w:rsidP="00945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Relationships</w:t>
            </w:r>
          </w:p>
          <w:p w14:paraId="0AACFF89" w14:textId="40A684DB" w:rsidR="002B326C" w:rsidRPr="00B04534" w:rsidRDefault="00857822" w:rsidP="00945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(RL)</w:t>
            </w:r>
          </w:p>
        </w:tc>
        <w:tc>
          <w:tcPr>
            <w:tcW w:w="2346" w:type="dxa"/>
            <w:gridSpan w:val="2"/>
          </w:tcPr>
          <w:p w14:paraId="21603D06" w14:textId="65460D3C" w:rsidR="00857822" w:rsidRPr="00B04534" w:rsidRDefault="00857822" w:rsidP="00945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Changing Me</w:t>
            </w:r>
          </w:p>
          <w:p w14:paraId="29D3F121" w14:textId="0411C80E" w:rsidR="002B326C" w:rsidRPr="00B04534" w:rsidRDefault="00857822" w:rsidP="00945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(CM)</w:t>
            </w:r>
          </w:p>
        </w:tc>
      </w:tr>
      <w:tr w:rsidR="007334AC" w:rsidRPr="000A48D6" w14:paraId="45E97308" w14:textId="77777777" w:rsidTr="00945162">
        <w:tc>
          <w:tcPr>
            <w:tcW w:w="1517" w:type="dxa"/>
            <w:shd w:val="clear" w:color="auto" w:fill="990033"/>
            <w:vAlign w:val="center"/>
          </w:tcPr>
          <w:p w14:paraId="3193CBC9" w14:textId="5DE7D09B" w:rsidR="002B326C" w:rsidRPr="00B04534" w:rsidRDefault="00416A9F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DfE Outcomes Coverage</w:t>
            </w:r>
          </w:p>
        </w:tc>
        <w:tc>
          <w:tcPr>
            <w:tcW w:w="2345" w:type="dxa"/>
            <w:gridSpan w:val="2"/>
          </w:tcPr>
          <w:p w14:paraId="3F54B712" w14:textId="07A0BF4A" w:rsidR="002B326C" w:rsidRPr="00B04534" w:rsidRDefault="007944C9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Caring friendships R7, R8, R9</w:t>
            </w:r>
            <w:r w:rsidR="00366512"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, R10, R11</w:t>
            </w:r>
          </w:p>
          <w:p w14:paraId="75B93019" w14:textId="77777777" w:rsidR="007944C9" w:rsidRPr="00B04534" w:rsidRDefault="007944C9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Respectful relationships R12, R13, 14, R16, R19</w:t>
            </w:r>
          </w:p>
          <w:p w14:paraId="1433A84F" w14:textId="28D0F31E" w:rsidR="007944C9" w:rsidRPr="00B04534" w:rsidRDefault="007944C9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Online relationships</w:t>
            </w:r>
            <w:r w:rsidR="00366512"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R20, R22</w:t>
            </w:r>
          </w:p>
          <w:p w14:paraId="4167032D" w14:textId="72F6E1F9" w:rsidR="007944C9" w:rsidRPr="00B04534" w:rsidRDefault="00366512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Being safe R25</w:t>
            </w:r>
          </w:p>
          <w:p w14:paraId="4C0D0BBF" w14:textId="5BF3BB99" w:rsidR="00366512" w:rsidRPr="00B04534" w:rsidRDefault="00366512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Mental wellbeing H2, H3</w:t>
            </w:r>
          </w:p>
          <w:p w14:paraId="04480832" w14:textId="2E390CF4" w:rsidR="00366512" w:rsidRPr="00B04534" w:rsidRDefault="00366512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Internet safety and harms H</w:t>
            </w:r>
            <w:r w:rsidR="006555C5"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11, H12, H13, H14, H15, H16, H17</w:t>
            </w:r>
          </w:p>
          <w:p w14:paraId="6027F57C" w14:textId="3B0C255B" w:rsidR="00366512" w:rsidRPr="00B04534" w:rsidRDefault="00366512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345" w:type="dxa"/>
            <w:gridSpan w:val="2"/>
          </w:tcPr>
          <w:p w14:paraId="4747C2BA" w14:textId="6BCDDF65" w:rsidR="006555C5" w:rsidRPr="00B04534" w:rsidRDefault="006555C5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Caring friendships R9, R11</w:t>
            </w:r>
          </w:p>
          <w:p w14:paraId="73F4793A" w14:textId="77777777" w:rsidR="006555C5" w:rsidRPr="00B04534" w:rsidRDefault="006555C5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Respectful relationships R12, R15, R16, R17</w:t>
            </w:r>
          </w:p>
          <w:p w14:paraId="2E1CF7A9" w14:textId="77777777" w:rsidR="006555C5" w:rsidRPr="00B04534" w:rsidRDefault="006555C5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Online relationships R20, R21, R22, R23</w:t>
            </w:r>
          </w:p>
          <w:p w14:paraId="158D333A" w14:textId="77777777" w:rsidR="006555C5" w:rsidRPr="00B04534" w:rsidRDefault="006555C5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Being safe R25, R26, R30, R31, R32</w:t>
            </w:r>
          </w:p>
          <w:p w14:paraId="3734E2CB" w14:textId="77777777" w:rsidR="006555C5" w:rsidRPr="00B04534" w:rsidRDefault="006555C5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Mental wellbeing H2, H3, H4, H7, H8, H9</w:t>
            </w:r>
          </w:p>
          <w:p w14:paraId="02ED4F1B" w14:textId="79D317E3" w:rsidR="006555C5" w:rsidRPr="00B04534" w:rsidRDefault="006555C5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Internet safety and harms H11, H12, H13, H15, H17</w:t>
            </w:r>
          </w:p>
          <w:p w14:paraId="32484A2A" w14:textId="77777777" w:rsidR="006555C5" w:rsidRPr="00B04534" w:rsidRDefault="006555C5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6FBDC07" w14:textId="77777777" w:rsidR="006555C5" w:rsidRPr="00B04534" w:rsidRDefault="006555C5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4001CFA" w14:textId="4B769CC6" w:rsidR="006555C5" w:rsidRPr="00B04534" w:rsidRDefault="006555C5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8017068" w14:textId="77777777" w:rsidR="002B326C" w:rsidRPr="00B04534" w:rsidRDefault="002B326C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5" w:type="dxa"/>
            <w:gridSpan w:val="2"/>
          </w:tcPr>
          <w:p w14:paraId="707156BA" w14:textId="1427BC91" w:rsidR="006555C5" w:rsidRPr="00B04534" w:rsidRDefault="006555C5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R14, R16, R19</w:t>
            </w:r>
          </w:p>
          <w:p w14:paraId="3A934725" w14:textId="77777777" w:rsidR="007A355F" w:rsidRPr="00B04534" w:rsidRDefault="007A355F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Mental wellbeing H2, H3</w:t>
            </w:r>
          </w:p>
          <w:p w14:paraId="3F1D17DB" w14:textId="57A14AE7" w:rsidR="007A355F" w:rsidRPr="00B04534" w:rsidRDefault="007A355F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Internet safety and harms H12, H15</w:t>
            </w:r>
          </w:p>
          <w:p w14:paraId="61C36F56" w14:textId="77777777" w:rsidR="007A355F" w:rsidRPr="00B04534" w:rsidRDefault="007A355F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BD9E26B" w14:textId="5E32E39D" w:rsidR="006555C5" w:rsidRPr="00B04534" w:rsidRDefault="006555C5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5" w:type="dxa"/>
            <w:gridSpan w:val="2"/>
          </w:tcPr>
          <w:p w14:paraId="0C4BF22D" w14:textId="77777777" w:rsidR="002B326C" w:rsidRPr="00B04534" w:rsidRDefault="007A355F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</w:t>
            </w:r>
          </w:p>
          <w:p w14:paraId="47E79D8B" w14:textId="4A4D8078" w:rsidR="007A355F" w:rsidRPr="00B04534" w:rsidRDefault="007A355F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R7, R8, R9, R10, R11</w:t>
            </w:r>
          </w:p>
          <w:p w14:paraId="0F379589" w14:textId="0BFCE9A6" w:rsidR="007A355F" w:rsidRPr="00B04534" w:rsidRDefault="007A355F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R15, R16, R19</w:t>
            </w:r>
          </w:p>
          <w:p w14:paraId="741F9944" w14:textId="77777777" w:rsidR="007A355F" w:rsidRPr="00B04534" w:rsidRDefault="007A355F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Online relationships R20, R21, R22, R23, R24</w:t>
            </w:r>
          </w:p>
          <w:p w14:paraId="35AE5A02" w14:textId="674B7FB1" w:rsidR="007A355F" w:rsidRPr="00B04534" w:rsidRDefault="007A355F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Being safe R25, R29, R30, R31, R32</w:t>
            </w:r>
          </w:p>
          <w:p w14:paraId="7689F847" w14:textId="6A02876B" w:rsidR="007A355F" w:rsidRPr="00B04534" w:rsidRDefault="007A355F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Mental wellbeing H1, H2, H3, H4</w:t>
            </w:r>
          </w:p>
          <w:p w14:paraId="163B6168" w14:textId="05CA984C" w:rsidR="007A355F" w:rsidRPr="00B04534" w:rsidRDefault="007A355F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Internet safety and harms H13, H15, H17</w:t>
            </w:r>
          </w:p>
          <w:p w14:paraId="48413D07" w14:textId="679F337F" w:rsidR="007A355F" w:rsidRPr="00B04534" w:rsidRDefault="007A355F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Physical health and fitness H21</w:t>
            </w:r>
          </w:p>
          <w:p w14:paraId="61877629" w14:textId="177D83D9" w:rsidR="007A355F" w:rsidRPr="00B04534" w:rsidRDefault="007A355F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Drugs, Alcohol, Tobacco H25</w:t>
            </w:r>
          </w:p>
          <w:p w14:paraId="40CFD453" w14:textId="06758D1B" w:rsidR="007A355F" w:rsidRPr="00B04534" w:rsidRDefault="000551D4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Health and </w:t>
            </w:r>
            <w:r w:rsidR="007A355F"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prevention H26</w:t>
            </w:r>
          </w:p>
        </w:tc>
        <w:tc>
          <w:tcPr>
            <w:tcW w:w="2345" w:type="dxa"/>
            <w:gridSpan w:val="2"/>
          </w:tcPr>
          <w:p w14:paraId="4721D878" w14:textId="34B7705E" w:rsidR="00E80960" w:rsidRPr="00B04534" w:rsidRDefault="007A355F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Families and the people who care for me R1, R2, R4</w:t>
            </w:r>
          </w:p>
          <w:p w14:paraId="319459C9" w14:textId="167B3EA9" w:rsidR="00E80960" w:rsidRPr="00B04534" w:rsidRDefault="00E80960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R8, R9, R10, R11</w:t>
            </w:r>
          </w:p>
          <w:p w14:paraId="1A3D32B3" w14:textId="4BD1E9AF" w:rsidR="00E80960" w:rsidRPr="00B04534" w:rsidRDefault="00E80960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R14, R16, R19</w:t>
            </w:r>
          </w:p>
          <w:p w14:paraId="3B733B72" w14:textId="780A23CC" w:rsidR="006D26B2" w:rsidRPr="00B04534" w:rsidRDefault="00E80960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R30, R32</w:t>
            </w:r>
          </w:p>
          <w:p w14:paraId="5AE69C79" w14:textId="541586FB" w:rsidR="006D26B2" w:rsidRPr="00B04534" w:rsidRDefault="006D26B2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Mental wellbeing H2, H3, H4, H6, H7, H9, H10</w:t>
            </w:r>
          </w:p>
          <w:p w14:paraId="5E1D6903" w14:textId="77777777" w:rsidR="006D26B2" w:rsidRPr="00B04534" w:rsidRDefault="006D26B2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EBC58EF" w14:textId="77777777" w:rsidR="006D26B2" w:rsidRPr="00B04534" w:rsidRDefault="006D26B2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6CF85" w14:textId="77777777" w:rsidR="007A355F" w:rsidRPr="00B04534" w:rsidRDefault="007A355F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3D62B5" w14:textId="43240D47" w:rsidR="007A355F" w:rsidRPr="00B04534" w:rsidRDefault="007A355F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6" w:type="dxa"/>
            <w:gridSpan w:val="2"/>
          </w:tcPr>
          <w:p w14:paraId="0A9CE570" w14:textId="6880F589" w:rsidR="002B326C" w:rsidRPr="00B04534" w:rsidRDefault="007A355F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Families and the people who care for me R1, R2,</w:t>
            </w:r>
            <w:r w:rsidR="00E80960"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 R3,</w:t>
            </w: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 R4</w:t>
            </w:r>
          </w:p>
          <w:p w14:paraId="13C864D3" w14:textId="03A1F11D" w:rsidR="006D26B2" w:rsidRPr="00B04534" w:rsidRDefault="00E80960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R26, R27, R29, R32</w:t>
            </w:r>
          </w:p>
          <w:p w14:paraId="09D0C1A1" w14:textId="1CD9B1FD" w:rsidR="006D26B2" w:rsidRPr="00B04534" w:rsidRDefault="00587AF5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Me</w:t>
            </w:r>
            <w:r w:rsidR="006D26B2"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ntal wellbeing H2, H3, H4</w:t>
            </w:r>
          </w:p>
          <w:p w14:paraId="295273BB" w14:textId="6C1CEA1D" w:rsidR="006D26B2" w:rsidRPr="00B04534" w:rsidRDefault="006D26B2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Health and prevention H26, H30</w:t>
            </w:r>
          </w:p>
          <w:p w14:paraId="2C4E44DC" w14:textId="71C1C007" w:rsidR="006D26B2" w:rsidRPr="00B04534" w:rsidRDefault="006D26B2" w:rsidP="00945162">
            <w:pPr>
              <w:pStyle w:val="Heading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 w:val="0"/>
                <w:sz w:val="22"/>
                <w:szCs w:val="22"/>
              </w:rPr>
              <w:t>Changing adolescent body H34, H35 (Recap on puberty and introduction to conception)</w:t>
            </w:r>
          </w:p>
          <w:p w14:paraId="78007DDD" w14:textId="0B041BA3" w:rsidR="006D26B2" w:rsidRPr="00B04534" w:rsidRDefault="006D26B2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4AC" w:rsidRPr="000A48D6" w14:paraId="204BB407" w14:textId="77777777" w:rsidTr="00945162">
        <w:tc>
          <w:tcPr>
            <w:tcW w:w="1517" w:type="dxa"/>
            <w:shd w:val="clear" w:color="auto" w:fill="990033"/>
            <w:vAlign w:val="center"/>
          </w:tcPr>
          <w:p w14:paraId="27EEDB8A" w14:textId="38CECB07" w:rsidR="002B326C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PSHE Focus</w:t>
            </w:r>
          </w:p>
        </w:tc>
        <w:tc>
          <w:tcPr>
            <w:tcW w:w="2345" w:type="dxa"/>
            <w:gridSpan w:val="2"/>
          </w:tcPr>
          <w:p w14:paraId="74AD1E43" w14:textId="238AF5CA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part of a class team</w:t>
            </w:r>
          </w:p>
          <w:p w14:paraId="0EFF048A" w14:textId="2504192E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Being a school citizen</w:t>
            </w:r>
          </w:p>
          <w:p w14:paraId="280F58B3" w14:textId="2946C88A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Rights,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responsibilities</w:t>
            </w:r>
            <w:proofErr w:type="gramEnd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 and democracy (school council)</w:t>
            </w:r>
          </w:p>
          <w:p w14:paraId="03AE7103" w14:textId="306EDC8A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Rewards and consequences</w:t>
            </w:r>
          </w:p>
          <w:p w14:paraId="4A3DE02D" w14:textId="1B880CE8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Group decision-making</w:t>
            </w:r>
          </w:p>
          <w:p w14:paraId="5C33B2E7" w14:textId="6FCA9833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Having a voice</w:t>
            </w:r>
          </w:p>
          <w:p w14:paraId="0D536F1A" w14:textId="3A90FDF1" w:rsidR="002B326C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What motivates behaviour</w:t>
            </w:r>
          </w:p>
        </w:tc>
        <w:tc>
          <w:tcPr>
            <w:tcW w:w="2345" w:type="dxa"/>
            <w:gridSpan w:val="2"/>
          </w:tcPr>
          <w:p w14:paraId="738BD189" w14:textId="4D63F1A7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Challenging assumptions</w:t>
            </w:r>
          </w:p>
          <w:p w14:paraId="51B7C39E" w14:textId="0E3A778D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Judging by appearance</w:t>
            </w:r>
          </w:p>
          <w:p w14:paraId="34C3BA69" w14:textId="74091491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Accepting self and others</w:t>
            </w:r>
          </w:p>
          <w:p w14:paraId="65952D05" w14:textId="1B66EF4C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Understanding influences</w:t>
            </w:r>
          </w:p>
          <w:p w14:paraId="6EBADF72" w14:textId="56F6EA62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Understanding bullying</w:t>
            </w:r>
          </w:p>
          <w:p w14:paraId="653813F5" w14:textId="26ED0A8F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Problem-solving</w:t>
            </w:r>
          </w:p>
          <w:p w14:paraId="63CA6912" w14:textId="4FFA42B3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Identifying how special and unique everyone is</w:t>
            </w:r>
          </w:p>
          <w:p w14:paraId="54D9F5F6" w14:textId="672DBBB7" w:rsidR="002B326C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First impressions</w:t>
            </w:r>
          </w:p>
        </w:tc>
        <w:tc>
          <w:tcPr>
            <w:tcW w:w="2345" w:type="dxa"/>
            <w:gridSpan w:val="2"/>
          </w:tcPr>
          <w:p w14:paraId="32F12991" w14:textId="598A9F25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Hopes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dreams</w:t>
            </w:r>
            <w:proofErr w:type="gramEnd"/>
          </w:p>
          <w:p w14:paraId="60875610" w14:textId="121B0DE8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Overcoming disappointment</w:t>
            </w:r>
          </w:p>
          <w:p w14:paraId="12BBB67B" w14:textId="284904F8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Creating new, realistic dreams</w:t>
            </w:r>
          </w:p>
          <w:p w14:paraId="28FA78E5" w14:textId="145065BA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Achieving goals</w:t>
            </w:r>
          </w:p>
          <w:p w14:paraId="368959B1" w14:textId="36083DB6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Working in a group</w:t>
            </w:r>
          </w:p>
          <w:p w14:paraId="6ECA67A8" w14:textId="75343ED7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Celebrating contributions</w:t>
            </w:r>
          </w:p>
          <w:p w14:paraId="1A5FE0C1" w14:textId="4E42ABEC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Resilience</w:t>
            </w:r>
          </w:p>
          <w:p w14:paraId="48BDBD14" w14:textId="6B3E0A87" w:rsidR="002B326C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Positive attitudes</w:t>
            </w:r>
          </w:p>
        </w:tc>
        <w:tc>
          <w:tcPr>
            <w:tcW w:w="2345" w:type="dxa"/>
            <w:gridSpan w:val="2"/>
          </w:tcPr>
          <w:p w14:paraId="4626C2A5" w14:textId="2B08A719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Healthier friendships</w:t>
            </w:r>
          </w:p>
          <w:p w14:paraId="7D0BEF26" w14:textId="05FF2A26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Group dynamics</w:t>
            </w:r>
          </w:p>
          <w:p w14:paraId="0768A037" w14:textId="2900B2E5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Smoking</w:t>
            </w:r>
          </w:p>
          <w:p w14:paraId="7F9CC674" w14:textId="1ADBD2C9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Alcohol</w:t>
            </w:r>
          </w:p>
          <w:p w14:paraId="20DE3E56" w14:textId="7E322974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Assertiveness</w:t>
            </w:r>
          </w:p>
          <w:p w14:paraId="686BFD6E" w14:textId="656D4F6F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Peer pressure</w:t>
            </w:r>
          </w:p>
          <w:p w14:paraId="320B7285" w14:textId="11E65428" w:rsidR="002B326C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Celebrating inner strength</w:t>
            </w:r>
          </w:p>
        </w:tc>
        <w:tc>
          <w:tcPr>
            <w:tcW w:w="2345" w:type="dxa"/>
            <w:gridSpan w:val="2"/>
          </w:tcPr>
          <w:p w14:paraId="4C374B49" w14:textId="2D8D3EC0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Jealousy</w:t>
            </w:r>
          </w:p>
          <w:p w14:paraId="1BA8E765" w14:textId="1EAD1508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Love and loss</w:t>
            </w:r>
          </w:p>
          <w:p w14:paraId="62005C83" w14:textId="705BA222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Memories of loved ones</w:t>
            </w:r>
          </w:p>
          <w:p w14:paraId="2406C5A0" w14:textId="0667DF14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Getting on and</w:t>
            </w:r>
          </w:p>
          <w:p w14:paraId="2E08BE8F" w14:textId="59E5A4F5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Falling Out</w:t>
            </w:r>
          </w:p>
          <w:p w14:paraId="63586916" w14:textId="59F628AA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Girlfriends and boyfriends</w:t>
            </w:r>
          </w:p>
          <w:p w14:paraId="1F7E2744" w14:textId="20832CBF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Showing appreciation to people and animals</w:t>
            </w:r>
          </w:p>
          <w:p w14:paraId="7C353260" w14:textId="7E117379" w:rsidR="002B326C" w:rsidRPr="00B04534" w:rsidRDefault="002B326C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6" w:type="dxa"/>
            <w:gridSpan w:val="2"/>
          </w:tcPr>
          <w:p w14:paraId="5BD12F83" w14:textId="77777777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Being unique</w:t>
            </w:r>
          </w:p>
          <w:p w14:paraId="5FF78550" w14:textId="6B80B2BC" w:rsidR="00C827D4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Having a baby</w:t>
            </w:r>
          </w:p>
          <w:p w14:paraId="748B671F" w14:textId="5382DD8B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Girls and puberty</w:t>
            </w:r>
          </w:p>
          <w:p w14:paraId="552E0F6C" w14:textId="5E7A0AE4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Confidence in change</w:t>
            </w:r>
          </w:p>
          <w:p w14:paraId="5742D5AB" w14:textId="0B00AE2A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Accepting change</w:t>
            </w:r>
          </w:p>
          <w:p w14:paraId="7537B163" w14:textId="342632DD" w:rsidR="00587AF5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Preparing for transition</w:t>
            </w:r>
          </w:p>
          <w:p w14:paraId="1FDA99D1" w14:textId="3A0BE407" w:rsidR="002B326C" w:rsidRPr="00B04534" w:rsidRDefault="00C827D4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Environmental change</w:t>
            </w:r>
          </w:p>
        </w:tc>
      </w:tr>
      <w:tr w:rsidR="007334AC" w:rsidRPr="000A48D6" w14:paraId="6C928D90" w14:textId="77777777" w:rsidTr="00945162">
        <w:tc>
          <w:tcPr>
            <w:tcW w:w="1517" w:type="dxa"/>
            <w:shd w:val="clear" w:color="auto" w:fill="990033"/>
            <w:vAlign w:val="center"/>
          </w:tcPr>
          <w:p w14:paraId="72CF7E37" w14:textId="77777777" w:rsidR="00C920AA" w:rsidRPr="00B04534" w:rsidRDefault="00C920AA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710218" w14:textId="77777777" w:rsidR="00C920AA" w:rsidRPr="00B04534" w:rsidRDefault="00C920AA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Community outcomes</w:t>
            </w:r>
          </w:p>
          <w:p w14:paraId="29E8C6A0" w14:textId="1D29FA38" w:rsidR="00C920AA" w:rsidRPr="00B04534" w:rsidRDefault="00C920AA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45" w:type="dxa"/>
            <w:gridSpan w:val="2"/>
            <w:tcBorders>
              <w:bottom w:val="single" w:sz="4" w:space="0" w:color="auto"/>
            </w:tcBorders>
          </w:tcPr>
          <w:p w14:paraId="773E64F0" w14:textId="77777777" w:rsidR="00594F88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2FB343D3" w14:textId="77777777" w:rsidR="00594F88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1D9AF03E" w14:textId="77777777" w:rsidR="00862FE1" w:rsidRPr="00B04534" w:rsidRDefault="00862FE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feel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welcome</w:t>
            </w:r>
            <w:proofErr w:type="gramEnd"/>
          </w:p>
          <w:p w14:paraId="5BFF2E26" w14:textId="77777777" w:rsidR="00862FE1" w:rsidRPr="00B04534" w:rsidRDefault="00862FE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make our school community a better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place</w:t>
            </w:r>
            <w:proofErr w:type="gramEnd"/>
          </w:p>
          <w:p w14:paraId="679A4769" w14:textId="77777777" w:rsidR="00862FE1" w:rsidRPr="00B04534" w:rsidRDefault="00862FE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Think about everyone’s right to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learn</w:t>
            </w:r>
            <w:proofErr w:type="gramEnd"/>
          </w:p>
          <w:p w14:paraId="24B27EA8" w14:textId="77777777" w:rsidR="00862FE1" w:rsidRPr="00B04534" w:rsidRDefault="00862FE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Care about other people’s feelings</w:t>
            </w:r>
          </w:p>
          <w:p w14:paraId="6EB1C201" w14:textId="77777777" w:rsidR="00862FE1" w:rsidRPr="00B04534" w:rsidRDefault="00862FE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Work well with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78FD044D" w14:textId="77777777" w:rsidR="00862FE1" w:rsidRPr="00B04534" w:rsidRDefault="00862FE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DBA37" w14:textId="77777777" w:rsidR="00594F88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6218B47A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5" w:type="dxa"/>
            <w:gridSpan w:val="2"/>
            <w:tcBorders>
              <w:bottom w:val="single" w:sz="4" w:space="0" w:color="auto"/>
            </w:tcBorders>
          </w:tcPr>
          <w:p w14:paraId="5A1D8B2C" w14:textId="77777777" w:rsidR="00594F88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3A7103DB" w14:textId="77777777" w:rsidR="00594F88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025D1005" w14:textId="77777777" w:rsidR="00862FE1" w:rsidRPr="00B04534" w:rsidRDefault="00862FE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Accept that everyone is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different</w:t>
            </w:r>
            <w:proofErr w:type="gramEnd"/>
          </w:p>
          <w:p w14:paraId="473C4EE8" w14:textId="77777777" w:rsidR="00862FE1" w:rsidRPr="00B04534" w:rsidRDefault="00862FE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Include others when working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playing</w:t>
            </w:r>
            <w:proofErr w:type="gramEnd"/>
          </w:p>
          <w:p w14:paraId="6FABF1DF" w14:textId="77777777" w:rsidR="00862FE1" w:rsidRPr="00B04534" w:rsidRDefault="00862FE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help if someone is being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bullied</w:t>
            </w:r>
            <w:proofErr w:type="gramEnd"/>
          </w:p>
          <w:p w14:paraId="326AF5D1" w14:textId="77777777" w:rsidR="00862FE1" w:rsidRPr="00B04534" w:rsidRDefault="00862FE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solve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problems</w:t>
            </w:r>
            <w:proofErr w:type="gramEnd"/>
          </w:p>
          <w:p w14:paraId="4C652BDD" w14:textId="77777777" w:rsidR="00862FE1" w:rsidRPr="00B04534" w:rsidRDefault="00862FE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Use kind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gramEnd"/>
          </w:p>
          <w:p w14:paraId="6050AE6D" w14:textId="77777777" w:rsidR="00862FE1" w:rsidRPr="00B04534" w:rsidRDefault="00862FE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give and receive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compliments</w:t>
            </w:r>
            <w:proofErr w:type="gramEnd"/>
          </w:p>
          <w:p w14:paraId="16562884" w14:textId="77777777" w:rsidR="00862FE1" w:rsidRPr="00B04534" w:rsidRDefault="00862FE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DBF7A" w14:textId="77777777" w:rsidR="00594F88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Display – End of Puzzle outcomes</w:t>
            </w:r>
          </w:p>
          <w:p w14:paraId="68D089AE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5" w:type="dxa"/>
            <w:gridSpan w:val="2"/>
            <w:tcBorders>
              <w:bottom w:val="single" w:sz="4" w:space="0" w:color="auto"/>
            </w:tcBorders>
          </w:tcPr>
          <w:p w14:paraId="509779C5" w14:textId="77777777" w:rsidR="00594F88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Parent Launch Workshop</w:t>
            </w:r>
          </w:p>
          <w:p w14:paraId="5E275B39" w14:textId="77777777" w:rsidR="00594F88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73BE5514" w14:textId="77777777" w:rsidR="00862FE1" w:rsidRPr="00B04534" w:rsidRDefault="00862FE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Stay motivated when doing something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challenging</w:t>
            </w:r>
            <w:proofErr w:type="gramEnd"/>
          </w:p>
          <w:p w14:paraId="67D2E111" w14:textId="77777777" w:rsidR="00862FE1" w:rsidRPr="00B04534" w:rsidRDefault="00862FE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Keep trying even when it is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difficult</w:t>
            </w:r>
            <w:proofErr w:type="gramEnd"/>
          </w:p>
          <w:p w14:paraId="20112C4F" w14:textId="77777777" w:rsidR="00862FE1" w:rsidRPr="00B04534" w:rsidRDefault="00862FE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Work well with a partner or in a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gramEnd"/>
          </w:p>
          <w:p w14:paraId="4DDD9217" w14:textId="77777777" w:rsidR="00862FE1" w:rsidRPr="00B04534" w:rsidRDefault="00862FE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a positive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attitude</w:t>
            </w:r>
            <w:proofErr w:type="gramEnd"/>
          </w:p>
          <w:p w14:paraId="483A4975" w14:textId="77777777" w:rsidR="00862FE1" w:rsidRPr="00B04534" w:rsidRDefault="00862FE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achieve their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goal</w:t>
            </w:r>
            <w:proofErr w:type="gramEnd"/>
          </w:p>
          <w:p w14:paraId="7F20E3D1" w14:textId="77777777" w:rsidR="00862FE1" w:rsidRPr="00B04534" w:rsidRDefault="00862FE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Working hard to achieve their own dreams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goals</w:t>
            </w:r>
            <w:proofErr w:type="gramEnd"/>
          </w:p>
          <w:p w14:paraId="73BEA49F" w14:textId="77777777" w:rsidR="00862FE1" w:rsidRPr="00B04534" w:rsidRDefault="00862FE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37FB0" w14:textId="77777777" w:rsidR="00594F88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Display – End of Puzzle outcomes</w:t>
            </w:r>
          </w:p>
          <w:p w14:paraId="233EBE7D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5" w:type="dxa"/>
            <w:gridSpan w:val="2"/>
            <w:tcBorders>
              <w:bottom w:val="single" w:sz="4" w:space="0" w:color="auto"/>
            </w:tcBorders>
          </w:tcPr>
          <w:p w14:paraId="00A63E96" w14:textId="77777777" w:rsidR="00594F88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Parent Launch Workshop</w:t>
            </w:r>
          </w:p>
          <w:p w14:paraId="04BBA416" w14:textId="77777777" w:rsidR="00594F88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5ED33206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made a healthy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choice</w:t>
            </w:r>
            <w:proofErr w:type="gramEnd"/>
          </w:p>
          <w:p w14:paraId="6732FBD9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eaten a healthy balanced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diet</w:t>
            </w:r>
            <w:proofErr w:type="gramEnd"/>
          </w:p>
          <w:p w14:paraId="29F4B4B6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been physically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active</w:t>
            </w:r>
            <w:proofErr w:type="gramEnd"/>
          </w:p>
          <w:p w14:paraId="2BC56DC7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tried to keep themselves and others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safe</w:t>
            </w:r>
            <w:proofErr w:type="gramEnd"/>
          </w:p>
          <w:p w14:paraId="501145F5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be a good friend and enjoy healthy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friendships</w:t>
            </w:r>
            <w:proofErr w:type="gramEnd"/>
          </w:p>
          <w:p w14:paraId="41B5999A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keep calm and deal with difficult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situations</w:t>
            </w:r>
            <w:proofErr w:type="gramEnd"/>
          </w:p>
          <w:p w14:paraId="53CF9D52" w14:textId="77777777" w:rsidR="00023891" w:rsidRPr="00B04534" w:rsidRDefault="0002389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E98ED" w14:textId="1BDFE737" w:rsidR="00C920AA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</w:t>
            </w:r>
            <w:r w:rsidR="00945162" w:rsidRPr="00B045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2345" w:type="dxa"/>
            <w:gridSpan w:val="2"/>
            <w:tcBorders>
              <w:bottom w:val="single" w:sz="4" w:space="0" w:color="auto"/>
            </w:tcBorders>
          </w:tcPr>
          <w:p w14:paraId="6CCB4D44" w14:textId="77777777" w:rsidR="00594F88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Parent Launch Workshop</w:t>
            </w:r>
          </w:p>
          <w:p w14:paraId="4E602299" w14:textId="77777777" w:rsidR="00594F88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78D4226D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make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friends</w:t>
            </w:r>
            <w:proofErr w:type="gramEnd"/>
          </w:p>
          <w:p w14:paraId="7D39AAB4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solve friendship problems when they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occur</w:t>
            </w:r>
            <w:proofErr w:type="gramEnd"/>
          </w:p>
          <w:p w14:paraId="2856A604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feel part of a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gramEnd"/>
          </w:p>
          <w:p w14:paraId="1F2BAD37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Show respect in how they treat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69A0CE93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Show respect in how they treat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5921D510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and show what makes a good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relationship</w:t>
            </w:r>
            <w:proofErr w:type="gramEnd"/>
          </w:p>
          <w:p w14:paraId="2CD169CA" w14:textId="77777777" w:rsidR="00023891" w:rsidRPr="00B04534" w:rsidRDefault="0002389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1C3799" w14:textId="77777777" w:rsidR="00594F88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65DD9BEE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6" w:type="dxa"/>
            <w:gridSpan w:val="2"/>
            <w:tcBorders>
              <w:bottom w:val="single" w:sz="4" w:space="0" w:color="auto"/>
            </w:tcBorders>
          </w:tcPr>
          <w:p w14:paraId="2A8DD7A1" w14:textId="77777777" w:rsidR="00594F88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Parent Launch Workshop</w:t>
            </w:r>
          </w:p>
          <w:p w14:paraId="1E95F64F" w14:textId="77777777" w:rsidR="00594F88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4A17AB39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Understanding that everyone is unique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special</w:t>
            </w:r>
            <w:proofErr w:type="gramEnd"/>
          </w:p>
          <w:p w14:paraId="091091DC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Can express how they feel when change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happens</w:t>
            </w:r>
            <w:proofErr w:type="gramEnd"/>
          </w:p>
          <w:p w14:paraId="5BB86AD4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 and respect the changes that they see in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themselves</w:t>
            </w:r>
            <w:proofErr w:type="gramEnd"/>
          </w:p>
          <w:p w14:paraId="4CE732E9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 and respect the changes they see in other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people</w:t>
            </w:r>
            <w:proofErr w:type="gramEnd"/>
          </w:p>
          <w:p w14:paraId="5C990410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who to ask for help if they are </w:t>
            </w: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worried about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change</w:t>
            </w:r>
            <w:proofErr w:type="gramEnd"/>
          </w:p>
          <w:p w14:paraId="753DB778" w14:textId="77777777" w:rsidR="00023891" w:rsidRPr="00B04534" w:rsidRDefault="00023891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Are looking forward to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change</w:t>
            </w:r>
            <w:proofErr w:type="gramEnd"/>
          </w:p>
          <w:p w14:paraId="5E6454D7" w14:textId="77777777" w:rsidR="00023891" w:rsidRPr="00B04534" w:rsidRDefault="0002389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B3DF84" w14:textId="5F162EC7" w:rsidR="00C920AA" w:rsidRPr="00B04534" w:rsidRDefault="00594F88" w:rsidP="009451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87AF5" w:rsidRPr="00B04534">
              <w:rPr>
                <w:rFonts w:asciiTheme="minorHAnsi" w:hAnsiTheme="minorHAnsi" w:cstheme="minorHAnsi"/>
                <w:sz w:val="22"/>
                <w:szCs w:val="22"/>
              </w:rPr>
              <w:t>isplay – End of Puzzle outcomes</w:t>
            </w:r>
          </w:p>
        </w:tc>
      </w:tr>
      <w:tr w:rsidR="007334AC" w:rsidRPr="000A48D6" w14:paraId="7E170E14" w14:textId="77777777" w:rsidTr="00945162">
        <w:tc>
          <w:tcPr>
            <w:tcW w:w="1517" w:type="dxa"/>
            <w:shd w:val="clear" w:color="auto" w:fill="990033"/>
            <w:vAlign w:val="center"/>
          </w:tcPr>
          <w:p w14:paraId="70C6316A" w14:textId="77777777" w:rsidR="007334AC" w:rsidRPr="00B04534" w:rsidRDefault="007334A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Key Vocabulary</w:t>
            </w:r>
          </w:p>
        </w:tc>
        <w:tc>
          <w:tcPr>
            <w:tcW w:w="1172" w:type="dxa"/>
            <w:tcBorders>
              <w:right w:val="nil"/>
            </w:tcBorders>
          </w:tcPr>
          <w:p w14:paraId="7B95728F" w14:textId="387A0534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Included</w:t>
            </w:r>
          </w:p>
          <w:p w14:paraId="7C6698FC" w14:textId="3C266938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Excluded</w:t>
            </w:r>
          </w:p>
          <w:p w14:paraId="5990D837" w14:textId="289F4E34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Welcome</w:t>
            </w:r>
          </w:p>
          <w:p w14:paraId="7FE6C0A3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Valued</w:t>
            </w:r>
          </w:p>
          <w:p w14:paraId="0AB9B71C" w14:textId="35404E64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Team</w:t>
            </w:r>
          </w:p>
          <w:p w14:paraId="063D8EEF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Charter</w:t>
            </w:r>
          </w:p>
          <w:p w14:paraId="78C5B5CA" w14:textId="10D0B8C2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Role</w:t>
            </w:r>
          </w:p>
          <w:p w14:paraId="398E4169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Job description</w:t>
            </w:r>
          </w:p>
          <w:p w14:paraId="64B4C982" w14:textId="324C9629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School Community Responsibility</w:t>
            </w:r>
          </w:p>
          <w:p w14:paraId="446CA838" w14:textId="350AB0D3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Rights</w:t>
            </w:r>
          </w:p>
          <w:p w14:paraId="2E9F5059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Democracy</w:t>
            </w:r>
          </w:p>
          <w:p w14:paraId="3F91ED05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Reward</w:t>
            </w:r>
          </w:p>
          <w:p w14:paraId="6D1D3115" w14:textId="762E5C46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Consequence</w:t>
            </w:r>
          </w:p>
        </w:tc>
        <w:tc>
          <w:tcPr>
            <w:tcW w:w="1173" w:type="dxa"/>
            <w:tcBorders>
              <w:left w:val="nil"/>
            </w:tcBorders>
          </w:tcPr>
          <w:p w14:paraId="6B16B72F" w14:textId="6B96F086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Democratic</w:t>
            </w:r>
          </w:p>
          <w:p w14:paraId="4E0EE23F" w14:textId="189631B4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Decisions</w:t>
            </w:r>
          </w:p>
          <w:p w14:paraId="2653DEE8" w14:textId="1CE2782F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Voting</w:t>
            </w:r>
          </w:p>
          <w:p w14:paraId="2FFBDD2B" w14:textId="372959FF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Authority</w:t>
            </w:r>
          </w:p>
          <w:p w14:paraId="50F57B7C" w14:textId="486E6AF2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Learning</w:t>
            </w:r>
          </w:p>
          <w:p w14:paraId="342C4019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Charter</w:t>
            </w:r>
          </w:p>
          <w:p w14:paraId="398EAE1C" w14:textId="3F877DAF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Role</w:t>
            </w:r>
          </w:p>
          <w:p w14:paraId="4FE55162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Contribution</w:t>
            </w:r>
          </w:p>
          <w:p w14:paraId="49FC1970" w14:textId="6D66A73C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Observer</w:t>
            </w:r>
          </w:p>
          <w:p w14:paraId="6F5BB998" w14:textId="20A3E104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Choices</w:t>
            </w:r>
          </w:p>
          <w:p w14:paraId="74054A31" w14:textId="279013BB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 Convention on Rights of Child</w:t>
            </w:r>
          </w:p>
          <w:p w14:paraId="56FA827A" w14:textId="7164CFC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2" w:type="dxa"/>
            <w:tcBorders>
              <w:right w:val="nil"/>
            </w:tcBorders>
          </w:tcPr>
          <w:p w14:paraId="1BB51D2B" w14:textId="162A931F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Character</w:t>
            </w:r>
          </w:p>
          <w:p w14:paraId="652DCF16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Assumption</w:t>
            </w:r>
          </w:p>
          <w:p w14:paraId="0B387F33" w14:textId="0ACA55AD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Judgement</w:t>
            </w:r>
          </w:p>
          <w:p w14:paraId="3BAB5207" w14:textId="0F457770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Surprised</w:t>
            </w:r>
          </w:p>
          <w:p w14:paraId="0308C963" w14:textId="7703AFE4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Different</w:t>
            </w:r>
          </w:p>
          <w:p w14:paraId="624059E2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Appearance</w:t>
            </w:r>
          </w:p>
          <w:p w14:paraId="7B317350" w14:textId="637FC479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Accept</w:t>
            </w:r>
          </w:p>
          <w:p w14:paraId="2F794D36" w14:textId="37A13F88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Influence</w:t>
            </w:r>
          </w:p>
          <w:p w14:paraId="55067722" w14:textId="1EA38D16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Opinion</w:t>
            </w:r>
          </w:p>
          <w:p w14:paraId="6A4B6FCA" w14:textId="0368552B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Attitude</w:t>
            </w:r>
          </w:p>
          <w:p w14:paraId="5D97008B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Judgement</w:t>
            </w:r>
          </w:p>
          <w:p w14:paraId="6CA1EBF2" w14:textId="6939E73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Bullying</w:t>
            </w:r>
          </w:p>
          <w:p w14:paraId="75CF51BB" w14:textId="6D68139A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Friend</w:t>
            </w:r>
          </w:p>
          <w:p w14:paraId="0AD8D544" w14:textId="4CC4E6FE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Secret</w:t>
            </w:r>
          </w:p>
          <w:p w14:paraId="0EB5B111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Deliberate</w:t>
            </w:r>
          </w:p>
        </w:tc>
        <w:tc>
          <w:tcPr>
            <w:tcW w:w="1173" w:type="dxa"/>
            <w:tcBorders>
              <w:left w:val="nil"/>
            </w:tcBorders>
          </w:tcPr>
          <w:p w14:paraId="656AE104" w14:textId="54384B83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On purpose</w:t>
            </w:r>
          </w:p>
          <w:p w14:paraId="4E21D2F2" w14:textId="38DE756A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Bystander</w:t>
            </w:r>
          </w:p>
          <w:p w14:paraId="45A7C01F" w14:textId="67EA6094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Witness</w:t>
            </w:r>
          </w:p>
          <w:p w14:paraId="51881EF5" w14:textId="2587F4DE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Bully</w:t>
            </w:r>
          </w:p>
          <w:p w14:paraId="3CFE3DD9" w14:textId="6BC9C016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 xml:space="preserve">Problem </w:t>
            </w:r>
            <w:proofErr w:type="gramStart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solve</w:t>
            </w:r>
            <w:proofErr w:type="gramEnd"/>
          </w:p>
          <w:p w14:paraId="28A4AE28" w14:textId="6E188048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Cyber bullying</w:t>
            </w:r>
          </w:p>
          <w:p w14:paraId="4D17C75E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Text message</w:t>
            </w:r>
          </w:p>
          <w:p w14:paraId="026D94A7" w14:textId="2F4A4DAB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Website</w:t>
            </w:r>
          </w:p>
          <w:p w14:paraId="4C6AFAB5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Troll</w:t>
            </w:r>
          </w:p>
          <w:p w14:paraId="6BAA6FCC" w14:textId="1BDE49B9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Special</w:t>
            </w:r>
          </w:p>
          <w:p w14:paraId="1D911481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Unique</w:t>
            </w:r>
          </w:p>
          <w:p w14:paraId="77A77F9C" w14:textId="7227403F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Characteristics</w:t>
            </w:r>
          </w:p>
          <w:p w14:paraId="36110668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Physical features Impression</w:t>
            </w:r>
          </w:p>
          <w:p w14:paraId="636C5B69" w14:textId="66D89CEE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Changed</w:t>
            </w:r>
          </w:p>
        </w:tc>
        <w:tc>
          <w:tcPr>
            <w:tcW w:w="1172" w:type="dxa"/>
            <w:tcBorders>
              <w:right w:val="nil"/>
            </w:tcBorders>
          </w:tcPr>
          <w:p w14:paraId="72D76EE8" w14:textId="1F0953F8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Dream</w:t>
            </w:r>
          </w:p>
          <w:p w14:paraId="58EA9B74" w14:textId="43E70E16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Hope</w:t>
            </w:r>
          </w:p>
          <w:p w14:paraId="1B563393" w14:textId="1214364A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Goal</w:t>
            </w:r>
          </w:p>
          <w:p w14:paraId="4724763F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Determination Perseverance</w:t>
            </w:r>
          </w:p>
          <w:p w14:paraId="53499FA2" w14:textId="2C73759F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Resilience</w:t>
            </w:r>
          </w:p>
          <w:p w14:paraId="0F757658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Positive</w:t>
            </w:r>
          </w:p>
          <w:p w14:paraId="3177D99D" w14:textId="64742C33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Attitude</w:t>
            </w:r>
          </w:p>
          <w:p w14:paraId="12DA7341" w14:textId="798D9949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Disappointment</w:t>
            </w:r>
          </w:p>
          <w:p w14:paraId="298AEEF8" w14:textId="483E6E1F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Fears</w:t>
            </w:r>
          </w:p>
          <w:p w14:paraId="25A4F088" w14:textId="1E13649E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Hurt</w:t>
            </w:r>
          </w:p>
          <w:p w14:paraId="44EF2BD9" w14:textId="6907D491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Resilience</w:t>
            </w:r>
          </w:p>
          <w:p w14:paraId="7EC71986" w14:textId="6C72B05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Positive experiences Disappointment</w:t>
            </w:r>
          </w:p>
          <w:p w14:paraId="0BF00BED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Plans</w:t>
            </w:r>
          </w:p>
          <w:p w14:paraId="71A788B7" w14:textId="705B49BE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Cope</w:t>
            </w:r>
          </w:p>
          <w:p w14:paraId="7DBC38D0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Help</w:t>
            </w:r>
          </w:p>
        </w:tc>
        <w:tc>
          <w:tcPr>
            <w:tcW w:w="1173" w:type="dxa"/>
            <w:tcBorders>
              <w:left w:val="nil"/>
            </w:tcBorders>
          </w:tcPr>
          <w:p w14:paraId="3498DECD" w14:textId="7928F6A8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Resilience</w:t>
            </w:r>
          </w:p>
          <w:p w14:paraId="0D996F80" w14:textId="0838F34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Self-belief</w:t>
            </w:r>
          </w:p>
          <w:p w14:paraId="74A6E2DD" w14:textId="0BD991E9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Motivation</w:t>
            </w:r>
          </w:p>
          <w:p w14:paraId="6E38C562" w14:textId="52572803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Perseverance Commitment</w:t>
            </w:r>
          </w:p>
          <w:p w14:paraId="3AC06168" w14:textId="34BF4414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Team work</w:t>
            </w:r>
            <w:proofErr w:type="gramEnd"/>
          </w:p>
          <w:p w14:paraId="31D061A3" w14:textId="28A38218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Enterprise</w:t>
            </w:r>
          </w:p>
          <w:p w14:paraId="3A14F2AE" w14:textId="5E1B23CA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Design</w:t>
            </w:r>
          </w:p>
          <w:p w14:paraId="4F67B54C" w14:textId="23C2897E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Cooperation</w:t>
            </w:r>
          </w:p>
          <w:p w14:paraId="408A2201" w14:textId="165B80C5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Review</w:t>
            </w:r>
          </w:p>
          <w:p w14:paraId="7E5646F9" w14:textId="79217824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Learning</w:t>
            </w:r>
          </w:p>
          <w:p w14:paraId="12EBBD62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Strengths</w:t>
            </w:r>
          </w:p>
          <w:p w14:paraId="6C835660" w14:textId="0624B394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Success</w:t>
            </w:r>
          </w:p>
          <w:p w14:paraId="575A1922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Celebrate</w:t>
            </w:r>
          </w:p>
          <w:p w14:paraId="5E164A80" w14:textId="4909DFA0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Evaluate</w:t>
            </w:r>
          </w:p>
        </w:tc>
        <w:tc>
          <w:tcPr>
            <w:tcW w:w="1173" w:type="dxa"/>
            <w:tcBorders>
              <w:right w:val="nil"/>
            </w:tcBorders>
          </w:tcPr>
          <w:p w14:paraId="7B341080" w14:textId="1AD4D312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Friendships</w:t>
            </w:r>
          </w:p>
          <w:p w14:paraId="5837B2E4" w14:textId="71B21A20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Emotions</w:t>
            </w:r>
          </w:p>
          <w:p w14:paraId="24455C56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Healthy</w:t>
            </w:r>
          </w:p>
          <w:p w14:paraId="16A85586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Relationships</w:t>
            </w:r>
          </w:p>
          <w:p w14:paraId="4F385978" w14:textId="3A5B1BF5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Friendship groups</w:t>
            </w:r>
          </w:p>
          <w:p w14:paraId="10344F20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Value</w:t>
            </w:r>
          </w:p>
          <w:p w14:paraId="3FF272B1" w14:textId="544C5008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Roles</w:t>
            </w:r>
          </w:p>
          <w:p w14:paraId="54F51B39" w14:textId="3EACFE8A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Leader</w:t>
            </w:r>
          </w:p>
          <w:p w14:paraId="70145184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Follower</w:t>
            </w:r>
          </w:p>
          <w:p w14:paraId="40E802AA" w14:textId="5DACF32F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Assertive</w:t>
            </w:r>
          </w:p>
          <w:p w14:paraId="623FB111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Agree</w:t>
            </w:r>
          </w:p>
          <w:p w14:paraId="20A2206A" w14:textId="4EFA2AB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Disagree</w:t>
            </w:r>
          </w:p>
          <w:p w14:paraId="68C81ABA" w14:textId="6E4583BF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Smoking</w:t>
            </w:r>
          </w:p>
          <w:p w14:paraId="7C039EE9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Pressure</w:t>
            </w:r>
          </w:p>
        </w:tc>
        <w:tc>
          <w:tcPr>
            <w:tcW w:w="1172" w:type="dxa"/>
            <w:tcBorders>
              <w:left w:val="nil"/>
            </w:tcBorders>
          </w:tcPr>
          <w:p w14:paraId="03D53858" w14:textId="4877E400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Peers</w:t>
            </w:r>
          </w:p>
          <w:p w14:paraId="7EF88198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Guilt</w:t>
            </w:r>
          </w:p>
          <w:p w14:paraId="2B6892C8" w14:textId="3A72B8C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Advice</w:t>
            </w:r>
          </w:p>
          <w:p w14:paraId="659BF979" w14:textId="5E278FE5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Alcohol</w:t>
            </w:r>
          </w:p>
          <w:p w14:paraId="4565F507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Liver</w:t>
            </w:r>
          </w:p>
          <w:p w14:paraId="0EAD3B98" w14:textId="2EC829B8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Disease</w:t>
            </w:r>
          </w:p>
          <w:p w14:paraId="2B7C9A8B" w14:textId="1200901A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Peers</w:t>
            </w:r>
          </w:p>
          <w:p w14:paraId="7CDF29DD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Anxiety</w:t>
            </w:r>
          </w:p>
          <w:p w14:paraId="334FCC82" w14:textId="64CD48CA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Fear</w:t>
            </w:r>
          </w:p>
          <w:p w14:paraId="090F23B7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Believe</w:t>
            </w:r>
          </w:p>
          <w:p w14:paraId="75824849" w14:textId="50918F1F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Opinion</w:t>
            </w:r>
          </w:p>
          <w:p w14:paraId="278EE9C1" w14:textId="7B2C7C10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Right</w:t>
            </w:r>
          </w:p>
          <w:p w14:paraId="18350923" w14:textId="221C023F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Wrong</w:t>
            </w:r>
          </w:p>
        </w:tc>
        <w:tc>
          <w:tcPr>
            <w:tcW w:w="1173" w:type="dxa"/>
            <w:tcBorders>
              <w:right w:val="nil"/>
            </w:tcBorders>
          </w:tcPr>
          <w:p w14:paraId="0594BD96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Relationship</w:t>
            </w:r>
          </w:p>
          <w:p w14:paraId="6188F5D4" w14:textId="74A06FEA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Close</w:t>
            </w:r>
          </w:p>
          <w:p w14:paraId="420E385A" w14:textId="49F258D2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Jealousy</w:t>
            </w:r>
          </w:p>
          <w:p w14:paraId="17F83272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Problem-</w:t>
            </w:r>
            <w:proofErr w:type="gramStart"/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solve</w:t>
            </w:r>
            <w:proofErr w:type="gramEnd"/>
          </w:p>
          <w:p w14:paraId="40A761E7" w14:textId="319F19C3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Emotions</w:t>
            </w:r>
          </w:p>
          <w:p w14:paraId="39BBC370" w14:textId="3FAC2BE0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Positive</w:t>
            </w:r>
          </w:p>
          <w:p w14:paraId="495A187A" w14:textId="4B1C08A4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Negative</w:t>
            </w:r>
          </w:p>
          <w:p w14:paraId="174DAF4B" w14:textId="0D84545F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Loss</w:t>
            </w:r>
          </w:p>
          <w:p w14:paraId="3AF93BDC" w14:textId="28A57D5B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Strategy</w:t>
            </w:r>
          </w:p>
          <w:p w14:paraId="17A971D4" w14:textId="6FC6D26A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Shock</w:t>
            </w:r>
          </w:p>
          <w:p w14:paraId="134299C5" w14:textId="39831BDA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Disbelief</w:t>
            </w:r>
          </w:p>
          <w:p w14:paraId="3233A9FA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Numb</w:t>
            </w:r>
          </w:p>
          <w:p w14:paraId="15DC1186" w14:textId="75D05109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Denial</w:t>
            </w:r>
          </w:p>
          <w:p w14:paraId="1F9F6A55" w14:textId="4927A1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Anger</w:t>
            </w:r>
          </w:p>
          <w:p w14:paraId="73DB45B4" w14:textId="106A1F69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Guilt</w:t>
            </w:r>
          </w:p>
          <w:p w14:paraId="3C4334C2" w14:textId="5243B611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Sadness</w:t>
            </w:r>
          </w:p>
          <w:p w14:paraId="6C97A431" w14:textId="0AAC897D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Pain</w:t>
            </w:r>
          </w:p>
          <w:p w14:paraId="0543A68D" w14:textId="182335B0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Despair</w:t>
            </w:r>
          </w:p>
          <w:p w14:paraId="69F3DA6E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Hopelessness</w:t>
            </w:r>
          </w:p>
          <w:p w14:paraId="306617CA" w14:textId="42BDCE7B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Relief</w:t>
            </w:r>
          </w:p>
          <w:p w14:paraId="663528A1" w14:textId="06A71BE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Acceptance</w:t>
            </w:r>
          </w:p>
          <w:p w14:paraId="4F7A8D8D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Depression</w:t>
            </w:r>
          </w:p>
          <w:p w14:paraId="1D79F199" w14:textId="53E630E1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Souvenir</w:t>
            </w:r>
          </w:p>
        </w:tc>
        <w:tc>
          <w:tcPr>
            <w:tcW w:w="1172" w:type="dxa"/>
            <w:tcBorders>
              <w:left w:val="nil"/>
            </w:tcBorders>
          </w:tcPr>
          <w:p w14:paraId="2DCAABB1" w14:textId="40EDF7E9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Memento</w:t>
            </w:r>
          </w:p>
          <w:p w14:paraId="7A52B5FF" w14:textId="044C8D20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Memorial</w:t>
            </w:r>
          </w:p>
          <w:p w14:paraId="3BA1ED55" w14:textId="1F967956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Memories</w:t>
            </w:r>
          </w:p>
          <w:p w14:paraId="72BF8166" w14:textId="6AB99DEC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Special</w:t>
            </w:r>
          </w:p>
          <w:p w14:paraId="5E9BFCDE" w14:textId="6DEC6416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Remember</w:t>
            </w:r>
          </w:p>
          <w:p w14:paraId="487A7359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Friendships</w:t>
            </w:r>
          </w:p>
          <w:p w14:paraId="75D2E159" w14:textId="4B0CD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Negotiate</w:t>
            </w:r>
          </w:p>
          <w:p w14:paraId="7BE24620" w14:textId="2083F2B2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Compromise</w:t>
            </w:r>
          </w:p>
          <w:p w14:paraId="502535C6" w14:textId="55DEF09D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Trust</w:t>
            </w:r>
          </w:p>
          <w:p w14:paraId="3CAC0E6E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Loyalty</w:t>
            </w:r>
          </w:p>
          <w:p w14:paraId="6CAA5473" w14:textId="71278FD0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Betrayal</w:t>
            </w:r>
          </w:p>
          <w:p w14:paraId="7EC43349" w14:textId="40E987B1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Empathy</w:t>
            </w:r>
          </w:p>
          <w:p w14:paraId="67E2CA0D" w14:textId="4237E532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Boyfriend</w:t>
            </w:r>
          </w:p>
          <w:p w14:paraId="5CE54378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Girlfriend</w:t>
            </w:r>
          </w:p>
          <w:p w14:paraId="38A9A406" w14:textId="11BCF0D3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Attraction</w:t>
            </w:r>
          </w:p>
          <w:p w14:paraId="127002DE" w14:textId="186F92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Pressure</w:t>
            </w:r>
          </w:p>
          <w:p w14:paraId="79FCE4E5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Personal</w:t>
            </w:r>
          </w:p>
          <w:p w14:paraId="15D70C3D" w14:textId="0B52A178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Comfortable</w:t>
            </w:r>
          </w:p>
          <w:p w14:paraId="0FFD2B82" w14:textId="0A33DA74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Love</w:t>
            </w:r>
          </w:p>
          <w:p w14:paraId="48A53EE4" w14:textId="0250393C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Appreciation</w:t>
            </w:r>
          </w:p>
          <w:p w14:paraId="18BD23FC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Symbol</w:t>
            </w:r>
          </w:p>
          <w:p w14:paraId="07179265" w14:textId="5AB062E6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Care</w:t>
            </w:r>
          </w:p>
        </w:tc>
        <w:tc>
          <w:tcPr>
            <w:tcW w:w="1173" w:type="dxa"/>
            <w:tcBorders>
              <w:right w:val="nil"/>
            </w:tcBorders>
          </w:tcPr>
          <w:p w14:paraId="4009D3A6" w14:textId="3BCF02ED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Personal</w:t>
            </w:r>
          </w:p>
          <w:p w14:paraId="08398A99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Unique</w:t>
            </w:r>
          </w:p>
          <w:p w14:paraId="69776D07" w14:textId="0FB001C3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Characteristics</w:t>
            </w:r>
          </w:p>
          <w:p w14:paraId="2785A1A8" w14:textId="6E404A23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Parents</w:t>
            </w:r>
          </w:p>
          <w:p w14:paraId="54263192" w14:textId="2286C6CE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Sperm</w:t>
            </w:r>
          </w:p>
          <w:p w14:paraId="26EB4598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Egg</w:t>
            </w:r>
          </w:p>
          <w:p w14:paraId="52889F36" w14:textId="61E47758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Ovum</w:t>
            </w:r>
          </w:p>
          <w:p w14:paraId="5CBF94CA" w14:textId="14C34449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Penis</w:t>
            </w:r>
          </w:p>
          <w:p w14:paraId="722A048E" w14:textId="5E50CC6F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Testicles</w:t>
            </w:r>
          </w:p>
          <w:p w14:paraId="4EF29362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Vagina</w:t>
            </w:r>
          </w:p>
          <w:p w14:paraId="15B29337" w14:textId="2A76812B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Vulva</w:t>
            </w:r>
          </w:p>
          <w:p w14:paraId="1F3281F0" w14:textId="5C35C424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Womb</w:t>
            </w:r>
          </w:p>
          <w:p w14:paraId="3F91ECC9" w14:textId="5F68E11C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Uterus</w:t>
            </w:r>
          </w:p>
          <w:p w14:paraId="77AB7381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Ovaries</w:t>
            </w:r>
          </w:p>
          <w:p w14:paraId="31704240" w14:textId="5590D84C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Making love</w:t>
            </w:r>
          </w:p>
          <w:p w14:paraId="368D8685" w14:textId="5C4021C5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Having sex</w:t>
            </w:r>
          </w:p>
          <w:p w14:paraId="053B0780" w14:textId="30C6AF61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Sexual Intercourse Fertilise</w:t>
            </w:r>
          </w:p>
        </w:tc>
        <w:tc>
          <w:tcPr>
            <w:tcW w:w="1173" w:type="dxa"/>
            <w:tcBorders>
              <w:left w:val="nil"/>
            </w:tcBorders>
          </w:tcPr>
          <w:p w14:paraId="5CF74793" w14:textId="5142F8ED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Conception</w:t>
            </w:r>
          </w:p>
          <w:p w14:paraId="2A2CBE89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Puberty</w:t>
            </w:r>
          </w:p>
          <w:p w14:paraId="757723FC" w14:textId="763C2F5B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Menstruation</w:t>
            </w:r>
          </w:p>
          <w:p w14:paraId="50BA5742" w14:textId="11546A0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Periods</w:t>
            </w:r>
          </w:p>
          <w:p w14:paraId="4DC4AEE0" w14:textId="7C8B91B1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Circle</w:t>
            </w:r>
          </w:p>
          <w:p w14:paraId="32CEFB87" w14:textId="11613933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Seasons</w:t>
            </w:r>
          </w:p>
          <w:p w14:paraId="543CF1F8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Change</w:t>
            </w:r>
          </w:p>
          <w:p w14:paraId="58D07B4A" w14:textId="6D5589B8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Control</w:t>
            </w:r>
          </w:p>
          <w:p w14:paraId="6DA97A7A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Change</w:t>
            </w:r>
          </w:p>
          <w:p w14:paraId="7B68685C" w14:textId="30148256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Acceptance</w:t>
            </w:r>
          </w:p>
          <w:p w14:paraId="7D247F1A" w14:textId="1DD8F390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Emotions</w:t>
            </w:r>
          </w:p>
          <w:p w14:paraId="4EE6AEB6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Looking forward</w:t>
            </w:r>
          </w:p>
          <w:p w14:paraId="1C829C5F" w14:textId="76569C7F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Excited</w:t>
            </w:r>
          </w:p>
          <w:p w14:paraId="26B99FD2" w14:textId="77777777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Nervous</w:t>
            </w:r>
          </w:p>
          <w:p w14:paraId="2089CF65" w14:textId="7777EF92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Anxious</w:t>
            </w:r>
          </w:p>
          <w:p w14:paraId="2E57EC75" w14:textId="3A350EE9" w:rsidR="007334AC" w:rsidRPr="00B04534" w:rsidRDefault="007334AC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Happy</w:t>
            </w:r>
          </w:p>
        </w:tc>
      </w:tr>
    </w:tbl>
    <w:p w14:paraId="5002B865" w14:textId="343AEAC2" w:rsidR="002B326C" w:rsidRDefault="002B326C" w:rsidP="00700671"/>
    <w:p w14:paraId="534CEB9E" w14:textId="48F7EFC1" w:rsidR="007334AC" w:rsidRDefault="007334AC" w:rsidP="00700671"/>
    <w:p w14:paraId="6AB59368" w14:textId="52E4E3E2" w:rsidR="007334AC" w:rsidRDefault="007334AC" w:rsidP="00700671"/>
    <w:p w14:paraId="32072C8B" w14:textId="5844A95C" w:rsidR="007334AC" w:rsidRDefault="007334AC" w:rsidP="00700671"/>
    <w:p w14:paraId="5D221898" w14:textId="001667D3" w:rsidR="007334AC" w:rsidRDefault="007334AC" w:rsidP="00700671"/>
    <w:p w14:paraId="7FF8503C" w14:textId="742B0C7F" w:rsidR="007334AC" w:rsidRDefault="007334AC" w:rsidP="00700671"/>
    <w:p w14:paraId="4C4F18E1" w14:textId="77777777" w:rsidR="007334AC" w:rsidRDefault="007334AC" w:rsidP="00700671"/>
    <w:tbl>
      <w:tblPr>
        <w:tblStyle w:val="TableGrid"/>
        <w:tblW w:w="15588" w:type="dxa"/>
        <w:jc w:val="center"/>
        <w:tblLook w:val="04A0" w:firstRow="1" w:lastRow="0" w:firstColumn="1" w:lastColumn="0" w:noHBand="0" w:noVBand="1"/>
      </w:tblPr>
      <w:tblGrid>
        <w:gridCol w:w="1464"/>
        <w:gridCol w:w="1299"/>
        <w:gridCol w:w="1247"/>
        <w:gridCol w:w="1203"/>
        <w:gridCol w:w="1103"/>
        <w:gridCol w:w="1122"/>
        <w:gridCol w:w="1306"/>
        <w:gridCol w:w="1015"/>
        <w:gridCol w:w="1058"/>
        <w:gridCol w:w="1246"/>
        <w:gridCol w:w="1050"/>
        <w:gridCol w:w="1251"/>
        <w:gridCol w:w="1224"/>
      </w:tblGrid>
      <w:tr w:rsidR="002B326C" w:rsidRPr="00B04534" w14:paraId="4CCC352E" w14:textId="77777777" w:rsidTr="00945162">
        <w:trPr>
          <w:jc w:val="center"/>
        </w:trPr>
        <w:tc>
          <w:tcPr>
            <w:tcW w:w="1537" w:type="dxa"/>
            <w:shd w:val="clear" w:color="auto" w:fill="990033"/>
            <w:vAlign w:val="center"/>
          </w:tcPr>
          <w:p w14:paraId="1368DCB3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4534">
              <w:rPr>
                <w:rFonts w:asciiTheme="minorHAnsi" w:hAnsiTheme="minorHAnsi" w:cstheme="minorHAnsi"/>
                <w:b/>
              </w:rPr>
              <w:t>Year 5</w:t>
            </w:r>
          </w:p>
        </w:tc>
        <w:tc>
          <w:tcPr>
            <w:tcW w:w="2612" w:type="dxa"/>
            <w:gridSpan w:val="2"/>
            <w:shd w:val="clear" w:color="auto" w:fill="990033"/>
            <w:vAlign w:val="center"/>
          </w:tcPr>
          <w:p w14:paraId="38E788FB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4534">
              <w:rPr>
                <w:rFonts w:asciiTheme="minorHAnsi" w:hAnsiTheme="minorHAnsi" w:cstheme="minorHAnsi"/>
                <w:b/>
              </w:rPr>
              <w:t>Autumn Term 1</w:t>
            </w:r>
          </w:p>
        </w:tc>
        <w:tc>
          <w:tcPr>
            <w:tcW w:w="2344" w:type="dxa"/>
            <w:gridSpan w:val="2"/>
            <w:shd w:val="clear" w:color="auto" w:fill="990033"/>
            <w:vAlign w:val="center"/>
          </w:tcPr>
          <w:p w14:paraId="257EE9BD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4534">
              <w:rPr>
                <w:rFonts w:asciiTheme="minorHAnsi" w:hAnsiTheme="minorHAnsi" w:cstheme="minorHAnsi"/>
                <w:b/>
              </w:rPr>
              <w:t>Autumn Term 2</w:t>
            </w:r>
          </w:p>
        </w:tc>
        <w:tc>
          <w:tcPr>
            <w:tcW w:w="2469" w:type="dxa"/>
            <w:gridSpan w:val="2"/>
            <w:shd w:val="clear" w:color="auto" w:fill="990033"/>
            <w:vAlign w:val="center"/>
          </w:tcPr>
          <w:p w14:paraId="10D9C85C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4534">
              <w:rPr>
                <w:rFonts w:asciiTheme="minorHAnsi" w:hAnsiTheme="minorHAnsi" w:cstheme="minorHAnsi"/>
                <w:b/>
              </w:rPr>
              <w:t>Spring Term 1</w:t>
            </w:r>
          </w:p>
        </w:tc>
        <w:tc>
          <w:tcPr>
            <w:tcW w:w="2127" w:type="dxa"/>
            <w:gridSpan w:val="2"/>
            <w:shd w:val="clear" w:color="auto" w:fill="990033"/>
            <w:vAlign w:val="center"/>
          </w:tcPr>
          <w:p w14:paraId="0DE83CF4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4534">
              <w:rPr>
                <w:rFonts w:asciiTheme="minorHAnsi" w:hAnsiTheme="minorHAnsi" w:cstheme="minorHAnsi"/>
                <w:b/>
              </w:rPr>
              <w:t>Spring Term 2</w:t>
            </w:r>
          </w:p>
        </w:tc>
        <w:tc>
          <w:tcPr>
            <w:tcW w:w="2339" w:type="dxa"/>
            <w:gridSpan w:val="2"/>
            <w:shd w:val="clear" w:color="auto" w:fill="990033"/>
            <w:vAlign w:val="center"/>
          </w:tcPr>
          <w:p w14:paraId="217713B7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4534">
              <w:rPr>
                <w:rFonts w:asciiTheme="minorHAnsi" w:hAnsiTheme="minorHAnsi" w:cstheme="minorHAnsi"/>
                <w:b/>
              </w:rPr>
              <w:t>Summer Term 1</w:t>
            </w:r>
          </w:p>
        </w:tc>
        <w:tc>
          <w:tcPr>
            <w:tcW w:w="2160" w:type="dxa"/>
            <w:gridSpan w:val="2"/>
            <w:shd w:val="clear" w:color="auto" w:fill="990033"/>
            <w:vAlign w:val="center"/>
          </w:tcPr>
          <w:p w14:paraId="703C1A5C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4534">
              <w:rPr>
                <w:rFonts w:asciiTheme="minorHAnsi" w:hAnsiTheme="minorHAnsi" w:cstheme="minorHAnsi"/>
                <w:b/>
              </w:rPr>
              <w:t>Summer Term 2</w:t>
            </w:r>
          </w:p>
        </w:tc>
      </w:tr>
      <w:tr w:rsidR="002B326C" w:rsidRPr="00B04534" w14:paraId="73B1458F" w14:textId="77777777" w:rsidTr="00945162">
        <w:trPr>
          <w:jc w:val="center"/>
        </w:trPr>
        <w:tc>
          <w:tcPr>
            <w:tcW w:w="1537" w:type="dxa"/>
            <w:shd w:val="clear" w:color="auto" w:fill="990033"/>
            <w:vAlign w:val="center"/>
          </w:tcPr>
          <w:p w14:paraId="7AEFCAC5" w14:textId="46C4A464" w:rsidR="002B326C" w:rsidRPr="00B04534" w:rsidRDefault="002B326C" w:rsidP="009451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4534">
              <w:rPr>
                <w:rFonts w:asciiTheme="minorHAnsi" w:hAnsiTheme="minorHAnsi" w:cstheme="minorHAnsi"/>
                <w:b/>
              </w:rPr>
              <w:t>Topic</w:t>
            </w:r>
          </w:p>
        </w:tc>
        <w:tc>
          <w:tcPr>
            <w:tcW w:w="2612" w:type="dxa"/>
            <w:gridSpan w:val="2"/>
            <w:vAlign w:val="center"/>
          </w:tcPr>
          <w:p w14:paraId="3EDEBBB0" w14:textId="30C5B5C6" w:rsidR="00194FF4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Being Me </w:t>
            </w:r>
            <w:r w:rsidR="00945162"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</w:t>
            </w: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My World</w:t>
            </w:r>
          </w:p>
          <w:p w14:paraId="5C42DE2D" w14:textId="01D31633" w:rsidR="002B326C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(BM)</w:t>
            </w:r>
          </w:p>
        </w:tc>
        <w:tc>
          <w:tcPr>
            <w:tcW w:w="2344" w:type="dxa"/>
            <w:gridSpan w:val="2"/>
            <w:vAlign w:val="center"/>
          </w:tcPr>
          <w:p w14:paraId="03248680" w14:textId="05A73067" w:rsidR="00194FF4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Celebrating Difference</w:t>
            </w:r>
          </w:p>
          <w:p w14:paraId="0C5252DF" w14:textId="2B489CF1" w:rsidR="002B326C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(CD)</w:t>
            </w:r>
          </w:p>
        </w:tc>
        <w:tc>
          <w:tcPr>
            <w:tcW w:w="2469" w:type="dxa"/>
            <w:gridSpan w:val="2"/>
            <w:vAlign w:val="center"/>
          </w:tcPr>
          <w:p w14:paraId="740AFA62" w14:textId="0087F57A" w:rsidR="006E46BD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Dreams and Goals (DG)</w:t>
            </w:r>
          </w:p>
        </w:tc>
        <w:tc>
          <w:tcPr>
            <w:tcW w:w="2127" w:type="dxa"/>
            <w:gridSpan w:val="2"/>
            <w:vAlign w:val="center"/>
          </w:tcPr>
          <w:p w14:paraId="747D1DC7" w14:textId="79F88FF8" w:rsidR="00194FF4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Healthy Me</w:t>
            </w:r>
          </w:p>
          <w:p w14:paraId="64346A80" w14:textId="7EEC4C6E" w:rsidR="002B326C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(HM)</w:t>
            </w:r>
          </w:p>
        </w:tc>
        <w:tc>
          <w:tcPr>
            <w:tcW w:w="2339" w:type="dxa"/>
            <w:gridSpan w:val="2"/>
            <w:vAlign w:val="center"/>
          </w:tcPr>
          <w:p w14:paraId="4F43914F" w14:textId="4FB811E8" w:rsidR="00857822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Relationships</w:t>
            </w:r>
          </w:p>
          <w:p w14:paraId="49E695BA" w14:textId="6E2A760A" w:rsidR="002B326C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(RL)</w:t>
            </w:r>
          </w:p>
        </w:tc>
        <w:tc>
          <w:tcPr>
            <w:tcW w:w="2160" w:type="dxa"/>
            <w:gridSpan w:val="2"/>
            <w:vAlign w:val="center"/>
          </w:tcPr>
          <w:p w14:paraId="39346F64" w14:textId="6393D203" w:rsidR="00857822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Changing Me</w:t>
            </w:r>
          </w:p>
          <w:p w14:paraId="2E0AE99F" w14:textId="2BA232E9" w:rsidR="002B326C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(CM)</w:t>
            </w:r>
          </w:p>
        </w:tc>
      </w:tr>
      <w:tr w:rsidR="002B326C" w:rsidRPr="00B04534" w14:paraId="0793F1C9" w14:textId="77777777" w:rsidTr="00945162">
        <w:trPr>
          <w:jc w:val="center"/>
        </w:trPr>
        <w:tc>
          <w:tcPr>
            <w:tcW w:w="1537" w:type="dxa"/>
            <w:shd w:val="clear" w:color="auto" w:fill="990033"/>
            <w:vAlign w:val="center"/>
          </w:tcPr>
          <w:p w14:paraId="72C6861E" w14:textId="61285DF1" w:rsidR="002B326C" w:rsidRPr="00B04534" w:rsidRDefault="00416A9F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DfE Outcomes Coverage</w:t>
            </w:r>
          </w:p>
        </w:tc>
        <w:tc>
          <w:tcPr>
            <w:tcW w:w="2612" w:type="dxa"/>
            <w:gridSpan w:val="2"/>
          </w:tcPr>
          <w:p w14:paraId="17D52198" w14:textId="77777777" w:rsidR="00BB5511" w:rsidRPr="00B04534" w:rsidRDefault="00BB551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70B36" w14:textId="2011A80E" w:rsidR="00BB5511" w:rsidRPr="00B04534" w:rsidRDefault="00BB551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Families and the people who care for me R1, R2, R3, R4, R6</w:t>
            </w:r>
          </w:p>
          <w:p w14:paraId="2C5771E1" w14:textId="7D3F0E44" w:rsidR="008C729E" w:rsidRPr="00B04534" w:rsidRDefault="00BB551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R14, R15, R16, R19</w:t>
            </w:r>
          </w:p>
          <w:p w14:paraId="31B88494" w14:textId="2C3B1F80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H2, H3, H7, H9, H10</w:t>
            </w:r>
          </w:p>
          <w:p w14:paraId="1BCC94AD" w14:textId="77777777" w:rsidR="00BB5511" w:rsidRPr="00B04534" w:rsidRDefault="00BB551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542340" w14:textId="7CBB6F22" w:rsidR="00BB5511" w:rsidRPr="00B04534" w:rsidRDefault="00BB551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4" w:type="dxa"/>
            <w:gridSpan w:val="2"/>
          </w:tcPr>
          <w:p w14:paraId="6676834E" w14:textId="1AADE4E2" w:rsidR="00BB5511" w:rsidRPr="00B04534" w:rsidRDefault="00BB551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Families and the people who care for me R1, R2, R3, R4, R6</w:t>
            </w:r>
          </w:p>
          <w:p w14:paraId="59101EE6" w14:textId="51EA7219" w:rsidR="00BB5511" w:rsidRPr="00B04534" w:rsidRDefault="00BB551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R8, R9, R10, R11</w:t>
            </w:r>
          </w:p>
          <w:p w14:paraId="0F561B15" w14:textId="0FE75D52" w:rsidR="00BB5511" w:rsidRPr="00B04534" w:rsidRDefault="00BB551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R15, R16, R17, R18</w:t>
            </w:r>
          </w:p>
          <w:p w14:paraId="373E25A9" w14:textId="4E200754" w:rsidR="008C729E" w:rsidRPr="00B04534" w:rsidRDefault="00BB551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Being safe </w:t>
            </w:r>
            <w:r w:rsidR="008C729E" w:rsidRPr="00B04534">
              <w:rPr>
                <w:rFonts w:asciiTheme="minorHAnsi" w:hAnsiTheme="minorHAnsi" w:cstheme="minorHAnsi"/>
                <w:sz w:val="22"/>
                <w:szCs w:val="22"/>
              </w:rPr>
              <w:t>R25, R26, R27, R30, R31, R32</w:t>
            </w:r>
          </w:p>
          <w:p w14:paraId="7B8DDA32" w14:textId="3CA9B303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H1, H2, H3, H4, H7, H8, H9, H10</w:t>
            </w:r>
          </w:p>
          <w:p w14:paraId="663788F4" w14:textId="77777777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7E41BC" w14:textId="77777777" w:rsidR="00BB5511" w:rsidRPr="00B04534" w:rsidRDefault="00BB551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92F81" w14:textId="77777777" w:rsidR="002B326C" w:rsidRPr="00B04534" w:rsidRDefault="002B326C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9" w:type="dxa"/>
            <w:gridSpan w:val="2"/>
          </w:tcPr>
          <w:p w14:paraId="260C211D" w14:textId="2F0907FF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Families and the people who care for me R1, R2, R3, R4</w:t>
            </w:r>
          </w:p>
          <w:p w14:paraId="66846AAD" w14:textId="10C8087D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R8, R9</w:t>
            </w:r>
          </w:p>
          <w:p w14:paraId="1809D2BD" w14:textId="5D8D69AF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12,  R</w:t>
            </w:r>
            <w:proofErr w:type="gramEnd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15, R16, R18</w:t>
            </w:r>
          </w:p>
          <w:p w14:paraId="29CA5F08" w14:textId="296B3C24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H1, H2, H3, H5, H7</w:t>
            </w:r>
          </w:p>
          <w:p w14:paraId="47F7E197" w14:textId="77777777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FD63BD" w14:textId="77777777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8F448" w14:textId="77777777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51F51B" w14:textId="77777777" w:rsidR="002B326C" w:rsidRPr="00B04534" w:rsidRDefault="002B326C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1FE466C8" w14:textId="6B3CAB4C" w:rsidR="002B326C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R8, R9, R10, R11</w:t>
            </w:r>
          </w:p>
          <w:p w14:paraId="4BE66018" w14:textId="7FEBF5A9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R14, R15, R16, R17, R18, R19</w:t>
            </w:r>
          </w:p>
          <w:p w14:paraId="5C4D847A" w14:textId="0EB938B8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Online relationships R20, R21, R22, R23, R24</w:t>
            </w:r>
          </w:p>
          <w:p w14:paraId="53AC7080" w14:textId="7E93CBC1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R26, R27, R30, R31, R32</w:t>
            </w:r>
          </w:p>
          <w:p w14:paraId="1964B9FD" w14:textId="11EF01EE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H1, H2, H3, H4, H5, H6, H7, H8, H9, H10</w:t>
            </w:r>
          </w:p>
          <w:p w14:paraId="6366F6A8" w14:textId="679B5AC5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Internet safety and harms H11, H12, H13, H15, H16, H17</w:t>
            </w:r>
          </w:p>
          <w:p w14:paraId="17BD32B5" w14:textId="7D057508" w:rsidR="008C729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Physical health and fitness H18</w:t>
            </w:r>
            <w:r w:rsidR="008C729E" w:rsidRPr="00B04534">
              <w:rPr>
                <w:rFonts w:asciiTheme="minorHAnsi" w:hAnsiTheme="minorHAnsi" w:cstheme="minorHAnsi"/>
                <w:sz w:val="22"/>
                <w:szCs w:val="22"/>
              </w:rPr>
              <w:t>, H21</w:t>
            </w:r>
          </w:p>
          <w:p w14:paraId="405C6E50" w14:textId="0F8F6FD6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Healthy eating H22, H23, H24</w:t>
            </w:r>
          </w:p>
          <w:p w14:paraId="3B9CB926" w14:textId="58E6359F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Drugs, Alcohol, Tobacco H25</w:t>
            </w:r>
          </w:p>
          <w:p w14:paraId="38350020" w14:textId="5C54AF73" w:rsidR="008C729E" w:rsidRPr="00B04534" w:rsidRDefault="008C729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Basic first aid H32, H33</w:t>
            </w:r>
          </w:p>
        </w:tc>
        <w:tc>
          <w:tcPr>
            <w:tcW w:w="2339" w:type="dxa"/>
            <w:gridSpan w:val="2"/>
          </w:tcPr>
          <w:p w14:paraId="1BC03180" w14:textId="1A05A3A0" w:rsidR="005F790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R8, R9, R10, R11</w:t>
            </w:r>
          </w:p>
          <w:p w14:paraId="3737BD37" w14:textId="461E486A" w:rsidR="005F790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R14, R15, R16, R17, R18, R19</w:t>
            </w:r>
          </w:p>
          <w:p w14:paraId="4DA87D15" w14:textId="094818E5" w:rsidR="005F790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Online relationships R20, R21, R22, R23, R24</w:t>
            </w:r>
          </w:p>
          <w:p w14:paraId="68D93488" w14:textId="086D4A62" w:rsidR="002B326C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R26, R27, R28, R29, R30, R31, R32</w:t>
            </w:r>
          </w:p>
          <w:p w14:paraId="27F5471B" w14:textId="24CC4BD8" w:rsidR="005F790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H1, H2, H3, H4, H5, H6, H7, H8, H9, H10</w:t>
            </w:r>
          </w:p>
          <w:p w14:paraId="46FFA6E3" w14:textId="332EAAFF" w:rsidR="005F790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Internet safety and harms H11, H12, H13, H14, H15, H16, H17</w:t>
            </w:r>
          </w:p>
          <w:p w14:paraId="1FCD7E64" w14:textId="19B48700" w:rsidR="005F790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Physical health and fitness H20, H21</w:t>
            </w:r>
          </w:p>
          <w:p w14:paraId="2976858A" w14:textId="4B2789CC" w:rsidR="005F790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 and prevention H28, H30</w:t>
            </w:r>
          </w:p>
          <w:p w14:paraId="64529401" w14:textId="2E7A25A3" w:rsidR="005F790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72809C90" w14:textId="15C9514C" w:rsidR="002B326C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Families and the people who care for me R1, R2, R3, R4, R5</w:t>
            </w:r>
          </w:p>
          <w:p w14:paraId="6C36CB8F" w14:textId="3AD97F2E" w:rsidR="005F790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Online relationships R24</w:t>
            </w:r>
          </w:p>
          <w:p w14:paraId="0D2C2B48" w14:textId="406775D3" w:rsidR="005F790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R26, R27, R30, R31, R32</w:t>
            </w:r>
          </w:p>
          <w:p w14:paraId="5FBF880E" w14:textId="71A43B5A" w:rsidR="005F790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H1, H2, H3, H5, H6, H8, H9, H10</w:t>
            </w:r>
          </w:p>
          <w:p w14:paraId="47C61D9C" w14:textId="603A7D24" w:rsidR="005F790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Internet safety and harms H11, H12, H14, H15, H16, H17</w:t>
            </w:r>
          </w:p>
          <w:p w14:paraId="55C705FB" w14:textId="70B3A2FB" w:rsidR="005F790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Physical health and fitness H18, H19, H20, H21</w:t>
            </w:r>
          </w:p>
          <w:p w14:paraId="46DE4329" w14:textId="23D65115" w:rsidR="005F790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Healthy eating H22, H23, H24</w:t>
            </w:r>
          </w:p>
          <w:p w14:paraId="57C34386" w14:textId="20CFE0AB" w:rsidR="005F790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Changing adolescent body H34, H35</w:t>
            </w:r>
          </w:p>
          <w:p w14:paraId="166ACF5A" w14:textId="77777777" w:rsidR="005F790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04D609" w14:textId="77777777" w:rsidR="005F790E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326C" w:rsidRPr="00B04534" w14:paraId="3732BA50" w14:textId="77777777" w:rsidTr="00945162">
        <w:trPr>
          <w:jc w:val="center"/>
        </w:trPr>
        <w:tc>
          <w:tcPr>
            <w:tcW w:w="1537" w:type="dxa"/>
            <w:shd w:val="clear" w:color="auto" w:fill="990033"/>
            <w:vAlign w:val="center"/>
          </w:tcPr>
          <w:p w14:paraId="53C6D36A" w14:textId="3A5F14A0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4BFCDD" w14:textId="77777777" w:rsidR="00857822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PSHE Focus</w:t>
            </w:r>
          </w:p>
          <w:p w14:paraId="51AF6FAE" w14:textId="0DA97722" w:rsidR="00857822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12" w:type="dxa"/>
            <w:gridSpan w:val="2"/>
          </w:tcPr>
          <w:p w14:paraId="1EC8A870" w14:textId="38ECAA09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Planning the forthcoming year</w:t>
            </w:r>
          </w:p>
          <w:p w14:paraId="00FB0070" w14:textId="6A43F927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a citizen</w:t>
            </w:r>
          </w:p>
          <w:p w14:paraId="782C46F2" w14:textId="2BDB4A85" w:rsidR="00587AF5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Rights and responsibilities</w:t>
            </w:r>
          </w:p>
          <w:p w14:paraId="67921C75" w14:textId="17E2F060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Rewards and consequences</w:t>
            </w:r>
          </w:p>
          <w:p w14:paraId="0EFEF605" w14:textId="1FE401F5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How behaviour affects groups</w:t>
            </w:r>
          </w:p>
          <w:p w14:paraId="04731560" w14:textId="6630D3B0" w:rsidR="002B326C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Democracy, having a voice, participating</w:t>
            </w:r>
          </w:p>
        </w:tc>
        <w:tc>
          <w:tcPr>
            <w:tcW w:w="2344" w:type="dxa"/>
            <w:gridSpan w:val="2"/>
          </w:tcPr>
          <w:p w14:paraId="11E18AD1" w14:textId="16C68A47" w:rsidR="00587AF5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Cultural differences and how they can cause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conflict</w:t>
            </w:r>
            <w:proofErr w:type="gramEnd"/>
          </w:p>
          <w:p w14:paraId="7A35F7C7" w14:textId="55AABB55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Racism</w:t>
            </w:r>
          </w:p>
          <w:p w14:paraId="069B82E9" w14:textId="59B3793B" w:rsidR="00587AF5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Rumours and name-calling</w:t>
            </w:r>
          </w:p>
          <w:p w14:paraId="66FEF0A0" w14:textId="14972CB9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Types of bullying</w:t>
            </w:r>
          </w:p>
          <w:p w14:paraId="19499256" w14:textId="20E08CE0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Material wealth and happiness</w:t>
            </w:r>
          </w:p>
          <w:p w14:paraId="4E07AD03" w14:textId="367FBDB7" w:rsidR="002B326C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Enjoying and respecting other cultures</w:t>
            </w:r>
          </w:p>
        </w:tc>
        <w:tc>
          <w:tcPr>
            <w:tcW w:w="2469" w:type="dxa"/>
            <w:gridSpan w:val="2"/>
          </w:tcPr>
          <w:p w14:paraId="5D9DF277" w14:textId="61894052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Future dreams</w:t>
            </w:r>
          </w:p>
          <w:p w14:paraId="0BF8B703" w14:textId="553EADCD" w:rsidR="00587AF5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The importance of money</w:t>
            </w:r>
          </w:p>
          <w:p w14:paraId="30405DAA" w14:textId="16F9E5FC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Jobs and careers</w:t>
            </w:r>
          </w:p>
          <w:p w14:paraId="73320423" w14:textId="57EC041E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Dream job and how to get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there</w:t>
            </w:r>
            <w:proofErr w:type="gramEnd"/>
          </w:p>
          <w:p w14:paraId="7199A1B7" w14:textId="609E8011" w:rsidR="00587AF5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Goals in different cultures</w:t>
            </w:r>
          </w:p>
          <w:p w14:paraId="33582766" w14:textId="3BA3E9E9" w:rsidR="00587AF5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Supporting others (charity)</w:t>
            </w:r>
          </w:p>
          <w:p w14:paraId="17851B38" w14:textId="2DDDDC46" w:rsidR="002B326C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Motivation</w:t>
            </w:r>
          </w:p>
        </w:tc>
        <w:tc>
          <w:tcPr>
            <w:tcW w:w="2127" w:type="dxa"/>
            <w:gridSpan w:val="2"/>
          </w:tcPr>
          <w:p w14:paraId="1AF46FBA" w14:textId="1A517267" w:rsidR="00587AF5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Smoking, including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vaping</w:t>
            </w:r>
            <w:proofErr w:type="gramEnd"/>
          </w:p>
          <w:p w14:paraId="01B38DBF" w14:textId="57EC2FD9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Alcohol</w:t>
            </w:r>
          </w:p>
          <w:p w14:paraId="310B2A82" w14:textId="45A12DA7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Alcohol and anti-social behaviour</w:t>
            </w:r>
          </w:p>
          <w:p w14:paraId="55245C06" w14:textId="53613B87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Emergency aid</w:t>
            </w:r>
          </w:p>
          <w:p w14:paraId="50353FC7" w14:textId="54359E68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Body image</w:t>
            </w:r>
          </w:p>
          <w:p w14:paraId="6FDB07C3" w14:textId="419E9C54" w:rsidR="00587AF5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Relationships with food</w:t>
            </w:r>
          </w:p>
          <w:p w14:paraId="1CE13532" w14:textId="2E6EE885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Healthy choices</w:t>
            </w:r>
          </w:p>
          <w:p w14:paraId="6871DFA0" w14:textId="06C26EE6" w:rsidR="002B326C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Motivation and behaviour</w:t>
            </w:r>
          </w:p>
        </w:tc>
        <w:tc>
          <w:tcPr>
            <w:tcW w:w="2339" w:type="dxa"/>
            <w:gridSpan w:val="2"/>
          </w:tcPr>
          <w:p w14:paraId="6C2515B7" w14:textId="4333609D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Self-recognition and self-worth</w:t>
            </w:r>
          </w:p>
          <w:p w14:paraId="69CDEEBD" w14:textId="77777777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Building self-esteem</w:t>
            </w:r>
          </w:p>
          <w:p w14:paraId="7ACB70AC" w14:textId="7CE02438" w:rsidR="00587AF5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Safer online communities</w:t>
            </w:r>
          </w:p>
          <w:p w14:paraId="4555DF67" w14:textId="40C5AEB0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Rights and responsibilities online</w:t>
            </w:r>
          </w:p>
          <w:p w14:paraId="5CD54212" w14:textId="42C58A1D" w:rsidR="00745F48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Online gaming and gambling</w:t>
            </w:r>
          </w:p>
          <w:p w14:paraId="64DB31F5" w14:textId="3DDA7327" w:rsidR="00587AF5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Reducing screen time</w:t>
            </w:r>
          </w:p>
          <w:p w14:paraId="6ADA8D5F" w14:textId="00806DEC" w:rsidR="00587AF5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Dangers of online grooming</w:t>
            </w:r>
          </w:p>
          <w:p w14:paraId="739CE460" w14:textId="481864A9" w:rsidR="002B326C" w:rsidRPr="00B04534" w:rsidRDefault="00C827D4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SMARRT internet safety rules</w:t>
            </w:r>
          </w:p>
        </w:tc>
        <w:tc>
          <w:tcPr>
            <w:tcW w:w="2160" w:type="dxa"/>
            <w:gridSpan w:val="2"/>
          </w:tcPr>
          <w:p w14:paraId="6D205345" w14:textId="5A05A68A" w:rsidR="00587AF5" w:rsidRPr="00B04534" w:rsidRDefault="00745F4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Self- and body image Influence of online and media on body image</w:t>
            </w:r>
          </w:p>
          <w:p w14:paraId="55547F23" w14:textId="5D6E5784" w:rsidR="00745F48" w:rsidRPr="00B04534" w:rsidRDefault="00745F4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Puberty for girls</w:t>
            </w:r>
          </w:p>
          <w:p w14:paraId="5DFF3E9C" w14:textId="25D2D1A1" w:rsidR="00587AF5" w:rsidRPr="00B04534" w:rsidRDefault="00745F4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Puberty for boys</w:t>
            </w:r>
          </w:p>
          <w:p w14:paraId="5804D3E8" w14:textId="23C0D619" w:rsidR="00587AF5" w:rsidRPr="00B04534" w:rsidRDefault="00745F4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Conception (including IVF)</w:t>
            </w:r>
          </w:p>
          <w:p w14:paraId="2867C526" w14:textId="37E230EF" w:rsidR="00587AF5" w:rsidRPr="00B04534" w:rsidRDefault="00745F4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Growing responsibility</w:t>
            </w:r>
          </w:p>
          <w:p w14:paraId="7D3613BF" w14:textId="7B7C0EF9" w:rsidR="00587AF5" w:rsidRPr="00B04534" w:rsidRDefault="00745F4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Coping with change</w:t>
            </w:r>
          </w:p>
          <w:p w14:paraId="64F21C40" w14:textId="3002F9CE" w:rsidR="002B326C" w:rsidRPr="00B04534" w:rsidRDefault="00745F4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Preparing for transition</w:t>
            </w:r>
          </w:p>
        </w:tc>
      </w:tr>
      <w:tr w:rsidR="00C920AA" w:rsidRPr="00B04534" w14:paraId="1C5AB0A5" w14:textId="77777777" w:rsidTr="00945162">
        <w:trPr>
          <w:jc w:val="center"/>
        </w:trPr>
        <w:tc>
          <w:tcPr>
            <w:tcW w:w="1537" w:type="dxa"/>
            <w:shd w:val="clear" w:color="auto" w:fill="990033"/>
            <w:vAlign w:val="center"/>
          </w:tcPr>
          <w:p w14:paraId="006A4510" w14:textId="77777777" w:rsidR="00C920AA" w:rsidRPr="00B04534" w:rsidRDefault="00C920AA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BF1E23" w14:textId="77777777" w:rsidR="00C920AA" w:rsidRPr="00B04534" w:rsidRDefault="00C920AA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Community outcomes</w:t>
            </w:r>
          </w:p>
          <w:p w14:paraId="1685E723" w14:textId="07E8317C" w:rsidR="00C920AA" w:rsidRPr="00B04534" w:rsidRDefault="00C920AA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12" w:type="dxa"/>
            <w:gridSpan w:val="2"/>
            <w:tcBorders>
              <w:bottom w:val="single" w:sz="4" w:space="0" w:color="auto"/>
            </w:tcBorders>
          </w:tcPr>
          <w:p w14:paraId="5F371117" w14:textId="77777777" w:rsidR="00594F88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5E97925E" w14:textId="77777777" w:rsidR="00594F88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2976B725" w14:textId="77777777" w:rsidR="00862FE1" w:rsidRPr="00B04534" w:rsidRDefault="00862FE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feel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welcome</w:t>
            </w:r>
            <w:proofErr w:type="gramEnd"/>
          </w:p>
          <w:p w14:paraId="4A5CCE39" w14:textId="77777777" w:rsidR="00862FE1" w:rsidRPr="00B04534" w:rsidRDefault="00862FE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make our school community a better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place</w:t>
            </w:r>
            <w:proofErr w:type="gramEnd"/>
          </w:p>
          <w:p w14:paraId="65603AFE" w14:textId="77777777" w:rsidR="00862FE1" w:rsidRPr="00B04534" w:rsidRDefault="00862FE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Think about everyone’s right to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learn</w:t>
            </w:r>
            <w:proofErr w:type="gramEnd"/>
          </w:p>
          <w:p w14:paraId="37C41DC2" w14:textId="77777777" w:rsidR="00862FE1" w:rsidRPr="00B04534" w:rsidRDefault="00862FE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Care about other people’s feelings</w:t>
            </w:r>
          </w:p>
          <w:p w14:paraId="79B65C23" w14:textId="77777777" w:rsidR="00862FE1" w:rsidRPr="00B04534" w:rsidRDefault="00862FE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Work well with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594AE66D" w14:textId="77777777" w:rsidR="00862FE1" w:rsidRPr="00B04534" w:rsidRDefault="00862FE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D71961" w14:textId="77777777" w:rsidR="00594F88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2A00DC85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</w:tcPr>
          <w:p w14:paraId="11F59A66" w14:textId="77777777" w:rsidR="00594F88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1630EDC9" w14:textId="77777777" w:rsidR="00594F88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30533395" w14:textId="77777777" w:rsidR="00862FE1" w:rsidRPr="00B04534" w:rsidRDefault="00862FE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Accept that everyone is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different</w:t>
            </w:r>
            <w:proofErr w:type="gramEnd"/>
          </w:p>
          <w:p w14:paraId="02EEA589" w14:textId="77777777" w:rsidR="00862FE1" w:rsidRPr="00B04534" w:rsidRDefault="00862FE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Include others when working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playing</w:t>
            </w:r>
            <w:proofErr w:type="gramEnd"/>
          </w:p>
          <w:p w14:paraId="18513A69" w14:textId="77777777" w:rsidR="00862FE1" w:rsidRPr="00B04534" w:rsidRDefault="00862FE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help if someone is being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bullied</w:t>
            </w:r>
            <w:proofErr w:type="gramEnd"/>
          </w:p>
          <w:p w14:paraId="7F3A861D" w14:textId="77777777" w:rsidR="00862FE1" w:rsidRPr="00B04534" w:rsidRDefault="00862FE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solve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problems</w:t>
            </w:r>
            <w:proofErr w:type="gramEnd"/>
          </w:p>
          <w:p w14:paraId="033811AE" w14:textId="77777777" w:rsidR="00862FE1" w:rsidRPr="00B04534" w:rsidRDefault="00862FE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Use kind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gramEnd"/>
          </w:p>
          <w:p w14:paraId="190AFF87" w14:textId="77777777" w:rsidR="00862FE1" w:rsidRPr="00B04534" w:rsidRDefault="00862FE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give and receive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compliments</w:t>
            </w:r>
            <w:proofErr w:type="gramEnd"/>
          </w:p>
          <w:p w14:paraId="3EE69E49" w14:textId="77777777" w:rsidR="00862FE1" w:rsidRPr="00B04534" w:rsidRDefault="00862FE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1EEA5E" w14:textId="77777777" w:rsidR="00594F88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Display – End of Puzzle outcomes</w:t>
            </w:r>
          </w:p>
          <w:p w14:paraId="7E1893A2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9" w:type="dxa"/>
            <w:gridSpan w:val="2"/>
            <w:tcBorders>
              <w:bottom w:val="single" w:sz="4" w:space="0" w:color="auto"/>
            </w:tcBorders>
          </w:tcPr>
          <w:p w14:paraId="33121AC0" w14:textId="77777777" w:rsidR="00594F88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Parent Launch Workshop</w:t>
            </w:r>
          </w:p>
          <w:p w14:paraId="5899024D" w14:textId="77777777" w:rsidR="00594F88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35047517" w14:textId="77777777" w:rsidR="00862FE1" w:rsidRPr="00B04534" w:rsidRDefault="00862FE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Stay motivated when doing something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challenging</w:t>
            </w:r>
            <w:proofErr w:type="gramEnd"/>
          </w:p>
          <w:p w14:paraId="070CC914" w14:textId="77777777" w:rsidR="00862FE1" w:rsidRPr="00B04534" w:rsidRDefault="00862FE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Keep trying even when it is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difficult</w:t>
            </w:r>
            <w:proofErr w:type="gramEnd"/>
          </w:p>
          <w:p w14:paraId="108AAFF4" w14:textId="77777777" w:rsidR="00862FE1" w:rsidRPr="00B04534" w:rsidRDefault="00862FE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Work well with a partner or in a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gramEnd"/>
          </w:p>
          <w:p w14:paraId="338CD325" w14:textId="77777777" w:rsidR="00862FE1" w:rsidRPr="00B04534" w:rsidRDefault="00862FE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a positive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attitude</w:t>
            </w:r>
            <w:proofErr w:type="gramEnd"/>
          </w:p>
          <w:p w14:paraId="3C8D126D" w14:textId="77777777" w:rsidR="00862FE1" w:rsidRPr="00B04534" w:rsidRDefault="00862FE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achieve their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goal</w:t>
            </w:r>
            <w:proofErr w:type="gramEnd"/>
          </w:p>
          <w:p w14:paraId="0B08AD3A" w14:textId="77777777" w:rsidR="00862FE1" w:rsidRPr="00B04534" w:rsidRDefault="00862FE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Working hard to achieve their own dreams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goals</w:t>
            </w:r>
            <w:proofErr w:type="gramEnd"/>
          </w:p>
          <w:p w14:paraId="3916A6A9" w14:textId="77777777" w:rsidR="00862FE1" w:rsidRPr="00B04534" w:rsidRDefault="00862FE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FA39EA" w14:textId="77777777" w:rsidR="00594F88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Display – End of Puzzle outcomes</w:t>
            </w:r>
          </w:p>
          <w:p w14:paraId="0FE4AC55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A8C75BD" w14:textId="77777777" w:rsidR="00594F88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Parent Launch Workshop</w:t>
            </w:r>
          </w:p>
          <w:p w14:paraId="198DA230" w14:textId="77777777" w:rsidR="00594F88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67A1AD52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made a healthy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choice</w:t>
            </w:r>
            <w:proofErr w:type="gramEnd"/>
          </w:p>
          <w:p w14:paraId="40831428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eaten a healthy balanced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diet</w:t>
            </w:r>
            <w:proofErr w:type="gramEnd"/>
          </w:p>
          <w:p w14:paraId="7FA9158C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been physically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active</w:t>
            </w:r>
            <w:proofErr w:type="gramEnd"/>
          </w:p>
          <w:p w14:paraId="14ACA5F5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tried to keep themselves and others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safe</w:t>
            </w:r>
            <w:proofErr w:type="gramEnd"/>
          </w:p>
          <w:p w14:paraId="3E67527D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be a good friend and enjoy healthy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friendships</w:t>
            </w:r>
            <w:proofErr w:type="gramEnd"/>
          </w:p>
          <w:p w14:paraId="1CD45EE1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Know how to keep calm and deal with difficult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situations</w:t>
            </w:r>
            <w:proofErr w:type="gramEnd"/>
          </w:p>
          <w:p w14:paraId="1F67AE98" w14:textId="77777777" w:rsidR="00023891" w:rsidRPr="00B04534" w:rsidRDefault="0002389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B403BB" w14:textId="6A0A151A" w:rsidR="00C920AA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</w:tcPr>
          <w:p w14:paraId="67DA0D08" w14:textId="77777777" w:rsidR="00594F88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Parent Launch Workshop</w:t>
            </w:r>
          </w:p>
          <w:p w14:paraId="3332CEAA" w14:textId="77777777" w:rsidR="00594F88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1A63C62E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make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friends</w:t>
            </w:r>
            <w:proofErr w:type="gramEnd"/>
          </w:p>
          <w:p w14:paraId="00B69E78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solve friendship problems when they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occur</w:t>
            </w:r>
            <w:proofErr w:type="gramEnd"/>
          </w:p>
          <w:p w14:paraId="78EA0734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feel part of a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gramEnd"/>
          </w:p>
          <w:p w14:paraId="45235D23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Show respect in how they treat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78B8E7D8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Show respect in how they treat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68A34B64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and show what makes a good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relationship</w:t>
            </w:r>
            <w:proofErr w:type="gramEnd"/>
          </w:p>
          <w:p w14:paraId="7BBCF083" w14:textId="77777777" w:rsidR="00023891" w:rsidRPr="00B04534" w:rsidRDefault="0002389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2F12AB" w14:textId="77777777" w:rsidR="00594F88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5F000861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0BEC0BD5" w14:textId="77777777" w:rsidR="00594F88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Parent Launch Workshop</w:t>
            </w:r>
          </w:p>
          <w:p w14:paraId="798E9875" w14:textId="77777777" w:rsidR="00594F88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5BAD7CBF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Understanding that everyone is unique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special</w:t>
            </w:r>
            <w:proofErr w:type="gramEnd"/>
          </w:p>
          <w:p w14:paraId="29978F0B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Can express how they feel when change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happens</w:t>
            </w:r>
            <w:proofErr w:type="gramEnd"/>
          </w:p>
          <w:p w14:paraId="365762CD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 and respect the changes that they see in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themselves</w:t>
            </w:r>
            <w:proofErr w:type="gramEnd"/>
          </w:p>
          <w:p w14:paraId="51762917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 and respect the changes they see in other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people</w:t>
            </w:r>
            <w:proofErr w:type="gramEnd"/>
          </w:p>
          <w:p w14:paraId="3D13304C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who to ask for help if they are </w:t>
            </w: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worried about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change</w:t>
            </w:r>
            <w:proofErr w:type="gramEnd"/>
          </w:p>
          <w:p w14:paraId="24309E64" w14:textId="77777777" w:rsidR="00023891" w:rsidRPr="00B04534" w:rsidRDefault="00023891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Are looking forward to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change</w:t>
            </w:r>
            <w:proofErr w:type="gramEnd"/>
          </w:p>
          <w:p w14:paraId="63981012" w14:textId="77777777" w:rsidR="00023891" w:rsidRPr="00B04534" w:rsidRDefault="0002389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7BB58A" w14:textId="77777777" w:rsidR="00594F88" w:rsidRPr="00B04534" w:rsidRDefault="00594F88" w:rsidP="00945162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1F4E5D36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423" w:rsidRPr="00B04534" w14:paraId="7ADB1894" w14:textId="77777777" w:rsidTr="00945162">
        <w:trPr>
          <w:jc w:val="center"/>
        </w:trPr>
        <w:tc>
          <w:tcPr>
            <w:tcW w:w="1537" w:type="dxa"/>
            <w:shd w:val="clear" w:color="auto" w:fill="990033"/>
            <w:vAlign w:val="center"/>
          </w:tcPr>
          <w:p w14:paraId="7FBAE0AC" w14:textId="77777777" w:rsidR="00DA3423" w:rsidRPr="00B04534" w:rsidRDefault="00DA3423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Key Vocabulary</w:t>
            </w:r>
          </w:p>
        </w:tc>
        <w:tc>
          <w:tcPr>
            <w:tcW w:w="1328" w:type="dxa"/>
            <w:tcBorders>
              <w:right w:val="nil"/>
            </w:tcBorders>
          </w:tcPr>
          <w:p w14:paraId="1E456355" w14:textId="6157519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Education</w:t>
            </w:r>
          </w:p>
          <w:p w14:paraId="18587F67" w14:textId="6DE2778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Appreciation</w:t>
            </w:r>
          </w:p>
          <w:p w14:paraId="5675AB11" w14:textId="2411710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Opportunities</w:t>
            </w:r>
          </w:p>
          <w:p w14:paraId="7AAC9BA5" w14:textId="4C2A0FD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Goals</w:t>
            </w:r>
          </w:p>
          <w:p w14:paraId="1359CEDD" w14:textId="7761B6B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Motivation</w:t>
            </w:r>
          </w:p>
          <w:p w14:paraId="738342C7" w14:textId="04AF172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Vision</w:t>
            </w:r>
          </w:p>
          <w:p w14:paraId="2844C845" w14:textId="4C172D45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Hopes</w:t>
            </w:r>
          </w:p>
          <w:p w14:paraId="7C7166FC" w14:textId="3030999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Challenge</w:t>
            </w:r>
          </w:p>
          <w:p w14:paraId="093A6EA9" w14:textId="53801FEC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Rights</w:t>
            </w:r>
          </w:p>
          <w:p w14:paraId="120F9C24" w14:textId="6E62A78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Responsibilities</w:t>
            </w:r>
          </w:p>
          <w:p w14:paraId="2C050D40" w14:textId="59C1114C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Citizen</w:t>
            </w:r>
          </w:p>
          <w:p w14:paraId="3BF6C7A0" w14:textId="5EC1802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Denied</w:t>
            </w:r>
          </w:p>
          <w:p w14:paraId="43799271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Empathise</w:t>
            </w:r>
          </w:p>
          <w:p w14:paraId="0BA8F296" w14:textId="405F29F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Refugee</w:t>
            </w:r>
          </w:p>
          <w:p w14:paraId="2286B948" w14:textId="285A02A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Persecution</w:t>
            </w:r>
          </w:p>
          <w:p w14:paraId="49C5591D" w14:textId="2024749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Conflict</w:t>
            </w:r>
          </w:p>
        </w:tc>
        <w:tc>
          <w:tcPr>
            <w:tcW w:w="1284" w:type="dxa"/>
            <w:tcBorders>
              <w:left w:val="nil"/>
            </w:tcBorders>
          </w:tcPr>
          <w:p w14:paraId="2D0B7CAD" w14:textId="3199C05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Asylum</w:t>
            </w:r>
          </w:p>
          <w:p w14:paraId="11353509" w14:textId="72748A4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Migrant</w:t>
            </w:r>
          </w:p>
          <w:p w14:paraId="5921BF02" w14:textId="3FB71045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Wealth</w:t>
            </w:r>
          </w:p>
          <w:p w14:paraId="4B4E377B" w14:textId="6CF7F88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Poverty</w:t>
            </w:r>
          </w:p>
          <w:p w14:paraId="051D9BBB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Prejudice</w:t>
            </w:r>
          </w:p>
          <w:p w14:paraId="0961B1F1" w14:textId="0005A47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Privilege</w:t>
            </w:r>
          </w:p>
          <w:p w14:paraId="45D7D3BC" w14:textId="6595292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Deprive</w:t>
            </w:r>
          </w:p>
          <w:p w14:paraId="2966B168" w14:textId="26590C7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Rewards</w:t>
            </w:r>
          </w:p>
          <w:p w14:paraId="0C3B88B7" w14:textId="41412E9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Consequences</w:t>
            </w:r>
          </w:p>
          <w:p w14:paraId="18D6BD09" w14:textId="63B0AF2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Choices</w:t>
            </w:r>
          </w:p>
          <w:p w14:paraId="7561BE34" w14:textId="7CA62C00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Learning</w:t>
            </w:r>
          </w:p>
          <w:p w14:paraId="1DAA4D1F" w14:textId="0DF2FC95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Charter</w:t>
            </w:r>
          </w:p>
          <w:p w14:paraId="7F658B2D" w14:textId="3DD087E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Cooperation</w:t>
            </w:r>
          </w:p>
          <w:p w14:paraId="1492E81C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Collaboration</w:t>
            </w:r>
          </w:p>
          <w:p w14:paraId="298D3A40" w14:textId="03FB0729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Participation Motivation</w:t>
            </w:r>
          </w:p>
        </w:tc>
        <w:tc>
          <w:tcPr>
            <w:tcW w:w="1221" w:type="dxa"/>
            <w:tcBorders>
              <w:right w:val="nil"/>
            </w:tcBorders>
          </w:tcPr>
          <w:p w14:paraId="68AB05BF" w14:textId="504E59A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Culture</w:t>
            </w:r>
          </w:p>
          <w:p w14:paraId="4E7E9472" w14:textId="68D155F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Conflict</w:t>
            </w:r>
          </w:p>
          <w:p w14:paraId="69B17848" w14:textId="41DCEFA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Difference</w:t>
            </w:r>
          </w:p>
          <w:p w14:paraId="7F4C32E8" w14:textId="53E3AA1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Similarity</w:t>
            </w:r>
          </w:p>
          <w:p w14:paraId="163D468D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Belong</w:t>
            </w:r>
          </w:p>
          <w:p w14:paraId="6CB010C9" w14:textId="60014A49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Culture wheel</w:t>
            </w:r>
          </w:p>
          <w:p w14:paraId="218E9915" w14:textId="2C8BBE1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Racism</w:t>
            </w:r>
          </w:p>
          <w:p w14:paraId="1135F082" w14:textId="0809587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Colour</w:t>
            </w:r>
          </w:p>
          <w:p w14:paraId="25328EAA" w14:textId="6992D53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Race</w:t>
            </w:r>
          </w:p>
          <w:p w14:paraId="1E8B0B0E" w14:textId="4109B97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Discrimination</w:t>
            </w:r>
          </w:p>
          <w:p w14:paraId="7A5156C1" w14:textId="2D1C6C4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Ribbon</w:t>
            </w:r>
          </w:p>
          <w:p w14:paraId="73B32BCA" w14:textId="3672070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Bullying</w:t>
            </w:r>
          </w:p>
          <w:p w14:paraId="17E45312" w14:textId="4F8381D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Rumour</w:t>
            </w:r>
          </w:p>
          <w:p w14:paraId="78EB48E8" w14:textId="0318CBB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Name-calling</w:t>
            </w:r>
          </w:p>
          <w:p w14:paraId="0F95648B" w14:textId="38186A4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Racist</w:t>
            </w:r>
          </w:p>
        </w:tc>
        <w:tc>
          <w:tcPr>
            <w:tcW w:w="1123" w:type="dxa"/>
            <w:tcBorders>
              <w:left w:val="nil"/>
            </w:tcBorders>
          </w:tcPr>
          <w:p w14:paraId="1537A61E" w14:textId="0AB652D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Homophobic</w:t>
            </w:r>
          </w:p>
          <w:p w14:paraId="189DB6AD" w14:textId="1BB1CE0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Cyber bullying</w:t>
            </w:r>
          </w:p>
          <w:p w14:paraId="42131C50" w14:textId="0F39D12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Texting</w:t>
            </w:r>
          </w:p>
          <w:p w14:paraId="316B6E77" w14:textId="3819097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Problem-solving</w:t>
            </w:r>
          </w:p>
          <w:p w14:paraId="2E4668AF" w14:textId="2BD341A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Indirect</w:t>
            </w:r>
          </w:p>
          <w:p w14:paraId="6B36EC55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Direct</w:t>
            </w:r>
          </w:p>
          <w:p w14:paraId="419662A5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Happiness</w:t>
            </w:r>
          </w:p>
          <w:p w14:paraId="2C86808F" w14:textId="1F69B8D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Difference</w:t>
            </w:r>
          </w:p>
          <w:p w14:paraId="4B0A92AE" w14:textId="35E3F89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Similarity</w:t>
            </w:r>
          </w:p>
          <w:p w14:paraId="68A5264E" w14:textId="05C4FB2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Continuum</w:t>
            </w:r>
          </w:p>
          <w:p w14:paraId="090CFE32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Developing world Celebration</w:t>
            </w:r>
          </w:p>
          <w:p w14:paraId="2477EBE4" w14:textId="70E3940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Artefacts</w:t>
            </w:r>
          </w:p>
          <w:p w14:paraId="737F7F8D" w14:textId="65B3C03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Display</w:t>
            </w:r>
          </w:p>
          <w:p w14:paraId="3095D824" w14:textId="3BE1E3C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Presentation</w:t>
            </w:r>
          </w:p>
          <w:p w14:paraId="2A0077B4" w14:textId="7B93E07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41" w:type="dxa"/>
            <w:tcBorders>
              <w:right w:val="nil"/>
            </w:tcBorders>
          </w:tcPr>
          <w:p w14:paraId="17F7E6F3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Dream</w:t>
            </w:r>
          </w:p>
          <w:p w14:paraId="1310F690" w14:textId="222D394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Hope</w:t>
            </w:r>
          </w:p>
          <w:p w14:paraId="398F7C74" w14:textId="3BFAA325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Goal</w:t>
            </w:r>
          </w:p>
          <w:p w14:paraId="16E7B110" w14:textId="19519A2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Feeling</w:t>
            </w:r>
          </w:p>
          <w:p w14:paraId="687478C4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Achievement</w:t>
            </w:r>
          </w:p>
          <w:p w14:paraId="4777D290" w14:textId="694DD4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Money</w:t>
            </w:r>
          </w:p>
          <w:p w14:paraId="53BBC534" w14:textId="69DCC35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Grown up</w:t>
            </w:r>
          </w:p>
          <w:p w14:paraId="5A9D2717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Adult</w:t>
            </w:r>
          </w:p>
          <w:p w14:paraId="1F93498C" w14:textId="526F324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Lifestyle</w:t>
            </w:r>
          </w:p>
          <w:p w14:paraId="7434C19A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Job</w:t>
            </w:r>
          </w:p>
          <w:p w14:paraId="7F70632C" w14:textId="13254D7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Career</w:t>
            </w:r>
          </w:p>
          <w:p w14:paraId="3D032E2F" w14:textId="1919AB5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Profession</w:t>
            </w:r>
          </w:p>
          <w:p w14:paraId="293C05E5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Money</w:t>
            </w:r>
          </w:p>
        </w:tc>
        <w:tc>
          <w:tcPr>
            <w:tcW w:w="1328" w:type="dxa"/>
            <w:tcBorders>
              <w:left w:val="nil"/>
            </w:tcBorders>
          </w:tcPr>
          <w:p w14:paraId="5FA8197D" w14:textId="2F97003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Salary</w:t>
            </w:r>
          </w:p>
          <w:p w14:paraId="028E45E2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Contribution</w:t>
            </w:r>
          </w:p>
          <w:p w14:paraId="454D6AE8" w14:textId="4FCAC7A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Society</w:t>
            </w:r>
          </w:p>
          <w:p w14:paraId="33B3D8BF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Determination</w:t>
            </w:r>
          </w:p>
          <w:p w14:paraId="24DDB15E" w14:textId="3159458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Perseverance</w:t>
            </w:r>
          </w:p>
          <w:p w14:paraId="1FB9CD04" w14:textId="48CE18C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Motivation</w:t>
            </w:r>
          </w:p>
          <w:p w14:paraId="7367EC06" w14:textId="259A3D80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Aspiration</w:t>
            </w:r>
          </w:p>
          <w:p w14:paraId="662F3D3B" w14:textId="1D7D3A6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Culture</w:t>
            </w:r>
          </w:p>
          <w:p w14:paraId="4A302C27" w14:textId="68359C7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Country</w:t>
            </w:r>
          </w:p>
          <w:p w14:paraId="0017C6A8" w14:textId="6BC14DE9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Sponsorship Communication</w:t>
            </w:r>
          </w:p>
          <w:p w14:paraId="758E95A8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Support</w:t>
            </w:r>
          </w:p>
          <w:p w14:paraId="1CE30669" w14:textId="71D6D010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Rallying</w:t>
            </w:r>
          </w:p>
          <w:p w14:paraId="659A683B" w14:textId="58F8EFB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Team work</w:t>
            </w:r>
            <w:proofErr w:type="gramEnd"/>
            <w:r w:rsidRPr="00B04534">
              <w:rPr>
                <w:rFonts w:asciiTheme="minorHAnsi" w:hAnsiTheme="minorHAnsi" w:cstheme="minorHAnsi"/>
                <w:sz w:val="16"/>
                <w:szCs w:val="16"/>
              </w:rPr>
              <w:t xml:space="preserve"> Difference</w:t>
            </w:r>
          </w:p>
        </w:tc>
        <w:tc>
          <w:tcPr>
            <w:tcW w:w="1046" w:type="dxa"/>
            <w:tcBorders>
              <w:right w:val="nil"/>
            </w:tcBorders>
          </w:tcPr>
          <w:p w14:paraId="657D9AEC" w14:textId="777F174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Choices</w:t>
            </w:r>
          </w:p>
          <w:p w14:paraId="493A37EB" w14:textId="61115410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Healthy behaviour Unhealthy behaviour Informed decision</w:t>
            </w:r>
          </w:p>
          <w:p w14:paraId="1F786FC4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Pressure</w:t>
            </w:r>
          </w:p>
          <w:p w14:paraId="36402111" w14:textId="70D2CB1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Media</w:t>
            </w:r>
          </w:p>
          <w:p w14:paraId="452AA889" w14:textId="61C54289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Influence</w:t>
            </w:r>
          </w:p>
          <w:p w14:paraId="112ECF5B" w14:textId="6796693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Emergency procedure</w:t>
            </w:r>
          </w:p>
          <w:p w14:paraId="21AFF07F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Recovery position</w:t>
            </w:r>
          </w:p>
          <w:p w14:paraId="0F5947CD" w14:textId="77F7EE75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Calm</w:t>
            </w:r>
          </w:p>
          <w:p w14:paraId="5C962BDA" w14:textId="7D83EA8C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Level-headed</w:t>
            </w:r>
          </w:p>
          <w:p w14:paraId="629A2C51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Body image</w:t>
            </w:r>
          </w:p>
          <w:p w14:paraId="3D3E14FA" w14:textId="0796A53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Media</w:t>
            </w:r>
          </w:p>
          <w:p w14:paraId="47708FDD" w14:textId="394D0A3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Social media</w:t>
            </w:r>
          </w:p>
          <w:p w14:paraId="6D2B8327" w14:textId="5B8ECF8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Celebrity</w:t>
            </w:r>
          </w:p>
        </w:tc>
        <w:tc>
          <w:tcPr>
            <w:tcW w:w="1081" w:type="dxa"/>
            <w:tcBorders>
              <w:left w:val="nil"/>
            </w:tcBorders>
          </w:tcPr>
          <w:p w14:paraId="5CDE7DDA" w14:textId="5AEDBAF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Altered</w:t>
            </w:r>
          </w:p>
          <w:p w14:paraId="31844988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Self-respect</w:t>
            </w:r>
          </w:p>
          <w:p w14:paraId="2BD5E660" w14:textId="10BB5FA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Comparison</w:t>
            </w:r>
          </w:p>
          <w:p w14:paraId="6BD4C142" w14:textId="7C4E0FA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Body image</w:t>
            </w:r>
          </w:p>
          <w:p w14:paraId="10D3F558" w14:textId="59BCA22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Eating problem</w:t>
            </w:r>
          </w:p>
          <w:p w14:paraId="6406A114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Eating disorder</w:t>
            </w:r>
          </w:p>
          <w:p w14:paraId="590E44FA" w14:textId="17F4FC2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Respect</w:t>
            </w:r>
          </w:p>
          <w:p w14:paraId="26698569" w14:textId="2C7A4EC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Debate</w:t>
            </w:r>
          </w:p>
          <w:p w14:paraId="7BC8F9B8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Opinion</w:t>
            </w:r>
          </w:p>
          <w:p w14:paraId="1DF23279" w14:textId="6B2D876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Fact</w:t>
            </w:r>
          </w:p>
          <w:p w14:paraId="54671B51" w14:textId="4CB15DF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Healthy lifestyle</w:t>
            </w:r>
          </w:p>
          <w:p w14:paraId="6F9D87BB" w14:textId="6820FBC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Motivation</w:t>
            </w:r>
          </w:p>
        </w:tc>
        <w:tc>
          <w:tcPr>
            <w:tcW w:w="1275" w:type="dxa"/>
            <w:tcBorders>
              <w:right w:val="nil"/>
            </w:tcBorders>
          </w:tcPr>
          <w:p w14:paraId="1E1BADE8" w14:textId="4B6E2F2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Characteristics</w:t>
            </w:r>
          </w:p>
          <w:p w14:paraId="2BF91A7D" w14:textId="5D130ED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Personal qualities Attributes</w:t>
            </w:r>
          </w:p>
          <w:p w14:paraId="7ECD6256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Self-esteem Responsibility</w:t>
            </w:r>
          </w:p>
          <w:p w14:paraId="2DEA3E7B" w14:textId="786611F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Being responsible</w:t>
            </w:r>
          </w:p>
          <w:p w14:paraId="5923B93F" w14:textId="475647F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Age-limit</w:t>
            </w:r>
          </w:p>
          <w:p w14:paraId="1AB945D1" w14:textId="3F2DC9C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Social network</w:t>
            </w:r>
          </w:p>
          <w:p w14:paraId="273A7916" w14:textId="2842837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Community</w:t>
            </w:r>
          </w:p>
          <w:p w14:paraId="449038F0" w14:textId="5AA3293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Online</w:t>
            </w:r>
          </w:p>
          <w:p w14:paraId="4AD370EB" w14:textId="407207B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Offline</w:t>
            </w:r>
          </w:p>
          <w:p w14:paraId="7328BB6C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Rights</w:t>
            </w:r>
          </w:p>
          <w:p w14:paraId="4A2352CC" w14:textId="719EC94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Risky</w:t>
            </w:r>
          </w:p>
          <w:p w14:paraId="659120C1" w14:textId="739D764C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Age-limit</w:t>
            </w:r>
          </w:p>
          <w:p w14:paraId="73756D8C" w14:textId="7AD02E0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Community</w:t>
            </w:r>
          </w:p>
          <w:p w14:paraId="721A3E75" w14:textId="1F82BC7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Violence</w:t>
            </w:r>
          </w:p>
        </w:tc>
        <w:tc>
          <w:tcPr>
            <w:tcW w:w="1064" w:type="dxa"/>
            <w:tcBorders>
              <w:left w:val="nil"/>
            </w:tcBorders>
          </w:tcPr>
          <w:p w14:paraId="28592257" w14:textId="75AF98E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Appropriate</w:t>
            </w:r>
          </w:p>
          <w:p w14:paraId="21873B8B" w14:textId="6C895A5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Grooming</w:t>
            </w:r>
          </w:p>
          <w:p w14:paraId="49B7170A" w14:textId="7E87244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Trolled</w:t>
            </w:r>
          </w:p>
          <w:p w14:paraId="323EE784" w14:textId="0A9E97C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Gambling/ betting Trustworthy</w:t>
            </w:r>
          </w:p>
          <w:p w14:paraId="1FA4FA71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Devices Screen time</w:t>
            </w:r>
          </w:p>
          <w:p w14:paraId="0D9A3F6B" w14:textId="6C5B8AA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Social</w:t>
            </w:r>
          </w:p>
          <w:p w14:paraId="078C5F64" w14:textId="0EE31AC9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Mental health</w:t>
            </w:r>
          </w:p>
          <w:p w14:paraId="7E37F567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Physical health</w:t>
            </w:r>
          </w:p>
          <w:p w14:paraId="63ABFF85" w14:textId="190A636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Personal information</w:t>
            </w:r>
          </w:p>
          <w:p w14:paraId="57325311" w14:textId="3E93C3B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Safe</w:t>
            </w:r>
          </w:p>
          <w:p w14:paraId="43CA41AB" w14:textId="45C88C9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Online</w:t>
            </w:r>
          </w:p>
          <w:p w14:paraId="389E1088" w14:textId="39C6446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Choices</w:t>
            </w:r>
          </w:p>
          <w:p w14:paraId="7A3168ED" w14:textId="063B5BE5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Vulnerable</w:t>
            </w:r>
          </w:p>
          <w:p w14:paraId="1F607543" w14:textId="2E411B50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Risk</w:t>
            </w:r>
          </w:p>
        </w:tc>
        <w:tc>
          <w:tcPr>
            <w:tcW w:w="1080" w:type="dxa"/>
            <w:tcBorders>
              <w:right w:val="nil"/>
            </w:tcBorders>
          </w:tcPr>
          <w:p w14:paraId="5F048C73" w14:textId="12C18B9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Self-image</w:t>
            </w:r>
          </w:p>
          <w:p w14:paraId="53751DDF" w14:textId="1B77D3C9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Body image</w:t>
            </w:r>
          </w:p>
          <w:p w14:paraId="5A625AED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Self-esteem</w:t>
            </w:r>
          </w:p>
          <w:p w14:paraId="643270BC" w14:textId="1F292AA0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Perception</w:t>
            </w:r>
          </w:p>
          <w:p w14:paraId="0C76FCBB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Characteristics</w:t>
            </w:r>
          </w:p>
          <w:p w14:paraId="285A2FE4" w14:textId="1C0566C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Aspects</w:t>
            </w:r>
          </w:p>
          <w:p w14:paraId="458C43E3" w14:textId="164473B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Affirmation</w:t>
            </w:r>
          </w:p>
          <w:p w14:paraId="143AD391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Puberty</w:t>
            </w:r>
          </w:p>
          <w:p w14:paraId="4E5E1C2B" w14:textId="5B17759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Menstruation</w:t>
            </w:r>
          </w:p>
          <w:p w14:paraId="792BF8F8" w14:textId="2E06FA59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Periods</w:t>
            </w:r>
          </w:p>
          <w:p w14:paraId="0676AA3E" w14:textId="0CE3A58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Sanitary towels</w:t>
            </w:r>
          </w:p>
          <w:p w14:paraId="37062231" w14:textId="5CBEEFA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Sanitary pads</w:t>
            </w:r>
          </w:p>
          <w:p w14:paraId="0DAD0C12" w14:textId="0B6B862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Tampons</w:t>
            </w:r>
          </w:p>
          <w:p w14:paraId="704BED3A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Ovar</w:t>
            </w:r>
            <w:proofErr w:type="spellEnd"/>
          </w:p>
          <w:p w14:paraId="37B0B55B" w14:textId="414B926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Ovaries</w:t>
            </w:r>
          </w:p>
          <w:p w14:paraId="33FA9207" w14:textId="0B3D446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Vagina</w:t>
            </w:r>
          </w:p>
          <w:p w14:paraId="1C5914F2" w14:textId="4874FC7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Oestrogen</w:t>
            </w:r>
          </w:p>
          <w:p w14:paraId="33AB8CD6" w14:textId="4B06B9D9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Vulva</w:t>
            </w:r>
          </w:p>
          <w:p w14:paraId="05EB8727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Womb</w:t>
            </w:r>
          </w:p>
          <w:p w14:paraId="70C344A4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Uterus</w:t>
            </w:r>
          </w:p>
          <w:p w14:paraId="76EE9A71" w14:textId="1D27170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Puberty</w:t>
            </w:r>
          </w:p>
          <w:p w14:paraId="546DF876" w14:textId="7FAA8A0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Sperm</w:t>
            </w:r>
          </w:p>
          <w:p w14:paraId="01D61ACC" w14:textId="4C7E3ABC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Semen</w:t>
            </w:r>
          </w:p>
          <w:p w14:paraId="4F7C9A9F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Testicles/Testes</w:t>
            </w:r>
          </w:p>
          <w:p w14:paraId="36A2DD7F" w14:textId="21A0127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Erection</w:t>
            </w:r>
          </w:p>
          <w:p w14:paraId="35C59B0C" w14:textId="628EE7A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Ejaculation</w:t>
            </w:r>
          </w:p>
          <w:p w14:paraId="6A5C27D0" w14:textId="1F5A3CE0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Wet dream</w:t>
            </w:r>
          </w:p>
        </w:tc>
        <w:tc>
          <w:tcPr>
            <w:tcW w:w="1080" w:type="dxa"/>
            <w:tcBorders>
              <w:left w:val="nil"/>
            </w:tcBorders>
          </w:tcPr>
          <w:p w14:paraId="3D15E26D" w14:textId="63DE283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Larynx</w:t>
            </w:r>
          </w:p>
          <w:p w14:paraId="2B9DC3F6" w14:textId="5A2E4B9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Facial hair</w:t>
            </w:r>
          </w:p>
          <w:p w14:paraId="055863C3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Growth spurt</w:t>
            </w:r>
          </w:p>
          <w:p w14:paraId="00C783E6" w14:textId="6C17C7EC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Hormones</w:t>
            </w:r>
          </w:p>
          <w:p w14:paraId="1F854EE0" w14:textId="675D9F1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Relationships</w:t>
            </w:r>
          </w:p>
          <w:p w14:paraId="4B7EDCDE" w14:textId="011BB89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Conception</w:t>
            </w:r>
          </w:p>
          <w:p w14:paraId="3A0FF15B" w14:textId="0DAE41C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Making love</w:t>
            </w:r>
          </w:p>
          <w:p w14:paraId="097A12D4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Sexual intercourse Fallopian tube</w:t>
            </w:r>
          </w:p>
          <w:p w14:paraId="147573B6" w14:textId="711F31A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Fertilisation</w:t>
            </w:r>
          </w:p>
          <w:p w14:paraId="7E411068" w14:textId="6475955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Pregnancy</w:t>
            </w:r>
          </w:p>
          <w:p w14:paraId="4EB4ADFB" w14:textId="0DF03E5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Embryo</w:t>
            </w:r>
          </w:p>
          <w:p w14:paraId="6430680A" w14:textId="211F741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Umbilical cord</w:t>
            </w:r>
          </w:p>
          <w:p w14:paraId="1379A0E9" w14:textId="50339980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Fertility treatment (IVF)</w:t>
            </w:r>
          </w:p>
          <w:p w14:paraId="3C7C6989" w14:textId="54939D5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Teenager</w:t>
            </w:r>
          </w:p>
          <w:p w14:paraId="15546916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Milestone</w:t>
            </w:r>
          </w:p>
          <w:p w14:paraId="36940CC7" w14:textId="3E07EC5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Perceptions</w:t>
            </w:r>
          </w:p>
          <w:p w14:paraId="679BCFE5" w14:textId="5103C33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Puberty</w:t>
            </w:r>
          </w:p>
          <w:p w14:paraId="5258956D" w14:textId="73B7999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Contraception Responsibilities</w:t>
            </w:r>
          </w:p>
          <w:p w14:paraId="01511519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Change</w:t>
            </w:r>
          </w:p>
          <w:p w14:paraId="70A54CF5" w14:textId="7B6B4FC9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Hope</w:t>
            </w:r>
          </w:p>
          <w:p w14:paraId="3FE975CF" w14:textId="5EE0BEF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Manage</w:t>
            </w:r>
          </w:p>
          <w:p w14:paraId="6D7B59BA" w14:textId="6F0AE7C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Cope Opportunities</w:t>
            </w:r>
          </w:p>
          <w:p w14:paraId="732215EC" w14:textId="106A2279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Emotions</w:t>
            </w:r>
          </w:p>
          <w:p w14:paraId="6158CB97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Fear</w:t>
            </w:r>
          </w:p>
          <w:p w14:paraId="2D472D21" w14:textId="52B92E8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Excitement</w:t>
            </w:r>
          </w:p>
          <w:p w14:paraId="527F5B36" w14:textId="253B088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4534">
              <w:rPr>
                <w:rFonts w:asciiTheme="minorHAnsi" w:hAnsiTheme="minorHAnsi" w:cstheme="minorHAnsi"/>
                <w:sz w:val="16"/>
                <w:szCs w:val="16"/>
              </w:rPr>
              <w:t>Anxious</w:t>
            </w:r>
          </w:p>
        </w:tc>
      </w:tr>
    </w:tbl>
    <w:p w14:paraId="424AF088" w14:textId="77777777" w:rsidR="00A35F9F" w:rsidRDefault="00A35F9F" w:rsidP="00700671"/>
    <w:p w14:paraId="64789128" w14:textId="091A5F5D" w:rsidR="00C030AB" w:rsidRDefault="00C030AB" w:rsidP="00700671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2"/>
        <w:gridCol w:w="1157"/>
        <w:gridCol w:w="1157"/>
        <w:gridCol w:w="1157"/>
        <w:gridCol w:w="1157"/>
        <w:gridCol w:w="1157"/>
        <w:gridCol w:w="1158"/>
        <w:gridCol w:w="1157"/>
        <w:gridCol w:w="1157"/>
        <w:gridCol w:w="1157"/>
        <w:gridCol w:w="1157"/>
        <w:gridCol w:w="1157"/>
        <w:gridCol w:w="1158"/>
      </w:tblGrid>
      <w:tr w:rsidR="00DA3423" w:rsidRPr="00B04534" w14:paraId="517901EE" w14:textId="77777777" w:rsidTr="00B04534">
        <w:trPr>
          <w:jc w:val="center"/>
        </w:trPr>
        <w:tc>
          <w:tcPr>
            <w:tcW w:w="1502" w:type="dxa"/>
            <w:shd w:val="clear" w:color="auto" w:fill="990033"/>
            <w:vAlign w:val="center"/>
          </w:tcPr>
          <w:p w14:paraId="03977533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Year 6</w:t>
            </w:r>
          </w:p>
        </w:tc>
        <w:tc>
          <w:tcPr>
            <w:tcW w:w="2314" w:type="dxa"/>
            <w:gridSpan w:val="2"/>
            <w:shd w:val="clear" w:color="auto" w:fill="990033"/>
            <w:vAlign w:val="center"/>
          </w:tcPr>
          <w:p w14:paraId="6477D568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314" w:type="dxa"/>
            <w:gridSpan w:val="2"/>
            <w:shd w:val="clear" w:color="auto" w:fill="990033"/>
            <w:vAlign w:val="center"/>
          </w:tcPr>
          <w:p w14:paraId="6442D33E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315" w:type="dxa"/>
            <w:gridSpan w:val="2"/>
            <w:shd w:val="clear" w:color="auto" w:fill="990033"/>
            <w:vAlign w:val="center"/>
          </w:tcPr>
          <w:p w14:paraId="72AED0E8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314" w:type="dxa"/>
            <w:gridSpan w:val="2"/>
            <w:shd w:val="clear" w:color="auto" w:fill="990033"/>
            <w:vAlign w:val="center"/>
          </w:tcPr>
          <w:p w14:paraId="379136E3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314" w:type="dxa"/>
            <w:gridSpan w:val="2"/>
            <w:shd w:val="clear" w:color="auto" w:fill="990033"/>
            <w:vAlign w:val="center"/>
          </w:tcPr>
          <w:p w14:paraId="58F37DCD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315" w:type="dxa"/>
            <w:gridSpan w:val="2"/>
            <w:shd w:val="clear" w:color="auto" w:fill="990033"/>
            <w:vAlign w:val="center"/>
          </w:tcPr>
          <w:p w14:paraId="102E0B6D" w14:textId="77777777" w:rsidR="002B326C" w:rsidRPr="00B04534" w:rsidRDefault="002B326C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DA3423" w:rsidRPr="00B04534" w14:paraId="1C636B3D" w14:textId="77777777" w:rsidTr="00B04534">
        <w:trPr>
          <w:jc w:val="center"/>
        </w:trPr>
        <w:tc>
          <w:tcPr>
            <w:tcW w:w="1502" w:type="dxa"/>
            <w:shd w:val="clear" w:color="auto" w:fill="990033"/>
            <w:vAlign w:val="center"/>
          </w:tcPr>
          <w:p w14:paraId="3B70FFC2" w14:textId="54A2CE07" w:rsidR="002B326C" w:rsidRPr="00B04534" w:rsidRDefault="002B326C" w:rsidP="009451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2314" w:type="dxa"/>
            <w:gridSpan w:val="2"/>
            <w:vAlign w:val="center"/>
          </w:tcPr>
          <w:p w14:paraId="24FCE73D" w14:textId="5B299FC0" w:rsidR="00194FF4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Being Me </w:t>
            </w:r>
            <w:r w:rsidR="00945162"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 My World</w:t>
            </w:r>
          </w:p>
          <w:p w14:paraId="79108B57" w14:textId="153FE435" w:rsidR="006E46BD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(BM)</w:t>
            </w:r>
          </w:p>
        </w:tc>
        <w:tc>
          <w:tcPr>
            <w:tcW w:w="2314" w:type="dxa"/>
            <w:gridSpan w:val="2"/>
            <w:vAlign w:val="center"/>
          </w:tcPr>
          <w:p w14:paraId="7A9B8BD0" w14:textId="646685AF" w:rsidR="00194FF4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Celebrating Difference</w:t>
            </w:r>
          </w:p>
          <w:p w14:paraId="0ABE8EF5" w14:textId="3C4FACA3" w:rsidR="002B326C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(CD)</w:t>
            </w:r>
          </w:p>
        </w:tc>
        <w:tc>
          <w:tcPr>
            <w:tcW w:w="2315" w:type="dxa"/>
            <w:gridSpan w:val="2"/>
            <w:vAlign w:val="center"/>
          </w:tcPr>
          <w:p w14:paraId="6070954E" w14:textId="7AE10C61" w:rsidR="006E46BD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Dreams and Goals (DG)</w:t>
            </w:r>
          </w:p>
        </w:tc>
        <w:tc>
          <w:tcPr>
            <w:tcW w:w="2314" w:type="dxa"/>
            <w:gridSpan w:val="2"/>
            <w:vAlign w:val="center"/>
          </w:tcPr>
          <w:p w14:paraId="4A3D22F4" w14:textId="4C2389E1" w:rsidR="00194FF4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Healthy Me</w:t>
            </w:r>
          </w:p>
          <w:p w14:paraId="5A1CBA29" w14:textId="2672C262" w:rsidR="002B326C" w:rsidRPr="00B04534" w:rsidRDefault="00194FF4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(HM)</w:t>
            </w:r>
          </w:p>
        </w:tc>
        <w:tc>
          <w:tcPr>
            <w:tcW w:w="2314" w:type="dxa"/>
            <w:gridSpan w:val="2"/>
            <w:vAlign w:val="center"/>
          </w:tcPr>
          <w:p w14:paraId="6DFF3E83" w14:textId="0A6D4785" w:rsidR="00857822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Relationships</w:t>
            </w:r>
          </w:p>
          <w:p w14:paraId="7F4CE656" w14:textId="740E228B" w:rsidR="002B326C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(RL)</w:t>
            </w:r>
          </w:p>
        </w:tc>
        <w:tc>
          <w:tcPr>
            <w:tcW w:w="2315" w:type="dxa"/>
            <w:gridSpan w:val="2"/>
            <w:vAlign w:val="center"/>
          </w:tcPr>
          <w:p w14:paraId="0887D77C" w14:textId="1D5D776F" w:rsidR="00857822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Changing Me</w:t>
            </w:r>
          </w:p>
          <w:p w14:paraId="442D6408" w14:textId="5E62646C" w:rsidR="002B326C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(CM)</w:t>
            </w:r>
          </w:p>
        </w:tc>
      </w:tr>
      <w:tr w:rsidR="00DA3423" w:rsidRPr="00B04534" w14:paraId="078281BA" w14:textId="77777777" w:rsidTr="00B04534">
        <w:trPr>
          <w:jc w:val="center"/>
        </w:trPr>
        <w:tc>
          <w:tcPr>
            <w:tcW w:w="1502" w:type="dxa"/>
            <w:shd w:val="clear" w:color="auto" w:fill="990033"/>
            <w:vAlign w:val="center"/>
          </w:tcPr>
          <w:p w14:paraId="2D15BEF4" w14:textId="3AFA7634" w:rsidR="002B326C" w:rsidRPr="00B04534" w:rsidRDefault="00416A9F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DfE Outcomes Coverage</w:t>
            </w:r>
          </w:p>
        </w:tc>
        <w:tc>
          <w:tcPr>
            <w:tcW w:w="2314" w:type="dxa"/>
            <w:gridSpan w:val="2"/>
          </w:tcPr>
          <w:p w14:paraId="718F68D1" w14:textId="3A71CAEF" w:rsidR="007D31A8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R8, R9, R10, R11</w:t>
            </w:r>
          </w:p>
          <w:p w14:paraId="4D9EAFA2" w14:textId="0C33B7D9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R15, R16, R19</w:t>
            </w:r>
          </w:p>
          <w:p w14:paraId="2489B358" w14:textId="3FE82B4A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R30, R31, R32</w:t>
            </w:r>
          </w:p>
          <w:p w14:paraId="5C049F62" w14:textId="319CD321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Mental wellbeing H1, H2, H3, H4</w:t>
            </w:r>
          </w:p>
        </w:tc>
        <w:tc>
          <w:tcPr>
            <w:tcW w:w="2314" w:type="dxa"/>
            <w:gridSpan w:val="2"/>
          </w:tcPr>
          <w:p w14:paraId="00D77A42" w14:textId="2EA8F91A" w:rsidR="007D31A8" w:rsidRPr="00B04534" w:rsidRDefault="005F790E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R8, R9, R10, R11</w:t>
            </w:r>
          </w:p>
          <w:p w14:paraId="08F4E57C" w14:textId="0861726D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R14, R15, R16, R17, R18, R19</w:t>
            </w:r>
          </w:p>
          <w:p w14:paraId="3138A8EB" w14:textId="50818AE1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Online relationships R20, R21, R22, R23</w:t>
            </w:r>
          </w:p>
          <w:p w14:paraId="3AB16317" w14:textId="404E30E9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R26, R30, R31, R32</w:t>
            </w:r>
          </w:p>
          <w:p w14:paraId="0729CFBC" w14:textId="3D6061DE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Mental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wellbeing  H</w:t>
            </w:r>
            <w:proofErr w:type="gramEnd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2, H3, H4, H7, H8, H9, H10</w:t>
            </w:r>
          </w:p>
          <w:p w14:paraId="2654E180" w14:textId="57D1E2A0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Internet safety and harms H11, H12, H13, H15, H16, H17</w:t>
            </w:r>
          </w:p>
          <w:p w14:paraId="38635030" w14:textId="0DD15534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Physical health and fitness H21</w:t>
            </w:r>
          </w:p>
        </w:tc>
        <w:tc>
          <w:tcPr>
            <w:tcW w:w="2315" w:type="dxa"/>
            <w:gridSpan w:val="2"/>
          </w:tcPr>
          <w:p w14:paraId="07E768C1" w14:textId="4EC1687E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Families and people who care for me R1, R2, R3, R4, R6</w:t>
            </w:r>
          </w:p>
          <w:p w14:paraId="636BFE5A" w14:textId="7E8C1C5F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R8, R9</w:t>
            </w:r>
          </w:p>
          <w:p w14:paraId="3276FB7D" w14:textId="28BC4829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R15, R16, R18</w:t>
            </w:r>
          </w:p>
          <w:p w14:paraId="600BCC92" w14:textId="1E16E63B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Mental wellbeing </w:t>
            </w:r>
            <w:r w:rsidR="00046BA1" w:rsidRPr="00B04534">
              <w:rPr>
                <w:rFonts w:asciiTheme="minorHAnsi" w:hAnsiTheme="minorHAnsi" w:cstheme="minorHAnsi"/>
                <w:sz w:val="22"/>
                <w:szCs w:val="22"/>
              </w:rPr>
              <w:t>H1, H2, H3, H5, H7</w:t>
            </w: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, H9, H10</w:t>
            </w:r>
          </w:p>
          <w:p w14:paraId="199ABB2F" w14:textId="77777777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09C05A" w14:textId="77777777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AA7B4B" w14:textId="77777777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D12E48" w14:textId="77777777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4AAD21" w14:textId="5E3A7735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4" w:type="dxa"/>
            <w:gridSpan w:val="2"/>
          </w:tcPr>
          <w:p w14:paraId="291250B5" w14:textId="4A3F9E85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Respectful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relationships  R</w:t>
            </w:r>
            <w:proofErr w:type="gramEnd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15, R16, R18, R19</w:t>
            </w:r>
          </w:p>
          <w:p w14:paraId="3FB3D65B" w14:textId="5FAB891A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R26, R27, R28, R29, R30, R31, R32</w:t>
            </w:r>
          </w:p>
          <w:p w14:paraId="21581B62" w14:textId="21F3F4B9" w:rsidR="00046BA1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Mental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wellbeing  </w:t>
            </w:r>
            <w:r w:rsidR="00046BA1" w:rsidRPr="00B04534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proofErr w:type="gramEnd"/>
            <w:r w:rsidR="00046BA1"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1, </w:t>
            </w: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H2, H3, H4,</w:t>
            </w:r>
            <w:r w:rsidR="00046BA1"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 H5, H6, H7, </w:t>
            </w: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H9, H10</w:t>
            </w:r>
          </w:p>
          <w:p w14:paraId="09D0472E" w14:textId="59AD041D" w:rsidR="00046BA1" w:rsidRPr="00B04534" w:rsidRDefault="00046BA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Physical health and fitness H18, H19, H20, H21</w:t>
            </w:r>
          </w:p>
          <w:p w14:paraId="32881646" w14:textId="5859B2B7" w:rsidR="00046BA1" w:rsidRPr="00B04534" w:rsidRDefault="00046BA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Healthy eating H22, H23, H24</w:t>
            </w:r>
          </w:p>
          <w:p w14:paraId="0DDC0CC2" w14:textId="45AD10CF" w:rsidR="00046BA1" w:rsidRPr="00B04534" w:rsidRDefault="00046BA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Drugs, Alcohol, Tobacco H25</w:t>
            </w:r>
          </w:p>
          <w:p w14:paraId="753DB654" w14:textId="27A87871" w:rsidR="00046BA1" w:rsidRPr="00B04534" w:rsidRDefault="00046BA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 and prevention H26, H27, H28, H29, H30, H31</w:t>
            </w:r>
          </w:p>
          <w:p w14:paraId="71332850" w14:textId="77777777" w:rsidR="007D31A8" w:rsidRPr="00B04534" w:rsidRDefault="007D31A8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E0ABF1" w14:textId="6BD14053" w:rsidR="002B326C" w:rsidRPr="00B04534" w:rsidRDefault="002B326C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4" w:type="dxa"/>
            <w:gridSpan w:val="2"/>
          </w:tcPr>
          <w:p w14:paraId="47313E67" w14:textId="3EF0D486" w:rsidR="00AD704E" w:rsidRPr="00B04534" w:rsidRDefault="00046BA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R8, R9, R10, R11</w:t>
            </w:r>
          </w:p>
          <w:p w14:paraId="4E4B3EB0" w14:textId="3AF6571D" w:rsidR="00046BA1" w:rsidRPr="00B04534" w:rsidRDefault="00046BA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R15, R16, R17, R18, R19</w:t>
            </w:r>
          </w:p>
          <w:p w14:paraId="37B0D309" w14:textId="092CDA4F" w:rsidR="00046BA1" w:rsidRPr="00B04534" w:rsidRDefault="00046BA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Online relationships R20, R21, R22, R23, R24</w:t>
            </w:r>
          </w:p>
          <w:p w14:paraId="207CB2DB" w14:textId="736F1D40" w:rsidR="00046BA1" w:rsidRPr="00B04534" w:rsidRDefault="00046BA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R26, R27, R28, R29, R30, R31, R32</w:t>
            </w:r>
          </w:p>
          <w:p w14:paraId="339B8B03" w14:textId="381D89CB" w:rsidR="00046BA1" w:rsidRPr="00B04534" w:rsidRDefault="00046BA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Mental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wellbeing  H</w:t>
            </w:r>
            <w:proofErr w:type="gramEnd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1, H2, H3, H4, H5, H6, H7, H8, H9, H10</w:t>
            </w:r>
          </w:p>
          <w:p w14:paraId="198150BE" w14:textId="5132299E" w:rsidR="000F5E5F" w:rsidRPr="00B04534" w:rsidRDefault="00046BA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Internet safety and harms H11, H12, H13, </w:t>
            </w:r>
            <w:r w:rsidR="000F5E5F"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H14, </w:t>
            </w: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H15, H16, H17</w:t>
            </w:r>
          </w:p>
          <w:p w14:paraId="4733C704" w14:textId="3E1E5D65" w:rsidR="002B326C" w:rsidRPr="00B04534" w:rsidRDefault="000F5E5F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Physical health and fitness H18</w:t>
            </w:r>
          </w:p>
        </w:tc>
        <w:tc>
          <w:tcPr>
            <w:tcW w:w="2315" w:type="dxa"/>
            <w:gridSpan w:val="2"/>
          </w:tcPr>
          <w:p w14:paraId="418572F1" w14:textId="7B3F0F1C" w:rsidR="002B326C" w:rsidRPr="00B04534" w:rsidRDefault="00046BA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Families and people who care for me R1, R2, R3, R4, R5, R6</w:t>
            </w:r>
          </w:p>
          <w:p w14:paraId="1D86CBCA" w14:textId="3768FDB0" w:rsidR="00046BA1" w:rsidRPr="00B04534" w:rsidRDefault="00046BA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Caring friendships R7, R8, R9, R10, R11</w:t>
            </w:r>
          </w:p>
          <w:p w14:paraId="3A5A5905" w14:textId="27FF1E4C" w:rsidR="00046BA1" w:rsidRPr="00B04534" w:rsidRDefault="00046BA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Respectful relationships R12, R13, R14, R15, R16, R18, R19</w:t>
            </w:r>
          </w:p>
          <w:p w14:paraId="62269CED" w14:textId="105CC7A6" w:rsidR="00046BA1" w:rsidRPr="00B04534" w:rsidRDefault="00046BA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Online relationships R20, R21, R22, R23, R24</w:t>
            </w:r>
          </w:p>
          <w:p w14:paraId="6E39704F" w14:textId="18DDE8FB" w:rsidR="00046BA1" w:rsidRPr="00B04534" w:rsidRDefault="00046BA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Being safe R25, R26, R27, R28, R29, R30, R31, R32</w:t>
            </w:r>
          </w:p>
          <w:p w14:paraId="2C967A64" w14:textId="5CF38C68" w:rsidR="00046BA1" w:rsidRPr="00B04534" w:rsidRDefault="00046BA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Mental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wellbeing  H</w:t>
            </w:r>
            <w:proofErr w:type="gramEnd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1, H2, H3, H4, H5, H6, H9, H10</w:t>
            </w:r>
          </w:p>
          <w:p w14:paraId="7E5F12DA" w14:textId="5564EBE2" w:rsidR="00046BA1" w:rsidRPr="00B04534" w:rsidRDefault="00046BA1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Internet safety and harms H11, H12, H13,</w:t>
            </w:r>
            <w:r w:rsidR="000F5E5F"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 H</w:t>
            </w:r>
            <w:proofErr w:type="gramStart"/>
            <w:r w:rsidR="000F5E5F"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14, </w:t>
            </w: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 H</w:t>
            </w:r>
            <w:proofErr w:type="gramEnd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15, H16, H17</w:t>
            </w:r>
          </w:p>
          <w:p w14:paraId="72CBD5DB" w14:textId="63629300" w:rsidR="000F5E5F" w:rsidRPr="00B04534" w:rsidRDefault="000F5E5F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Physical health and fitness H18</w:t>
            </w:r>
          </w:p>
          <w:p w14:paraId="54B331BD" w14:textId="1E5456FA" w:rsidR="000F5E5F" w:rsidRPr="00B04534" w:rsidRDefault="000F5E5F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Health and prevention H30</w:t>
            </w:r>
          </w:p>
          <w:p w14:paraId="2866B6E0" w14:textId="27E96055" w:rsidR="00046BA1" w:rsidRPr="00B04534" w:rsidRDefault="000F5E5F" w:rsidP="009451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Changing adolescent body H34, H35</w:t>
            </w:r>
          </w:p>
        </w:tc>
      </w:tr>
      <w:tr w:rsidR="00DA3423" w:rsidRPr="00B04534" w14:paraId="6A3789E0" w14:textId="77777777" w:rsidTr="00B04534">
        <w:trPr>
          <w:jc w:val="center"/>
        </w:trPr>
        <w:tc>
          <w:tcPr>
            <w:tcW w:w="1502" w:type="dxa"/>
            <w:shd w:val="clear" w:color="auto" w:fill="990033"/>
            <w:vAlign w:val="center"/>
          </w:tcPr>
          <w:p w14:paraId="1FCD8535" w14:textId="4DE2149D" w:rsidR="00857822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B76196" w14:textId="18B934B7" w:rsidR="002B326C" w:rsidRPr="00B04534" w:rsidRDefault="00857822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PSHE Focus</w:t>
            </w:r>
          </w:p>
        </w:tc>
        <w:tc>
          <w:tcPr>
            <w:tcW w:w="2314" w:type="dxa"/>
            <w:gridSpan w:val="2"/>
          </w:tcPr>
          <w:p w14:paraId="29FEC143" w14:textId="77777777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Identifying goals for the year</w:t>
            </w:r>
          </w:p>
          <w:p w14:paraId="5D69EE4E" w14:textId="77777777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Global citizenship Children’s </w:t>
            </w: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universal rights Feeling welcome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valued</w:t>
            </w:r>
            <w:proofErr w:type="gramEnd"/>
          </w:p>
          <w:p w14:paraId="0316344D" w14:textId="77777777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Choices,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consequences</w:t>
            </w:r>
            <w:proofErr w:type="gramEnd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 and rewards</w:t>
            </w:r>
          </w:p>
          <w:p w14:paraId="3AA2851A" w14:textId="66E26955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Group dynamics</w:t>
            </w:r>
          </w:p>
          <w:p w14:paraId="2CA619F4" w14:textId="16EFC0E4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Democracy, having a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voice</w:t>
            </w:r>
            <w:proofErr w:type="gramEnd"/>
          </w:p>
          <w:p w14:paraId="4D235009" w14:textId="07D90BCB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Anti-social behaviour</w:t>
            </w:r>
          </w:p>
          <w:p w14:paraId="6B7740FA" w14:textId="794E5517" w:rsidR="00745F48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Role-modelling</w:t>
            </w:r>
          </w:p>
          <w:p w14:paraId="00870F2D" w14:textId="77777777" w:rsidR="002B326C" w:rsidRPr="00B04534" w:rsidRDefault="002B326C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4" w:type="dxa"/>
            <w:gridSpan w:val="2"/>
          </w:tcPr>
          <w:p w14:paraId="246BC8DD" w14:textId="06C7AA99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Perceptions of normality</w:t>
            </w:r>
          </w:p>
          <w:p w14:paraId="2BEBF634" w14:textId="34E852CD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Understanding disability</w:t>
            </w:r>
          </w:p>
          <w:p w14:paraId="38988302" w14:textId="4FBD442F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Power struggles</w:t>
            </w:r>
          </w:p>
          <w:p w14:paraId="2825B3CC" w14:textId="2AEDA461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Understanding bullying</w:t>
            </w:r>
          </w:p>
          <w:p w14:paraId="51DEF9DD" w14:textId="79C7E6E4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Inclusion/exclusion</w:t>
            </w:r>
          </w:p>
          <w:p w14:paraId="7D89131E" w14:textId="04F1A7E0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Differences as conflict, difference as celebration</w:t>
            </w:r>
          </w:p>
          <w:p w14:paraId="585DDB9B" w14:textId="72248180" w:rsidR="002B326C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Empathy</w:t>
            </w:r>
          </w:p>
        </w:tc>
        <w:tc>
          <w:tcPr>
            <w:tcW w:w="2315" w:type="dxa"/>
            <w:gridSpan w:val="2"/>
          </w:tcPr>
          <w:p w14:paraId="7E5DE8CD" w14:textId="4D111B6B" w:rsidR="00745F48" w:rsidRPr="00B04534" w:rsidRDefault="00745F48" w:rsidP="00E760CA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Personal learning goals, in and out of school</w:t>
            </w:r>
          </w:p>
          <w:p w14:paraId="1939972B" w14:textId="2455AB91" w:rsidR="00745F48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Success criteria</w:t>
            </w:r>
          </w:p>
          <w:p w14:paraId="789F5431" w14:textId="45C1F758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Emotions in success</w:t>
            </w:r>
          </w:p>
          <w:p w14:paraId="478E2A37" w14:textId="0EAF5D6A" w:rsidR="00745F48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Making a difference in the world</w:t>
            </w:r>
          </w:p>
          <w:p w14:paraId="0CBE2084" w14:textId="738C87BC" w:rsidR="00745F48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Motivation</w:t>
            </w:r>
          </w:p>
          <w:p w14:paraId="767E9CA0" w14:textId="3D3AC2EF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Recognising achievements</w:t>
            </w:r>
          </w:p>
          <w:p w14:paraId="16566917" w14:textId="136DCDD8" w:rsidR="00745F48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Compliments</w:t>
            </w:r>
          </w:p>
          <w:p w14:paraId="23BEB43C" w14:textId="0221FC57" w:rsidR="002B326C" w:rsidRPr="00B04534" w:rsidRDefault="002B326C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4" w:type="dxa"/>
            <w:gridSpan w:val="2"/>
          </w:tcPr>
          <w:p w14:paraId="08AB4A46" w14:textId="5682BA2D" w:rsidR="00745F48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Taking personal responsibility</w:t>
            </w:r>
          </w:p>
          <w:p w14:paraId="5C54318A" w14:textId="3E2B73FC" w:rsidR="00745F48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How substances affect the body</w:t>
            </w:r>
          </w:p>
          <w:p w14:paraId="29213E8F" w14:textId="240D6A02" w:rsidR="00745F48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Exploitation, including ‘county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lines’</w:t>
            </w:r>
            <w:proofErr w:type="gramEnd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 and gang culture</w:t>
            </w:r>
          </w:p>
          <w:p w14:paraId="1FF54A83" w14:textId="31A891F0" w:rsidR="00745F48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Emotional and mental health</w:t>
            </w:r>
          </w:p>
          <w:p w14:paraId="66152874" w14:textId="20384C0C" w:rsidR="002B326C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Managing stress</w:t>
            </w:r>
          </w:p>
        </w:tc>
        <w:tc>
          <w:tcPr>
            <w:tcW w:w="2314" w:type="dxa"/>
            <w:gridSpan w:val="2"/>
          </w:tcPr>
          <w:p w14:paraId="4EECA9E5" w14:textId="2AF37B68" w:rsidR="00745F48" w:rsidRPr="00B04534" w:rsidRDefault="00745F48" w:rsidP="00E760CA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Mental health</w:t>
            </w:r>
          </w:p>
          <w:p w14:paraId="44956427" w14:textId="59D208BD" w:rsidR="00745F48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Identifying mental health worries and sources of support</w:t>
            </w:r>
          </w:p>
          <w:p w14:paraId="79601581" w14:textId="69A63132" w:rsidR="00745F48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Love and loss</w:t>
            </w:r>
          </w:p>
          <w:p w14:paraId="29385DAE" w14:textId="27BA32A4" w:rsidR="00745F48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Managing feelings</w:t>
            </w:r>
          </w:p>
          <w:p w14:paraId="1ADAF2F3" w14:textId="2D359180" w:rsidR="00745F48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Power and control Assertiveness</w:t>
            </w:r>
          </w:p>
          <w:p w14:paraId="132597A5" w14:textId="33207E14" w:rsidR="00745F48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r w:rsidR="00945162" w:rsidRPr="00B0453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hnology safety</w:t>
            </w:r>
          </w:p>
          <w:p w14:paraId="54BDCEFE" w14:textId="487B2261" w:rsidR="002B326C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Take responsibility with technology use</w:t>
            </w:r>
          </w:p>
        </w:tc>
        <w:tc>
          <w:tcPr>
            <w:tcW w:w="2315" w:type="dxa"/>
            <w:gridSpan w:val="2"/>
          </w:tcPr>
          <w:p w14:paraId="78D9376B" w14:textId="632908D2" w:rsidR="00745F48" w:rsidRPr="00B04534" w:rsidRDefault="00745F48" w:rsidP="00E760CA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Self-image</w:t>
            </w:r>
          </w:p>
          <w:p w14:paraId="0BA92F35" w14:textId="384443B8" w:rsidR="00745F48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Body image</w:t>
            </w:r>
          </w:p>
          <w:p w14:paraId="1E821D04" w14:textId="12552E1B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Puberty and feelings</w:t>
            </w:r>
          </w:p>
          <w:p w14:paraId="0FCA9288" w14:textId="68D68F22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Conception to birth</w:t>
            </w:r>
          </w:p>
          <w:p w14:paraId="420A1561" w14:textId="0A3DF694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Reflections about change</w:t>
            </w:r>
          </w:p>
          <w:p w14:paraId="221377E9" w14:textId="696425C6" w:rsidR="00745F48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Physical attraction</w:t>
            </w:r>
          </w:p>
          <w:p w14:paraId="593BED3A" w14:textId="06293C79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Respect and consent</w:t>
            </w:r>
          </w:p>
          <w:p w14:paraId="47A15B01" w14:textId="7701A3FA" w:rsidR="00587AF5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Boyfriends/girlfriends</w:t>
            </w:r>
          </w:p>
          <w:p w14:paraId="729E15BB" w14:textId="6B08B1FE" w:rsidR="00D60613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Sexting</w:t>
            </w:r>
          </w:p>
          <w:p w14:paraId="10BAD2D9" w14:textId="35B4ACD5" w:rsidR="002B326C" w:rsidRPr="00B04534" w:rsidRDefault="00745F4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Transition</w:t>
            </w:r>
          </w:p>
        </w:tc>
      </w:tr>
      <w:tr w:rsidR="00DA3423" w:rsidRPr="00B04534" w14:paraId="3DA2B48E" w14:textId="77777777" w:rsidTr="00B04534">
        <w:trPr>
          <w:jc w:val="center"/>
        </w:trPr>
        <w:tc>
          <w:tcPr>
            <w:tcW w:w="1502" w:type="dxa"/>
            <w:shd w:val="clear" w:color="auto" w:fill="990033"/>
            <w:vAlign w:val="center"/>
          </w:tcPr>
          <w:p w14:paraId="4BF423FB" w14:textId="77777777" w:rsidR="00C920AA" w:rsidRPr="00B04534" w:rsidRDefault="00C920AA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B02C8E" w14:textId="77777777" w:rsidR="00C920AA" w:rsidRPr="00B04534" w:rsidRDefault="00C920AA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t>Community outcomes</w:t>
            </w:r>
          </w:p>
          <w:p w14:paraId="736E3586" w14:textId="70152EC5" w:rsidR="00C920AA" w:rsidRPr="00B04534" w:rsidRDefault="00C920AA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14" w:type="dxa"/>
            <w:gridSpan w:val="2"/>
            <w:tcBorders>
              <w:bottom w:val="single" w:sz="4" w:space="0" w:color="auto"/>
            </w:tcBorders>
          </w:tcPr>
          <w:p w14:paraId="1AF064D9" w14:textId="77777777" w:rsidR="00594F88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13599A19" w14:textId="77777777" w:rsidR="00594F88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7B8FD4C6" w14:textId="77777777" w:rsidR="00862FE1" w:rsidRPr="00B04534" w:rsidRDefault="00862FE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feel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welcome</w:t>
            </w:r>
            <w:proofErr w:type="gramEnd"/>
          </w:p>
          <w:p w14:paraId="57E29CA6" w14:textId="77777777" w:rsidR="00862FE1" w:rsidRPr="00B04534" w:rsidRDefault="00862FE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make our school community a better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place</w:t>
            </w:r>
            <w:proofErr w:type="gramEnd"/>
          </w:p>
          <w:p w14:paraId="2BA07BBA" w14:textId="77777777" w:rsidR="00862FE1" w:rsidRPr="00B04534" w:rsidRDefault="00862FE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Think about everyone’s right to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learn</w:t>
            </w:r>
            <w:proofErr w:type="gramEnd"/>
          </w:p>
          <w:p w14:paraId="46B745DE" w14:textId="77777777" w:rsidR="00862FE1" w:rsidRPr="00B04534" w:rsidRDefault="00862FE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Care about other people’s feelings</w:t>
            </w:r>
          </w:p>
          <w:p w14:paraId="00003171" w14:textId="77777777" w:rsidR="00862FE1" w:rsidRPr="00B04534" w:rsidRDefault="00862FE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Work well with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6C0449CB" w14:textId="77777777" w:rsidR="00862FE1" w:rsidRPr="00B04534" w:rsidRDefault="00862FE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796C93" w14:textId="77777777" w:rsidR="00594F88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66084805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4" w:type="dxa"/>
            <w:gridSpan w:val="2"/>
            <w:tcBorders>
              <w:bottom w:val="single" w:sz="4" w:space="0" w:color="auto"/>
            </w:tcBorders>
          </w:tcPr>
          <w:p w14:paraId="204725C9" w14:textId="77777777" w:rsidR="00594F88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Parent Launch Workshop</w:t>
            </w:r>
          </w:p>
          <w:p w14:paraId="64815686" w14:textId="77777777" w:rsidR="00594F88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1E06FA1F" w14:textId="77777777" w:rsidR="00862FE1" w:rsidRPr="00B04534" w:rsidRDefault="00862FE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Accept that everyone is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different</w:t>
            </w:r>
            <w:proofErr w:type="gramEnd"/>
          </w:p>
          <w:p w14:paraId="0CB6486A" w14:textId="77777777" w:rsidR="00862FE1" w:rsidRPr="00B04534" w:rsidRDefault="00862FE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Include others when working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playing</w:t>
            </w:r>
            <w:proofErr w:type="gramEnd"/>
          </w:p>
          <w:p w14:paraId="4804B31E" w14:textId="77777777" w:rsidR="00862FE1" w:rsidRPr="00B04534" w:rsidRDefault="00862FE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help if someone is being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bullied</w:t>
            </w:r>
            <w:proofErr w:type="gramEnd"/>
          </w:p>
          <w:p w14:paraId="775870F8" w14:textId="77777777" w:rsidR="00862FE1" w:rsidRPr="00B04534" w:rsidRDefault="00862FE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solve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problems</w:t>
            </w:r>
            <w:proofErr w:type="gramEnd"/>
          </w:p>
          <w:p w14:paraId="16F2C997" w14:textId="77777777" w:rsidR="00862FE1" w:rsidRPr="00B04534" w:rsidRDefault="00862FE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Use kind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gramEnd"/>
          </w:p>
          <w:p w14:paraId="7B2C641E" w14:textId="77777777" w:rsidR="00862FE1" w:rsidRPr="00B04534" w:rsidRDefault="00862FE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give and receive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compliments</w:t>
            </w:r>
            <w:proofErr w:type="gramEnd"/>
          </w:p>
          <w:p w14:paraId="08617660" w14:textId="77777777" w:rsidR="00862FE1" w:rsidRPr="00B04534" w:rsidRDefault="00862FE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E14FF6" w14:textId="77777777" w:rsidR="00594F88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Display – End of Puzzle outcomes</w:t>
            </w:r>
          </w:p>
          <w:p w14:paraId="66BFC8D9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</w:tcPr>
          <w:p w14:paraId="6EC55ED1" w14:textId="77777777" w:rsidR="00594F88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Parent Launch Workshop</w:t>
            </w:r>
          </w:p>
          <w:p w14:paraId="24D35896" w14:textId="77777777" w:rsidR="00594F88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52A6A1FD" w14:textId="77777777" w:rsidR="00862FE1" w:rsidRPr="00B04534" w:rsidRDefault="00862FE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Stay motivated when doing something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challenging</w:t>
            </w:r>
            <w:proofErr w:type="gramEnd"/>
          </w:p>
          <w:p w14:paraId="5DA147F1" w14:textId="77777777" w:rsidR="00862FE1" w:rsidRPr="00B04534" w:rsidRDefault="00862FE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Keep trying even when it is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difficult</w:t>
            </w:r>
            <w:proofErr w:type="gramEnd"/>
          </w:p>
          <w:p w14:paraId="0F51CB03" w14:textId="77777777" w:rsidR="00862FE1" w:rsidRPr="00B04534" w:rsidRDefault="00862FE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Work well with a partner or in a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gramEnd"/>
          </w:p>
          <w:p w14:paraId="4FE5D920" w14:textId="77777777" w:rsidR="00862FE1" w:rsidRPr="00B04534" w:rsidRDefault="00862FE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a positive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attitude</w:t>
            </w:r>
            <w:proofErr w:type="gramEnd"/>
          </w:p>
          <w:p w14:paraId="3FC792D1" w14:textId="77777777" w:rsidR="00862FE1" w:rsidRPr="00B04534" w:rsidRDefault="00862FE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achieve their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goal</w:t>
            </w:r>
            <w:proofErr w:type="gramEnd"/>
          </w:p>
          <w:p w14:paraId="66582EDF" w14:textId="77777777" w:rsidR="00862FE1" w:rsidRPr="00B04534" w:rsidRDefault="00862FE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Working hard to achieve their own dreams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goals</w:t>
            </w:r>
            <w:proofErr w:type="gramEnd"/>
          </w:p>
          <w:p w14:paraId="5BF149BC" w14:textId="77777777" w:rsidR="00862FE1" w:rsidRPr="00B04534" w:rsidRDefault="00862FE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FA3241" w14:textId="77777777" w:rsidR="00594F88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Display – End of Puzzle outcomes</w:t>
            </w:r>
          </w:p>
          <w:p w14:paraId="66890F49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4" w:type="dxa"/>
            <w:gridSpan w:val="2"/>
            <w:tcBorders>
              <w:bottom w:val="single" w:sz="4" w:space="0" w:color="auto"/>
            </w:tcBorders>
          </w:tcPr>
          <w:p w14:paraId="4B66D78E" w14:textId="77777777" w:rsidR="00594F88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Parent Launch Workshop</w:t>
            </w:r>
          </w:p>
          <w:p w14:paraId="43684AA9" w14:textId="77777777" w:rsidR="00594F88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02E49D2F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made a healthy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choice</w:t>
            </w:r>
            <w:proofErr w:type="gramEnd"/>
          </w:p>
          <w:p w14:paraId="176EB499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eaten a healthy balanced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diet</w:t>
            </w:r>
            <w:proofErr w:type="gramEnd"/>
          </w:p>
          <w:p w14:paraId="0D12FE9F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been physically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active</w:t>
            </w:r>
            <w:proofErr w:type="gramEnd"/>
          </w:p>
          <w:p w14:paraId="2CBEC43F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Have tried to keep themselves and others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safe</w:t>
            </w:r>
            <w:proofErr w:type="gramEnd"/>
          </w:p>
          <w:p w14:paraId="2D7B7E5A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be a good friend and enjoy healthy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friendships</w:t>
            </w:r>
            <w:proofErr w:type="gramEnd"/>
          </w:p>
          <w:p w14:paraId="75AB17E3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keep calm and deal with difficult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situations</w:t>
            </w:r>
            <w:proofErr w:type="gramEnd"/>
          </w:p>
          <w:p w14:paraId="41FF86D6" w14:textId="77777777" w:rsidR="00023891" w:rsidRPr="00B04534" w:rsidRDefault="0002389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051AB3" w14:textId="77777777" w:rsidR="00594F88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331C5749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4" w:type="dxa"/>
            <w:gridSpan w:val="2"/>
            <w:tcBorders>
              <w:bottom w:val="single" w:sz="4" w:space="0" w:color="auto"/>
            </w:tcBorders>
          </w:tcPr>
          <w:p w14:paraId="45DE0EAF" w14:textId="77777777" w:rsidR="00594F88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Parent Launch Workshop</w:t>
            </w:r>
          </w:p>
          <w:p w14:paraId="72E61840" w14:textId="77777777" w:rsidR="00594F88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0AD3A204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how to make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friends</w:t>
            </w:r>
            <w:proofErr w:type="gramEnd"/>
          </w:p>
          <w:p w14:paraId="73FB2AD3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Try to solve friendship problems when they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occur</w:t>
            </w:r>
            <w:proofErr w:type="gramEnd"/>
          </w:p>
          <w:p w14:paraId="05A6C369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Help others to feel part of a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gramEnd"/>
          </w:p>
          <w:p w14:paraId="69A35634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Show respect in how they treat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3A2EF889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Show respect in how they treat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proofErr w:type="gramEnd"/>
          </w:p>
          <w:p w14:paraId="37016BF9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and show what makes a good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relationship</w:t>
            </w:r>
            <w:proofErr w:type="gramEnd"/>
          </w:p>
          <w:p w14:paraId="64181467" w14:textId="77777777" w:rsidR="00023891" w:rsidRPr="00B04534" w:rsidRDefault="0002389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3D56CD" w14:textId="77777777" w:rsidR="00594F88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  <w:p w14:paraId="614D5758" w14:textId="77777777" w:rsidR="00C920AA" w:rsidRPr="00B04534" w:rsidRDefault="00C920AA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</w:tcPr>
          <w:p w14:paraId="4C379A37" w14:textId="77777777" w:rsidR="00594F88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Parent Launch Workshop</w:t>
            </w:r>
          </w:p>
          <w:p w14:paraId="0C23FC1D" w14:textId="77777777" w:rsidR="00594F88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Weekly Assemblies</w:t>
            </w:r>
          </w:p>
          <w:p w14:paraId="3D72156B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Understanding that everyone is unique and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special</w:t>
            </w:r>
            <w:proofErr w:type="gramEnd"/>
          </w:p>
          <w:p w14:paraId="5CAC7446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Can express how they feel when change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happens</w:t>
            </w:r>
            <w:proofErr w:type="gramEnd"/>
          </w:p>
          <w:p w14:paraId="5EF5896E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 and respect the changes that they see in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themselves</w:t>
            </w:r>
            <w:proofErr w:type="gramEnd"/>
          </w:p>
          <w:p w14:paraId="0CA61F4D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Understand and respect the changes they see in other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people</w:t>
            </w:r>
            <w:proofErr w:type="gramEnd"/>
          </w:p>
          <w:p w14:paraId="5C0B7462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 xml:space="preserve">Know who to ask for help if they are worried about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change</w:t>
            </w:r>
            <w:proofErr w:type="gramEnd"/>
          </w:p>
          <w:p w14:paraId="3E7CC245" w14:textId="77777777" w:rsidR="00023891" w:rsidRPr="00B04534" w:rsidRDefault="00023891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Are looking forward to </w:t>
            </w:r>
            <w:proofErr w:type="gramStart"/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change</w:t>
            </w:r>
            <w:proofErr w:type="gramEnd"/>
          </w:p>
          <w:p w14:paraId="55807E17" w14:textId="77777777" w:rsidR="00023891" w:rsidRPr="00B04534" w:rsidRDefault="00023891" w:rsidP="009451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1CC446" w14:textId="7AA20D3C" w:rsidR="00C920AA" w:rsidRPr="00B04534" w:rsidRDefault="00594F88" w:rsidP="0094516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sz w:val="22"/>
                <w:szCs w:val="22"/>
              </w:rPr>
              <w:t>Display – End of Puzzle outcomes</w:t>
            </w:r>
          </w:p>
        </w:tc>
      </w:tr>
      <w:tr w:rsidR="00DA3423" w:rsidRPr="00B04534" w14:paraId="5D492DA0" w14:textId="77777777" w:rsidTr="00B04534">
        <w:trPr>
          <w:jc w:val="center"/>
        </w:trPr>
        <w:tc>
          <w:tcPr>
            <w:tcW w:w="1502" w:type="dxa"/>
            <w:shd w:val="clear" w:color="auto" w:fill="990033"/>
            <w:vAlign w:val="center"/>
          </w:tcPr>
          <w:p w14:paraId="6737505E" w14:textId="77777777" w:rsidR="00DA3423" w:rsidRPr="00B04534" w:rsidRDefault="00DA3423" w:rsidP="005403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53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Key Vocabulary</w:t>
            </w:r>
          </w:p>
        </w:tc>
        <w:tc>
          <w:tcPr>
            <w:tcW w:w="1157" w:type="dxa"/>
            <w:tcBorders>
              <w:right w:val="nil"/>
            </w:tcBorders>
          </w:tcPr>
          <w:p w14:paraId="602FE4F4" w14:textId="14FCAC9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Goals</w:t>
            </w:r>
          </w:p>
          <w:p w14:paraId="52321E86" w14:textId="3C76504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Worries</w:t>
            </w:r>
          </w:p>
          <w:p w14:paraId="366D09F6" w14:textId="21F3C1A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Fears</w:t>
            </w:r>
          </w:p>
          <w:p w14:paraId="4E251F38" w14:textId="1F595DD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Value</w:t>
            </w:r>
          </w:p>
          <w:p w14:paraId="000A1717" w14:textId="4272CF9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Welcome</w:t>
            </w:r>
          </w:p>
          <w:p w14:paraId="40DC9B76" w14:textId="012B9545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Choice</w:t>
            </w:r>
          </w:p>
          <w:p w14:paraId="7A947B5B" w14:textId="4992815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Ghana</w:t>
            </w:r>
          </w:p>
          <w:p w14:paraId="6DCF0F87" w14:textId="1E24887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West Africa</w:t>
            </w:r>
          </w:p>
          <w:p w14:paraId="099A7EBA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Cocoa plantation</w:t>
            </w:r>
          </w:p>
          <w:p w14:paraId="1C43F843" w14:textId="7334785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Cocoa pods</w:t>
            </w:r>
          </w:p>
          <w:p w14:paraId="3E4532CF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Machete</w:t>
            </w:r>
          </w:p>
          <w:p w14:paraId="433A2E9E" w14:textId="2044B09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Rights</w:t>
            </w:r>
          </w:p>
          <w:p w14:paraId="731D126A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Community</w:t>
            </w:r>
          </w:p>
          <w:p w14:paraId="02722956" w14:textId="7DC44330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Education</w:t>
            </w:r>
          </w:p>
          <w:p w14:paraId="702C2681" w14:textId="6D52788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Wants</w:t>
            </w:r>
          </w:p>
          <w:p w14:paraId="46130122" w14:textId="0FE6C90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Needs</w:t>
            </w:r>
          </w:p>
          <w:p w14:paraId="674A6FAB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Maslow</w:t>
            </w:r>
          </w:p>
          <w:p w14:paraId="0E8E13A2" w14:textId="7DA18B1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Empathy</w:t>
            </w:r>
          </w:p>
          <w:p w14:paraId="765A211A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Comparison</w:t>
            </w:r>
          </w:p>
          <w:p w14:paraId="5E037552" w14:textId="39616225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Opportunities</w:t>
            </w:r>
          </w:p>
          <w:p w14:paraId="57CFCEC7" w14:textId="67FF0439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Education</w:t>
            </w:r>
          </w:p>
          <w:p w14:paraId="144A6E4C" w14:textId="0C62713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Choices</w:t>
            </w:r>
          </w:p>
        </w:tc>
        <w:tc>
          <w:tcPr>
            <w:tcW w:w="1157" w:type="dxa"/>
            <w:tcBorders>
              <w:left w:val="nil"/>
            </w:tcBorders>
          </w:tcPr>
          <w:p w14:paraId="778B1173" w14:textId="379D256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Behaviour</w:t>
            </w:r>
          </w:p>
          <w:p w14:paraId="2923118E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Rights</w:t>
            </w:r>
          </w:p>
          <w:p w14:paraId="641A38D0" w14:textId="5D346A7C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Responsibilities</w:t>
            </w:r>
          </w:p>
          <w:p w14:paraId="43C5308A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Rewards</w:t>
            </w:r>
          </w:p>
          <w:p w14:paraId="0BBDF0D9" w14:textId="3EE60079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Consequences</w:t>
            </w:r>
          </w:p>
          <w:p w14:paraId="4232756B" w14:textId="18ACEB3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Empathise</w:t>
            </w:r>
          </w:p>
          <w:p w14:paraId="31EB3E99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Learning</w:t>
            </w:r>
          </w:p>
          <w:p w14:paraId="660086D6" w14:textId="11F6723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Charter</w:t>
            </w:r>
          </w:p>
          <w:p w14:paraId="1CE0CA6F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Obstacles</w:t>
            </w:r>
          </w:p>
          <w:p w14:paraId="2BBDCF59" w14:textId="368849C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Cooperation</w:t>
            </w:r>
          </w:p>
          <w:p w14:paraId="6057E7D9" w14:textId="258307B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Collaboration</w:t>
            </w:r>
          </w:p>
          <w:p w14:paraId="3D920EB2" w14:textId="2ECB1E8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Legal</w:t>
            </w:r>
          </w:p>
          <w:p w14:paraId="1E582CCA" w14:textId="2BC84880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Illegal</w:t>
            </w:r>
          </w:p>
          <w:p w14:paraId="75B60346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Lawful</w:t>
            </w:r>
          </w:p>
          <w:p w14:paraId="7976383F" w14:textId="415F7D0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Laws</w:t>
            </w:r>
          </w:p>
          <w:p w14:paraId="74670A1E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Collaboration</w:t>
            </w:r>
          </w:p>
          <w:p w14:paraId="7674D56E" w14:textId="1D02DE6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Participation</w:t>
            </w:r>
          </w:p>
          <w:p w14:paraId="69FABA61" w14:textId="2046BF60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Motivation</w:t>
            </w:r>
          </w:p>
          <w:p w14:paraId="0CB02447" w14:textId="2C655F2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Democracy</w:t>
            </w:r>
          </w:p>
          <w:p w14:paraId="44DDB8F0" w14:textId="480028B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Decision</w:t>
            </w:r>
          </w:p>
          <w:p w14:paraId="15385FC1" w14:textId="5C6C614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Proud</w:t>
            </w:r>
          </w:p>
        </w:tc>
        <w:tc>
          <w:tcPr>
            <w:tcW w:w="1157" w:type="dxa"/>
            <w:tcBorders>
              <w:right w:val="nil"/>
            </w:tcBorders>
          </w:tcPr>
          <w:p w14:paraId="7A457222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Normal</w:t>
            </w:r>
          </w:p>
          <w:p w14:paraId="7545A420" w14:textId="7682CF5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Ability</w:t>
            </w:r>
          </w:p>
          <w:p w14:paraId="17F61EE3" w14:textId="55388B5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Disability</w:t>
            </w:r>
          </w:p>
          <w:p w14:paraId="6B31603F" w14:textId="135A736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Visual impairment</w:t>
            </w:r>
          </w:p>
          <w:p w14:paraId="005A8274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Empathy</w:t>
            </w:r>
          </w:p>
          <w:p w14:paraId="04D53F95" w14:textId="10096AD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Perception</w:t>
            </w:r>
          </w:p>
          <w:p w14:paraId="51357288" w14:textId="5453A33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Medication</w:t>
            </w:r>
          </w:p>
          <w:p w14:paraId="65DBEDD9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Vision</w:t>
            </w:r>
          </w:p>
          <w:p w14:paraId="2C8C623B" w14:textId="27A8BC1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Blind</w:t>
            </w:r>
          </w:p>
          <w:p w14:paraId="664C38D4" w14:textId="0F455D2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  <w:p w14:paraId="7C233D67" w14:textId="731493D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  <w:p w14:paraId="2CFCEE32" w14:textId="777868A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Diversity</w:t>
            </w:r>
          </w:p>
          <w:p w14:paraId="14556A7D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Transgender</w:t>
            </w:r>
          </w:p>
          <w:p w14:paraId="3FD7DCC1" w14:textId="119A2A6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Gender diversity</w:t>
            </w:r>
          </w:p>
          <w:p w14:paraId="4C4A88EB" w14:textId="625A5FF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Courage</w:t>
            </w:r>
          </w:p>
          <w:p w14:paraId="04794D39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Fairness</w:t>
            </w:r>
          </w:p>
          <w:p w14:paraId="1BFC246C" w14:textId="4020E57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Rights</w:t>
            </w:r>
          </w:p>
          <w:p w14:paraId="3CB553A6" w14:textId="296BF38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Responsibilities</w:t>
            </w:r>
          </w:p>
          <w:p w14:paraId="04E5F2B0" w14:textId="2D6AF629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Power</w:t>
            </w:r>
          </w:p>
          <w:p w14:paraId="4C30F2D7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Struggle</w:t>
            </w:r>
          </w:p>
        </w:tc>
        <w:tc>
          <w:tcPr>
            <w:tcW w:w="1157" w:type="dxa"/>
            <w:tcBorders>
              <w:left w:val="nil"/>
            </w:tcBorders>
          </w:tcPr>
          <w:p w14:paraId="4261E81C" w14:textId="6C20383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Imbalance</w:t>
            </w:r>
          </w:p>
          <w:p w14:paraId="77AF22F0" w14:textId="2B18A88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Control</w:t>
            </w:r>
          </w:p>
          <w:p w14:paraId="640E50EE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Harassment</w:t>
            </w:r>
          </w:p>
          <w:p w14:paraId="0496865B" w14:textId="2867FD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Bullying</w:t>
            </w:r>
          </w:p>
          <w:p w14:paraId="13E112EF" w14:textId="3873896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Bullying behaviour</w:t>
            </w:r>
          </w:p>
          <w:p w14:paraId="632093D7" w14:textId="436A558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Direct</w:t>
            </w:r>
          </w:p>
          <w:p w14:paraId="3DDF57A8" w14:textId="61612A6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Indirect</w:t>
            </w:r>
          </w:p>
          <w:p w14:paraId="7E982CBF" w14:textId="67A5DC35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Argument</w:t>
            </w:r>
          </w:p>
          <w:p w14:paraId="3A3CF14F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Recipient</w:t>
            </w:r>
          </w:p>
          <w:p w14:paraId="21E620FE" w14:textId="03FDBC0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Para Olympian Achievement</w:t>
            </w:r>
          </w:p>
          <w:p w14:paraId="694BA960" w14:textId="382263B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Accolade</w:t>
            </w:r>
          </w:p>
          <w:p w14:paraId="22B96643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Disability</w:t>
            </w:r>
          </w:p>
          <w:p w14:paraId="10A97F1C" w14:textId="1A58CFF5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Sport</w:t>
            </w:r>
          </w:p>
          <w:p w14:paraId="6B9FF428" w14:textId="5C2EA75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Perseverance</w:t>
            </w:r>
          </w:p>
          <w:p w14:paraId="61A1301D" w14:textId="04D7B84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Admiration</w:t>
            </w:r>
          </w:p>
          <w:p w14:paraId="7AC1551F" w14:textId="51D8C1C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Stamina</w:t>
            </w:r>
          </w:p>
          <w:p w14:paraId="19474153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Celebration</w:t>
            </w:r>
          </w:p>
          <w:p w14:paraId="207EDCA3" w14:textId="038E69D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Difference</w:t>
            </w:r>
          </w:p>
          <w:p w14:paraId="2EBE3C24" w14:textId="097E938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Conflict</w:t>
            </w:r>
          </w:p>
        </w:tc>
        <w:tc>
          <w:tcPr>
            <w:tcW w:w="1157" w:type="dxa"/>
            <w:tcBorders>
              <w:right w:val="nil"/>
            </w:tcBorders>
          </w:tcPr>
          <w:p w14:paraId="309848C8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Dream</w:t>
            </w:r>
          </w:p>
          <w:p w14:paraId="20F492EC" w14:textId="57EE6DA5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Hope</w:t>
            </w:r>
          </w:p>
          <w:p w14:paraId="01091CEF" w14:textId="70F1375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Goal</w:t>
            </w:r>
          </w:p>
          <w:p w14:paraId="1B4EC0BA" w14:textId="1F40B09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Learning</w:t>
            </w:r>
          </w:p>
          <w:p w14:paraId="57C79044" w14:textId="0FC2680C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Strengths</w:t>
            </w:r>
          </w:p>
          <w:p w14:paraId="0FE80D91" w14:textId="301E3EC5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Stretch</w:t>
            </w:r>
          </w:p>
          <w:p w14:paraId="15BC48F2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Achievement</w:t>
            </w:r>
          </w:p>
          <w:p w14:paraId="20D339CB" w14:textId="135ADE1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Personal</w:t>
            </w:r>
          </w:p>
          <w:p w14:paraId="0B274A05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Realistic</w:t>
            </w:r>
          </w:p>
          <w:p w14:paraId="689BE380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D15145" w14:textId="1D33EA3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Unrealistic</w:t>
            </w:r>
          </w:p>
          <w:p w14:paraId="29A97425" w14:textId="3F73996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Feeling</w:t>
            </w:r>
          </w:p>
          <w:p w14:paraId="535CB6DC" w14:textId="6BAE42C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Success Criteria</w:t>
            </w:r>
          </w:p>
          <w:p w14:paraId="057D82F9" w14:textId="0927B52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Learning steps</w:t>
            </w:r>
          </w:p>
          <w:p w14:paraId="7BF1AFFC" w14:textId="1743FE7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Feeling</w:t>
            </w:r>
          </w:p>
          <w:p w14:paraId="7344469E" w14:textId="5B31402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Money</w:t>
            </w:r>
          </w:p>
        </w:tc>
        <w:tc>
          <w:tcPr>
            <w:tcW w:w="1158" w:type="dxa"/>
            <w:tcBorders>
              <w:left w:val="nil"/>
            </w:tcBorders>
          </w:tcPr>
          <w:p w14:paraId="432CA07E" w14:textId="66C01DC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Global</w:t>
            </w:r>
          </w:p>
          <w:p w14:paraId="3C6B9E23" w14:textId="54A922D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Issue</w:t>
            </w:r>
          </w:p>
          <w:p w14:paraId="66A35CAB" w14:textId="77AAA93C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Suffering</w:t>
            </w:r>
          </w:p>
          <w:p w14:paraId="0A88A099" w14:textId="4537E38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Concern</w:t>
            </w:r>
          </w:p>
          <w:p w14:paraId="476C6985" w14:textId="692B4ACC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Hardship</w:t>
            </w:r>
          </w:p>
          <w:p w14:paraId="13020855" w14:textId="3CE1527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Sponsorship</w:t>
            </w:r>
          </w:p>
          <w:p w14:paraId="67797388" w14:textId="2B24AD3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Suffering</w:t>
            </w:r>
          </w:p>
          <w:p w14:paraId="1F2F02E2" w14:textId="3914F91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Empathy</w:t>
            </w:r>
          </w:p>
          <w:p w14:paraId="13693944" w14:textId="74A5658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Motivation</w:t>
            </w:r>
          </w:p>
          <w:p w14:paraId="4FE8DD9A" w14:textId="0834313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Admire</w:t>
            </w:r>
          </w:p>
          <w:p w14:paraId="582B1147" w14:textId="2947FE1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Respect</w:t>
            </w:r>
          </w:p>
          <w:p w14:paraId="24621179" w14:textId="49EC809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Praise</w:t>
            </w:r>
          </w:p>
          <w:p w14:paraId="322D0EF6" w14:textId="110EFE5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Compliment</w:t>
            </w:r>
          </w:p>
          <w:p w14:paraId="7375306E" w14:textId="073F703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Contribution</w:t>
            </w:r>
          </w:p>
          <w:p w14:paraId="0EA1FDE6" w14:textId="05A3AEC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Recognition</w:t>
            </w:r>
          </w:p>
        </w:tc>
        <w:tc>
          <w:tcPr>
            <w:tcW w:w="1157" w:type="dxa"/>
            <w:tcBorders>
              <w:right w:val="nil"/>
            </w:tcBorders>
          </w:tcPr>
          <w:p w14:paraId="2B120E4B" w14:textId="27C10BC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Responsibility</w:t>
            </w:r>
          </w:p>
          <w:p w14:paraId="32B716E8" w14:textId="33EDBFA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Choice</w:t>
            </w:r>
          </w:p>
          <w:p w14:paraId="7151FFA4" w14:textId="42DEA59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Immunisation</w:t>
            </w:r>
          </w:p>
          <w:p w14:paraId="4E55F344" w14:textId="72835A9C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Prevention</w:t>
            </w:r>
          </w:p>
          <w:p w14:paraId="21FE863D" w14:textId="3437FAD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Drugs</w:t>
            </w:r>
          </w:p>
          <w:p w14:paraId="55AFA955" w14:textId="629E36B5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Effects</w:t>
            </w:r>
          </w:p>
          <w:p w14:paraId="669F8D16" w14:textId="6AA5B79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Motivation</w:t>
            </w:r>
          </w:p>
          <w:p w14:paraId="69D8012A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Prescribed</w:t>
            </w:r>
          </w:p>
          <w:p w14:paraId="754D8537" w14:textId="7280DCA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Unrestricted</w:t>
            </w:r>
          </w:p>
          <w:p w14:paraId="1FB292E3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Over-the-counter Restricted</w:t>
            </w:r>
          </w:p>
          <w:p w14:paraId="5D9F1EFA" w14:textId="5C69B82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Illegal</w:t>
            </w:r>
          </w:p>
          <w:p w14:paraId="545E60AA" w14:textId="5ECA745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Volatile substances</w:t>
            </w:r>
          </w:p>
          <w:p w14:paraId="35BCAAD6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‘Legal highs’</w:t>
            </w:r>
          </w:p>
          <w:p w14:paraId="77363092" w14:textId="4EBED80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Exploited</w:t>
            </w:r>
          </w:p>
          <w:p w14:paraId="10207DE5" w14:textId="0A72F30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Vulnerable</w:t>
            </w:r>
          </w:p>
          <w:p w14:paraId="4290726E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Criminal</w:t>
            </w:r>
          </w:p>
        </w:tc>
        <w:tc>
          <w:tcPr>
            <w:tcW w:w="1157" w:type="dxa"/>
            <w:tcBorders>
              <w:left w:val="nil"/>
            </w:tcBorders>
          </w:tcPr>
          <w:p w14:paraId="5D001D6A" w14:textId="76E2A6B0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Illegal</w:t>
            </w:r>
          </w:p>
          <w:p w14:paraId="55A07793" w14:textId="565935E0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Gangs</w:t>
            </w:r>
          </w:p>
          <w:p w14:paraId="1F201249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Pressure</w:t>
            </w:r>
          </w:p>
          <w:p w14:paraId="028FC900" w14:textId="3774C6B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Strategies</w:t>
            </w:r>
          </w:p>
          <w:p w14:paraId="71673FB3" w14:textId="10FBCC5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Reputation</w:t>
            </w:r>
          </w:p>
          <w:p w14:paraId="5EC95D92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Anti-social behaviour Crime</w:t>
            </w:r>
          </w:p>
          <w:p w14:paraId="1C0098B3" w14:textId="4CA8D939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Mental health</w:t>
            </w:r>
          </w:p>
          <w:p w14:paraId="2ED50115" w14:textId="04A24CC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Emotional health</w:t>
            </w:r>
          </w:p>
          <w:p w14:paraId="15280041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Mental illness</w:t>
            </w:r>
          </w:p>
          <w:p w14:paraId="29629327" w14:textId="6169404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Symptoms</w:t>
            </w:r>
          </w:p>
          <w:p w14:paraId="1DB8999A" w14:textId="784E3F7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Stress</w:t>
            </w:r>
          </w:p>
          <w:p w14:paraId="0C23F191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Triggers</w:t>
            </w:r>
          </w:p>
          <w:p w14:paraId="72392268" w14:textId="6CE4D3D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Strategies</w:t>
            </w:r>
          </w:p>
          <w:p w14:paraId="6D4C6C6E" w14:textId="73FD4EA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Managing stress</w:t>
            </w:r>
          </w:p>
          <w:p w14:paraId="77960DA9" w14:textId="14E9ED9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Pressure</w:t>
            </w:r>
          </w:p>
        </w:tc>
        <w:tc>
          <w:tcPr>
            <w:tcW w:w="1157" w:type="dxa"/>
            <w:tcBorders>
              <w:right w:val="nil"/>
            </w:tcBorders>
          </w:tcPr>
          <w:p w14:paraId="46B6F99E" w14:textId="57C092F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Mental health</w:t>
            </w:r>
          </w:p>
          <w:p w14:paraId="448D7139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Ashamed</w:t>
            </w:r>
          </w:p>
          <w:p w14:paraId="2BEC6889" w14:textId="147DE42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Stigma</w:t>
            </w:r>
          </w:p>
          <w:p w14:paraId="04E58752" w14:textId="3CA6CEF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Stress</w:t>
            </w:r>
          </w:p>
          <w:p w14:paraId="2CAB10AF" w14:textId="665F8E6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Anxiety</w:t>
            </w:r>
          </w:p>
          <w:p w14:paraId="125CE9E4" w14:textId="7AE81FF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Support</w:t>
            </w:r>
          </w:p>
          <w:p w14:paraId="3DD44C55" w14:textId="361E8F2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Worried</w:t>
            </w:r>
          </w:p>
          <w:p w14:paraId="4C89F334" w14:textId="4D65EDE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Signs</w:t>
            </w:r>
          </w:p>
          <w:p w14:paraId="55589CD8" w14:textId="5A63CB7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Warning</w:t>
            </w:r>
          </w:p>
          <w:p w14:paraId="67802DC3" w14:textId="01F2A96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Support</w:t>
            </w:r>
          </w:p>
          <w:p w14:paraId="0277D4AC" w14:textId="4181A8A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Self-harm</w:t>
            </w:r>
          </w:p>
          <w:p w14:paraId="130277A9" w14:textId="2630551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Emotions</w:t>
            </w:r>
          </w:p>
          <w:p w14:paraId="71BF2B1C" w14:textId="273CB98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Feelings</w:t>
            </w:r>
          </w:p>
          <w:p w14:paraId="02F4B4C4" w14:textId="5FA5708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Sadness</w:t>
            </w:r>
          </w:p>
          <w:p w14:paraId="7F855E5B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Loss</w:t>
            </w:r>
          </w:p>
          <w:p w14:paraId="1F15B2ED" w14:textId="19A0748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Grief</w:t>
            </w:r>
          </w:p>
          <w:p w14:paraId="5EF8ADED" w14:textId="3BA260C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Denial</w:t>
            </w:r>
          </w:p>
          <w:p w14:paraId="3D2D1368" w14:textId="283574B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Despair</w:t>
            </w:r>
          </w:p>
          <w:p w14:paraId="20E2E5B7" w14:textId="5F67FCB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Guilt</w:t>
            </w:r>
          </w:p>
          <w:p w14:paraId="2FF38805" w14:textId="575C5F3C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Shock</w:t>
            </w:r>
          </w:p>
        </w:tc>
        <w:tc>
          <w:tcPr>
            <w:tcW w:w="1157" w:type="dxa"/>
            <w:tcBorders>
              <w:left w:val="nil"/>
            </w:tcBorders>
          </w:tcPr>
          <w:p w14:paraId="5BEACA1C" w14:textId="0DBE690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Hopelessness</w:t>
            </w:r>
          </w:p>
          <w:p w14:paraId="323906FA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Anger</w:t>
            </w:r>
          </w:p>
          <w:p w14:paraId="3567054A" w14:textId="5CCFD80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Acceptance Bereavement</w:t>
            </w:r>
          </w:p>
          <w:p w14:paraId="73EEA8AE" w14:textId="2CA078D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Coping strategies</w:t>
            </w:r>
          </w:p>
          <w:p w14:paraId="532BFE77" w14:textId="23497FB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Power</w:t>
            </w:r>
          </w:p>
          <w:p w14:paraId="255C08E1" w14:textId="55B5699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Authority</w:t>
            </w:r>
          </w:p>
          <w:p w14:paraId="230E9C54" w14:textId="2BA1BFF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Bullying</w:t>
            </w:r>
          </w:p>
          <w:p w14:paraId="6AF91F1F" w14:textId="774D6FD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Script</w:t>
            </w:r>
          </w:p>
          <w:p w14:paraId="151858CF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Assertive</w:t>
            </w:r>
          </w:p>
          <w:p w14:paraId="294DE46F" w14:textId="70C79B0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Strategies</w:t>
            </w:r>
          </w:p>
          <w:p w14:paraId="5E6E46CB" w14:textId="3492A61F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Risks</w:t>
            </w:r>
          </w:p>
          <w:p w14:paraId="3113F3DE" w14:textId="78FBB99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Pressure</w:t>
            </w:r>
          </w:p>
          <w:p w14:paraId="6359BE99" w14:textId="42D73CD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Influences</w:t>
            </w:r>
          </w:p>
          <w:p w14:paraId="4DC99E3B" w14:textId="5646D83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Self-control</w:t>
            </w:r>
          </w:p>
          <w:p w14:paraId="0F8B5E34" w14:textId="76E12EA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Real/Fake</w:t>
            </w:r>
          </w:p>
          <w:p w14:paraId="462591A1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True/untrue Assertiveness</w:t>
            </w:r>
          </w:p>
          <w:p w14:paraId="53065439" w14:textId="37C704B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Judgement Communication Technology</w:t>
            </w:r>
          </w:p>
          <w:p w14:paraId="2889DFB6" w14:textId="690C06A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Control</w:t>
            </w:r>
          </w:p>
          <w:p w14:paraId="7557228C" w14:textId="5BFB7B7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Cyberbullying</w:t>
            </w:r>
          </w:p>
          <w:p w14:paraId="2832ED9E" w14:textId="1572EF68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Abuse Safety</w:t>
            </w:r>
          </w:p>
        </w:tc>
        <w:tc>
          <w:tcPr>
            <w:tcW w:w="1157" w:type="dxa"/>
            <w:tcBorders>
              <w:right w:val="nil"/>
            </w:tcBorders>
          </w:tcPr>
          <w:p w14:paraId="26F9CF60" w14:textId="25517CD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Self-image</w:t>
            </w:r>
          </w:p>
          <w:p w14:paraId="4BB5EBCF" w14:textId="76DD5D4E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Self-esteem</w:t>
            </w:r>
          </w:p>
          <w:p w14:paraId="0FBDEC7B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Real</w:t>
            </w:r>
          </w:p>
          <w:p w14:paraId="5BBE0EF9" w14:textId="0F4E02C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Celebrity</w:t>
            </w:r>
          </w:p>
          <w:p w14:paraId="3913D5AC" w14:textId="3ECDF14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Opportunities</w:t>
            </w:r>
          </w:p>
          <w:p w14:paraId="21A8745C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Freedoms</w:t>
            </w:r>
          </w:p>
          <w:p w14:paraId="3E394E62" w14:textId="7DADE7D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Responsibilities</w:t>
            </w:r>
          </w:p>
          <w:p w14:paraId="60094543" w14:textId="3A9292F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Puberty</w:t>
            </w:r>
          </w:p>
          <w:p w14:paraId="15A232C9" w14:textId="241C626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Pregnancy</w:t>
            </w:r>
          </w:p>
          <w:p w14:paraId="617E9EE1" w14:textId="6FF8A385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Embryo</w:t>
            </w:r>
          </w:p>
          <w:p w14:paraId="5166AF1D" w14:textId="30A620C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Foetus</w:t>
            </w:r>
          </w:p>
          <w:p w14:paraId="479BA56B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Placenta</w:t>
            </w:r>
          </w:p>
          <w:p w14:paraId="7A8B468C" w14:textId="25E22431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Umbilical cord</w:t>
            </w:r>
          </w:p>
          <w:p w14:paraId="426FC210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Labour</w:t>
            </w:r>
          </w:p>
          <w:p w14:paraId="1EDD5801" w14:textId="7AA232C5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Contractions</w:t>
            </w:r>
          </w:p>
          <w:p w14:paraId="26540552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Cervix</w:t>
            </w:r>
          </w:p>
          <w:p w14:paraId="7B32CAEC" w14:textId="3B82B9F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Midwife</w:t>
            </w:r>
          </w:p>
        </w:tc>
        <w:tc>
          <w:tcPr>
            <w:tcW w:w="1158" w:type="dxa"/>
            <w:tcBorders>
              <w:left w:val="nil"/>
            </w:tcBorders>
          </w:tcPr>
          <w:p w14:paraId="406873CA" w14:textId="2124D8B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Attraction</w:t>
            </w:r>
          </w:p>
          <w:p w14:paraId="5C91F6DC" w14:textId="633C97E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Relationship</w:t>
            </w:r>
          </w:p>
          <w:p w14:paraId="43C52C3D" w14:textId="269CCBEB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Pressure</w:t>
            </w:r>
          </w:p>
          <w:p w14:paraId="50548BD2" w14:textId="6847BD0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Love</w:t>
            </w:r>
          </w:p>
          <w:p w14:paraId="14BDEACD" w14:textId="7E3EF54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Sexting</w:t>
            </w:r>
          </w:p>
          <w:p w14:paraId="73CB6427" w14:textId="232B9A66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Negative body-talk</w:t>
            </w:r>
          </w:p>
          <w:p w14:paraId="6D46C1B8" w14:textId="5ACF014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Choice</w:t>
            </w:r>
          </w:p>
          <w:p w14:paraId="422EEF30" w14:textId="5CCE3150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Challenge Feelings/emotions</w:t>
            </w:r>
          </w:p>
          <w:p w14:paraId="071E68BC" w14:textId="7777777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Mental health</w:t>
            </w:r>
          </w:p>
          <w:p w14:paraId="2960E426" w14:textId="38A3A65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Transition</w:t>
            </w:r>
          </w:p>
          <w:p w14:paraId="522A7747" w14:textId="793076F2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Secondary</w:t>
            </w:r>
          </w:p>
          <w:p w14:paraId="202D2A07" w14:textId="7042AF17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Looking forward</w:t>
            </w:r>
          </w:p>
          <w:p w14:paraId="50935C56" w14:textId="4267FF99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Journey</w:t>
            </w:r>
          </w:p>
          <w:p w14:paraId="77284708" w14:textId="2AC55A03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Worries</w:t>
            </w:r>
          </w:p>
          <w:p w14:paraId="7CDA8BFD" w14:textId="701AFF3A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Anxiety</w:t>
            </w:r>
          </w:p>
          <w:p w14:paraId="4E497054" w14:textId="726737F4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Hopes</w:t>
            </w:r>
          </w:p>
          <w:p w14:paraId="44D29273" w14:textId="56BE419D" w:rsidR="00DA3423" w:rsidRPr="00B04534" w:rsidRDefault="00DA3423" w:rsidP="009451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4534">
              <w:rPr>
                <w:rFonts w:asciiTheme="minorHAnsi" w:hAnsiTheme="minorHAnsi" w:cstheme="minorHAnsi"/>
                <w:sz w:val="18"/>
                <w:szCs w:val="18"/>
              </w:rPr>
              <w:t>Excitement</w:t>
            </w:r>
          </w:p>
        </w:tc>
      </w:tr>
    </w:tbl>
    <w:p w14:paraId="6F36F28F" w14:textId="38109E9E" w:rsidR="007656A9" w:rsidRDefault="007656A9" w:rsidP="00ED1A1A">
      <w:pPr>
        <w:rPr>
          <w:rFonts w:ascii="Arial" w:hAnsi="Arial" w:cs="Arial"/>
          <w:sz w:val="18"/>
          <w:szCs w:val="18"/>
        </w:rPr>
      </w:pPr>
    </w:p>
    <w:p w14:paraId="70A1EFC8" w14:textId="0F78CA70" w:rsidR="00B04534" w:rsidRDefault="00B04534" w:rsidP="00ED1A1A">
      <w:pPr>
        <w:rPr>
          <w:rFonts w:ascii="Arial" w:hAnsi="Arial" w:cs="Arial"/>
          <w:sz w:val="18"/>
          <w:szCs w:val="18"/>
        </w:rPr>
      </w:pPr>
    </w:p>
    <w:p w14:paraId="27FAEB0D" w14:textId="60182CAF" w:rsidR="00B04534" w:rsidRDefault="00B04534" w:rsidP="00ED1A1A">
      <w:pPr>
        <w:rPr>
          <w:rFonts w:ascii="Arial" w:hAnsi="Arial" w:cs="Arial"/>
          <w:sz w:val="18"/>
          <w:szCs w:val="18"/>
        </w:rPr>
      </w:pPr>
    </w:p>
    <w:p w14:paraId="1A77230C" w14:textId="6788454B" w:rsidR="00B04534" w:rsidRDefault="00B04534" w:rsidP="00ED1A1A">
      <w:pPr>
        <w:rPr>
          <w:rFonts w:ascii="Arial" w:hAnsi="Arial" w:cs="Arial"/>
          <w:sz w:val="18"/>
          <w:szCs w:val="18"/>
        </w:rPr>
      </w:pPr>
    </w:p>
    <w:p w14:paraId="71D74874" w14:textId="6B036DCB" w:rsidR="00B04534" w:rsidRDefault="00B04534" w:rsidP="00ED1A1A">
      <w:pPr>
        <w:rPr>
          <w:rFonts w:ascii="Arial" w:hAnsi="Arial" w:cs="Arial"/>
          <w:sz w:val="18"/>
          <w:szCs w:val="18"/>
        </w:rPr>
      </w:pPr>
    </w:p>
    <w:p w14:paraId="7D97F50F" w14:textId="77777777" w:rsidR="00B04534" w:rsidRPr="007E2D2D" w:rsidRDefault="00B04534" w:rsidP="00ED1A1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79"/>
        <w:gridCol w:w="6279"/>
      </w:tblGrid>
      <w:tr w:rsidR="00F61E74" w:rsidRPr="00F61E74" w14:paraId="1BC12E8D" w14:textId="77777777" w:rsidTr="00F61E74">
        <w:tc>
          <w:tcPr>
            <w:tcW w:w="2830" w:type="dxa"/>
            <w:tcBorders>
              <w:top w:val="nil"/>
              <w:left w:val="nil"/>
              <w:bottom w:val="nil"/>
            </w:tcBorders>
            <w:vAlign w:val="center"/>
          </w:tcPr>
          <w:p w14:paraId="11BD9184" w14:textId="77777777" w:rsidR="00F61E74" w:rsidRPr="00F61E74" w:rsidRDefault="00F61E74" w:rsidP="00F61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8" w:type="dxa"/>
            <w:gridSpan w:val="2"/>
            <w:shd w:val="clear" w:color="auto" w:fill="990033"/>
            <w:vAlign w:val="center"/>
          </w:tcPr>
          <w:p w14:paraId="5C6B4EF7" w14:textId="3CAE34E3" w:rsidR="00F61E74" w:rsidRPr="00F61E74" w:rsidRDefault="00F61E74" w:rsidP="00F61E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Chris Winter RSE &amp; Drugs &amp; Alcohol Schemes </w:t>
            </w:r>
          </w:p>
        </w:tc>
      </w:tr>
      <w:tr w:rsidR="007656A9" w:rsidRPr="00F61E74" w14:paraId="2225C031" w14:textId="77777777" w:rsidTr="00F61E74">
        <w:tc>
          <w:tcPr>
            <w:tcW w:w="2830" w:type="dxa"/>
            <w:tcBorders>
              <w:top w:val="nil"/>
              <w:left w:val="nil"/>
            </w:tcBorders>
            <w:vAlign w:val="center"/>
          </w:tcPr>
          <w:p w14:paraId="53640D93" w14:textId="77777777" w:rsidR="007656A9" w:rsidRPr="00F61E74" w:rsidRDefault="007656A9" w:rsidP="00F61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9" w:type="dxa"/>
            <w:shd w:val="clear" w:color="auto" w:fill="990033"/>
            <w:vAlign w:val="center"/>
          </w:tcPr>
          <w:p w14:paraId="40699453" w14:textId="3A4BA692" w:rsidR="007656A9" w:rsidRPr="00F61E74" w:rsidRDefault="00FE551D" w:rsidP="00F61E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SRE</w:t>
            </w:r>
          </w:p>
        </w:tc>
        <w:tc>
          <w:tcPr>
            <w:tcW w:w="6279" w:type="dxa"/>
            <w:shd w:val="clear" w:color="auto" w:fill="990033"/>
            <w:vAlign w:val="center"/>
          </w:tcPr>
          <w:p w14:paraId="2D6BF86A" w14:textId="11A99432" w:rsidR="007656A9" w:rsidRPr="00F61E74" w:rsidRDefault="00FE551D" w:rsidP="00F61E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Drugs and Alcohol</w:t>
            </w:r>
          </w:p>
        </w:tc>
      </w:tr>
      <w:tr w:rsidR="007656A9" w:rsidRPr="00F61E74" w14:paraId="0DDAA373" w14:textId="77777777" w:rsidTr="00F61E74">
        <w:tc>
          <w:tcPr>
            <w:tcW w:w="2830" w:type="dxa"/>
            <w:shd w:val="clear" w:color="auto" w:fill="990033"/>
            <w:vAlign w:val="center"/>
          </w:tcPr>
          <w:p w14:paraId="4440A6C2" w14:textId="556DE2BD" w:rsidR="007656A9" w:rsidRPr="00F61E74" w:rsidRDefault="007656A9" w:rsidP="00F61E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6279" w:type="dxa"/>
          </w:tcPr>
          <w:p w14:paraId="428DCD51" w14:textId="77777777" w:rsidR="007656A9" w:rsidRPr="00F61E74" w:rsidRDefault="00FE551D" w:rsidP="00F61E74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Our Lives</w:t>
            </w:r>
          </w:p>
          <w:p w14:paraId="417C0725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Our day</w:t>
            </w:r>
          </w:p>
          <w:p w14:paraId="5D7892A0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Keeping ourselves clean</w:t>
            </w:r>
          </w:p>
          <w:p w14:paraId="7F4A428E" w14:textId="44E31832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Families</w:t>
            </w:r>
          </w:p>
        </w:tc>
        <w:tc>
          <w:tcPr>
            <w:tcW w:w="6279" w:type="dxa"/>
            <w:shd w:val="clear" w:color="auto" w:fill="000000" w:themeFill="text1"/>
          </w:tcPr>
          <w:p w14:paraId="5EE838DF" w14:textId="6C695620" w:rsidR="00FE551D" w:rsidRPr="00F61E74" w:rsidRDefault="00FE551D" w:rsidP="00F61E74">
            <w:pPr>
              <w:ind w:left="10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6A9" w:rsidRPr="00F61E74" w14:paraId="24741B26" w14:textId="77777777" w:rsidTr="00F61E74">
        <w:tc>
          <w:tcPr>
            <w:tcW w:w="2830" w:type="dxa"/>
            <w:shd w:val="clear" w:color="auto" w:fill="990033"/>
            <w:vAlign w:val="center"/>
          </w:tcPr>
          <w:p w14:paraId="17BD1D7D" w14:textId="06A0161D" w:rsidR="007656A9" w:rsidRPr="00F61E74" w:rsidRDefault="007656A9" w:rsidP="00F61E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79" w:type="dxa"/>
          </w:tcPr>
          <w:p w14:paraId="350F5B5F" w14:textId="34E11810" w:rsidR="007656A9" w:rsidRPr="00F61E74" w:rsidRDefault="00FE551D" w:rsidP="00F61E74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Growing and </w:t>
            </w:r>
            <w:r w:rsidR="00F61E74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aring for </w:t>
            </w:r>
            <w:r w:rsidR="00F61E7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urselves</w:t>
            </w:r>
          </w:p>
          <w:p w14:paraId="3671EA07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Keeping clean</w:t>
            </w:r>
          </w:p>
          <w:p w14:paraId="41381021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Growing and changing</w:t>
            </w:r>
          </w:p>
          <w:p w14:paraId="4D210C6A" w14:textId="1871B124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Families and care</w:t>
            </w:r>
          </w:p>
        </w:tc>
        <w:tc>
          <w:tcPr>
            <w:tcW w:w="6279" w:type="dxa"/>
          </w:tcPr>
          <w:p w14:paraId="201A0017" w14:textId="51CCF3D0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Medicines and </w:t>
            </w:r>
            <w:r w:rsidR="00F61E74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eople </w:t>
            </w:r>
            <w:r w:rsidR="00F61E74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 </w:t>
            </w:r>
            <w:r w:rsidR="00F61E74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elp </w:t>
            </w:r>
            <w:r w:rsidR="00F61E74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  <w:p w14:paraId="20822C94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Staying healthy</w:t>
            </w:r>
          </w:p>
          <w:p w14:paraId="3CF4E269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Medicines</w:t>
            </w:r>
          </w:p>
          <w:p w14:paraId="07E62DB5" w14:textId="199EBC46" w:rsidR="007656A9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Who gives us medicines?</w:t>
            </w:r>
          </w:p>
        </w:tc>
      </w:tr>
      <w:tr w:rsidR="007656A9" w:rsidRPr="00F61E74" w14:paraId="669857BC" w14:textId="77777777" w:rsidTr="00F61E74">
        <w:tc>
          <w:tcPr>
            <w:tcW w:w="2830" w:type="dxa"/>
            <w:shd w:val="clear" w:color="auto" w:fill="990033"/>
            <w:vAlign w:val="center"/>
          </w:tcPr>
          <w:p w14:paraId="15424298" w14:textId="1ECF862D" w:rsidR="007656A9" w:rsidRPr="00F61E74" w:rsidRDefault="007656A9" w:rsidP="00F61E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79" w:type="dxa"/>
          </w:tcPr>
          <w:p w14:paraId="47FD75CC" w14:textId="7E5D6544" w:rsidR="007656A9" w:rsidRPr="00F61E74" w:rsidRDefault="00FE551D" w:rsidP="00F61E74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Differences</w:t>
            </w:r>
          </w:p>
          <w:p w14:paraId="1287AE76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Differences: boys and girls</w:t>
            </w:r>
          </w:p>
          <w:p w14:paraId="7D4BFADC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Differences: male and female</w:t>
            </w:r>
          </w:p>
          <w:p w14:paraId="2A018721" w14:textId="6002E1E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Naming the body parts</w:t>
            </w:r>
          </w:p>
        </w:tc>
        <w:tc>
          <w:tcPr>
            <w:tcW w:w="6279" w:type="dxa"/>
          </w:tcPr>
          <w:p w14:paraId="79A99302" w14:textId="77777777" w:rsidR="007656A9" w:rsidRPr="00F61E74" w:rsidRDefault="00FE551D" w:rsidP="00F61E74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Keeping Safe</w:t>
            </w:r>
          </w:p>
          <w:p w14:paraId="1A4BBFC1" w14:textId="0CC313F3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Risk</w:t>
            </w:r>
          </w:p>
          <w:p w14:paraId="161BABA2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Hazardous substances</w:t>
            </w:r>
          </w:p>
          <w:p w14:paraId="17A9C286" w14:textId="2BC2D87B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Safety rules</w:t>
            </w:r>
          </w:p>
        </w:tc>
      </w:tr>
      <w:tr w:rsidR="007656A9" w:rsidRPr="00F61E74" w14:paraId="33359392" w14:textId="77777777" w:rsidTr="00F61E74">
        <w:tc>
          <w:tcPr>
            <w:tcW w:w="2830" w:type="dxa"/>
            <w:shd w:val="clear" w:color="auto" w:fill="990033"/>
            <w:vAlign w:val="center"/>
          </w:tcPr>
          <w:p w14:paraId="7D6AA4F4" w14:textId="3E94185B" w:rsidR="007656A9" w:rsidRPr="00F61E74" w:rsidRDefault="007656A9" w:rsidP="00F61E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79" w:type="dxa"/>
          </w:tcPr>
          <w:p w14:paraId="0B3BEED1" w14:textId="48D87AD5" w:rsidR="007656A9" w:rsidRPr="00F61E74" w:rsidRDefault="00FE551D" w:rsidP="00F61E74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Valuing </w:t>
            </w:r>
            <w:r w:rsidR="00F61E74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ifferences and </w:t>
            </w:r>
            <w:r w:rsidR="00F61E74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eeping </w:t>
            </w:r>
            <w:r w:rsidR="00F61E74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afe</w:t>
            </w:r>
          </w:p>
          <w:p w14:paraId="39C12C15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Differences: male and female</w:t>
            </w:r>
          </w:p>
          <w:p w14:paraId="3C2DFF58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Personal space</w:t>
            </w:r>
          </w:p>
          <w:p w14:paraId="7F4726CA" w14:textId="697BD116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Family differences</w:t>
            </w:r>
          </w:p>
        </w:tc>
        <w:tc>
          <w:tcPr>
            <w:tcW w:w="6279" w:type="dxa"/>
          </w:tcPr>
          <w:p w14:paraId="59782CA9" w14:textId="319004B3" w:rsidR="007656A9" w:rsidRPr="00F61E74" w:rsidRDefault="007E2D2D" w:rsidP="00F61E74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Smoking</w:t>
            </w:r>
          </w:p>
          <w:p w14:paraId="6647C3C8" w14:textId="77777777" w:rsidR="007E2D2D" w:rsidRPr="00F61E74" w:rsidRDefault="007E2D2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 xml:space="preserve">Why people </w:t>
            </w:r>
            <w:proofErr w:type="gramStart"/>
            <w:r w:rsidRPr="00F61E74">
              <w:rPr>
                <w:rFonts w:ascii="Arial" w:hAnsi="Arial" w:cs="Arial"/>
                <w:sz w:val="22"/>
                <w:szCs w:val="22"/>
              </w:rPr>
              <w:t>smoke</w:t>
            </w:r>
            <w:proofErr w:type="gramEnd"/>
          </w:p>
          <w:p w14:paraId="516B66EA" w14:textId="77777777" w:rsidR="007E2D2D" w:rsidRPr="00F61E74" w:rsidRDefault="007E2D2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Physical effects of smoking</w:t>
            </w:r>
          </w:p>
          <w:p w14:paraId="67A800DA" w14:textId="04235AC5" w:rsidR="007E2D2D" w:rsidRPr="00F61E74" w:rsidRDefault="007E2D2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No smoking</w:t>
            </w:r>
          </w:p>
        </w:tc>
      </w:tr>
      <w:tr w:rsidR="007656A9" w:rsidRPr="00F61E74" w14:paraId="7B0FBFA1" w14:textId="77777777" w:rsidTr="00F61E74">
        <w:tc>
          <w:tcPr>
            <w:tcW w:w="2830" w:type="dxa"/>
            <w:shd w:val="clear" w:color="auto" w:fill="990033"/>
            <w:vAlign w:val="center"/>
          </w:tcPr>
          <w:p w14:paraId="296B22DB" w14:textId="20580F2D" w:rsidR="007656A9" w:rsidRPr="00F61E74" w:rsidRDefault="007656A9" w:rsidP="00F61E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79" w:type="dxa"/>
          </w:tcPr>
          <w:p w14:paraId="10CA561D" w14:textId="2B07E0DA" w:rsidR="007656A9" w:rsidRPr="00F61E74" w:rsidRDefault="00FE551D" w:rsidP="00F61E74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Growing </w:t>
            </w:r>
            <w:r w:rsidR="00F61E74"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</w:p>
          <w:p w14:paraId="78771249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Growing and changing</w:t>
            </w:r>
          </w:p>
          <w:p w14:paraId="6C89B9A5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What is puberty?</w:t>
            </w:r>
          </w:p>
          <w:p w14:paraId="0E24E4BB" w14:textId="5B18025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Puberty changes and reproduction</w:t>
            </w:r>
          </w:p>
        </w:tc>
        <w:tc>
          <w:tcPr>
            <w:tcW w:w="6279" w:type="dxa"/>
          </w:tcPr>
          <w:p w14:paraId="5B5DDDC7" w14:textId="77777777" w:rsidR="007656A9" w:rsidRPr="00F61E74" w:rsidRDefault="007E2D2D" w:rsidP="00F61E74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Alcohol</w:t>
            </w:r>
          </w:p>
          <w:p w14:paraId="795593D9" w14:textId="77777777" w:rsidR="007E2D2D" w:rsidRPr="00F61E74" w:rsidRDefault="007E2D2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Effects of alcohol</w:t>
            </w:r>
          </w:p>
          <w:p w14:paraId="2989E04F" w14:textId="77777777" w:rsidR="007E2D2D" w:rsidRPr="00F61E74" w:rsidRDefault="007E2D2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Alcohol and risk</w:t>
            </w:r>
          </w:p>
          <w:p w14:paraId="3867A41D" w14:textId="315B3F32" w:rsidR="007E2D2D" w:rsidRPr="00F61E74" w:rsidRDefault="007E2D2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Limits to drinking alcohol</w:t>
            </w:r>
          </w:p>
        </w:tc>
      </w:tr>
      <w:tr w:rsidR="007656A9" w:rsidRPr="00F61E74" w14:paraId="187A2BDE" w14:textId="77777777" w:rsidTr="00F61E74">
        <w:tc>
          <w:tcPr>
            <w:tcW w:w="2830" w:type="dxa"/>
            <w:shd w:val="clear" w:color="auto" w:fill="990033"/>
            <w:vAlign w:val="center"/>
          </w:tcPr>
          <w:p w14:paraId="26376E30" w14:textId="296EED2C" w:rsidR="007656A9" w:rsidRPr="00F61E74" w:rsidRDefault="007656A9" w:rsidP="00F61E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79" w:type="dxa"/>
          </w:tcPr>
          <w:p w14:paraId="431EA17E" w14:textId="77777777" w:rsidR="007656A9" w:rsidRPr="00F61E74" w:rsidRDefault="00FE551D" w:rsidP="00F61E74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Puberty</w:t>
            </w:r>
          </w:p>
          <w:p w14:paraId="3B8C50F7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Talking about puberty</w:t>
            </w:r>
          </w:p>
          <w:p w14:paraId="6F33CC92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Male and female changes</w:t>
            </w:r>
          </w:p>
          <w:p w14:paraId="378AF417" w14:textId="5C23A489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Puberty and hygiene</w:t>
            </w:r>
          </w:p>
        </w:tc>
        <w:tc>
          <w:tcPr>
            <w:tcW w:w="6279" w:type="dxa"/>
          </w:tcPr>
          <w:p w14:paraId="011541BE" w14:textId="1FF93F4B" w:rsidR="007656A9" w:rsidRPr="00F61E74" w:rsidRDefault="007E2D2D" w:rsidP="00F61E74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Legal and </w:t>
            </w:r>
            <w:r w:rsidR="00F61E74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llegal </w:t>
            </w:r>
            <w:r w:rsidR="00F61E74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rugs</w:t>
            </w:r>
          </w:p>
          <w:p w14:paraId="74B214FF" w14:textId="77777777" w:rsidR="007E2D2D" w:rsidRPr="00F61E74" w:rsidRDefault="007E2D2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Legal and illegal drugs</w:t>
            </w:r>
          </w:p>
          <w:p w14:paraId="7B1CCB2A" w14:textId="77777777" w:rsidR="007E2D2D" w:rsidRPr="00F61E74" w:rsidRDefault="007E2D2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Attitudes to drugs</w:t>
            </w:r>
          </w:p>
          <w:p w14:paraId="68C2E939" w14:textId="40A3F383" w:rsidR="007E2D2D" w:rsidRPr="00F61E74" w:rsidRDefault="007E2D2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Peer pressure</w:t>
            </w:r>
          </w:p>
        </w:tc>
      </w:tr>
      <w:tr w:rsidR="007656A9" w:rsidRPr="00F61E74" w14:paraId="290EBCFF" w14:textId="77777777" w:rsidTr="00F61E74">
        <w:tc>
          <w:tcPr>
            <w:tcW w:w="2830" w:type="dxa"/>
            <w:shd w:val="clear" w:color="auto" w:fill="990033"/>
            <w:vAlign w:val="center"/>
          </w:tcPr>
          <w:p w14:paraId="21F1964D" w14:textId="1AAAF76E" w:rsidR="007656A9" w:rsidRPr="00F61E74" w:rsidRDefault="007656A9" w:rsidP="00F61E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279" w:type="dxa"/>
          </w:tcPr>
          <w:p w14:paraId="5E6BF635" w14:textId="66E63F27" w:rsidR="007656A9" w:rsidRPr="00F61E74" w:rsidRDefault="00FE551D" w:rsidP="00F61E74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Puberty, </w:t>
            </w:r>
            <w:r w:rsidR="00F61E74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elationships and </w:t>
            </w:r>
            <w:r w:rsidR="00F61E74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eproduction</w:t>
            </w:r>
          </w:p>
          <w:p w14:paraId="19C0DBE2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Puberty and reproduction</w:t>
            </w:r>
          </w:p>
          <w:p w14:paraId="04387105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Understanding relationships</w:t>
            </w:r>
          </w:p>
          <w:p w14:paraId="427E35AE" w14:textId="77777777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Conception and pregnancy</w:t>
            </w:r>
          </w:p>
          <w:p w14:paraId="4C1FD9B8" w14:textId="49EF3F02" w:rsidR="00FE551D" w:rsidRPr="00F61E74" w:rsidRDefault="00FE551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Communication in relationships</w:t>
            </w:r>
          </w:p>
        </w:tc>
        <w:tc>
          <w:tcPr>
            <w:tcW w:w="6279" w:type="dxa"/>
          </w:tcPr>
          <w:p w14:paraId="105994EA" w14:textId="3266C273" w:rsidR="007656A9" w:rsidRPr="00F61E74" w:rsidRDefault="007E2D2D" w:rsidP="00F61E74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Preventing </w:t>
            </w:r>
            <w:r w:rsidR="00F61E74"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arly </w:t>
            </w:r>
            <w:r w:rsidR="00F61E74"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Pr="00F61E74"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</w:p>
          <w:p w14:paraId="2BB595BE" w14:textId="04848A65" w:rsidR="007E2D2D" w:rsidRPr="00F61E74" w:rsidRDefault="007E2D2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>Cannabis</w:t>
            </w:r>
          </w:p>
          <w:p w14:paraId="6BBDFAA3" w14:textId="77777777" w:rsidR="007E2D2D" w:rsidRPr="00F61E74" w:rsidRDefault="007E2D2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 xml:space="preserve">VSA and getting </w:t>
            </w:r>
            <w:proofErr w:type="gramStart"/>
            <w:r w:rsidRPr="00F61E74">
              <w:rPr>
                <w:rFonts w:ascii="Arial" w:hAnsi="Arial" w:cs="Arial"/>
                <w:sz w:val="22"/>
                <w:szCs w:val="22"/>
              </w:rPr>
              <w:t>help</w:t>
            </w:r>
            <w:proofErr w:type="gramEnd"/>
          </w:p>
          <w:p w14:paraId="7CF04833" w14:textId="7D75A2D1" w:rsidR="007E2D2D" w:rsidRPr="00F61E74" w:rsidRDefault="007E2D2D" w:rsidP="00F61E7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1E74">
              <w:rPr>
                <w:rFonts w:ascii="Arial" w:hAnsi="Arial" w:cs="Arial"/>
                <w:sz w:val="22"/>
                <w:szCs w:val="22"/>
              </w:rPr>
              <w:t xml:space="preserve">Help, </w:t>
            </w:r>
            <w:proofErr w:type="gramStart"/>
            <w:r w:rsidRPr="00F61E74">
              <w:rPr>
                <w:rFonts w:ascii="Arial" w:hAnsi="Arial" w:cs="Arial"/>
                <w:sz w:val="22"/>
                <w:szCs w:val="22"/>
              </w:rPr>
              <w:t>advice</w:t>
            </w:r>
            <w:proofErr w:type="gramEnd"/>
            <w:r w:rsidRPr="00F61E74">
              <w:rPr>
                <w:rFonts w:ascii="Arial" w:hAnsi="Arial" w:cs="Arial"/>
                <w:sz w:val="22"/>
                <w:szCs w:val="22"/>
              </w:rPr>
              <w:t xml:space="preserve"> and support</w:t>
            </w:r>
          </w:p>
        </w:tc>
      </w:tr>
    </w:tbl>
    <w:p w14:paraId="6CAE5589" w14:textId="72453706" w:rsidR="007656A9" w:rsidRPr="0054034B" w:rsidRDefault="007656A9" w:rsidP="00EF59AC"/>
    <w:sectPr w:rsidR="007656A9" w:rsidRPr="0054034B" w:rsidSect="00C409CD">
      <w:headerReference w:type="default" r:id="rId8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7275" w14:textId="77777777" w:rsidR="00BE325D" w:rsidRDefault="00BE325D" w:rsidP="0080530E">
      <w:r>
        <w:separator/>
      </w:r>
    </w:p>
  </w:endnote>
  <w:endnote w:type="continuationSeparator" w:id="0">
    <w:p w14:paraId="69CD6554" w14:textId="77777777" w:rsidR="00BE325D" w:rsidRDefault="00BE325D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0C01B" w14:textId="77777777" w:rsidR="00BE325D" w:rsidRDefault="00BE325D" w:rsidP="0080530E">
      <w:r>
        <w:separator/>
      </w:r>
    </w:p>
  </w:footnote>
  <w:footnote w:type="continuationSeparator" w:id="0">
    <w:p w14:paraId="29FF7363" w14:textId="77777777" w:rsidR="00BE325D" w:rsidRDefault="00BE325D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F889" w14:textId="0009D5C5" w:rsidR="00762903" w:rsidRPr="004440EA" w:rsidRDefault="00762903" w:rsidP="00762903">
    <w:pPr>
      <w:pStyle w:val="Header"/>
      <w:jc w:val="center"/>
      <w:rPr>
        <w:rFonts w:ascii="Arial" w:hAnsi="Arial" w:cs="Arial"/>
        <w:sz w:val="64"/>
        <w:szCs w:val="64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0288" behindDoc="0" locked="0" layoutInCell="1" allowOverlap="1" wp14:anchorId="175D1049" wp14:editId="0D65BE5E">
          <wp:simplePos x="0" y="0"/>
          <wp:positionH relativeFrom="column">
            <wp:posOffset>9048750</wp:posOffset>
          </wp:positionH>
          <wp:positionV relativeFrom="paragraph">
            <wp:posOffset>-112395</wp:posOffset>
          </wp:positionV>
          <wp:extent cx="679450" cy="1009650"/>
          <wp:effectExtent l="0" t="0" r="6350" b="0"/>
          <wp:wrapNone/>
          <wp:docPr id="5" name="Picture 5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9264" behindDoc="0" locked="0" layoutInCell="1" allowOverlap="1" wp14:anchorId="102B7B09" wp14:editId="34825173">
          <wp:simplePos x="0" y="0"/>
          <wp:positionH relativeFrom="column">
            <wp:posOffset>33020</wp:posOffset>
          </wp:positionH>
          <wp:positionV relativeFrom="paragraph">
            <wp:posOffset>-151130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sz w:val="64"/>
        <w:szCs w:val="64"/>
      </w:rPr>
      <w:t xml:space="preserve">Roby Park Primary School </w:t>
    </w:r>
    <w:bookmarkEnd w:id="0"/>
    <w:bookmarkEnd w:id="1"/>
  </w:p>
  <w:p w14:paraId="22DF2E05" w14:textId="77777777" w:rsidR="00EA5DC0" w:rsidRPr="00122715" w:rsidRDefault="00EA5DC0" w:rsidP="00E26846">
    <w:pPr>
      <w:pStyle w:val="Header"/>
      <w:jc w:val="center"/>
      <w:rPr>
        <w:rFonts w:ascii="Arial" w:hAnsi="Arial" w:cs="Arial"/>
        <w:sz w:val="20"/>
        <w:szCs w:val="20"/>
      </w:rPr>
    </w:pPr>
  </w:p>
  <w:p w14:paraId="66F52851" w14:textId="43654B58" w:rsidR="00EA5DC0" w:rsidRDefault="00EA5DC0" w:rsidP="00C827D4">
    <w:pPr>
      <w:pStyle w:val="Header"/>
      <w:tabs>
        <w:tab w:val="center" w:pos="7699"/>
        <w:tab w:val="left" w:pos="11850"/>
      </w:tabs>
      <w:jc w:val="center"/>
      <w:rPr>
        <w:sz w:val="40"/>
        <w:szCs w:val="40"/>
      </w:rPr>
    </w:pPr>
    <w:r>
      <w:rPr>
        <w:sz w:val="40"/>
        <w:szCs w:val="40"/>
      </w:rPr>
      <w:t>Whole School PSHE Curriculum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450"/>
    <w:multiLevelType w:val="hybridMultilevel"/>
    <w:tmpl w:val="C1C08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5F0"/>
    <w:multiLevelType w:val="hybridMultilevel"/>
    <w:tmpl w:val="89446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21B0A"/>
    <w:multiLevelType w:val="hybridMultilevel"/>
    <w:tmpl w:val="0A6C1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51962"/>
    <w:multiLevelType w:val="hybridMultilevel"/>
    <w:tmpl w:val="F2A41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D2A61"/>
    <w:multiLevelType w:val="hybridMultilevel"/>
    <w:tmpl w:val="2F3C8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BEF"/>
    <w:multiLevelType w:val="hybridMultilevel"/>
    <w:tmpl w:val="F0709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04D17"/>
    <w:multiLevelType w:val="hybridMultilevel"/>
    <w:tmpl w:val="F2A41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35FD5"/>
    <w:multiLevelType w:val="hybridMultilevel"/>
    <w:tmpl w:val="75B06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3362C"/>
    <w:multiLevelType w:val="hybridMultilevel"/>
    <w:tmpl w:val="CC22C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86C44"/>
    <w:multiLevelType w:val="hybridMultilevel"/>
    <w:tmpl w:val="6394C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70F7A"/>
    <w:multiLevelType w:val="hybridMultilevel"/>
    <w:tmpl w:val="ACE6A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D1B13"/>
    <w:multiLevelType w:val="hybridMultilevel"/>
    <w:tmpl w:val="C1C08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C1909"/>
    <w:multiLevelType w:val="hybridMultilevel"/>
    <w:tmpl w:val="4B6ABA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07784"/>
    <w:multiLevelType w:val="hybridMultilevel"/>
    <w:tmpl w:val="B7D01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750B72"/>
    <w:multiLevelType w:val="hybridMultilevel"/>
    <w:tmpl w:val="ACE6A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E313A"/>
    <w:multiLevelType w:val="hybridMultilevel"/>
    <w:tmpl w:val="59C67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30241"/>
    <w:multiLevelType w:val="hybridMultilevel"/>
    <w:tmpl w:val="3472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71EE8"/>
    <w:multiLevelType w:val="hybridMultilevel"/>
    <w:tmpl w:val="A0B4A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05A16"/>
    <w:multiLevelType w:val="hybridMultilevel"/>
    <w:tmpl w:val="93CC6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00530"/>
    <w:multiLevelType w:val="hybridMultilevel"/>
    <w:tmpl w:val="5A3E77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73790"/>
    <w:multiLevelType w:val="hybridMultilevel"/>
    <w:tmpl w:val="87C8A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6C432D"/>
    <w:multiLevelType w:val="hybridMultilevel"/>
    <w:tmpl w:val="ACE6A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F51B3"/>
    <w:multiLevelType w:val="hybridMultilevel"/>
    <w:tmpl w:val="6394C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F5667"/>
    <w:multiLevelType w:val="hybridMultilevel"/>
    <w:tmpl w:val="21261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C00AEB"/>
    <w:multiLevelType w:val="hybridMultilevel"/>
    <w:tmpl w:val="29B8E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9E74F0"/>
    <w:multiLevelType w:val="hybridMultilevel"/>
    <w:tmpl w:val="B67AD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F4F67"/>
    <w:multiLevelType w:val="hybridMultilevel"/>
    <w:tmpl w:val="6394C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A6B89"/>
    <w:multiLevelType w:val="hybridMultilevel"/>
    <w:tmpl w:val="6394C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C215C"/>
    <w:multiLevelType w:val="hybridMultilevel"/>
    <w:tmpl w:val="F2A41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A403C"/>
    <w:multiLevelType w:val="hybridMultilevel"/>
    <w:tmpl w:val="0F2C4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77E18"/>
    <w:multiLevelType w:val="hybridMultilevel"/>
    <w:tmpl w:val="C1C08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4663A"/>
    <w:multiLevelType w:val="hybridMultilevel"/>
    <w:tmpl w:val="ACE6A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54E8A"/>
    <w:multiLevelType w:val="hybridMultilevel"/>
    <w:tmpl w:val="2F3C8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77F99"/>
    <w:multiLevelType w:val="hybridMultilevel"/>
    <w:tmpl w:val="5A3E77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8651B"/>
    <w:multiLevelType w:val="hybridMultilevel"/>
    <w:tmpl w:val="F2A41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5A32"/>
    <w:multiLevelType w:val="hybridMultilevel"/>
    <w:tmpl w:val="2F3C8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D760E"/>
    <w:multiLevelType w:val="hybridMultilevel"/>
    <w:tmpl w:val="5F8E2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8F471A"/>
    <w:multiLevelType w:val="hybridMultilevel"/>
    <w:tmpl w:val="C1C08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B33588"/>
    <w:multiLevelType w:val="hybridMultilevel"/>
    <w:tmpl w:val="2F3C8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D304ED"/>
    <w:multiLevelType w:val="hybridMultilevel"/>
    <w:tmpl w:val="C1C08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501F71"/>
    <w:multiLevelType w:val="hybridMultilevel"/>
    <w:tmpl w:val="5A3E77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4F3408"/>
    <w:multiLevelType w:val="hybridMultilevel"/>
    <w:tmpl w:val="991673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00A20B6"/>
    <w:multiLevelType w:val="hybridMultilevel"/>
    <w:tmpl w:val="5A3E77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9C5D96"/>
    <w:multiLevelType w:val="hybridMultilevel"/>
    <w:tmpl w:val="F91C2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F87AB6"/>
    <w:multiLevelType w:val="hybridMultilevel"/>
    <w:tmpl w:val="ACE6A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240051"/>
    <w:multiLevelType w:val="hybridMultilevel"/>
    <w:tmpl w:val="ACE6A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936CBD"/>
    <w:multiLevelType w:val="hybridMultilevel"/>
    <w:tmpl w:val="BA4C9F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6E9444F"/>
    <w:multiLevelType w:val="hybridMultilevel"/>
    <w:tmpl w:val="5A3E77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A849D6"/>
    <w:multiLevelType w:val="hybridMultilevel"/>
    <w:tmpl w:val="C1C08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AD01E8"/>
    <w:multiLevelType w:val="hybridMultilevel"/>
    <w:tmpl w:val="6394C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836020"/>
    <w:multiLevelType w:val="hybridMultilevel"/>
    <w:tmpl w:val="F9A49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A2722E"/>
    <w:multiLevelType w:val="hybridMultilevel"/>
    <w:tmpl w:val="5A3E77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D11BD3"/>
    <w:multiLevelType w:val="hybridMultilevel"/>
    <w:tmpl w:val="6394C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0820A0"/>
    <w:multiLevelType w:val="hybridMultilevel"/>
    <w:tmpl w:val="F2A41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3F47E6"/>
    <w:multiLevelType w:val="hybridMultilevel"/>
    <w:tmpl w:val="834429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5B279A9"/>
    <w:multiLevelType w:val="hybridMultilevel"/>
    <w:tmpl w:val="2D128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645111F"/>
    <w:multiLevelType w:val="hybridMultilevel"/>
    <w:tmpl w:val="F2A41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B60548"/>
    <w:multiLevelType w:val="hybridMultilevel"/>
    <w:tmpl w:val="A322E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DF67FF"/>
    <w:multiLevelType w:val="hybridMultilevel"/>
    <w:tmpl w:val="E6CCC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838429D"/>
    <w:multiLevelType w:val="hybridMultilevel"/>
    <w:tmpl w:val="2F3C8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934796"/>
    <w:multiLevelType w:val="hybridMultilevel"/>
    <w:tmpl w:val="2BD87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C91A5A"/>
    <w:multiLevelType w:val="hybridMultilevel"/>
    <w:tmpl w:val="44085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D10139F"/>
    <w:multiLevelType w:val="hybridMultilevel"/>
    <w:tmpl w:val="E788C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3700CE"/>
    <w:multiLevelType w:val="hybridMultilevel"/>
    <w:tmpl w:val="25A0D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F8C6B1F"/>
    <w:multiLevelType w:val="hybridMultilevel"/>
    <w:tmpl w:val="2F3C8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240374">
    <w:abstractNumId w:val="45"/>
  </w:num>
  <w:num w:numId="2" w16cid:durableId="960385324">
    <w:abstractNumId w:val="31"/>
  </w:num>
  <w:num w:numId="3" w16cid:durableId="1277912316">
    <w:abstractNumId w:val="10"/>
  </w:num>
  <w:num w:numId="4" w16cid:durableId="230625942">
    <w:abstractNumId w:val="21"/>
  </w:num>
  <w:num w:numId="5" w16cid:durableId="202181468">
    <w:abstractNumId w:val="44"/>
  </w:num>
  <w:num w:numId="6" w16cid:durableId="146481531">
    <w:abstractNumId w:val="14"/>
  </w:num>
  <w:num w:numId="7" w16cid:durableId="1199049624">
    <w:abstractNumId w:val="28"/>
  </w:num>
  <w:num w:numId="8" w16cid:durableId="838693037">
    <w:abstractNumId w:val="3"/>
  </w:num>
  <w:num w:numId="9" w16cid:durableId="1610812462">
    <w:abstractNumId w:val="56"/>
  </w:num>
  <w:num w:numId="10" w16cid:durableId="431314990">
    <w:abstractNumId w:val="6"/>
  </w:num>
  <w:num w:numId="11" w16cid:durableId="744959467">
    <w:abstractNumId w:val="34"/>
  </w:num>
  <w:num w:numId="12" w16cid:durableId="547955333">
    <w:abstractNumId w:val="53"/>
  </w:num>
  <w:num w:numId="13" w16cid:durableId="879172946">
    <w:abstractNumId w:val="51"/>
  </w:num>
  <w:num w:numId="14" w16cid:durableId="1224635165">
    <w:abstractNumId w:val="33"/>
  </w:num>
  <w:num w:numId="15" w16cid:durableId="1182432057">
    <w:abstractNumId w:val="40"/>
  </w:num>
  <w:num w:numId="16" w16cid:durableId="246306652">
    <w:abstractNumId w:val="19"/>
  </w:num>
  <w:num w:numId="17" w16cid:durableId="805318586">
    <w:abstractNumId w:val="47"/>
  </w:num>
  <w:num w:numId="18" w16cid:durableId="651524366">
    <w:abstractNumId w:val="42"/>
  </w:num>
  <w:num w:numId="19" w16cid:durableId="350760928">
    <w:abstractNumId w:val="27"/>
  </w:num>
  <w:num w:numId="20" w16cid:durableId="287513265">
    <w:abstractNumId w:val="22"/>
  </w:num>
  <w:num w:numId="21" w16cid:durableId="1380520254">
    <w:abstractNumId w:val="49"/>
  </w:num>
  <w:num w:numId="22" w16cid:durableId="2107921067">
    <w:abstractNumId w:val="52"/>
  </w:num>
  <w:num w:numId="23" w16cid:durableId="1061714627">
    <w:abstractNumId w:val="9"/>
  </w:num>
  <w:num w:numId="24" w16cid:durableId="2063552698">
    <w:abstractNumId w:val="26"/>
  </w:num>
  <w:num w:numId="25" w16cid:durableId="725490729">
    <w:abstractNumId w:val="11"/>
  </w:num>
  <w:num w:numId="26" w16cid:durableId="963996404">
    <w:abstractNumId w:val="48"/>
  </w:num>
  <w:num w:numId="27" w16cid:durableId="783615946">
    <w:abstractNumId w:val="39"/>
  </w:num>
  <w:num w:numId="28" w16cid:durableId="942493333">
    <w:abstractNumId w:val="0"/>
  </w:num>
  <w:num w:numId="29" w16cid:durableId="757016284">
    <w:abstractNumId w:val="37"/>
  </w:num>
  <w:num w:numId="30" w16cid:durableId="476608893">
    <w:abstractNumId w:val="30"/>
  </w:num>
  <w:num w:numId="31" w16cid:durableId="962921861">
    <w:abstractNumId w:val="4"/>
  </w:num>
  <w:num w:numId="32" w16cid:durableId="1868255560">
    <w:abstractNumId w:val="35"/>
  </w:num>
  <w:num w:numId="33" w16cid:durableId="474103233">
    <w:abstractNumId w:val="64"/>
  </w:num>
  <w:num w:numId="34" w16cid:durableId="2035226700">
    <w:abstractNumId w:val="38"/>
  </w:num>
  <w:num w:numId="35" w16cid:durableId="1704793075">
    <w:abstractNumId w:val="59"/>
  </w:num>
  <w:num w:numId="36" w16cid:durableId="645889762">
    <w:abstractNumId w:val="32"/>
  </w:num>
  <w:num w:numId="37" w16cid:durableId="1812164070">
    <w:abstractNumId w:val="58"/>
  </w:num>
  <w:num w:numId="38" w16cid:durableId="109127744">
    <w:abstractNumId w:val="13"/>
  </w:num>
  <w:num w:numId="39" w16cid:durableId="1657418613">
    <w:abstractNumId w:val="24"/>
  </w:num>
  <w:num w:numId="40" w16cid:durableId="1388336517">
    <w:abstractNumId w:val="23"/>
  </w:num>
  <w:num w:numId="41" w16cid:durableId="1914195850">
    <w:abstractNumId w:val="46"/>
  </w:num>
  <w:num w:numId="42" w16cid:durableId="1413504522">
    <w:abstractNumId w:val="41"/>
  </w:num>
  <w:num w:numId="43" w16cid:durableId="311445629">
    <w:abstractNumId w:val="61"/>
  </w:num>
  <w:num w:numId="44" w16cid:durableId="444889404">
    <w:abstractNumId w:val="2"/>
  </w:num>
  <w:num w:numId="45" w16cid:durableId="1735010988">
    <w:abstractNumId w:val="20"/>
  </w:num>
  <w:num w:numId="46" w16cid:durableId="808060910">
    <w:abstractNumId w:val="12"/>
  </w:num>
  <w:num w:numId="47" w16cid:durableId="2025592019">
    <w:abstractNumId w:val="55"/>
  </w:num>
  <w:num w:numId="48" w16cid:durableId="34963169">
    <w:abstractNumId w:val="63"/>
  </w:num>
  <w:num w:numId="49" w16cid:durableId="2087457842">
    <w:abstractNumId w:val="54"/>
  </w:num>
  <w:num w:numId="50" w16cid:durableId="1066301232">
    <w:abstractNumId w:val="36"/>
  </w:num>
  <w:num w:numId="51" w16cid:durableId="1762752073">
    <w:abstractNumId w:val="5"/>
  </w:num>
  <w:num w:numId="52" w16cid:durableId="1200899758">
    <w:abstractNumId w:val="18"/>
  </w:num>
  <w:num w:numId="53" w16cid:durableId="470901822">
    <w:abstractNumId w:val="43"/>
  </w:num>
  <w:num w:numId="54" w16cid:durableId="1346324900">
    <w:abstractNumId w:val="16"/>
  </w:num>
  <w:num w:numId="55" w16cid:durableId="319696018">
    <w:abstractNumId w:val="1"/>
  </w:num>
  <w:num w:numId="56" w16cid:durableId="1481580769">
    <w:abstractNumId w:val="7"/>
  </w:num>
  <w:num w:numId="57" w16cid:durableId="1787461442">
    <w:abstractNumId w:val="50"/>
  </w:num>
  <w:num w:numId="58" w16cid:durableId="1463646128">
    <w:abstractNumId w:val="8"/>
  </w:num>
  <w:num w:numId="59" w16cid:durableId="786966683">
    <w:abstractNumId w:val="29"/>
  </w:num>
  <w:num w:numId="60" w16cid:durableId="632911081">
    <w:abstractNumId w:val="62"/>
  </w:num>
  <w:num w:numId="61" w16cid:durableId="2078629678">
    <w:abstractNumId w:val="25"/>
  </w:num>
  <w:num w:numId="62" w16cid:durableId="153911134">
    <w:abstractNumId w:val="17"/>
  </w:num>
  <w:num w:numId="63" w16cid:durableId="2041009104">
    <w:abstractNumId w:val="57"/>
  </w:num>
  <w:num w:numId="64" w16cid:durableId="1549033110">
    <w:abstractNumId w:val="60"/>
  </w:num>
  <w:num w:numId="65" w16cid:durableId="868758481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2273B"/>
    <w:rsid w:val="00023891"/>
    <w:rsid w:val="00043D89"/>
    <w:rsid w:val="00046BA1"/>
    <w:rsid w:val="0004708E"/>
    <w:rsid w:val="00051E4D"/>
    <w:rsid w:val="000551D4"/>
    <w:rsid w:val="00056FE1"/>
    <w:rsid w:val="00057DB0"/>
    <w:rsid w:val="00057DC7"/>
    <w:rsid w:val="00060C8F"/>
    <w:rsid w:val="00060E9C"/>
    <w:rsid w:val="000636FD"/>
    <w:rsid w:val="00064A3A"/>
    <w:rsid w:val="00064DAE"/>
    <w:rsid w:val="00072861"/>
    <w:rsid w:val="00084572"/>
    <w:rsid w:val="00085745"/>
    <w:rsid w:val="000955C2"/>
    <w:rsid w:val="000A48D6"/>
    <w:rsid w:val="000B52B0"/>
    <w:rsid w:val="000B7BB9"/>
    <w:rsid w:val="000C5F7A"/>
    <w:rsid w:val="000F5E5F"/>
    <w:rsid w:val="001021C4"/>
    <w:rsid w:val="00105649"/>
    <w:rsid w:val="00106F82"/>
    <w:rsid w:val="00111D78"/>
    <w:rsid w:val="00113F8F"/>
    <w:rsid w:val="00115319"/>
    <w:rsid w:val="001163D0"/>
    <w:rsid w:val="00121AC3"/>
    <w:rsid w:val="00121DE0"/>
    <w:rsid w:val="00121FC2"/>
    <w:rsid w:val="00122715"/>
    <w:rsid w:val="001302FD"/>
    <w:rsid w:val="0013291C"/>
    <w:rsid w:val="001575FD"/>
    <w:rsid w:val="00182A21"/>
    <w:rsid w:val="00185F57"/>
    <w:rsid w:val="001944B0"/>
    <w:rsid w:val="00194FF4"/>
    <w:rsid w:val="00196297"/>
    <w:rsid w:val="001A7853"/>
    <w:rsid w:val="001B152F"/>
    <w:rsid w:val="001B5970"/>
    <w:rsid w:val="001E7F2F"/>
    <w:rsid w:val="001F0BF8"/>
    <w:rsid w:val="0020001F"/>
    <w:rsid w:val="00211A56"/>
    <w:rsid w:val="00215666"/>
    <w:rsid w:val="002203C9"/>
    <w:rsid w:val="002232F4"/>
    <w:rsid w:val="0022368D"/>
    <w:rsid w:val="00225A3A"/>
    <w:rsid w:val="00225B65"/>
    <w:rsid w:val="00235504"/>
    <w:rsid w:val="00237891"/>
    <w:rsid w:val="00283CB1"/>
    <w:rsid w:val="002862C3"/>
    <w:rsid w:val="002905D3"/>
    <w:rsid w:val="00293E52"/>
    <w:rsid w:val="002A0829"/>
    <w:rsid w:val="002A6E31"/>
    <w:rsid w:val="002B2BDD"/>
    <w:rsid w:val="002B326C"/>
    <w:rsid w:val="002C1590"/>
    <w:rsid w:val="002C5CB2"/>
    <w:rsid w:val="002D04FC"/>
    <w:rsid w:val="002D22F2"/>
    <w:rsid w:val="002D273B"/>
    <w:rsid w:val="002E1926"/>
    <w:rsid w:val="002E211D"/>
    <w:rsid w:val="002F12CB"/>
    <w:rsid w:val="002F20E8"/>
    <w:rsid w:val="003038C1"/>
    <w:rsid w:val="00304BC0"/>
    <w:rsid w:val="00315C6E"/>
    <w:rsid w:val="0034091C"/>
    <w:rsid w:val="00353016"/>
    <w:rsid w:val="003546B3"/>
    <w:rsid w:val="00361659"/>
    <w:rsid w:val="00363D45"/>
    <w:rsid w:val="00366512"/>
    <w:rsid w:val="00371BD1"/>
    <w:rsid w:val="00372FE9"/>
    <w:rsid w:val="00377BD8"/>
    <w:rsid w:val="00390628"/>
    <w:rsid w:val="003906BF"/>
    <w:rsid w:val="00392745"/>
    <w:rsid w:val="00394DF4"/>
    <w:rsid w:val="003A335E"/>
    <w:rsid w:val="003C4C88"/>
    <w:rsid w:val="003D3541"/>
    <w:rsid w:val="003D7A8B"/>
    <w:rsid w:val="003E3AD5"/>
    <w:rsid w:val="003E4278"/>
    <w:rsid w:val="003F0C8A"/>
    <w:rsid w:val="003F13EE"/>
    <w:rsid w:val="00406978"/>
    <w:rsid w:val="00413716"/>
    <w:rsid w:val="00415416"/>
    <w:rsid w:val="00416A9F"/>
    <w:rsid w:val="00417073"/>
    <w:rsid w:val="00427434"/>
    <w:rsid w:val="0044208D"/>
    <w:rsid w:val="00451942"/>
    <w:rsid w:val="00453BF8"/>
    <w:rsid w:val="00475581"/>
    <w:rsid w:val="00475666"/>
    <w:rsid w:val="00476449"/>
    <w:rsid w:val="00477717"/>
    <w:rsid w:val="004836BC"/>
    <w:rsid w:val="00483F91"/>
    <w:rsid w:val="00487D2F"/>
    <w:rsid w:val="00487FDE"/>
    <w:rsid w:val="004902BC"/>
    <w:rsid w:val="00496218"/>
    <w:rsid w:val="004A12AC"/>
    <w:rsid w:val="004A44E4"/>
    <w:rsid w:val="004C2BA8"/>
    <w:rsid w:val="004C3A0D"/>
    <w:rsid w:val="004C68AB"/>
    <w:rsid w:val="004E0578"/>
    <w:rsid w:val="004E2E7E"/>
    <w:rsid w:val="004F361F"/>
    <w:rsid w:val="004F4155"/>
    <w:rsid w:val="004F63AD"/>
    <w:rsid w:val="00501084"/>
    <w:rsid w:val="00501EBF"/>
    <w:rsid w:val="005049B2"/>
    <w:rsid w:val="005175DA"/>
    <w:rsid w:val="00527984"/>
    <w:rsid w:val="00536534"/>
    <w:rsid w:val="0054034B"/>
    <w:rsid w:val="0055452F"/>
    <w:rsid w:val="005631A6"/>
    <w:rsid w:val="00565A8F"/>
    <w:rsid w:val="00572BC4"/>
    <w:rsid w:val="00577DAE"/>
    <w:rsid w:val="00587AF5"/>
    <w:rsid w:val="00594F88"/>
    <w:rsid w:val="00596E90"/>
    <w:rsid w:val="005A1FBF"/>
    <w:rsid w:val="005A39ED"/>
    <w:rsid w:val="005A5BF5"/>
    <w:rsid w:val="005A6F10"/>
    <w:rsid w:val="005D3C2E"/>
    <w:rsid w:val="005F68AA"/>
    <w:rsid w:val="005F790E"/>
    <w:rsid w:val="006150A0"/>
    <w:rsid w:val="00615CE6"/>
    <w:rsid w:val="006234B3"/>
    <w:rsid w:val="00633453"/>
    <w:rsid w:val="0063475C"/>
    <w:rsid w:val="00634FAA"/>
    <w:rsid w:val="006471B1"/>
    <w:rsid w:val="00651633"/>
    <w:rsid w:val="00652076"/>
    <w:rsid w:val="00654049"/>
    <w:rsid w:val="006555C5"/>
    <w:rsid w:val="006577AD"/>
    <w:rsid w:val="00657D37"/>
    <w:rsid w:val="00674445"/>
    <w:rsid w:val="00680903"/>
    <w:rsid w:val="00681717"/>
    <w:rsid w:val="0068476D"/>
    <w:rsid w:val="00686491"/>
    <w:rsid w:val="00687EE8"/>
    <w:rsid w:val="00697F4D"/>
    <w:rsid w:val="006A53B1"/>
    <w:rsid w:val="006B6F71"/>
    <w:rsid w:val="006D26B2"/>
    <w:rsid w:val="006D7BF3"/>
    <w:rsid w:val="006D7EF1"/>
    <w:rsid w:val="006E46BD"/>
    <w:rsid w:val="006E55A7"/>
    <w:rsid w:val="006F020A"/>
    <w:rsid w:val="006F7962"/>
    <w:rsid w:val="006F7FBB"/>
    <w:rsid w:val="00700671"/>
    <w:rsid w:val="007012F3"/>
    <w:rsid w:val="00701D28"/>
    <w:rsid w:val="00730EE2"/>
    <w:rsid w:val="00732DF8"/>
    <w:rsid w:val="007334AC"/>
    <w:rsid w:val="00740FD3"/>
    <w:rsid w:val="007430E3"/>
    <w:rsid w:val="00745F48"/>
    <w:rsid w:val="00751218"/>
    <w:rsid w:val="0075330A"/>
    <w:rsid w:val="007537FA"/>
    <w:rsid w:val="0076088A"/>
    <w:rsid w:val="00762903"/>
    <w:rsid w:val="007656A9"/>
    <w:rsid w:val="0076683A"/>
    <w:rsid w:val="00770D09"/>
    <w:rsid w:val="00783981"/>
    <w:rsid w:val="007944C9"/>
    <w:rsid w:val="00797041"/>
    <w:rsid w:val="007A355F"/>
    <w:rsid w:val="007A36AF"/>
    <w:rsid w:val="007B04B6"/>
    <w:rsid w:val="007B4662"/>
    <w:rsid w:val="007C6E7E"/>
    <w:rsid w:val="007C79AB"/>
    <w:rsid w:val="007D31A8"/>
    <w:rsid w:val="007D6FC6"/>
    <w:rsid w:val="007E2D2D"/>
    <w:rsid w:val="007E4588"/>
    <w:rsid w:val="007E5619"/>
    <w:rsid w:val="007E7F16"/>
    <w:rsid w:val="007F2832"/>
    <w:rsid w:val="00804504"/>
    <w:rsid w:val="00804F07"/>
    <w:rsid w:val="0080530E"/>
    <w:rsid w:val="00806FDE"/>
    <w:rsid w:val="00816A44"/>
    <w:rsid w:val="00820F03"/>
    <w:rsid w:val="00820F3C"/>
    <w:rsid w:val="0082406D"/>
    <w:rsid w:val="00825351"/>
    <w:rsid w:val="00834D47"/>
    <w:rsid w:val="00835C53"/>
    <w:rsid w:val="008422BF"/>
    <w:rsid w:val="008522BC"/>
    <w:rsid w:val="0085297C"/>
    <w:rsid w:val="00853FBF"/>
    <w:rsid w:val="00857822"/>
    <w:rsid w:val="00862FE1"/>
    <w:rsid w:val="00871FBD"/>
    <w:rsid w:val="00874449"/>
    <w:rsid w:val="00886A98"/>
    <w:rsid w:val="00887F83"/>
    <w:rsid w:val="008906B3"/>
    <w:rsid w:val="0089482F"/>
    <w:rsid w:val="008B17C2"/>
    <w:rsid w:val="008B2753"/>
    <w:rsid w:val="008B2D8F"/>
    <w:rsid w:val="008C729E"/>
    <w:rsid w:val="008D2896"/>
    <w:rsid w:val="008D7213"/>
    <w:rsid w:val="008F44B1"/>
    <w:rsid w:val="008F655C"/>
    <w:rsid w:val="00900E68"/>
    <w:rsid w:val="00904782"/>
    <w:rsid w:val="00904C2B"/>
    <w:rsid w:val="00906F53"/>
    <w:rsid w:val="00912711"/>
    <w:rsid w:val="00912C1B"/>
    <w:rsid w:val="00913656"/>
    <w:rsid w:val="00926291"/>
    <w:rsid w:val="009447C1"/>
    <w:rsid w:val="00945162"/>
    <w:rsid w:val="009464E1"/>
    <w:rsid w:val="00951548"/>
    <w:rsid w:val="0095643E"/>
    <w:rsid w:val="00966115"/>
    <w:rsid w:val="00971F86"/>
    <w:rsid w:val="00974F39"/>
    <w:rsid w:val="0097510A"/>
    <w:rsid w:val="00986DDA"/>
    <w:rsid w:val="009904E3"/>
    <w:rsid w:val="00991102"/>
    <w:rsid w:val="009B01CA"/>
    <w:rsid w:val="009B3606"/>
    <w:rsid w:val="009B5C99"/>
    <w:rsid w:val="009C2E6E"/>
    <w:rsid w:val="009C4541"/>
    <w:rsid w:val="009C63E0"/>
    <w:rsid w:val="009E16F7"/>
    <w:rsid w:val="009E605F"/>
    <w:rsid w:val="009F02E7"/>
    <w:rsid w:val="009F0397"/>
    <w:rsid w:val="00A11BDF"/>
    <w:rsid w:val="00A12D64"/>
    <w:rsid w:val="00A35F9F"/>
    <w:rsid w:val="00A3709D"/>
    <w:rsid w:val="00A370BA"/>
    <w:rsid w:val="00A52924"/>
    <w:rsid w:val="00A53DA3"/>
    <w:rsid w:val="00A67A2F"/>
    <w:rsid w:val="00A67AAC"/>
    <w:rsid w:val="00A702DE"/>
    <w:rsid w:val="00A72CE7"/>
    <w:rsid w:val="00A7344E"/>
    <w:rsid w:val="00A924BC"/>
    <w:rsid w:val="00A94A9A"/>
    <w:rsid w:val="00AA28A7"/>
    <w:rsid w:val="00AC0FB9"/>
    <w:rsid w:val="00AC2A89"/>
    <w:rsid w:val="00AC797A"/>
    <w:rsid w:val="00AD704E"/>
    <w:rsid w:val="00AE2498"/>
    <w:rsid w:val="00AE3EA9"/>
    <w:rsid w:val="00AE4B0E"/>
    <w:rsid w:val="00AF3D36"/>
    <w:rsid w:val="00AF4A3C"/>
    <w:rsid w:val="00B04534"/>
    <w:rsid w:val="00B066E4"/>
    <w:rsid w:val="00B11E8B"/>
    <w:rsid w:val="00B21C04"/>
    <w:rsid w:val="00B25CF5"/>
    <w:rsid w:val="00B405EB"/>
    <w:rsid w:val="00B510CF"/>
    <w:rsid w:val="00B51DD7"/>
    <w:rsid w:val="00B52CAA"/>
    <w:rsid w:val="00B6685B"/>
    <w:rsid w:val="00B67531"/>
    <w:rsid w:val="00B76EAB"/>
    <w:rsid w:val="00BA300D"/>
    <w:rsid w:val="00BA3AA0"/>
    <w:rsid w:val="00BA49F5"/>
    <w:rsid w:val="00BB0577"/>
    <w:rsid w:val="00BB3287"/>
    <w:rsid w:val="00BB5511"/>
    <w:rsid w:val="00BE1BE2"/>
    <w:rsid w:val="00BE2CC7"/>
    <w:rsid w:val="00BE325D"/>
    <w:rsid w:val="00C030AB"/>
    <w:rsid w:val="00C12490"/>
    <w:rsid w:val="00C27E4C"/>
    <w:rsid w:val="00C31AAE"/>
    <w:rsid w:val="00C37BEA"/>
    <w:rsid w:val="00C409CD"/>
    <w:rsid w:val="00C46489"/>
    <w:rsid w:val="00C50833"/>
    <w:rsid w:val="00C52460"/>
    <w:rsid w:val="00C71769"/>
    <w:rsid w:val="00C827D4"/>
    <w:rsid w:val="00C920AA"/>
    <w:rsid w:val="00C969AB"/>
    <w:rsid w:val="00CA6D75"/>
    <w:rsid w:val="00CB5751"/>
    <w:rsid w:val="00CB7436"/>
    <w:rsid w:val="00CC04C4"/>
    <w:rsid w:val="00CC28B4"/>
    <w:rsid w:val="00CC4A09"/>
    <w:rsid w:val="00CD2B5A"/>
    <w:rsid w:val="00CD733F"/>
    <w:rsid w:val="00CE2E7C"/>
    <w:rsid w:val="00CE2F81"/>
    <w:rsid w:val="00CE4572"/>
    <w:rsid w:val="00D01D36"/>
    <w:rsid w:val="00D03273"/>
    <w:rsid w:val="00D13263"/>
    <w:rsid w:val="00D147A7"/>
    <w:rsid w:val="00D30D25"/>
    <w:rsid w:val="00D33522"/>
    <w:rsid w:val="00D40053"/>
    <w:rsid w:val="00D44436"/>
    <w:rsid w:val="00D458F4"/>
    <w:rsid w:val="00D47482"/>
    <w:rsid w:val="00D47848"/>
    <w:rsid w:val="00D52FE0"/>
    <w:rsid w:val="00D53295"/>
    <w:rsid w:val="00D54DEB"/>
    <w:rsid w:val="00D60613"/>
    <w:rsid w:val="00D815B1"/>
    <w:rsid w:val="00D8166A"/>
    <w:rsid w:val="00D93CB8"/>
    <w:rsid w:val="00DA3423"/>
    <w:rsid w:val="00DA72F5"/>
    <w:rsid w:val="00DB4D99"/>
    <w:rsid w:val="00DC6B70"/>
    <w:rsid w:val="00DC73FE"/>
    <w:rsid w:val="00DD08C5"/>
    <w:rsid w:val="00DD08D1"/>
    <w:rsid w:val="00DD6A7E"/>
    <w:rsid w:val="00DD7D0A"/>
    <w:rsid w:val="00DF2825"/>
    <w:rsid w:val="00E026CA"/>
    <w:rsid w:val="00E112C3"/>
    <w:rsid w:val="00E1501B"/>
    <w:rsid w:val="00E26846"/>
    <w:rsid w:val="00E33838"/>
    <w:rsid w:val="00E37A3A"/>
    <w:rsid w:val="00E5034C"/>
    <w:rsid w:val="00E51115"/>
    <w:rsid w:val="00E55E5F"/>
    <w:rsid w:val="00E56881"/>
    <w:rsid w:val="00E73E35"/>
    <w:rsid w:val="00E75FBF"/>
    <w:rsid w:val="00E760CA"/>
    <w:rsid w:val="00E77443"/>
    <w:rsid w:val="00E80960"/>
    <w:rsid w:val="00EA4976"/>
    <w:rsid w:val="00EA5DC0"/>
    <w:rsid w:val="00EC2B63"/>
    <w:rsid w:val="00ED1A1A"/>
    <w:rsid w:val="00ED229B"/>
    <w:rsid w:val="00ED49F3"/>
    <w:rsid w:val="00EE010B"/>
    <w:rsid w:val="00EE2531"/>
    <w:rsid w:val="00EF31AB"/>
    <w:rsid w:val="00EF3341"/>
    <w:rsid w:val="00EF59AC"/>
    <w:rsid w:val="00F004AF"/>
    <w:rsid w:val="00F0172A"/>
    <w:rsid w:val="00F07A34"/>
    <w:rsid w:val="00F105A3"/>
    <w:rsid w:val="00F12A2A"/>
    <w:rsid w:val="00F139C2"/>
    <w:rsid w:val="00F164C0"/>
    <w:rsid w:val="00F226D1"/>
    <w:rsid w:val="00F41121"/>
    <w:rsid w:val="00F42E8B"/>
    <w:rsid w:val="00F43CCB"/>
    <w:rsid w:val="00F445DE"/>
    <w:rsid w:val="00F46D74"/>
    <w:rsid w:val="00F548FD"/>
    <w:rsid w:val="00F61E74"/>
    <w:rsid w:val="00F66599"/>
    <w:rsid w:val="00F72EC1"/>
    <w:rsid w:val="00F77A80"/>
    <w:rsid w:val="00F829D1"/>
    <w:rsid w:val="00F94063"/>
    <w:rsid w:val="00F942F6"/>
    <w:rsid w:val="00F97F33"/>
    <w:rsid w:val="00FC2630"/>
    <w:rsid w:val="00FC2ACC"/>
    <w:rsid w:val="00FC2F5C"/>
    <w:rsid w:val="00FC429C"/>
    <w:rsid w:val="00FC716E"/>
    <w:rsid w:val="00FD465A"/>
    <w:rsid w:val="00FE5151"/>
    <w:rsid w:val="00FE551D"/>
    <w:rsid w:val="00FE5691"/>
    <w:rsid w:val="00FE5825"/>
    <w:rsid w:val="00FF2CD1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C6C5939"/>
  <w15:docId w15:val="{62450D01-7873-4E0F-93E5-D6CA64EA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730EE2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30EE2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30EE2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167F-8AAD-4EF4-9835-85AB2BE6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25</TotalTime>
  <Pages>22</Pages>
  <Words>6315</Words>
  <Characters>36001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42232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Knowles</dc:creator>
  <cp:lastModifiedBy>Allen, Kathryn</cp:lastModifiedBy>
  <cp:revision>9</cp:revision>
  <cp:lastPrinted>2019-12-11T09:28:00Z</cp:lastPrinted>
  <dcterms:created xsi:type="dcterms:W3CDTF">2021-08-17T11:17:00Z</dcterms:created>
  <dcterms:modified xsi:type="dcterms:W3CDTF">2023-05-03T10:40:00Z</dcterms:modified>
</cp:coreProperties>
</file>