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BA13" w14:textId="5126B077" w:rsidR="00C71B52" w:rsidRDefault="00C71B52" w:rsidP="00092BA9">
      <w:pPr>
        <w:tabs>
          <w:tab w:val="left" w:pos="2412"/>
        </w:tabs>
        <w:rPr>
          <w:rFonts w:ascii="Arial" w:hAnsi="Arial" w:cs="Arial"/>
        </w:rPr>
      </w:pPr>
    </w:p>
    <w:p w14:paraId="15A2FFF4" w14:textId="2F2A3C4D" w:rsidR="00003C1A" w:rsidRDefault="0047045E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 w:rsidRPr="00244A52">
        <w:rPr>
          <w:rFonts w:ascii="Letter-join Plus 40" w:hAnsi="Letter-join Plus 40" w:cs="Arial"/>
          <w:sz w:val="36"/>
          <w:szCs w:val="36"/>
        </w:rPr>
        <w:t>“</w:t>
      </w:r>
      <w:r w:rsidR="00F768C6">
        <w:rPr>
          <w:rFonts w:ascii="Letter-join Plus 40" w:hAnsi="Letter-join Plus 40" w:cs="Arial"/>
          <w:sz w:val="36"/>
          <w:szCs w:val="36"/>
        </w:rPr>
        <w:t>I really enjoyed it!”</w:t>
      </w:r>
    </w:p>
    <w:p w14:paraId="2B23AFE1" w14:textId="131F1D50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BB43FFC" w14:textId="47D0C06B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“Thank you for a beautiful assembly. The children were amazing!”</w:t>
      </w:r>
    </w:p>
    <w:p w14:paraId="2E72ACAD" w14:textId="00574098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E55AF3B" w14:textId="64F9967A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– the children were fantastic!”</w:t>
      </w:r>
    </w:p>
    <w:p w14:paraId="560EB8E2" w14:textId="0DD7ABE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5EA11FC" w14:textId="1296B8F3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“Absolutely brilliant as always. No matter what the event, I always shed a tear! Well done!”</w:t>
      </w:r>
    </w:p>
    <w:p w14:paraId="3B420830" w14:textId="6F40DEF8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6B6BF84" w14:textId="6529B9B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“Wonderful – the children should be very proud.”</w:t>
      </w:r>
    </w:p>
    <w:p w14:paraId="0CC61246" w14:textId="25B7BFC7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544FF8D" w14:textId="27DFC540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“The assembly was brilliant – thank you.”</w:t>
      </w:r>
    </w:p>
    <w:p w14:paraId="4E9EF38D" w14:textId="42F2571E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604ED24" w14:textId="159FD0CA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“Absolutely amazing! Thank you so much!”</w:t>
      </w:r>
    </w:p>
    <w:p w14:paraId="2F198ABC" w14:textId="01EC0E5D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7EFC4E0" w14:textId="52189A13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and really emotional!”</w:t>
      </w:r>
    </w:p>
    <w:p w14:paraId="14DB9E4D" w14:textId="4854A9D1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73039974" w14:textId="09BB96C3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as usual! Thank you for all your effort.”</w:t>
      </w:r>
    </w:p>
    <w:p w14:paraId="6754DB8C" w14:textId="3D776C6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9860CB3" w14:textId="14CA4A3F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“Absolutely fabulous!”</w:t>
      </w:r>
    </w:p>
    <w:p w14:paraId="2F8F1593" w14:textId="1F3B7535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470C2CB3" w14:textId="2E2AE8F6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as always.”</w:t>
      </w:r>
    </w:p>
    <w:p w14:paraId="3F37E222" w14:textId="5DEB181A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F0890EA" w14:textId="0A891878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“Fantastic as always! Well done EYFS!”</w:t>
      </w:r>
    </w:p>
    <w:p w14:paraId="487C6D70" w14:textId="687F4437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7568ECB6" w14:textId="5420ADC7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really special.. Awesome!”</w:t>
      </w:r>
    </w:p>
    <w:p w14:paraId="04B791B9" w14:textId="115E254D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3C9AC33" w14:textId="0874A81E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lastRenderedPageBreak/>
        <w:t>“I really enjoyed seeing all the children singing. To their loved ones. The school is amazing!”</w:t>
      </w:r>
    </w:p>
    <w:p w14:paraId="7E6240D1" w14:textId="1A5D7B6D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0F54D4D9" w14:textId="00859F6B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I really enjoyed this morning. The children were amazing!”</w:t>
      </w:r>
    </w:p>
    <w:p w14:paraId="21418378" w14:textId="695D63E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ECE0A3E" w14:textId="690F0D7C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“Very lovely – thank you so much for putting this on.”</w:t>
      </w:r>
    </w:p>
    <w:p w14:paraId="0185330E" w14:textId="6E044DDD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62C16D1" w14:textId="39CB9AAE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 fantastic, well thought out assembly. You can see the children love taking part!”</w:t>
      </w:r>
    </w:p>
    <w:p w14:paraId="52F9DED3" w14:textId="56E627C8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6910968" w14:textId="2C3B53A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“Very good – a lovely event again.”</w:t>
      </w:r>
    </w:p>
    <w:p w14:paraId="7B047B17" w14:textId="75F30A41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07DD44D8" w14:textId="5243DB17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“All of the children did amazing. It was so good!”</w:t>
      </w:r>
    </w:p>
    <w:p w14:paraId="1038F5DF" w14:textId="743D30CB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A85D235" w14:textId="43B27044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</w:t>
      </w:r>
      <w:r w:rsidR="008C2960">
        <w:rPr>
          <w:rFonts w:ascii="Letter-join Plus 40" w:hAnsi="Letter-join Plus 40" w:cs="Arial"/>
          <w:sz w:val="36"/>
          <w:szCs w:val="36"/>
        </w:rPr>
        <w:t>A lovely event – the staff and children have done a wonderful event.”</w:t>
      </w:r>
    </w:p>
    <w:p w14:paraId="6D18762B" w14:textId="5E7A4256" w:rsidR="00F768C6" w:rsidRDefault="00F768C6" w:rsidP="00F768C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34FBAAE" w14:textId="77777777" w:rsidR="00F768C6" w:rsidRDefault="00F768C6" w:rsidP="00F768C6">
      <w:pPr>
        <w:tabs>
          <w:tab w:val="left" w:pos="2412"/>
        </w:tabs>
        <w:ind w:left="-491"/>
        <w:jc w:val="center"/>
        <w:rPr>
          <w:rFonts w:ascii="Arial" w:hAnsi="Arial" w:cs="Arial"/>
        </w:rPr>
      </w:pPr>
    </w:p>
    <w:sectPr w:rsidR="00F768C6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1A6F0DEF" w:rsidR="00746080" w:rsidRDefault="00244A52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EYFS </w:t>
    </w:r>
    <w:r w:rsidR="00F768C6">
      <w:rPr>
        <w:sz w:val="36"/>
        <w:szCs w:val="36"/>
      </w:rPr>
      <w:t>Father’s</w:t>
    </w:r>
    <w:r>
      <w:rPr>
        <w:sz w:val="36"/>
        <w:szCs w:val="36"/>
      </w:rPr>
      <w:t xml:space="preserve"> Day Assembly</w:t>
    </w:r>
  </w:p>
  <w:p w14:paraId="22C23702" w14:textId="79AC7243" w:rsidR="00746080" w:rsidRDefault="00244A52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768C6">
      <w:rPr>
        <w:sz w:val="36"/>
        <w:szCs w:val="36"/>
      </w:rPr>
      <w:t>16</w:t>
    </w:r>
    <w:r w:rsidRPr="00244A52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F768C6">
      <w:rPr>
        <w:sz w:val="36"/>
        <w:szCs w:val="36"/>
      </w:rPr>
      <w:t>June</w:t>
    </w:r>
    <w:r w:rsidR="00576246">
      <w:rPr>
        <w:sz w:val="36"/>
        <w:szCs w:val="36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59905">
    <w:abstractNumId w:val="0"/>
  </w:num>
  <w:num w:numId="2" w16cid:durableId="446121427">
    <w:abstractNumId w:val="33"/>
  </w:num>
  <w:num w:numId="3" w16cid:durableId="1789809965">
    <w:abstractNumId w:val="30"/>
  </w:num>
  <w:num w:numId="4" w16cid:durableId="633485404">
    <w:abstractNumId w:val="5"/>
  </w:num>
  <w:num w:numId="5" w16cid:durableId="1722971572">
    <w:abstractNumId w:val="12"/>
  </w:num>
  <w:num w:numId="6" w16cid:durableId="1610506240">
    <w:abstractNumId w:val="2"/>
  </w:num>
  <w:num w:numId="7" w16cid:durableId="115412659">
    <w:abstractNumId w:val="36"/>
  </w:num>
  <w:num w:numId="8" w16cid:durableId="125321541">
    <w:abstractNumId w:val="13"/>
  </w:num>
  <w:num w:numId="9" w16cid:durableId="2145614399">
    <w:abstractNumId w:val="22"/>
  </w:num>
  <w:num w:numId="10" w16cid:durableId="542986953">
    <w:abstractNumId w:val="37"/>
  </w:num>
  <w:num w:numId="11" w16cid:durableId="137116054">
    <w:abstractNumId w:val="26"/>
  </w:num>
  <w:num w:numId="12" w16cid:durableId="1095245564">
    <w:abstractNumId w:val="14"/>
  </w:num>
  <w:num w:numId="13" w16cid:durableId="189539980">
    <w:abstractNumId w:val="17"/>
  </w:num>
  <w:num w:numId="14" w16cid:durableId="959067860">
    <w:abstractNumId w:val="3"/>
  </w:num>
  <w:num w:numId="15" w16cid:durableId="1879930927">
    <w:abstractNumId w:val="4"/>
  </w:num>
  <w:num w:numId="16" w16cid:durableId="1504736675">
    <w:abstractNumId w:val="39"/>
  </w:num>
  <w:num w:numId="17" w16cid:durableId="1391269011">
    <w:abstractNumId w:val="20"/>
  </w:num>
  <w:num w:numId="18" w16cid:durableId="1162816278">
    <w:abstractNumId w:val="34"/>
  </w:num>
  <w:num w:numId="19" w16cid:durableId="1119225434">
    <w:abstractNumId w:val="32"/>
  </w:num>
  <w:num w:numId="20" w16cid:durableId="666783077">
    <w:abstractNumId w:val="9"/>
  </w:num>
  <w:num w:numId="21" w16cid:durableId="1186023210">
    <w:abstractNumId w:val="8"/>
  </w:num>
  <w:num w:numId="22" w16cid:durableId="986593406">
    <w:abstractNumId w:val="21"/>
  </w:num>
  <w:num w:numId="23" w16cid:durableId="352417567">
    <w:abstractNumId w:val="38"/>
  </w:num>
  <w:num w:numId="24" w16cid:durableId="1562137445">
    <w:abstractNumId w:val="25"/>
  </w:num>
  <w:num w:numId="25" w16cid:durableId="394014938">
    <w:abstractNumId w:val="1"/>
  </w:num>
  <w:num w:numId="26" w16cid:durableId="444928396">
    <w:abstractNumId w:val="40"/>
  </w:num>
  <w:num w:numId="27" w16cid:durableId="1678144317">
    <w:abstractNumId w:val="7"/>
  </w:num>
  <w:num w:numId="28" w16cid:durableId="811556473">
    <w:abstractNumId w:val="41"/>
  </w:num>
  <w:num w:numId="29" w16cid:durableId="894852401">
    <w:abstractNumId w:val="29"/>
  </w:num>
  <w:num w:numId="30" w16cid:durableId="7562040">
    <w:abstractNumId w:val="23"/>
  </w:num>
  <w:num w:numId="31" w16cid:durableId="1753157143">
    <w:abstractNumId w:val="10"/>
  </w:num>
  <w:num w:numId="32" w16cid:durableId="1153569409">
    <w:abstractNumId w:val="35"/>
  </w:num>
  <w:num w:numId="33" w16cid:durableId="808665094">
    <w:abstractNumId w:val="27"/>
  </w:num>
  <w:num w:numId="34" w16cid:durableId="387152098">
    <w:abstractNumId w:val="15"/>
  </w:num>
  <w:num w:numId="35" w16cid:durableId="736055568">
    <w:abstractNumId w:val="31"/>
  </w:num>
  <w:num w:numId="36" w16cid:durableId="597493623">
    <w:abstractNumId w:val="16"/>
  </w:num>
  <w:num w:numId="37" w16cid:durableId="1160122330">
    <w:abstractNumId w:val="6"/>
  </w:num>
  <w:num w:numId="38" w16cid:durableId="616453069">
    <w:abstractNumId w:val="19"/>
  </w:num>
  <w:num w:numId="39" w16cid:durableId="145441459">
    <w:abstractNumId w:val="11"/>
  </w:num>
  <w:num w:numId="40" w16cid:durableId="1828858359">
    <w:abstractNumId w:val="18"/>
  </w:num>
  <w:num w:numId="41" w16cid:durableId="472604423">
    <w:abstractNumId w:val="28"/>
  </w:num>
  <w:num w:numId="42" w16cid:durableId="2051431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03C1A"/>
    <w:rsid w:val="0001459F"/>
    <w:rsid w:val="00035189"/>
    <w:rsid w:val="0004708E"/>
    <w:rsid w:val="00056FE1"/>
    <w:rsid w:val="00057498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5E18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3424"/>
    <w:rsid w:val="00244A52"/>
    <w:rsid w:val="0027117F"/>
    <w:rsid w:val="00283CB1"/>
    <w:rsid w:val="002905D3"/>
    <w:rsid w:val="002908E7"/>
    <w:rsid w:val="00293E52"/>
    <w:rsid w:val="002A0829"/>
    <w:rsid w:val="002A6E31"/>
    <w:rsid w:val="002B2BDD"/>
    <w:rsid w:val="002B6042"/>
    <w:rsid w:val="002C1590"/>
    <w:rsid w:val="002C5CB2"/>
    <w:rsid w:val="002D6916"/>
    <w:rsid w:val="002D7E4A"/>
    <w:rsid w:val="002E211D"/>
    <w:rsid w:val="002F12CB"/>
    <w:rsid w:val="003038C1"/>
    <w:rsid w:val="00304BC0"/>
    <w:rsid w:val="00315211"/>
    <w:rsid w:val="00315C6E"/>
    <w:rsid w:val="003231FC"/>
    <w:rsid w:val="00327C17"/>
    <w:rsid w:val="0034091C"/>
    <w:rsid w:val="00340F1F"/>
    <w:rsid w:val="00353016"/>
    <w:rsid w:val="00361659"/>
    <w:rsid w:val="00363D45"/>
    <w:rsid w:val="00364921"/>
    <w:rsid w:val="00365E24"/>
    <w:rsid w:val="00371BD1"/>
    <w:rsid w:val="00377BD8"/>
    <w:rsid w:val="003816F0"/>
    <w:rsid w:val="003906BF"/>
    <w:rsid w:val="00392745"/>
    <w:rsid w:val="00393723"/>
    <w:rsid w:val="003A367B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045E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C082B"/>
    <w:rsid w:val="004C3A0D"/>
    <w:rsid w:val="004C68AB"/>
    <w:rsid w:val="004E0578"/>
    <w:rsid w:val="004E2E7E"/>
    <w:rsid w:val="004E34F4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6246"/>
    <w:rsid w:val="00577DAE"/>
    <w:rsid w:val="00596E90"/>
    <w:rsid w:val="005A1FBF"/>
    <w:rsid w:val="005A5BF5"/>
    <w:rsid w:val="005A6F1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2973"/>
    <w:rsid w:val="00783981"/>
    <w:rsid w:val="00786723"/>
    <w:rsid w:val="007A36AF"/>
    <w:rsid w:val="007B04B6"/>
    <w:rsid w:val="007B4662"/>
    <w:rsid w:val="007B570A"/>
    <w:rsid w:val="007C097B"/>
    <w:rsid w:val="007C79AB"/>
    <w:rsid w:val="007D6FC6"/>
    <w:rsid w:val="007E162A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C2960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26631"/>
    <w:rsid w:val="009447C1"/>
    <w:rsid w:val="00944EB8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A545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A6A92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B5751"/>
    <w:rsid w:val="00CC04C4"/>
    <w:rsid w:val="00CC28EB"/>
    <w:rsid w:val="00CD2B5A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564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68C6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E72D4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5A3-9D2E-4ACD-B9D7-E84B574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178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15</cp:revision>
  <cp:lastPrinted>2021-07-06T10:49:00Z</cp:lastPrinted>
  <dcterms:created xsi:type="dcterms:W3CDTF">2021-12-29T16:53:00Z</dcterms:created>
  <dcterms:modified xsi:type="dcterms:W3CDTF">2022-06-17T08:37:00Z</dcterms:modified>
</cp:coreProperties>
</file>